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31D9E" w:rsidRDefault="009F5F26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31D9E">
        <w:rPr>
          <w:rFonts w:ascii="Arial" w:hAnsi="Arial" w:cs="Arial"/>
          <w:b w:val="0"/>
          <w:iCs/>
          <w:sz w:val="24"/>
          <w:szCs w:val="24"/>
        </w:rPr>
        <w:t>Ata da 24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>ª (</w:t>
      </w:r>
      <w:r w:rsidR="0045640C" w:rsidRPr="00F31D9E">
        <w:rPr>
          <w:rFonts w:ascii="Arial" w:hAnsi="Arial" w:cs="Arial"/>
          <w:b w:val="0"/>
          <w:iCs/>
          <w:sz w:val="24"/>
          <w:szCs w:val="24"/>
        </w:rPr>
        <w:t>vigésima</w:t>
      </w:r>
      <w:r w:rsidR="00DB468E" w:rsidRPr="00F31D9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F31D9E">
        <w:rPr>
          <w:rFonts w:ascii="Arial" w:hAnsi="Arial" w:cs="Arial"/>
          <w:b w:val="0"/>
          <w:iCs/>
          <w:sz w:val="24"/>
          <w:szCs w:val="24"/>
        </w:rPr>
        <w:t>quarta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F31D9E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F31D9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31D9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F31D9E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F31D9E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F31D9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31D9E" w:rsidRDefault="007E7525" w:rsidP="007E7525">
      <w:pPr>
        <w:jc w:val="both"/>
        <w:rPr>
          <w:rFonts w:ascii="Arial" w:hAnsi="Arial" w:cs="Arial"/>
        </w:rPr>
      </w:pPr>
    </w:p>
    <w:p w:rsidR="007E7525" w:rsidRPr="00BD0396" w:rsidRDefault="00720F84" w:rsidP="004B6999">
      <w:pPr>
        <w:pStyle w:val="Recuodecorpodetexto"/>
        <w:ind w:left="0"/>
      </w:pPr>
      <w:r w:rsidRPr="00F31D9E">
        <w:t xml:space="preserve">Aos </w:t>
      </w:r>
      <w:r w:rsidR="009F5F26" w:rsidRPr="00F31D9E">
        <w:t>sete</w:t>
      </w:r>
      <w:r w:rsidR="009D71A0" w:rsidRPr="00F31D9E">
        <w:t xml:space="preserve"> </w:t>
      </w:r>
      <w:r w:rsidR="007E7525" w:rsidRPr="00F31D9E">
        <w:t xml:space="preserve">dias do mês de </w:t>
      </w:r>
      <w:r w:rsidR="009F5F26" w:rsidRPr="00F31D9E">
        <w:t>junho</w:t>
      </w:r>
      <w:r w:rsidR="007E7525" w:rsidRPr="00F31D9E">
        <w:t xml:space="preserve"> do ano de dois mil e deze</w:t>
      </w:r>
      <w:r w:rsidRPr="00F31D9E">
        <w:t>ssete</w:t>
      </w:r>
      <w:r w:rsidR="00C06BDD" w:rsidRPr="00F31D9E">
        <w:t xml:space="preserve">, às </w:t>
      </w:r>
      <w:r w:rsidR="00C83817" w:rsidRPr="00F31D9E">
        <w:t>deze</w:t>
      </w:r>
      <w:r w:rsidR="00AA5290" w:rsidRPr="00F31D9E">
        <w:t>ssete</w:t>
      </w:r>
      <w:r w:rsidR="00BE646F">
        <w:t xml:space="preserve"> horas e trinta</w:t>
      </w:r>
      <w:r w:rsidR="00AA5290" w:rsidRPr="00F31D9E">
        <w:t xml:space="preserve"> </w:t>
      </w:r>
      <w:r w:rsidR="00BE646F">
        <w:t>minutos</w:t>
      </w:r>
      <w:r w:rsidR="007E7525" w:rsidRPr="00F31D9E">
        <w:t xml:space="preserve">, na sala de reuniões da Câmara Municipal de Formiga, deu-se por iniciada a Sessão </w:t>
      </w:r>
      <w:r w:rsidR="00C405A7" w:rsidRPr="00F31D9E">
        <w:t>O</w:t>
      </w:r>
      <w:r w:rsidRPr="00F31D9E">
        <w:t>rdinária, sob a presidência da</w:t>
      </w:r>
      <w:r w:rsidR="007E7525" w:rsidRPr="00F31D9E">
        <w:t xml:space="preserve"> Vereador</w:t>
      </w:r>
      <w:r w:rsidRPr="00F31D9E">
        <w:t>a</w:t>
      </w:r>
      <w:r w:rsidR="007E7525" w:rsidRPr="00F31D9E">
        <w:t xml:space="preserve"> </w:t>
      </w:r>
      <w:proofErr w:type="spellStart"/>
      <w:r w:rsidRPr="00F31D9E">
        <w:t>Wilse</w:t>
      </w:r>
      <w:proofErr w:type="spellEnd"/>
      <w:r w:rsidRPr="00F31D9E">
        <w:t xml:space="preserve"> Marques Faria </w:t>
      </w:r>
      <w:r w:rsidR="007E7525" w:rsidRPr="00F31D9E">
        <w:t xml:space="preserve">– </w:t>
      </w:r>
      <w:proofErr w:type="spellStart"/>
      <w:r w:rsidRPr="00F31D9E">
        <w:t>Wilse</w:t>
      </w:r>
      <w:proofErr w:type="spellEnd"/>
      <w:r w:rsidRPr="00F31D9E">
        <w:t xml:space="preserve"> Marques</w:t>
      </w:r>
      <w:r w:rsidR="007E7525" w:rsidRPr="00F31D9E">
        <w:t>.</w:t>
      </w:r>
      <w:r w:rsidR="007F11BB" w:rsidRPr="00F31D9E">
        <w:t xml:space="preserve"> </w:t>
      </w:r>
      <w:r w:rsidR="00206521" w:rsidRPr="00F31D9E">
        <w:t>Após a oração de praxe</w:t>
      </w:r>
      <w:r w:rsidR="007F11BB" w:rsidRPr="00F31D9E">
        <w:t xml:space="preserve">, </w:t>
      </w:r>
      <w:r w:rsidR="007E7525" w:rsidRPr="00F31D9E">
        <w:t xml:space="preserve">foi feita a </w:t>
      </w:r>
      <w:r w:rsidR="007E7525" w:rsidRPr="00F31D9E">
        <w:rPr>
          <w:u w:val="single"/>
        </w:rPr>
        <w:t>chamada dos Vereadores</w:t>
      </w:r>
      <w:r w:rsidR="007E7525" w:rsidRPr="00F31D9E">
        <w:t>, sendo registrada a presença dos Edis:</w:t>
      </w:r>
      <w:r w:rsidR="00AA5290" w:rsidRPr="00F31D9E">
        <w:t xml:space="preserve"> </w:t>
      </w:r>
      <w:r w:rsidR="003B386B" w:rsidRPr="00F31D9E">
        <w:t>Flávio Martins da Silva – Flávio Martins,</w:t>
      </w:r>
      <w:r w:rsidR="00CB0F13" w:rsidRPr="00F31D9E">
        <w:t xml:space="preserve"> Flávio Santos do Couto – Flávio Couto,</w:t>
      </w:r>
      <w:r w:rsidR="007F11BB" w:rsidRPr="00F31D9E">
        <w:t xml:space="preserve"> Joice Alvarenga Borges Carvalho – Joice Alvarenga,</w:t>
      </w:r>
      <w:r w:rsidR="003B386B" w:rsidRPr="00F31D9E">
        <w:t xml:space="preserve"> </w:t>
      </w:r>
      <w:r w:rsidR="00CB0F13" w:rsidRPr="00F31D9E">
        <w:t>José Geraldo da Cunha – Cabo Cunha,</w:t>
      </w:r>
      <w:r w:rsidR="00D27D8B" w:rsidRPr="00F31D9E">
        <w:t xml:space="preserve"> </w:t>
      </w:r>
      <w:r w:rsidR="00AA5290" w:rsidRPr="00F31D9E">
        <w:t>Marcelo Fernandes de Oliveira – Marcelo Fern</w:t>
      </w:r>
      <w:r w:rsidR="00DA79C7" w:rsidRPr="00F31D9E">
        <w:t>andes, Mauro César Alves de Sous</w:t>
      </w:r>
      <w:r w:rsidR="00AA5290" w:rsidRPr="00F31D9E">
        <w:t>a – Mauro César</w:t>
      </w:r>
      <w:r w:rsidR="00580B4A" w:rsidRPr="00F31D9E">
        <w:t>, Sidney Geraldo Ferreira – Sidney Ferreira</w:t>
      </w:r>
      <w:r w:rsidR="003B386B" w:rsidRPr="00F31D9E">
        <w:t xml:space="preserve"> </w:t>
      </w:r>
      <w:r w:rsidR="00D27D8B" w:rsidRPr="00F31D9E">
        <w:t xml:space="preserve">e </w:t>
      </w:r>
      <w:proofErr w:type="spellStart"/>
      <w:r w:rsidR="00D27D8B" w:rsidRPr="00F31D9E">
        <w:t>Wilse</w:t>
      </w:r>
      <w:proofErr w:type="spellEnd"/>
      <w:r w:rsidR="00D27D8B" w:rsidRPr="00F31D9E">
        <w:t xml:space="preserve"> Marques Faria -</w:t>
      </w:r>
      <w:r w:rsidR="00B44BCB" w:rsidRPr="00F31D9E">
        <w:t xml:space="preserve"> </w:t>
      </w:r>
      <w:proofErr w:type="spellStart"/>
      <w:r w:rsidR="00D27D8B" w:rsidRPr="00F31D9E">
        <w:t>Wilse</w:t>
      </w:r>
      <w:proofErr w:type="spellEnd"/>
      <w:r w:rsidR="00D27D8B" w:rsidRPr="00F31D9E">
        <w:t xml:space="preserve"> Marques</w:t>
      </w:r>
      <w:r w:rsidR="00E31ED3" w:rsidRPr="00F31D9E">
        <w:t>.</w:t>
      </w:r>
      <w:r w:rsidR="007F11BB" w:rsidRPr="00F31D9E">
        <w:t xml:space="preserve"> </w:t>
      </w:r>
      <w:r w:rsidR="009E5600" w:rsidRPr="00F31D9E">
        <w:t xml:space="preserve">A seguir, procedeu-se à </w:t>
      </w:r>
      <w:r w:rsidR="009E5600" w:rsidRPr="00F31D9E">
        <w:rPr>
          <w:u w:val="single"/>
        </w:rPr>
        <w:t>leitura da ata da reunião anterior</w:t>
      </w:r>
      <w:r w:rsidR="00793E38" w:rsidRPr="00F31D9E">
        <w:t>.</w:t>
      </w:r>
      <w:r w:rsidR="00F22868" w:rsidRPr="00F31D9E">
        <w:t xml:space="preserve"> </w:t>
      </w:r>
      <w:r w:rsidR="00145ECC" w:rsidRPr="00F31D9E">
        <w:t xml:space="preserve">Na sequência, procedeu-se a chamada dos vereadores: Evandro </w:t>
      </w:r>
      <w:proofErr w:type="spellStart"/>
      <w:r w:rsidR="00145ECC" w:rsidRPr="00F31D9E">
        <w:t>Donizetti</w:t>
      </w:r>
      <w:proofErr w:type="spellEnd"/>
      <w:r w:rsidR="00145ECC" w:rsidRPr="00F31D9E">
        <w:t xml:space="preserve"> da Cunha – </w:t>
      </w:r>
      <w:proofErr w:type="spellStart"/>
      <w:r w:rsidR="00145ECC" w:rsidRPr="00F31D9E">
        <w:t>Piruca</w:t>
      </w:r>
      <w:proofErr w:type="spellEnd"/>
      <w:r w:rsidR="00145ECC" w:rsidRPr="00F31D9E">
        <w:t xml:space="preserve"> e </w:t>
      </w:r>
      <w:proofErr w:type="spellStart"/>
      <w:r w:rsidR="00145ECC" w:rsidRPr="00F31D9E">
        <w:t>Sandromar</w:t>
      </w:r>
      <w:proofErr w:type="spellEnd"/>
      <w:r w:rsidR="00145ECC" w:rsidRPr="00F31D9E">
        <w:t xml:space="preserve"> Evandro Vieira – </w:t>
      </w:r>
      <w:proofErr w:type="spellStart"/>
      <w:r w:rsidR="00145ECC" w:rsidRPr="00F31D9E">
        <w:t>Sandrinho</w:t>
      </w:r>
      <w:proofErr w:type="spellEnd"/>
      <w:r w:rsidR="00145ECC" w:rsidRPr="00F31D9E">
        <w:t xml:space="preserve"> da </w:t>
      </w:r>
      <w:proofErr w:type="spellStart"/>
      <w:r w:rsidR="00145ECC" w:rsidRPr="00F31D9E">
        <w:t>Looping</w:t>
      </w:r>
      <w:proofErr w:type="spellEnd"/>
      <w:r w:rsidR="00145ECC" w:rsidRPr="00F31D9E">
        <w:t xml:space="preserve">. </w:t>
      </w:r>
      <w:r w:rsidR="00F22868" w:rsidRPr="00F31D9E">
        <w:t xml:space="preserve">No momento seguinte, foi </w:t>
      </w:r>
      <w:r w:rsidR="00F22868" w:rsidRPr="00F31D9E">
        <w:rPr>
          <w:u w:val="single"/>
        </w:rPr>
        <w:t>aprovada</w:t>
      </w:r>
      <w:r w:rsidR="00F22868" w:rsidRPr="00F31D9E">
        <w:t xml:space="preserve"> a ata da reunião anterior por todos os presentes. </w:t>
      </w:r>
      <w:r w:rsidR="00AA0E58" w:rsidRPr="00F31D9E">
        <w:rPr>
          <w:rFonts w:cs="Arial"/>
        </w:rPr>
        <w:t>Em sequência, por ordem da Presidência da Mesa Diretora, passou</w:t>
      </w:r>
      <w:r w:rsidR="00CE7821" w:rsidRPr="00F31D9E">
        <w:rPr>
          <w:rFonts w:cs="Arial"/>
        </w:rPr>
        <w:t>-se</w:t>
      </w:r>
      <w:r w:rsidR="00AA0E58" w:rsidRPr="00F31D9E">
        <w:rPr>
          <w:rFonts w:cs="Arial"/>
        </w:rPr>
        <w:t xml:space="preserve"> </w:t>
      </w:r>
      <w:r w:rsidR="00CE7821" w:rsidRPr="00F31D9E">
        <w:rPr>
          <w:rFonts w:cs="Arial"/>
        </w:rPr>
        <w:t>à</w:t>
      </w:r>
      <w:r w:rsidR="00AA0E58" w:rsidRPr="00F31D9E">
        <w:rPr>
          <w:rFonts w:cs="Arial"/>
        </w:rPr>
        <w:t xml:space="preserve"> le</w:t>
      </w:r>
      <w:r w:rsidR="00CE7821" w:rsidRPr="00F31D9E">
        <w:rPr>
          <w:rFonts w:cs="Arial"/>
        </w:rPr>
        <w:t>itura</w:t>
      </w:r>
      <w:r w:rsidR="00AA0E58" w:rsidRPr="00F31D9E">
        <w:rPr>
          <w:rFonts w:cs="Arial"/>
        </w:rPr>
        <w:t xml:space="preserve"> </w:t>
      </w:r>
      <w:r w:rsidR="00CE7821" w:rsidRPr="00F31D9E">
        <w:rPr>
          <w:rFonts w:cs="Arial"/>
        </w:rPr>
        <w:t>d</w:t>
      </w:r>
      <w:r w:rsidR="00AA0E58" w:rsidRPr="00F31D9E">
        <w:rPr>
          <w:rFonts w:cs="Arial"/>
        </w:rPr>
        <w:t xml:space="preserve">o expediente do dia, </w:t>
      </w:r>
      <w:r w:rsidR="00343440" w:rsidRPr="00F31D9E">
        <w:rPr>
          <w:rFonts w:cs="Arial"/>
          <w:u w:val="single"/>
        </w:rPr>
        <w:t>com a leitura das correspondências recebidas</w:t>
      </w:r>
      <w:r w:rsidR="00DB468E" w:rsidRPr="00F31D9E">
        <w:rPr>
          <w:rFonts w:cs="Arial"/>
        </w:rPr>
        <w:t>:</w:t>
      </w:r>
      <w:r w:rsidR="006D4055" w:rsidRPr="00F31D9E">
        <w:rPr>
          <w:rFonts w:cs="Arial"/>
        </w:rPr>
        <w:t xml:space="preserve"> </w:t>
      </w:r>
      <w:r w:rsidR="00CE7821" w:rsidRPr="00F31D9E">
        <w:rPr>
          <w:rFonts w:cs="Arial"/>
        </w:rPr>
        <w:t>Mensagens n</w:t>
      </w:r>
      <w:r w:rsidR="00CE7821" w:rsidRPr="00F31D9E">
        <w:rPr>
          <w:rFonts w:cs="Arial"/>
          <w:vertAlign w:val="superscript"/>
        </w:rPr>
        <w:t>os</w:t>
      </w:r>
      <w:r w:rsidR="006D4055" w:rsidRPr="00F31D9E">
        <w:rPr>
          <w:rFonts w:cs="Arial"/>
        </w:rPr>
        <w:t xml:space="preserve"> 077</w:t>
      </w:r>
      <w:r w:rsidR="00CE7821" w:rsidRPr="00F31D9E">
        <w:rPr>
          <w:rFonts w:cs="Arial"/>
        </w:rPr>
        <w:t xml:space="preserve"> e </w:t>
      </w:r>
      <w:r w:rsidR="006D4055" w:rsidRPr="00F31D9E">
        <w:rPr>
          <w:rFonts w:cs="Arial"/>
        </w:rPr>
        <w:t>078/2017-GAB,</w:t>
      </w:r>
      <w:r w:rsidR="006D4055" w:rsidRPr="00F31D9E">
        <w:t xml:space="preserve"> </w:t>
      </w:r>
      <w:r w:rsidR="006D4055" w:rsidRPr="00F31D9E">
        <w:rPr>
          <w:rFonts w:cs="Arial"/>
        </w:rPr>
        <w:t>Ofício</w:t>
      </w:r>
      <w:r w:rsidR="00CE7821" w:rsidRPr="00F31D9E">
        <w:rPr>
          <w:rFonts w:cs="Arial"/>
        </w:rPr>
        <w:t>s</w:t>
      </w:r>
      <w:r w:rsidR="006D4055" w:rsidRPr="00F31D9E">
        <w:rPr>
          <w:rFonts w:cs="Arial"/>
        </w:rPr>
        <w:t xml:space="preserve"> </w:t>
      </w:r>
      <w:proofErr w:type="spellStart"/>
      <w:r w:rsidR="006D4055" w:rsidRPr="00F31D9E">
        <w:rPr>
          <w:rFonts w:cs="Arial"/>
        </w:rPr>
        <w:t>Gab</w:t>
      </w:r>
      <w:proofErr w:type="spellEnd"/>
      <w:r w:rsidR="006D4055" w:rsidRPr="00F31D9E">
        <w:rPr>
          <w:rFonts w:cs="Arial"/>
        </w:rPr>
        <w:t>. 0299</w:t>
      </w:r>
      <w:r w:rsidR="00CE7821" w:rsidRPr="00F31D9E">
        <w:rPr>
          <w:rFonts w:cs="Arial"/>
        </w:rPr>
        <w:t xml:space="preserve"> </w:t>
      </w:r>
      <w:r w:rsidR="006D4055" w:rsidRPr="00F31D9E">
        <w:rPr>
          <w:rFonts w:cs="Arial"/>
        </w:rPr>
        <w:t>a 0302</w:t>
      </w:r>
      <w:r w:rsidR="00CE7821" w:rsidRPr="00F31D9E">
        <w:rPr>
          <w:rFonts w:cs="Arial"/>
        </w:rPr>
        <w:t xml:space="preserve"> e</w:t>
      </w:r>
      <w:r w:rsidR="006D4055" w:rsidRPr="00F31D9E">
        <w:rPr>
          <w:rFonts w:cs="Arial"/>
        </w:rPr>
        <w:t xml:space="preserve"> 0304/2017, enviados pelo Gabinete do Prefeito;</w:t>
      </w:r>
      <w:r w:rsidR="009F7E71" w:rsidRPr="00F31D9E">
        <w:rPr>
          <w:rFonts w:cs="Arial"/>
        </w:rPr>
        <w:t xml:space="preserve"> </w:t>
      </w:r>
      <w:r w:rsidR="006D4055" w:rsidRPr="00F31D9E">
        <w:rPr>
          <w:rFonts w:cs="Arial"/>
        </w:rPr>
        <w:t>Ofício</w:t>
      </w:r>
      <w:r w:rsidR="009F7E71" w:rsidRPr="00F31D9E">
        <w:rPr>
          <w:rFonts w:cs="Arial"/>
        </w:rPr>
        <w:t>s</w:t>
      </w:r>
      <w:r w:rsidR="006D4055" w:rsidRPr="00F31D9E">
        <w:rPr>
          <w:rFonts w:cs="Arial"/>
        </w:rPr>
        <w:t xml:space="preserve"> n</w:t>
      </w:r>
      <w:r w:rsidR="00CE7821" w:rsidRPr="00F31D9E">
        <w:rPr>
          <w:rFonts w:cs="Arial"/>
          <w:vertAlign w:val="superscript"/>
        </w:rPr>
        <w:t>os</w:t>
      </w:r>
      <w:r w:rsidR="006D4055" w:rsidRPr="00F31D9E">
        <w:rPr>
          <w:rFonts w:cs="Arial"/>
        </w:rPr>
        <w:t xml:space="preserve"> 032 a 034/2017, enviados pela Diretoria de Compras Públicas</w:t>
      </w:r>
      <w:r w:rsidR="00145ECC" w:rsidRPr="00F31D9E">
        <w:rPr>
          <w:rFonts w:cs="Arial"/>
        </w:rPr>
        <w:t>;</w:t>
      </w:r>
      <w:r w:rsidR="009F7E71" w:rsidRPr="00F31D9E">
        <w:rPr>
          <w:rFonts w:cs="Arial"/>
        </w:rPr>
        <w:t xml:space="preserve"> </w:t>
      </w:r>
      <w:r w:rsidR="00145ECC" w:rsidRPr="00F31D9E">
        <w:rPr>
          <w:rFonts w:cs="Arial"/>
        </w:rPr>
        <w:t>Ofício</w:t>
      </w:r>
      <w:r w:rsidR="009F7E71" w:rsidRPr="00F31D9E">
        <w:rPr>
          <w:rFonts w:cs="Arial"/>
        </w:rPr>
        <w:t>s n</w:t>
      </w:r>
      <w:r w:rsidR="009F7E71" w:rsidRPr="00F31D9E">
        <w:rPr>
          <w:rFonts w:cs="Arial"/>
          <w:vertAlign w:val="superscript"/>
        </w:rPr>
        <w:t>os</w:t>
      </w:r>
      <w:r w:rsidR="00145ECC" w:rsidRPr="00F31D9E">
        <w:rPr>
          <w:rFonts w:cs="Arial"/>
        </w:rPr>
        <w:t xml:space="preserve"> 157</w:t>
      </w:r>
      <w:r w:rsidR="009F7E71" w:rsidRPr="00F31D9E">
        <w:rPr>
          <w:rFonts w:cs="Arial"/>
        </w:rPr>
        <w:t>, 1</w:t>
      </w:r>
      <w:r w:rsidR="00145ECC" w:rsidRPr="00F31D9E">
        <w:rPr>
          <w:rFonts w:cs="Arial"/>
        </w:rPr>
        <w:t xml:space="preserve">58, </w:t>
      </w:r>
      <w:r w:rsidR="009F7E71" w:rsidRPr="00F31D9E">
        <w:rPr>
          <w:rFonts w:cs="Arial"/>
        </w:rPr>
        <w:t>1</w:t>
      </w:r>
      <w:r w:rsidR="00145ECC" w:rsidRPr="00F31D9E">
        <w:rPr>
          <w:rFonts w:cs="Arial"/>
        </w:rPr>
        <w:t>60 e 161/2017, enviados pela Secretaria Municipal de Gestão Ambiental;</w:t>
      </w:r>
      <w:r w:rsidR="009F7E71" w:rsidRPr="00F31D9E">
        <w:rPr>
          <w:rFonts w:cs="Arial"/>
        </w:rPr>
        <w:t xml:space="preserve"> </w:t>
      </w:r>
      <w:r w:rsidR="00145ECC" w:rsidRPr="00F31D9E">
        <w:rPr>
          <w:rFonts w:cs="Arial"/>
        </w:rPr>
        <w:t xml:space="preserve">Ofício nº 099/2017, enviado pela Secretaria Municipal de Desenvolvimento Humano; Ofício nº 310/2017, enviado pela Secretaria Municipal de Educação; </w:t>
      </w:r>
      <w:r w:rsidR="00113FE4" w:rsidRPr="00F31D9E">
        <w:rPr>
          <w:rFonts w:cs="Arial"/>
          <w:u w:val="single"/>
        </w:rPr>
        <w:t>c</w:t>
      </w:r>
      <w:r w:rsidR="00F22868" w:rsidRPr="00F31D9E">
        <w:rPr>
          <w:rFonts w:cs="Arial"/>
          <w:u w:val="single"/>
        </w:rPr>
        <w:t>orrespondências</w:t>
      </w:r>
      <w:r w:rsidR="00F22868" w:rsidRPr="00F31D9E">
        <w:rPr>
          <w:rFonts w:cs="Arial"/>
        </w:rPr>
        <w:t xml:space="preserve"> enviadas pelo: </w:t>
      </w:r>
      <w:r w:rsidR="00145ECC" w:rsidRPr="00F31D9E">
        <w:rPr>
          <w:rFonts w:cs="Arial"/>
        </w:rPr>
        <w:t>Vereador João Marques Penha dos Reis – João da Boate – Câmara Municipal de Córrego Fundo; Ministério da Educação/Fundo Nacional de Desenvolvimento da Educação/Comunicado nº CM058291/2017; Ofício 020/2017-ADM/PFO - Penitenciária de Formiga; Associação Comercial de Formiga-ACIF e Câmara de Dirigentes Lojistas de Formiga-CDL;</w:t>
      </w:r>
      <w:r w:rsidR="009F7E71" w:rsidRPr="00F31D9E">
        <w:rPr>
          <w:rFonts w:cs="Arial"/>
        </w:rPr>
        <w:t xml:space="preserve"> e</w:t>
      </w:r>
      <w:r w:rsidR="00145ECC" w:rsidRPr="00F31D9E">
        <w:rPr>
          <w:rFonts w:cs="Arial"/>
        </w:rPr>
        <w:t xml:space="preserve"> Serviço Social Legislativo - Câmara Municipal de Formiga/MG.</w:t>
      </w:r>
      <w:r w:rsidR="00B24C65" w:rsidRPr="00F31D9E">
        <w:t xml:space="preserve"> </w:t>
      </w:r>
      <w:r w:rsidR="00F71DC4" w:rsidRPr="00F31D9E">
        <w:rPr>
          <w:rFonts w:cs="Arial"/>
        </w:rPr>
        <w:t xml:space="preserve">Posteriormente, </w:t>
      </w:r>
      <w:r w:rsidR="00F71DC4" w:rsidRPr="00F31D9E">
        <w:rPr>
          <w:rFonts w:cs="Arial"/>
          <w:u w:val="single"/>
        </w:rPr>
        <w:t>de</w:t>
      </w:r>
      <w:r w:rsidR="00024BCC" w:rsidRPr="00F31D9E">
        <w:rPr>
          <w:rFonts w:cs="Arial"/>
          <w:u w:val="single"/>
        </w:rPr>
        <w:t>u</w:t>
      </w:r>
      <w:r w:rsidR="00F71DC4" w:rsidRPr="00F31D9E">
        <w:rPr>
          <w:rFonts w:cs="Arial"/>
          <w:u w:val="single"/>
        </w:rPr>
        <w:t xml:space="preserve"> entrada para estud</w:t>
      </w:r>
      <w:r w:rsidR="00556F4D" w:rsidRPr="00F31D9E">
        <w:rPr>
          <w:rFonts w:cs="Arial"/>
          <w:u w:val="single"/>
        </w:rPr>
        <w:t>os e pareceres das Comissões o</w:t>
      </w:r>
      <w:r w:rsidR="00BC6B07" w:rsidRPr="00F31D9E">
        <w:rPr>
          <w:rFonts w:cs="Arial"/>
          <w:u w:val="single"/>
        </w:rPr>
        <w:t>s</w:t>
      </w:r>
      <w:r w:rsidR="00556F4D" w:rsidRPr="00F31D9E">
        <w:rPr>
          <w:rFonts w:cs="Arial"/>
          <w:u w:val="single"/>
        </w:rPr>
        <w:t xml:space="preserve"> </w:t>
      </w:r>
      <w:r w:rsidR="00F71DC4" w:rsidRPr="00F31D9E">
        <w:rPr>
          <w:rFonts w:cs="Arial"/>
          <w:u w:val="single"/>
        </w:rPr>
        <w:t>seguinte</w:t>
      </w:r>
      <w:r w:rsidR="00BC6B07" w:rsidRPr="00F31D9E">
        <w:rPr>
          <w:rFonts w:cs="Arial"/>
          <w:u w:val="single"/>
        </w:rPr>
        <w:t>s</w:t>
      </w:r>
      <w:r w:rsidR="00F71DC4" w:rsidRPr="00F31D9E">
        <w:rPr>
          <w:rFonts w:cs="Arial"/>
          <w:u w:val="single"/>
        </w:rPr>
        <w:t xml:space="preserve"> projeto</w:t>
      </w:r>
      <w:r w:rsidR="00BC6B07" w:rsidRPr="00F31D9E">
        <w:rPr>
          <w:rFonts w:cs="Arial"/>
          <w:u w:val="single"/>
        </w:rPr>
        <w:t>s</w:t>
      </w:r>
      <w:r w:rsidR="00F71DC4" w:rsidRPr="00F31D9E">
        <w:rPr>
          <w:rFonts w:cs="Arial"/>
        </w:rPr>
        <w:t>:</w:t>
      </w:r>
      <w:r w:rsidR="004A6F36" w:rsidRPr="00F31D9E">
        <w:rPr>
          <w:rFonts w:cs="Arial"/>
        </w:rPr>
        <w:t xml:space="preserve"> </w:t>
      </w:r>
      <w:r w:rsidR="00145ECC" w:rsidRPr="00F31D9E">
        <w:rPr>
          <w:rFonts w:cs="Arial"/>
          <w:b/>
        </w:rPr>
        <w:t>Projeto de Lei nº 058/2017</w:t>
      </w:r>
      <w:r w:rsidR="00145ECC" w:rsidRPr="00F31D9E">
        <w:rPr>
          <w:rFonts w:cs="Arial"/>
        </w:rPr>
        <w:t xml:space="preserve"> – autoriza a concessão de subvenção social à Santa Casa de Caridade de Formiga, no valor de R$1.306.800,00 (Um milhão trezentos e seis mil e oitocentos reais e dá outras providências; </w:t>
      </w:r>
      <w:r w:rsidR="00145ECC" w:rsidRPr="00F31D9E">
        <w:rPr>
          <w:rFonts w:cs="Arial"/>
          <w:b/>
        </w:rPr>
        <w:t>Projeto de Lei nº 059/2017</w:t>
      </w:r>
      <w:r w:rsidR="00145ECC" w:rsidRPr="00F31D9E">
        <w:rPr>
          <w:rFonts w:cs="Arial"/>
        </w:rPr>
        <w:t xml:space="preserve"> – dispõe sobre a restruturação do Programa Municipal de Manutenção Escolar e dá outras providências; </w:t>
      </w:r>
      <w:r w:rsidR="00145ECC" w:rsidRPr="00F31D9E">
        <w:rPr>
          <w:rFonts w:cs="Arial"/>
          <w:b/>
        </w:rPr>
        <w:t>Projeto de Lei nº 060/2017</w:t>
      </w:r>
      <w:r w:rsidR="00145ECC" w:rsidRPr="00F31D9E">
        <w:rPr>
          <w:rFonts w:cs="Arial"/>
        </w:rPr>
        <w:t xml:space="preserve"> – institui o Programa “Jovem Aprendiz Câmara” no âmbito do Poder Legislativo de Formiga e dá outras providências.</w:t>
      </w:r>
      <w:r w:rsidR="00B24C65" w:rsidRPr="00F31D9E">
        <w:t xml:space="preserve"> </w:t>
      </w:r>
      <w:r w:rsidR="00E910F6" w:rsidRPr="00F31D9E">
        <w:rPr>
          <w:rFonts w:cs="Arial"/>
        </w:rPr>
        <w:t>Neste momento</w:t>
      </w:r>
      <w:r w:rsidR="00A8682A" w:rsidRPr="00F31D9E">
        <w:rPr>
          <w:rFonts w:cs="Arial"/>
        </w:rPr>
        <w:t xml:space="preserve">, </w:t>
      </w:r>
      <w:r w:rsidR="00A8682A" w:rsidRPr="00F31D9E">
        <w:rPr>
          <w:rFonts w:cs="Arial"/>
          <w:u w:val="single"/>
        </w:rPr>
        <w:t>foi levado à primeira discussão e votação e à segunda discussão e votação os seguintes projetos</w:t>
      </w:r>
      <w:r w:rsidR="00145ECC" w:rsidRPr="00F31D9E">
        <w:t xml:space="preserve">: </w:t>
      </w:r>
      <w:r w:rsidR="00145ECC" w:rsidRPr="00F31D9E">
        <w:rPr>
          <w:b/>
        </w:rPr>
        <w:t>Projeto de Lei nº 050/2017</w:t>
      </w:r>
      <w:r w:rsidR="00145ECC" w:rsidRPr="00F31D9E">
        <w:t xml:space="preserve"> – </w:t>
      </w:r>
      <w:r w:rsidR="00145ECC" w:rsidRPr="00F31D9E">
        <w:rPr>
          <w:i/>
        </w:rPr>
        <w:t>autoriza o Município de Formiga a abrir, no orçamento vigente, crédito especial no valor de</w:t>
      </w:r>
      <w:r w:rsidR="00145ECC" w:rsidRPr="00F31D9E">
        <w:t xml:space="preserve"> </w:t>
      </w:r>
      <w:r w:rsidR="00145ECC" w:rsidRPr="00F31D9E">
        <w:rPr>
          <w:i/>
        </w:rPr>
        <w:t>R$ 12.600,00 (doze mil e seiscentos reais) para concessão de repasse financeiro (contribuições) à Associação dos Municípios do Lago de Furnas – ALAGO</w:t>
      </w:r>
      <w:r w:rsidR="00B24C65" w:rsidRPr="00F31D9E">
        <w:t>.</w:t>
      </w:r>
      <w:r w:rsidR="000E3557" w:rsidRPr="00F31D9E">
        <w:t xml:space="preserve"> </w:t>
      </w:r>
      <w:r w:rsidR="00781D59" w:rsidRPr="00A3084B">
        <w:t xml:space="preserve">Neste momento, foi feita a leitura do Of. </w:t>
      </w:r>
      <w:proofErr w:type="spellStart"/>
      <w:r w:rsidR="00781D59" w:rsidRPr="00A3084B">
        <w:t>Gab</w:t>
      </w:r>
      <w:proofErr w:type="spellEnd"/>
      <w:r w:rsidR="00781D59" w:rsidRPr="00A3084B">
        <w:t xml:space="preserve">. 0314/2017, respondendo a questionamentos a respeito </w:t>
      </w:r>
      <w:r w:rsidR="00E56136" w:rsidRPr="00A3084B">
        <w:t>Projeto de Lei nº 050/2017</w:t>
      </w:r>
      <w:r w:rsidR="00781D59" w:rsidRPr="00A3084B">
        <w:t xml:space="preserve">, feitos pela vereadora </w:t>
      </w:r>
      <w:r w:rsidR="00E56136" w:rsidRPr="00A3084B">
        <w:t xml:space="preserve">Joice Alvarenga Borges Carvalho </w:t>
      </w:r>
      <w:r w:rsidR="00E56136" w:rsidRPr="00A3084B">
        <w:lastRenderedPageBreak/>
        <w:t xml:space="preserve">– </w:t>
      </w:r>
      <w:r w:rsidR="00781D59" w:rsidRPr="00A3084B">
        <w:t>Joice Alvarenga, através do Ofício nº 216/2017/SCMF.</w:t>
      </w:r>
      <w:r w:rsidR="00E56136" w:rsidRPr="00A3084B">
        <w:t xml:space="preserve"> Esclarecendo que o referido projeto foi objeto de pedido de adiamento de discussão, na Reunião Ordinária anterior, feito pela vereadora. </w:t>
      </w:r>
      <w:r w:rsidR="00D1709C" w:rsidRPr="00A3084B">
        <w:t xml:space="preserve">Ato contínuo, </w:t>
      </w:r>
      <w:r w:rsidR="00145ECC" w:rsidRPr="00A3084B">
        <w:t xml:space="preserve">o </w:t>
      </w:r>
      <w:r w:rsidR="00145ECC" w:rsidRPr="00F31D9E">
        <w:t>projeto</w:t>
      </w:r>
      <w:r w:rsidR="008C3C9E" w:rsidRPr="00F31D9E">
        <w:t xml:space="preserve"> foi</w:t>
      </w:r>
      <w:r w:rsidR="00145ECC" w:rsidRPr="00F31D9E">
        <w:t xml:space="preserve"> </w:t>
      </w:r>
      <w:r w:rsidR="00145ECC" w:rsidRPr="00F31D9E">
        <w:rPr>
          <w:u w:val="single"/>
        </w:rPr>
        <w:t>aprovado</w:t>
      </w:r>
      <w:r w:rsidR="00145ECC" w:rsidRPr="00F31D9E">
        <w:t xml:space="preserve"> por unanimidade do plenário; </w:t>
      </w:r>
      <w:r w:rsidR="00145ECC" w:rsidRPr="00F31D9E">
        <w:rPr>
          <w:b/>
        </w:rPr>
        <w:t>Projeto de Decreto Legislativo nº 1/2017</w:t>
      </w:r>
      <w:r w:rsidR="00145ECC" w:rsidRPr="00F31D9E">
        <w:t xml:space="preserve"> – </w:t>
      </w:r>
      <w:r w:rsidR="00145ECC" w:rsidRPr="00F31D9E">
        <w:rPr>
          <w:i/>
        </w:rPr>
        <w:t>concede Títulos de Cidadania Honorária e Medalhas de Honra ao Mérito “Seis de Junho” e dá outras providências</w:t>
      </w:r>
      <w:r w:rsidR="00145ECC" w:rsidRPr="00F31D9E">
        <w:t>,</w:t>
      </w:r>
      <w:r w:rsidR="008C3C9E" w:rsidRPr="00F31D9E">
        <w:t xml:space="preserve"> após a leitura do Parecer da Comissão Especial, nomeada através da Portaria nº 42/2017, composta pelos vereadores Flávio Santos do Couto – Flávio Couto, Flávio Martins da Silva – Flávio Martins e Evandro </w:t>
      </w:r>
      <w:proofErr w:type="spellStart"/>
      <w:r w:rsidR="008C3C9E" w:rsidRPr="00F31D9E">
        <w:t>Donizetti</w:t>
      </w:r>
      <w:proofErr w:type="spellEnd"/>
      <w:r w:rsidR="008C3C9E" w:rsidRPr="00F31D9E">
        <w:t xml:space="preserve"> da Cunha – </w:t>
      </w:r>
      <w:proofErr w:type="spellStart"/>
      <w:r w:rsidR="008C3C9E" w:rsidRPr="00F31D9E">
        <w:t>Piruca</w:t>
      </w:r>
      <w:proofErr w:type="spellEnd"/>
      <w:r w:rsidR="008C3C9E" w:rsidRPr="00F31D9E">
        <w:t xml:space="preserve">, respectivamente presidente, relator e membro, </w:t>
      </w:r>
      <w:r w:rsidR="00145ECC" w:rsidRPr="00F31D9E">
        <w:t>o projeto</w:t>
      </w:r>
      <w:r w:rsidR="008C3C9E" w:rsidRPr="00F31D9E">
        <w:t xml:space="preserve"> foi </w:t>
      </w:r>
      <w:r w:rsidR="00145ECC" w:rsidRPr="00F31D9E">
        <w:t xml:space="preserve"> </w:t>
      </w:r>
      <w:r w:rsidR="00145ECC" w:rsidRPr="00F31D9E">
        <w:rPr>
          <w:u w:val="single"/>
        </w:rPr>
        <w:t>aprovado</w:t>
      </w:r>
      <w:r w:rsidR="008C3C9E" w:rsidRPr="00F31D9E">
        <w:t xml:space="preserve"> por unanimidade,</w:t>
      </w:r>
      <w:r w:rsidR="00145ECC" w:rsidRPr="00F31D9E">
        <w:t xml:space="preserve"> </w:t>
      </w:r>
      <w:r w:rsidR="00556096" w:rsidRPr="00F31D9E">
        <w:t>com a ausência da vereadora Joice Alvarenga Borg</w:t>
      </w:r>
      <w:r w:rsidR="008C3C9E" w:rsidRPr="00F31D9E">
        <w:t>es Carvalho – Joice Alvarenga, no momento da votação.</w:t>
      </w:r>
      <w:r w:rsidR="00DC0881" w:rsidRPr="00F31D9E">
        <w:t xml:space="preserve"> </w:t>
      </w:r>
      <w:r w:rsidR="0038601B" w:rsidRPr="00F31D9E">
        <w:rPr>
          <w:rFonts w:cs="Arial"/>
          <w:bCs/>
        </w:rPr>
        <w:t xml:space="preserve">Dando prosseguimento à reunião, </w:t>
      </w:r>
      <w:r w:rsidR="0038601B" w:rsidRPr="00F31D9E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F31D9E">
        <w:rPr>
          <w:rFonts w:cs="Arial"/>
        </w:rPr>
        <w:t>:</w:t>
      </w:r>
      <w:r w:rsidR="00B24C65" w:rsidRPr="00F31D9E">
        <w:rPr>
          <w:rFonts w:cs="Arial"/>
        </w:rPr>
        <w:t xml:space="preserve"> Sidney Geraldo Ferreira – Sidney Ferreira, Joice Alvarenga Borges Carvalho – Joice Alvarenga, </w:t>
      </w:r>
      <w:r w:rsidR="00DA79C7" w:rsidRPr="00F31D9E">
        <w:rPr>
          <w:rFonts w:cs="Arial"/>
        </w:rPr>
        <w:t xml:space="preserve">Mauro César Alves de Sousa – Mauro César, José Geraldo da Cunha – Cabo Cunha, </w:t>
      </w:r>
      <w:r w:rsidR="00717BE9" w:rsidRPr="00F31D9E">
        <w:rPr>
          <w:rFonts w:cs="Arial"/>
        </w:rPr>
        <w:t>Marcelo Fernandes de Oliveira – Marcelo Fernandes</w:t>
      </w:r>
      <w:r w:rsidR="009B1440" w:rsidRPr="00F31D9E">
        <w:rPr>
          <w:rFonts w:cs="Arial"/>
        </w:rPr>
        <w:t xml:space="preserve">, Evandro </w:t>
      </w:r>
      <w:proofErr w:type="spellStart"/>
      <w:r w:rsidR="009B1440" w:rsidRPr="00F31D9E">
        <w:rPr>
          <w:rFonts w:cs="Arial"/>
        </w:rPr>
        <w:t>Donizetti</w:t>
      </w:r>
      <w:proofErr w:type="spellEnd"/>
      <w:r w:rsidR="009B1440" w:rsidRPr="00F31D9E">
        <w:rPr>
          <w:rFonts w:cs="Arial"/>
        </w:rPr>
        <w:t xml:space="preserve"> da Cunha </w:t>
      </w:r>
      <w:r w:rsidR="0026552A" w:rsidRPr="00F31D9E">
        <w:rPr>
          <w:rFonts w:cs="Arial"/>
        </w:rPr>
        <w:t>–</w:t>
      </w:r>
      <w:r w:rsidR="009B1440" w:rsidRPr="00F31D9E">
        <w:rPr>
          <w:rFonts w:cs="Arial"/>
        </w:rPr>
        <w:t xml:space="preserve"> </w:t>
      </w:r>
      <w:proofErr w:type="spellStart"/>
      <w:r w:rsidR="009B1440" w:rsidRPr="00F31D9E">
        <w:rPr>
          <w:rFonts w:cs="Arial"/>
        </w:rPr>
        <w:t>Piruca</w:t>
      </w:r>
      <w:proofErr w:type="spellEnd"/>
      <w:r w:rsidR="0026552A" w:rsidRPr="00F31D9E">
        <w:rPr>
          <w:rFonts w:cs="Arial"/>
        </w:rPr>
        <w:t>,</w:t>
      </w:r>
      <w:r w:rsidR="003B0DFF" w:rsidRPr="00F31D9E">
        <w:rPr>
          <w:rFonts w:cs="Arial"/>
        </w:rPr>
        <w:t xml:space="preserve"> </w:t>
      </w:r>
      <w:r w:rsidR="00EC3E75" w:rsidRPr="00F31D9E">
        <w:rPr>
          <w:rFonts w:cs="Arial"/>
        </w:rPr>
        <w:t xml:space="preserve">Flávio Santos do Couto – Flávio Couto, Flávio Martins da Silva – Flávio Martins, </w:t>
      </w:r>
      <w:proofErr w:type="spellStart"/>
      <w:r w:rsidR="00EC3E75" w:rsidRPr="00F31D9E">
        <w:rPr>
          <w:rFonts w:cs="Arial"/>
        </w:rPr>
        <w:t>Sandromar</w:t>
      </w:r>
      <w:proofErr w:type="spellEnd"/>
      <w:r w:rsidR="00EC3E75" w:rsidRPr="00F31D9E">
        <w:rPr>
          <w:rFonts w:cs="Arial"/>
        </w:rPr>
        <w:t xml:space="preserve"> E</w:t>
      </w:r>
      <w:bookmarkStart w:id="0" w:name="_GoBack"/>
      <w:bookmarkEnd w:id="0"/>
      <w:r w:rsidR="00EC3E75" w:rsidRPr="00F31D9E">
        <w:rPr>
          <w:rFonts w:cs="Arial"/>
        </w:rPr>
        <w:t xml:space="preserve">vandro Vieira – </w:t>
      </w:r>
      <w:proofErr w:type="spellStart"/>
      <w:r w:rsidR="00EC3E75" w:rsidRPr="00F31D9E">
        <w:rPr>
          <w:rFonts w:cs="Arial"/>
        </w:rPr>
        <w:t>Sandrinho</w:t>
      </w:r>
      <w:proofErr w:type="spellEnd"/>
      <w:r w:rsidR="00EC3E75" w:rsidRPr="00F31D9E">
        <w:rPr>
          <w:rFonts w:cs="Arial"/>
        </w:rPr>
        <w:t xml:space="preserve"> da </w:t>
      </w:r>
      <w:proofErr w:type="spellStart"/>
      <w:r w:rsidR="00EC3E75" w:rsidRPr="00F31D9E">
        <w:rPr>
          <w:rFonts w:cs="Arial"/>
        </w:rPr>
        <w:t>Looping</w:t>
      </w:r>
      <w:proofErr w:type="spellEnd"/>
      <w:r w:rsidR="004E5C48" w:rsidRPr="00F31D9E">
        <w:rPr>
          <w:rFonts w:cs="Arial"/>
        </w:rPr>
        <w:t xml:space="preserve"> e</w:t>
      </w:r>
      <w:r w:rsidR="00D47FEB" w:rsidRPr="00F31D9E">
        <w:rPr>
          <w:rFonts w:cs="Arial"/>
        </w:rPr>
        <w:t xml:space="preserve"> </w:t>
      </w:r>
      <w:proofErr w:type="spellStart"/>
      <w:r w:rsidR="00D47FEB" w:rsidRPr="00F31D9E">
        <w:rPr>
          <w:rFonts w:cs="Arial"/>
        </w:rPr>
        <w:t>Wilse</w:t>
      </w:r>
      <w:proofErr w:type="spellEnd"/>
      <w:r w:rsidR="00D47FEB" w:rsidRPr="00F31D9E">
        <w:rPr>
          <w:rFonts w:cs="Arial"/>
        </w:rPr>
        <w:t xml:space="preserve"> Marques Faria – </w:t>
      </w:r>
      <w:proofErr w:type="spellStart"/>
      <w:r w:rsidR="00D47FEB" w:rsidRPr="00F31D9E">
        <w:rPr>
          <w:rFonts w:cs="Arial"/>
        </w:rPr>
        <w:t>Wilse</w:t>
      </w:r>
      <w:proofErr w:type="spellEnd"/>
      <w:r w:rsidR="00D47FEB" w:rsidRPr="00F31D9E">
        <w:rPr>
          <w:rFonts w:cs="Arial"/>
        </w:rPr>
        <w:t xml:space="preserve"> Marques</w:t>
      </w:r>
      <w:r w:rsidR="006D3F5E" w:rsidRPr="00F31D9E">
        <w:t xml:space="preserve">. </w:t>
      </w:r>
      <w:r w:rsidR="00A73066" w:rsidRPr="00F31D9E">
        <w:rPr>
          <w:rFonts w:cs="Arial"/>
        </w:rPr>
        <w:t xml:space="preserve">Neste momento, suscitando questão de ordem, o vereador Mauro César Alves de Sousa – Mauro César, solicitou a formação de uma comissão especial para analisar o Projeto de Resolução nº 2/2017 - </w:t>
      </w:r>
      <w:r w:rsidR="00A73066" w:rsidRPr="00F31D9E">
        <w:rPr>
          <w:rFonts w:cs="Arial"/>
          <w:i/>
        </w:rPr>
        <w:t>que altera a redação de dispositivo da Resolução nº 299/2007, que contém o Regimento Interno da Câmara Municipal de Formiga e dá outras providências, visando alterar de 14h00min para as 19h00min o horário das reuniões ordinárias da Câmara Municipal de Formiga</w:t>
      </w:r>
      <w:r w:rsidR="00A73066" w:rsidRPr="00F31D9E">
        <w:rPr>
          <w:rFonts w:cs="Arial"/>
        </w:rPr>
        <w:t xml:space="preserve">. Atendendo ao pedido do vereador, a Presidente nomeou a comissão especial, a ser composta pelos vereadores José Geraldo da Cunha – Cabo Cunha, </w:t>
      </w:r>
      <w:proofErr w:type="spellStart"/>
      <w:r w:rsidR="00A73066" w:rsidRPr="00F31D9E">
        <w:rPr>
          <w:rFonts w:cs="Arial"/>
        </w:rPr>
        <w:t>Wilse</w:t>
      </w:r>
      <w:proofErr w:type="spellEnd"/>
      <w:r w:rsidR="00A73066" w:rsidRPr="00F31D9E">
        <w:rPr>
          <w:rFonts w:cs="Arial"/>
        </w:rPr>
        <w:t xml:space="preserve"> Marques Faria – </w:t>
      </w:r>
      <w:proofErr w:type="spellStart"/>
      <w:r w:rsidR="00A73066" w:rsidRPr="00F31D9E">
        <w:rPr>
          <w:rFonts w:cs="Arial"/>
        </w:rPr>
        <w:t>Wilse</w:t>
      </w:r>
      <w:proofErr w:type="spellEnd"/>
      <w:r w:rsidR="00A73066" w:rsidRPr="00F31D9E">
        <w:rPr>
          <w:rFonts w:cs="Arial"/>
        </w:rPr>
        <w:t xml:space="preserve"> Marques e Joice Alvarenga Borges Carvalho – Joice Alvarenga. A seguir, t</w:t>
      </w:r>
      <w:r w:rsidR="00686E0F" w:rsidRPr="00F31D9E">
        <w:rPr>
          <w:rFonts w:cs="Arial"/>
        </w:rPr>
        <w:t xml:space="preserve">odos os </w:t>
      </w:r>
      <w:r w:rsidR="0067643D" w:rsidRPr="00F31D9E">
        <w:rPr>
          <w:rFonts w:cs="Arial"/>
        </w:rPr>
        <w:t>Requerimentos, Moções, Pedidos de Providência e Ofícios foram aprovados por unanimidade do plenário.</w:t>
      </w:r>
      <w:r w:rsidR="00327F62" w:rsidRPr="00F31D9E">
        <w:rPr>
          <w:rFonts w:cs="Arial"/>
        </w:rPr>
        <w:t xml:space="preserve"> </w:t>
      </w:r>
      <w:r w:rsidR="00A73066" w:rsidRPr="00F31D9E">
        <w:rPr>
          <w:rFonts w:cs="Arial"/>
        </w:rPr>
        <w:t xml:space="preserve">No </w:t>
      </w:r>
      <w:r w:rsidR="00EC3E75" w:rsidRPr="00F31D9E">
        <w:rPr>
          <w:rFonts w:cs="Arial"/>
        </w:rPr>
        <w:t>momento</w:t>
      </w:r>
      <w:r w:rsidR="00A73066" w:rsidRPr="00F31D9E">
        <w:rPr>
          <w:rFonts w:cs="Arial"/>
        </w:rPr>
        <w:t xml:space="preserve"> seguinte,</w:t>
      </w:r>
      <w:r w:rsidR="00EC3E75" w:rsidRPr="00F31D9E">
        <w:rPr>
          <w:rFonts w:cs="Arial"/>
        </w:rPr>
        <w:t xml:space="preserve"> fez </w:t>
      </w:r>
      <w:r w:rsidR="00EC3E75" w:rsidRPr="00F31D9E">
        <w:rPr>
          <w:rFonts w:cs="Arial"/>
          <w:u w:val="single"/>
        </w:rPr>
        <w:t>uso da tribuna</w:t>
      </w:r>
      <w:r w:rsidR="00EC3E75" w:rsidRPr="00F31D9E">
        <w:rPr>
          <w:rFonts w:cs="Arial"/>
        </w:rPr>
        <w:t xml:space="preserve"> o Sr. </w:t>
      </w:r>
      <w:proofErr w:type="spellStart"/>
      <w:r w:rsidR="00EC3E75" w:rsidRPr="00F31D9E">
        <w:rPr>
          <w:rFonts w:cs="Arial"/>
        </w:rPr>
        <w:t>Assuero</w:t>
      </w:r>
      <w:proofErr w:type="spellEnd"/>
      <w:r w:rsidR="00EC3E75" w:rsidRPr="00F31D9E">
        <w:rPr>
          <w:rFonts w:cs="Arial"/>
        </w:rPr>
        <w:t xml:space="preserve"> Cardoso da Silva, </w:t>
      </w:r>
      <w:r w:rsidR="004E5C48" w:rsidRPr="00F31D9E">
        <w:rPr>
          <w:rFonts w:cs="Arial"/>
        </w:rPr>
        <w:t>r</w:t>
      </w:r>
      <w:r w:rsidR="00EC3E75" w:rsidRPr="00F31D9E">
        <w:rPr>
          <w:rFonts w:cs="Arial"/>
        </w:rPr>
        <w:t xml:space="preserve">epresentante do Comércio Ambulante de Formiga, para falar sobre o Projeto de Lei nº 044/2017, </w:t>
      </w:r>
      <w:r w:rsidR="00EC3E75" w:rsidRPr="00F31D9E">
        <w:rPr>
          <w:rFonts w:cs="Arial"/>
          <w:i/>
        </w:rPr>
        <w:t>que dispõe sobre a regulamentação da atividade de comércio ou prestação de serviços ambulantes nas vias e logradouros públicos do município de Formiga</w:t>
      </w:r>
      <w:r w:rsidR="00A73066" w:rsidRPr="00F31D9E">
        <w:rPr>
          <w:rFonts w:cs="Arial"/>
        </w:rPr>
        <w:t>, que tramita nesta Casa Legislativa</w:t>
      </w:r>
      <w:r w:rsidR="00EC3E75" w:rsidRPr="00F31D9E">
        <w:rPr>
          <w:rFonts w:cs="Arial"/>
        </w:rPr>
        <w:t>.</w:t>
      </w:r>
      <w:r w:rsidR="00D64342" w:rsidRPr="00F31D9E">
        <w:rPr>
          <w:rFonts w:cs="Arial"/>
        </w:rPr>
        <w:t xml:space="preserve"> O Sr. </w:t>
      </w:r>
      <w:proofErr w:type="spellStart"/>
      <w:r w:rsidR="00D64342" w:rsidRPr="00F31D9E">
        <w:rPr>
          <w:rFonts w:cs="Arial"/>
        </w:rPr>
        <w:t>Assuero</w:t>
      </w:r>
      <w:proofErr w:type="spellEnd"/>
      <w:r w:rsidR="00D64342" w:rsidRPr="00F31D9E">
        <w:rPr>
          <w:rFonts w:cs="Arial"/>
        </w:rPr>
        <w:t>, em sua explanação, disse</w:t>
      </w:r>
      <w:r w:rsidR="00FF5BA8" w:rsidRPr="00F31D9E">
        <w:rPr>
          <w:rFonts w:cs="Arial"/>
        </w:rPr>
        <w:t xml:space="preserve"> que atualmente, em Formiga, existem cerca </w:t>
      </w:r>
      <w:r w:rsidR="00472C98" w:rsidRPr="00F31D9E">
        <w:rPr>
          <w:rFonts w:cs="Arial"/>
        </w:rPr>
        <w:t xml:space="preserve">de 450 comerciantes ambulantes e </w:t>
      </w:r>
      <w:r w:rsidR="00D64342" w:rsidRPr="00F31D9E">
        <w:rPr>
          <w:rFonts w:cs="Arial"/>
        </w:rPr>
        <w:t xml:space="preserve">que esse grande número é um reflexo do desemprego na cidade. </w:t>
      </w:r>
      <w:r w:rsidR="00A60545" w:rsidRPr="00F31D9E">
        <w:rPr>
          <w:rFonts w:cs="Arial"/>
        </w:rPr>
        <w:t xml:space="preserve"> </w:t>
      </w:r>
      <w:r w:rsidR="000A4BF2">
        <w:rPr>
          <w:rFonts w:cs="Arial"/>
        </w:rPr>
        <w:t>O</w:t>
      </w:r>
      <w:r w:rsidR="007064EB" w:rsidRPr="00F31D9E">
        <w:rPr>
          <w:rFonts w:cs="Arial"/>
        </w:rPr>
        <w:t xml:space="preserve"> Sr. </w:t>
      </w:r>
      <w:proofErr w:type="spellStart"/>
      <w:r w:rsidR="007064EB" w:rsidRPr="00F31D9E">
        <w:rPr>
          <w:rFonts w:cs="Arial"/>
        </w:rPr>
        <w:t>Assuero</w:t>
      </w:r>
      <w:proofErr w:type="spellEnd"/>
      <w:r w:rsidR="007064EB" w:rsidRPr="00F31D9E">
        <w:rPr>
          <w:rFonts w:cs="Arial"/>
        </w:rPr>
        <w:t xml:space="preserve"> </w:t>
      </w:r>
      <w:r w:rsidR="000A4BF2">
        <w:rPr>
          <w:rFonts w:cs="Arial"/>
        </w:rPr>
        <w:t xml:space="preserve">disse que </w:t>
      </w:r>
      <w:r w:rsidR="007064EB" w:rsidRPr="00F31D9E">
        <w:rPr>
          <w:rFonts w:cs="Arial"/>
        </w:rPr>
        <w:t xml:space="preserve">a </w:t>
      </w:r>
      <w:r w:rsidR="00D64342" w:rsidRPr="00F31D9E">
        <w:rPr>
          <w:rFonts w:cs="Arial"/>
        </w:rPr>
        <w:t xml:space="preserve">aprovação do </w:t>
      </w:r>
      <w:r w:rsidR="00FD50A4" w:rsidRPr="00F31D9E">
        <w:rPr>
          <w:rFonts w:cs="Arial"/>
        </w:rPr>
        <w:t>Projeto de Lei nº 044/2017</w:t>
      </w:r>
      <w:r w:rsidR="001A1D77" w:rsidRPr="00F31D9E">
        <w:rPr>
          <w:rFonts w:cs="Arial"/>
        </w:rPr>
        <w:t>,</w:t>
      </w:r>
      <w:r w:rsidR="00D64342" w:rsidRPr="00F31D9E">
        <w:rPr>
          <w:rFonts w:cs="Arial"/>
        </w:rPr>
        <w:t xml:space="preserve"> em todos os seus termos</w:t>
      </w:r>
      <w:r w:rsidR="001A1D77" w:rsidRPr="00F31D9E">
        <w:rPr>
          <w:rFonts w:cs="Arial"/>
        </w:rPr>
        <w:t>,</w:t>
      </w:r>
      <w:r w:rsidR="007064EB" w:rsidRPr="00F31D9E">
        <w:rPr>
          <w:rFonts w:cs="Arial"/>
        </w:rPr>
        <w:t xml:space="preserve"> não é justa e </w:t>
      </w:r>
      <w:r w:rsidR="000A4BF2">
        <w:rPr>
          <w:rFonts w:cs="Arial"/>
        </w:rPr>
        <w:t xml:space="preserve">disse, ainda, </w:t>
      </w:r>
      <w:r w:rsidR="00C1157A" w:rsidRPr="00F31D9E">
        <w:rPr>
          <w:rFonts w:cs="Arial"/>
        </w:rPr>
        <w:t>conta</w:t>
      </w:r>
      <w:r w:rsidR="000A4BF2">
        <w:rPr>
          <w:rFonts w:cs="Arial"/>
        </w:rPr>
        <w:t>r</w:t>
      </w:r>
      <w:r w:rsidR="00C1157A" w:rsidRPr="00F31D9E">
        <w:rPr>
          <w:rFonts w:cs="Arial"/>
        </w:rPr>
        <w:t xml:space="preserve"> com a ajuda dos vereadores para</w:t>
      </w:r>
      <w:r w:rsidR="00D64342" w:rsidRPr="00F31D9E">
        <w:rPr>
          <w:rFonts w:cs="Arial"/>
        </w:rPr>
        <w:t xml:space="preserve"> ajustar o projet</w:t>
      </w:r>
      <w:r w:rsidR="001A1D77" w:rsidRPr="00F31D9E">
        <w:rPr>
          <w:rFonts w:cs="Arial"/>
        </w:rPr>
        <w:t xml:space="preserve">o </w:t>
      </w:r>
      <w:r w:rsidR="005311EC">
        <w:rPr>
          <w:rFonts w:cs="Arial"/>
        </w:rPr>
        <w:t>para atender melhor à</w:t>
      </w:r>
      <w:r w:rsidR="001A1D77" w:rsidRPr="00F31D9E">
        <w:rPr>
          <w:rFonts w:cs="Arial"/>
        </w:rPr>
        <w:t>s necessidades dos ambulantes</w:t>
      </w:r>
      <w:r w:rsidR="00D64342" w:rsidRPr="00F31D9E">
        <w:rPr>
          <w:rFonts w:cs="Arial"/>
        </w:rPr>
        <w:t>.</w:t>
      </w:r>
      <w:r w:rsidR="007064EB" w:rsidRPr="00F31D9E">
        <w:rPr>
          <w:rFonts w:cs="Arial"/>
        </w:rPr>
        <w:t xml:space="preserve"> </w:t>
      </w:r>
      <w:r w:rsidR="00EC3E75">
        <w:rPr>
          <w:rFonts w:cs="Arial"/>
        </w:rPr>
        <w:t xml:space="preserve">Se manifestaram os vereadores: </w:t>
      </w:r>
      <w:r w:rsidR="008F0B83">
        <w:rPr>
          <w:rFonts w:cs="Arial"/>
        </w:rPr>
        <w:t>Marcelo Fernandes de Oliveira – Marcelo Fernandes</w:t>
      </w:r>
      <w:r w:rsidR="00A73179">
        <w:rPr>
          <w:rFonts w:cs="Arial"/>
        </w:rPr>
        <w:t xml:space="preserve">, Joice Alvarenga Borges Carvalho – Joice Alvarenga, </w:t>
      </w:r>
      <w:r w:rsidR="00A54630">
        <w:rPr>
          <w:rFonts w:cs="Arial"/>
        </w:rPr>
        <w:t xml:space="preserve">Flávio Martins da Silva – Flávio Martins, José Geraldo da Cunha – Cabo Cunha, </w:t>
      </w:r>
      <w:r w:rsidR="00B65055">
        <w:rPr>
          <w:rFonts w:cs="Arial"/>
        </w:rPr>
        <w:t xml:space="preserve">Sidney Geraldo Ferreira – Sidney Ferreira, Flávio Santos do Couto – Flávio Couto, Evandro </w:t>
      </w:r>
      <w:proofErr w:type="spellStart"/>
      <w:r w:rsidR="00B65055">
        <w:rPr>
          <w:rFonts w:cs="Arial"/>
        </w:rPr>
        <w:t>Donizetti</w:t>
      </w:r>
      <w:proofErr w:type="spellEnd"/>
      <w:r w:rsidR="00B65055">
        <w:rPr>
          <w:rFonts w:cs="Arial"/>
        </w:rPr>
        <w:t xml:space="preserve"> da Cunha </w:t>
      </w:r>
      <w:r w:rsidR="0057263F">
        <w:rPr>
          <w:rFonts w:cs="Arial"/>
        </w:rPr>
        <w:t>–</w:t>
      </w:r>
      <w:r w:rsidR="00B65055">
        <w:rPr>
          <w:rFonts w:cs="Arial"/>
        </w:rPr>
        <w:t xml:space="preserve"> </w:t>
      </w:r>
      <w:proofErr w:type="spellStart"/>
      <w:r w:rsidR="00B65055">
        <w:rPr>
          <w:rFonts w:cs="Arial"/>
        </w:rPr>
        <w:t>Piruca</w:t>
      </w:r>
      <w:proofErr w:type="spellEnd"/>
      <w:r w:rsidR="0057263F">
        <w:rPr>
          <w:rFonts w:cs="Arial"/>
        </w:rPr>
        <w:t xml:space="preserve">, </w:t>
      </w:r>
      <w:proofErr w:type="spellStart"/>
      <w:r w:rsidR="0057263F">
        <w:rPr>
          <w:rFonts w:cs="Arial"/>
        </w:rPr>
        <w:t>Sandromar</w:t>
      </w:r>
      <w:proofErr w:type="spellEnd"/>
      <w:r w:rsidR="0057263F">
        <w:rPr>
          <w:rFonts w:cs="Arial"/>
        </w:rPr>
        <w:t xml:space="preserve"> Evandr</w:t>
      </w:r>
      <w:r w:rsidR="006F5E9D">
        <w:rPr>
          <w:rFonts w:cs="Arial"/>
        </w:rPr>
        <w:t xml:space="preserve">o Vieira – </w:t>
      </w:r>
      <w:proofErr w:type="spellStart"/>
      <w:r w:rsidR="006F5E9D">
        <w:rPr>
          <w:rFonts w:cs="Arial"/>
        </w:rPr>
        <w:t>Sandrinho</w:t>
      </w:r>
      <w:proofErr w:type="spellEnd"/>
      <w:r w:rsidR="006F5E9D">
        <w:rPr>
          <w:rFonts w:cs="Arial"/>
        </w:rPr>
        <w:t xml:space="preserve"> da </w:t>
      </w:r>
      <w:proofErr w:type="spellStart"/>
      <w:r w:rsidR="006F5E9D">
        <w:rPr>
          <w:rFonts w:cs="Arial"/>
        </w:rPr>
        <w:t>Looping</w:t>
      </w:r>
      <w:proofErr w:type="spellEnd"/>
      <w:r w:rsidR="006F5E9D">
        <w:rPr>
          <w:rFonts w:cs="Arial"/>
        </w:rPr>
        <w:t xml:space="preserve"> e</w:t>
      </w:r>
      <w:r w:rsidR="0057263F">
        <w:rPr>
          <w:rFonts w:cs="Arial"/>
        </w:rPr>
        <w:t xml:space="preserve"> </w:t>
      </w:r>
      <w:proofErr w:type="spellStart"/>
      <w:r w:rsidR="0057263F">
        <w:rPr>
          <w:rFonts w:cs="Arial"/>
        </w:rPr>
        <w:t>Wilse</w:t>
      </w:r>
      <w:proofErr w:type="spellEnd"/>
      <w:r w:rsidR="0057263F">
        <w:rPr>
          <w:rFonts w:cs="Arial"/>
        </w:rPr>
        <w:t xml:space="preserve"> Marques Faria – </w:t>
      </w:r>
      <w:proofErr w:type="spellStart"/>
      <w:r w:rsidR="0057263F">
        <w:rPr>
          <w:rFonts w:cs="Arial"/>
        </w:rPr>
        <w:t>Wilse</w:t>
      </w:r>
      <w:proofErr w:type="spellEnd"/>
      <w:r w:rsidR="0057263F">
        <w:rPr>
          <w:rFonts w:cs="Arial"/>
        </w:rPr>
        <w:t xml:space="preserve"> Marques.</w:t>
      </w:r>
      <w:r w:rsidR="0057263F">
        <w:t xml:space="preserve"> </w:t>
      </w:r>
      <w:r w:rsidR="004C447D">
        <w:rPr>
          <w:rFonts w:cs="Arial"/>
        </w:rPr>
        <w:t xml:space="preserve">No momento seguinte, foi colocada a </w:t>
      </w:r>
      <w:r w:rsidR="004C447D" w:rsidRPr="004C447D">
        <w:rPr>
          <w:rFonts w:cs="Arial"/>
          <w:u w:val="single"/>
        </w:rPr>
        <w:t>palavra livre</w:t>
      </w:r>
      <w:r w:rsidR="004C447D">
        <w:rPr>
          <w:rFonts w:cs="Arial"/>
        </w:rPr>
        <w:t xml:space="preserve">, </w:t>
      </w:r>
      <w:r w:rsidR="006B2FBC">
        <w:rPr>
          <w:rFonts w:cs="Arial"/>
        </w:rPr>
        <w:t xml:space="preserve">na qual </w:t>
      </w:r>
      <w:r w:rsidR="004C447D">
        <w:rPr>
          <w:rFonts w:cs="Arial"/>
        </w:rPr>
        <w:t>se manifestaram os vereadores:</w:t>
      </w:r>
      <w:r w:rsidR="0057263F">
        <w:rPr>
          <w:rFonts w:cs="Arial"/>
        </w:rPr>
        <w:t xml:space="preserve"> José Geraldo da Cunha – </w:t>
      </w:r>
      <w:r w:rsidR="0057263F">
        <w:rPr>
          <w:rFonts w:cs="Arial"/>
        </w:rPr>
        <w:lastRenderedPageBreak/>
        <w:t>Cabo Cunha, Joice Alvarenga Borges Carvalho – Joice Alvarenga, Mauro César Alves de Sousa – Mauro César, Sidney Geraldo Ferreira – Sidney Ferreira</w:t>
      </w:r>
      <w:r w:rsidR="00CE3717">
        <w:rPr>
          <w:rFonts w:cs="Arial"/>
        </w:rPr>
        <w:t xml:space="preserve">, Marcelo Fernandes de Oliveira – Marcelo Fernandes, </w:t>
      </w:r>
      <w:proofErr w:type="spellStart"/>
      <w:r w:rsidR="00CE3717">
        <w:rPr>
          <w:rFonts w:cs="Arial"/>
        </w:rPr>
        <w:t>Sandromar</w:t>
      </w:r>
      <w:proofErr w:type="spellEnd"/>
      <w:r w:rsidR="00CE3717">
        <w:rPr>
          <w:rFonts w:cs="Arial"/>
        </w:rPr>
        <w:t xml:space="preserve"> Evandro Vieira – </w:t>
      </w:r>
      <w:proofErr w:type="spellStart"/>
      <w:r w:rsidR="00CE3717">
        <w:rPr>
          <w:rFonts w:cs="Arial"/>
        </w:rPr>
        <w:t>Sandrinho</w:t>
      </w:r>
      <w:proofErr w:type="spellEnd"/>
      <w:r w:rsidR="00CE3717">
        <w:rPr>
          <w:rFonts w:cs="Arial"/>
        </w:rPr>
        <w:t xml:space="preserve"> da </w:t>
      </w:r>
      <w:proofErr w:type="spellStart"/>
      <w:r w:rsidR="00CE3717">
        <w:rPr>
          <w:rFonts w:cs="Arial"/>
        </w:rPr>
        <w:t>Looping</w:t>
      </w:r>
      <w:proofErr w:type="spellEnd"/>
      <w:r w:rsidR="00CE3717">
        <w:rPr>
          <w:rFonts w:cs="Arial"/>
        </w:rPr>
        <w:t xml:space="preserve">, Flávio Santos do Couto – Flávio Couto, </w:t>
      </w:r>
      <w:proofErr w:type="spellStart"/>
      <w:r w:rsidR="00AC1588">
        <w:rPr>
          <w:rFonts w:cs="Arial"/>
        </w:rPr>
        <w:t>Wilse</w:t>
      </w:r>
      <w:proofErr w:type="spellEnd"/>
      <w:r w:rsidR="00AC1588">
        <w:rPr>
          <w:rFonts w:cs="Arial"/>
        </w:rPr>
        <w:t xml:space="preserve"> Marques F</w:t>
      </w:r>
      <w:r w:rsidR="00157FCC">
        <w:rPr>
          <w:rFonts w:cs="Arial"/>
        </w:rPr>
        <w:t xml:space="preserve">aria – </w:t>
      </w:r>
      <w:proofErr w:type="spellStart"/>
      <w:r w:rsidR="00157FCC">
        <w:rPr>
          <w:rFonts w:cs="Arial"/>
        </w:rPr>
        <w:t>Wilse</w:t>
      </w:r>
      <w:proofErr w:type="spellEnd"/>
      <w:r w:rsidR="00157FCC">
        <w:rPr>
          <w:rFonts w:cs="Arial"/>
        </w:rPr>
        <w:t xml:space="preserve"> Marques</w:t>
      </w:r>
      <w:r w:rsidR="00AC1588">
        <w:rPr>
          <w:rFonts w:cs="Arial"/>
        </w:rPr>
        <w:t xml:space="preserve"> e</w:t>
      </w:r>
      <w:r w:rsidR="00BD0396">
        <w:rPr>
          <w:rFonts w:cs="Arial"/>
        </w:rPr>
        <w:t xml:space="preserve"> Evandro </w:t>
      </w:r>
      <w:proofErr w:type="spellStart"/>
      <w:r w:rsidR="00BD0396">
        <w:rPr>
          <w:rFonts w:cs="Arial"/>
        </w:rPr>
        <w:t>Donizetti</w:t>
      </w:r>
      <w:proofErr w:type="spellEnd"/>
      <w:r w:rsidR="00BD0396">
        <w:rPr>
          <w:rFonts w:cs="Arial"/>
        </w:rPr>
        <w:t xml:space="preserve"> da Cunha – </w:t>
      </w:r>
      <w:proofErr w:type="spellStart"/>
      <w:r w:rsidR="00BD0396">
        <w:rPr>
          <w:rFonts w:cs="Arial"/>
        </w:rPr>
        <w:t>Piruca</w:t>
      </w:r>
      <w:proofErr w:type="spellEnd"/>
      <w:r w:rsidR="00BD0396">
        <w:rPr>
          <w:rFonts w:cs="Arial"/>
        </w:rPr>
        <w:t>.</w:t>
      </w:r>
      <w:r w:rsidR="00BD0396"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</w:t>
      </w:r>
      <w:r w:rsidR="007853A8">
        <w:rPr>
          <w:rFonts w:cs="Arial"/>
        </w:rPr>
        <w:t xml:space="preserve">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 Faria – </w:t>
      </w:r>
      <w:proofErr w:type="spellStart"/>
      <w:r w:rsidR="007853A8">
        <w:rPr>
          <w:rFonts w:cs="Arial"/>
        </w:rPr>
        <w:t>Wilse</w:t>
      </w:r>
      <w:proofErr w:type="spellEnd"/>
      <w:r w:rsidR="007853A8">
        <w:rPr>
          <w:rFonts w:cs="Arial"/>
        </w:rPr>
        <w:t xml:space="preserve"> Marques</w:t>
      </w:r>
      <w:r w:rsidR="007E7525" w:rsidRPr="00615710">
        <w:rPr>
          <w:rFonts w:cs="Arial"/>
        </w:rPr>
        <w:t xml:space="preserve">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556096">
        <w:rPr>
          <w:rFonts w:cs="Arial"/>
        </w:rPr>
        <w:t>12</w:t>
      </w:r>
      <w:r w:rsidR="001F63F4">
        <w:rPr>
          <w:rFonts w:cs="Arial"/>
        </w:rPr>
        <w:t xml:space="preserve"> de </w:t>
      </w:r>
      <w:r w:rsidR="00793E38">
        <w:rPr>
          <w:rFonts w:cs="Arial"/>
        </w:rPr>
        <w:t>junho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4C447D">
        <w:rPr>
          <w:rFonts w:cs="Arial"/>
        </w:rPr>
        <w:t>dezessete</w:t>
      </w:r>
      <w:r w:rsidR="009F65D5" w:rsidRPr="00615710">
        <w:rPr>
          <w:rFonts w:cs="Arial"/>
        </w:rPr>
        <w:t xml:space="preserve"> horas</w:t>
      </w:r>
      <w:r w:rsidR="004C447D">
        <w:rPr>
          <w:rFonts w:cs="Arial"/>
        </w:rPr>
        <w:t xml:space="preserve"> e trinta minutos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A73179">
        <w:rPr>
          <w:rFonts w:cs="Arial"/>
        </w:rPr>
        <w:t>sete</w:t>
      </w:r>
      <w:r w:rsidR="009703F6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A73179">
        <w:rPr>
          <w:rFonts w:cs="Arial"/>
        </w:rPr>
        <w:t>junho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8C5AFE" w:rsidRDefault="008C5AFE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D45D44" w:rsidRDefault="00AD666D" w:rsidP="00D45D44">
      <w:pPr>
        <w:pStyle w:val="Recuodecorpodetexto"/>
        <w:ind w:left="0"/>
        <w:rPr>
          <w:rFonts w:cs="Arial"/>
          <w:sz w:val="4"/>
          <w:szCs w:val="4"/>
        </w:rPr>
      </w:pPr>
    </w:p>
    <w:sectPr w:rsidR="00AD666D" w:rsidRPr="00D45D44" w:rsidSect="00BB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137A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23B17"/>
    <w:rsid w:val="000240C6"/>
    <w:rsid w:val="00024BCC"/>
    <w:rsid w:val="00024DBA"/>
    <w:rsid w:val="00037249"/>
    <w:rsid w:val="000403E1"/>
    <w:rsid w:val="000406B9"/>
    <w:rsid w:val="0004261E"/>
    <w:rsid w:val="00043E9C"/>
    <w:rsid w:val="000517C0"/>
    <w:rsid w:val="0005414F"/>
    <w:rsid w:val="000607AB"/>
    <w:rsid w:val="00062BF8"/>
    <w:rsid w:val="0006329C"/>
    <w:rsid w:val="00065338"/>
    <w:rsid w:val="00070150"/>
    <w:rsid w:val="00072F41"/>
    <w:rsid w:val="00073EAA"/>
    <w:rsid w:val="00077E37"/>
    <w:rsid w:val="00081209"/>
    <w:rsid w:val="00083B47"/>
    <w:rsid w:val="00084315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4BF2"/>
    <w:rsid w:val="000A6CC5"/>
    <w:rsid w:val="000B0805"/>
    <w:rsid w:val="000B401B"/>
    <w:rsid w:val="000B4D8B"/>
    <w:rsid w:val="000B5865"/>
    <w:rsid w:val="000C0293"/>
    <w:rsid w:val="000C044F"/>
    <w:rsid w:val="000C13A9"/>
    <w:rsid w:val="000C1FC4"/>
    <w:rsid w:val="000C7C18"/>
    <w:rsid w:val="000D18EE"/>
    <w:rsid w:val="000D70B2"/>
    <w:rsid w:val="000D74F6"/>
    <w:rsid w:val="000D7908"/>
    <w:rsid w:val="000E308D"/>
    <w:rsid w:val="000E3557"/>
    <w:rsid w:val="000E5C5B"/>
    <w:rsid w:val="000E6A72"/>
    <w:rsid w:val="000E71A1"/>
    <w:rsid w:val="000F0613"/>
    <w:rsid w:val="000F1C5E"/>
    <w:rsid w:val="000F56F8"/>
    <w:rsid w:val="000F5765"/>
    <w:rsid w:val="00101B15"/>
    <w:rsid w:val="001030EB"/>
    <w:rsid w:val="00105F87"/>
    <w:rsid w:val="00107207"/>
    <w:rsid w:val="00107CD7"/>
    <w:rsid w:val="00113C88"/>
    <w:rsid w:val="00113FE4"/>
    <w:rsid w:val="001149C7"/>
    <w:rsid w:val="0011513D"/>
    <w:rsid w:val="00120DAA"/>
    <w:rsid w:val="00121DAA"/>
    <w:rsid w:val="0012275B"/>
    <w:rsid w:val="00131E79"/>
    <w:rsid w:val="001338C4"/>
    <w:rsid w:val="00137FD3"/>
    <w:rsid w:val="00140382"/>
    <w:rsid w:val="00140F2E"/>
    <w:rsid w:val="00145ECC"/>
    <w:rsid w:val="0014603D"/>
    <w:rsid w:val="001464FB"/>
    <w:rsid w:val="001475D4"/>
    <w:rsid w:val="00150003"/>
    <w:rsid w:val="001521BB"/>
    <w:rsid w:val="0015622B"/>
    <w:rsid w:val="00156B58"/>
    <w:rsid w:val="00157600"/>
    <w:rsid w:val="00157FCC"/>
    <w:rsid w:val="00160B3F"/>
    <w:rsid w:val="00161F65"/>
    <w:rsid w:val="00164E2F"/>
    <w:rsid w:val="00165D58"/>
    <w:rsid w:val="001669B8"/>
    <w:rsid w:val="00172F17"/>
    <w:rsid w:val="00176E3F"/>
    <w:rsid w:val="001803D8"/>
    <w:rsid w:val="0018421C"/>
    <w:rsid w:val="00185436"/>
    <w:rsid w:val="00186648"/>
    <w:rsid w:val="00190DFB"/>
    <w:rsid w:val="001934CB"/>
    <w:rsid w:val="0019424C"/>
    <w:rsid w:val="001A1D77"/>
    <w:rsid w:val="001A3C67"/>
    <w:rsid w:val="001A729C"/>
    <w:rsid w:val="001B1071"/>
    <w:rsid w:val="001B292E"/>
    <w:rsid w:val="001B3667"/>
    <w:rsid w:val="001B51C8"/>
    <w:rsid w:val="001B5EC3"/>
    <w:rsid w:val="001C0137"/>
    <w:rsid w:val="001C6FC7"/>
    <w:rsid w:val="001C707B"/>
    <w:rsid w:val="001D37F4"/>
    <w:rsid w:val="001D52CC"/>
    <w:rsid w:val="001D69FF"/>
    <w:rsid w:val="001E0069"/>
    <w:rsid w:val="001E0A01"/>
    <w:rsid w:val="001E10AB"/>
    <w:rsid w:val="001E42F9"/>
    <w:rsid w:val="001E69E8"/>
    <w:rsid w:val="001F2534"/>
    <w:rsid w:val="001F4FCA"/>
    <w:rsid w:val="001F53B1"/>
    <w:rsid w:val="001F63F4"/>
    <w:rsid w:val="001F7764"/>
    <w:rsid w:val="001F7EBB"/>
    <w:rsid w:val="00200837"/>
    <w:rsid w:val="00201254"/>
    <w:rsid w:val="00201AE0"/>
    <w:rsid w:val="00201F9B"/>
    <w:rsid w:val="00202EAC"/>
    <w:rsid w:val="00203F62"/>
    <w:rsid w:val="00204DD1"/>
    <w:rsid w:val="00205448"/>
    <w:rsid w:val="00206521"/>
    <w:rsid w:val="00212F07"/>
    <w:rsid w:val="00214405"/>
    <w:rsid w:val="002167FF"/>
    <w:rsid w:val="00216D7F"/>
    <w:rsid w:val="002230EC"/>
    <w:rsid w:val="00224AA9"/>
    <w:rsid w:val="00224FAF"/>
    <w:rsid w:val="002258CE"/>
    <w:rsid w:val="00227EC2"/>
    <w:rsid w:val="00230416"/>
    <w:rsid w:val="0023063E"/>
    <w:rsid w:val="00231342"/>
    <w:rsid w:val="002341AA"/>
    <w:rsid w:val="00237658"/>
    <w:rsid w:val="00240CEF"/>
    <w:rsid w:val="00241D37"/>
    <w:rsid w:val="00241F2D"/>
    <w:rsid w:val="00242291"/>
    <w:rsid w:val="002466BB"/>
    <w:rsid w:val="0024735A"/>
    <w:rsid w:val="0024742C"/>
    <w:rsid w:val="00247578"/>
    <w:rsid w:val="0025052C"/>
    <w:rsid w:val="00250E46"/>
    <w:rsid w:val="00253BBB"/>
    <w:rsid w:val="002541B0"/>
    <w:rsid w:val="00257521"/>
    <w:rsid w:val="00257567"/>
    <w:rsid w:val="00262479"/>
    <w:rsid w:val="0026447D"/>
    <w:rsid w:val="0026552A"/>
    <w:rsid w:val="002705B8"/>
    <w:rsid w:val="002718CD"/>
    <w:rsid w:val="00272D5F"/>
    <w:rsid w:val="00273A09"/>
    <w:rsid w:val="00275DBD"/>
    <w:rsid w:val="00281C9B"/>
    <w:rsid w:val="0028265E"/>
    <w:rsid w:val="00284117"/>
    <w:rsid w:val="00286FE0"/>
    <w:rsid w:val="0028758E"/>
    <w:rsid w:val="00291748"/>
    <w:rsid w:val="0029348B"/>
    <w:rsid w:val="00295321"/>
    <w:rsid w:val="00295AB2"/>
    <w:rsid w:val="00296A0A"/>
    <w:rsid w:val="00296DEE"/>
    <w:rsid w:val="0029769D"/>
    <w:rsid w:val="002A006C"/>
    <w:rsid w:val="002A0D82"/>
    <w:rsid w:val="002A5536"/>
    <w:rsid w:val="002A5DD4"/>
    <w:rsid w:val="002A7183"/>
    <w:rsid w:val="002B387C"/>
    <w:rsid w:val="002B7087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486B"/>
    <w:rsid w:val="002E763B"/>
    <w:rsid w:val="002E766B"/>
    <w:rsid w:val="002E7B3E"/>
    <w:rsid w:val="002F086A"/>
    <w:rsid w:val="002F1F2B"/>
    <w:rsid w:val="002F4B5D"/>
    <w:rsid w:val="002F680A"/>
    <w:rsid w:val="002F7A5B"/>
    <w:rsid w:val="0030085F"/>
    <w:rsid w:val="003021AC"/>
    <w:rsid w:val="00302765"/>
    <w:rsid w:val="00305DE1"/>
    <w:rsid w:val="003067DC"/>
    <w:rsid w:val="00310CFF"/>
    <w:rsid w:val="0031249F"/>
    <w:rsid w:val="00313AB9"/>
    <w:rsid w:val="0032625E"/>
    <w:rsid w:val="00327F62"/>
    <w:rsid w:val="0033611C"/>
    <w:rsid w:val="00341069"/>
    <w:rsid w:val="003416A6"/>
    <w:rsid w:val="0034219B"/>
    <w:rsid w:val="0034312E"/>
    <w:rsid w:val="00343440"/>
    <w:rsid w:val="0034389D"/>
    <w:rsid w:val="003458DF"/>
    <w:rsid w:val="0034704B"/>
    <w:rsid w:val="00350396"/>
    <w:rsid w:val="0035223A"/>
    <w:rsid w:val="003573B7"/>
    <w:rsid w:val="00361D5A"/>
    <w:rsid w:val="00362ACC"/>
    <w:rsid w:val="003668A5"/>
    <w:rsid w:val="003710C9"/>
    <w:rsid w:val="00371649"/>
    <w:rsid w:val="00371A48"/>
    <w:rsid w:val="003736AD"/>
    <w:rsid w:val="00374A4B"/>
    <w:rsid w:val="00374D66"/>
    <w:rsid w:val="00374F25"/>
    <w:rsid w:val="0037541D"/>
    <w:rsid w:val="0038297A"/>
    <w:rsid w:val="00382EA8"/>
    <w:rsid w:val="00385A59"/>
    <w:rsid w:val="0038601B"/>
    <w:rsid w:val="003920BE"/>
    <w:rsid w:val="00393765"/>
    <w:rsid w:val="00397265"/>
    <w:rsid w:val="003A2FFE"/>
    <w:rsid w:val="003A30F6"/>
    <w:rsid w:val="003A5022"/>
    <w:rsid w:val="003A678E"/>
    <w:rsid w:val="003A695A"/>
    <w:rsid w:val="003B0225"/>
    <w:rsid w:val="003B0DFF"/>
    <w:rsid w:val="003B0E44"/>
    <w:rsid w:val="003B386B"/>
    <w:rsid w:val="003C1D34"/>
    <w:rsid w:val="003C214F"/>
    <w:rsid w:val="003C4CE1"/>
    <w:rsid w:val="003C4FE3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529D"/>
    <w:rsid w:val="00407175"/>
    <w:rsid w:val="00410BA8"/>
    <w:rsid w:val="0041115B"/>
    <w:rsid w:val="00411E1D"/>
    <w:rsid w:val="00412B67"/>
    <w:rsid w:val="00414579"/>
    <w:rsid w:val="0042145C"/>
    <w:rsid w:val="00424E52"/>
    <w:rsid w:val="004314E7"/>
    <w:rsid w:val="00433359"/>
    <w:rsid w:val="00434A57"/>
    <w:rsid w:val="00435E29"/>
    <w:rsid w:val="004365D0"/>
    <w:rsid w:val="00440360"/>
    <w:rsid w:val="00450E02"/>
    <w:rsid w:val="00452A97"/>
    <w:rsid w:val="004538D6"/>
    <w:rsid w:val="0045640C"/>
    <w:rsid w:val="004616E5"/>
    <w:rsid w:val="00465519"/>
    <w:rsid w:val="00466EB0"/>
    <w:rsid w:val="004677EC"/>
    <w:rsid w:val="00470C86"/>
    <w:rsid w:val="00472C98"/>
    <w:rsid w:val="00474D30"/>
    <w:rsid w:val="0047516F"/>
    <w:rsid w:val="00481E79"/>
    <w:rsid w:val="0048480B"/>
    <w:rsid w:val="004850EB"/>
    <w:rsid w:val="004855F6"/>
    <w:rsid w:val="004877D6"/>
    <w:rsid w:val="00490FC8"/>
    <w:rsid w:val="0049159C"/>
    <w:rsid w:val="00493A5F"/>
    <w:rsid w:val="00495A7F"/>
    <w:rsid w:val="00496212"/>
    <w:rsid w:val="004975BF"/>
    <w:rsid w:val="004A17BB"/>
    <w:rsid w:val="004A3A2E"/>
    <w:rsid w:val="004A409B"/>
    <w:rsid w:val="004A6317"/>
    <w:rsid w:val="004A64A8"/>
    <w:rsid w:val="004A663F"/>
    <w:rsid w:val="004A6F36"/>
    <w:rsid w:val="004B0C59"/>
    <w:rsid w:val="004B108F"/>
    <w:rsid w:val="004B22B0"/>
    <w:rsid w:val="004B2D6F"/>
    <w:rsid w:val="004B6999"/>
    <w:rsid w:val="004C01FE"/>
    <w:rsid w:val="004C2C57"/>
    <w:rsid w:val="004C2EDA"/>
    <w:rsid w:val="004C447D"/>
    <w:rsid w:val="004C7ED9"/>
    <w:rsid w:val="004D1A65"/>
    <w:rsid w:val="004D3C60"/>
    <w:rsid w:val="004D46AC"/>
    <w:rsid w:val="004D753A"/>
    <w:rsid w:val="004D7C6F"/>
    <w:rsid w:val="004E0A15"/>
    <w:rsid w:val="004E300E"/>
    <w:rsid w:val="004E433A"/>
    <w:rsid w:val="004E5C48"/>
    <w:rsid w:val="004E753B"/>
    <w:rsid w:val="004F01F0"/>
    <w:rsid w:val="004F0E5E"/>
    <w:rsid w:val="004F15E2"/>
    <w:rsid w:val="004F3757"/>
    <w:rsid w:val="004F424B"/>
    <w:rsid w:val="004F54C9"/>
    <w:rsid w:val="004F7667"/>
    <w:rsid w:val="004F7FED"/>
    <w:rsid w:val="00500F00"/>
    <w:rsid w:val="00506015"/>
    <w:rsid w:val="005078C7"/>
    <w:rsid w:val="005114BA"/>
    <w:rsid w:val="0051172F"/>
    <w:rsid w:val="0051252F"/>
    <w:rsid w:val="00512DEB"/>
    <w:rsid w:val="005137C9"/>
    <w:rsid w:val="005158E6"/>
    <w:rsid w:val="0051614E"/>
    <w:rsid w:val="005168C7"/>
    <w:rsid w:val="00522476"/>
    <w:rsid w:val="00523308"/>
    <w:rsid w:val="0052421F"/>
    <w:rsid w:val="00525159"/>
    <w:rsid w:val="005258BB"/>
    <w:rsid w:val="00530304"/>
    <w:rsid w:val="005311EC"/>
    <w:rsid w:val="005314EA"/>
    <w:rsid w:val="00534360"/>
    <w:rsid w:val="0053719B"/>
    <w:rsid w:val="005405C0"/>
    <w:rsid w:val="00541CF3"/>
    <w:rsid w:val="00543FB5"/>
    <w:rsid w:val="005468B9"/>
    <w:rsid w:val="00553E2A"/>
    <w:rsid w:val="00555805"/>
    <w:rsid w:val="00556096"/>
    <w:rsid w:val="00556F4D"/>
    <w:rsid w:val="00557137"/>
    <w:rsid w:val="005575F0"/>
    <w:rsid w:val="00557CA2"/>
    <w:rsid w:val="0056062A"/>
    <w:rsid w:val="00560879"/>
    <w:rsid w:val="00560BEE"/>
    <w:rsid w:val="00562023"/>
    <w:rsid w:val="005670DA"/>
    <w:rsid w:val="005705E6"/>
    <w:rsid w:val="0057263F"/>
    <w:rsid w:val="005726B0"/>
    <w:rsid w:val="00573FF7"/>
    <w:rsid w:val="005756C4"/>
    <w:rsid w:val="00580B4A"/>
    <w:rsid w:val="00584C2E"/>
    <w:rsid w:val="005865AA"/>
    <w:rsid w:val="00586900"/>
    <w:rsid w:val="00592275"/>
    <w:rsid w:val="00592AF7"/>
    <w:rsid w:val="00593DDE"/>
    <w:rsid w:val="00596F0C"/>
    <w:rsid w:val="005A04ED"/>
    <w:rsid w:val="005A2B67"/>
    <w:rsid w:val="005A2F06"/>
    <w:rsid w:val="005A3351"/>
    <w:rsid w:val="005A6B1E"/>
    <w:rsid w:val="005A718C"/>
    <w:rsid w:val="005B0F15"/>
    <w:rsid w:val="005B155A"/>
    <w:rsid w:val="005B1E0C"/>
    <w:rsid w:val="005B48C5"/>
    <w:rsid w:val="005B6020"/>
    <w:rsid w:val="005C3009"/>
    <w:rsid w:val="005C67E9"/>
    <w:rsid w:val="005D6A6F"/>
    <w:rsid w:val="005E1E5C"/>
    <w:rsid w:val="005E4747"/>
    <w:rsid w:val="005E6F2E"/>
    <w:rsid w:val="005F0C0E"/>
    <w:rsid w:val="005F4F39"/>
    <w:rsid w:val="006014C3"/>
    <w:rsid w:val="00603AA7"/>
    <w:rsid w:val="00604C18"/>
    <w:rsid w:val="006051E9"/>
    <w:rsid w:val="0060784F"/>
    <w:rsid w:val="0061357F"/>
    <w:rsid w:val="0061359F"/>
    <w:rsid w:val="006148B0"/>
    <w:rsid w:val="00614FC4"/>
    <w:rsid w:val="00615710"/>
    <w:rsid w:val="006159BB"/>
    <w:rsid w:val="006162D2"/>
    <w:rsid w:val="006179A1"/>
    <w:rsid w:val="006214BE"/>
    <w:rsid w:val="0062211B"/>
    <w:rsid w:val="00626147"/>
    <w:rsid w:val="00630203"/>
    <w:rsid w:val="006308E6"/>
    <w:rsid w:val="00636E4D"/>
    <w:rsid w:val="00641256"/>
    <w:rsid w:val="00641411"/>
    <w:rsid w:val="00642A8D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5A75"/>
    <w:rsid w:val="00656B27"/>
    <w:rsid w:val="00656C8D"/>
    <w:rsid w:val="006616B2"/>
    <w:rsid w:val="00662484"/>
    <w:rsid w:val="006625DB"/>
    <w:rsid w:val="00664336"/>
    <w:rsid w:val="0066474A"/>
    <w:rsid w:val="00664B86"/>
    <w:rsid w:val="0066715A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EE0"/>
    <w:rsid w:val="00680638"/>
    <w:rsid w:val="00680C51"/>
    <w:rsid w:val="00681F42"/>
    <w:rsid w:val="0068241B"/>
    <w:rsid w:val="00682447"/>
    <w:rsid w:val="006833E7"/>
    <w:rsid w:val="00685EA3"/>
    <w:rsid w:val="00686E0F"/>
    <w:rsid w:val="006876CB"/>
    <w:rsid w:val="0069024D"/>
    <w:rsid w:val="006910AD"/>
    <w:rsid w:val="006920EE"/>
    <w:rsid w:val="00694BFD"/>
    <w:rsid w:val="00697111"/>
    <w:rsid w:val="006A04D0"/>
    <w:rsid w:val="006A0810"/>
    <w:rsid w:val="006A0B8B"/>
    <w:rsid w:val="006A0BA3"/>
    <w:rsid w:val="006A1BEF"/>
    <w:rsid w:val="006A433C"/>
    <w:rsid w:val="006A49D9"/>
    <w:rsid w:val="006A6F21"/>
    <w:rsid w:val="006B0208"/>
    <w:rsid w:val="006B05FE"/>
    <w:rsid w:val="006B0673"/>
    <w:rsid w:val="006B0864"/>
    <w:rsid w:val="006B1042"/>
    <w:rsid w:val="006B1238"/>
    <w:rsid w:val="006B24B6"/>
    <w:rsid w:val="006B2B1C"/>
    <w:rsid w:val="006B2F41"/>
    <w:rsid w:val="006B2FBC"/>
    <w:rsid w:val="006B56FD"/>
    <w:rsid w:val="006B7030"/>
    <w:rsid w:val="006C07C1"/>
    <w:rsid w:val="006C2417"/>
    <w:rsid w:val="006C2788"/>
    <w:rsid w:val="006C307B"/>
    <w:rsid w:val="006C4403"/>
    <w:rsid w:val="006D1DA4"/>
    <w:rsid w:val="006D1FA0"/>
    <w:rsid w:val="006D3279"/>
    <w:rsid w:val="006D3F5E"/>
    <w:rsid w:val="006D4055"/>
    <w:rsid w:val="006E12B9"/>
    <w:rsid w:val="006E3A59"/>
    <w:rsid w:val="006E6C00"/>
    <w:rsid w:val="006E6FF1"/>
    <w:rsid w:val="006E723F"/>
    <w:rsid w:val="006F12F5"/>
    <w:rsid w:val="006F1953"/>
    <w:rsid w:val="006F2396"/>
    <w:rsid w:val="006F278D"/>
    <w:rsid w:val="006F2FAC"/>
    <w:rsid w:val="006F3CEC"/>
    <w:rsid w:val="006F4948"/>
    <w:rsid w:val="006F5E9D"/>
    <w:rsid w:val="006F6F76"/>
    <w:rsid w:val="006F7669"/>
    <w:rsid w:val="00702578"/>
    <w:rsid w:val="00703905"/>
    <w:rsid w:val="00703D36"/>
    <w:rsid w:val="00704704"/>
    <w:rsid w:val="00705DD0"/>
    <w:rsid w:val="007064EB"/>
    <w:rsid w:val="00707A27"/>
    <w:rsid w:val="0071008A"/>
    <w:rsid w:val="00717273"/>
    <w:rsid w:val="00717BE9"/>
    <w:rsid w:val="00720F84"/>
    <w:rsid w:val="0072271E"/>
    <w:rsid w:val="00722E5E"/>
    <w:rsid w:val="007234CC"/>
    <w:rsid w:val="00723E34"/>
    <w:rsid w:val="007267E1"/>
    <w:rsid w:val="00726E2B"/>
    <w:rsid w:val="00732802"/>
    <w:rsid w:val="007348B2"/>
    <w:rsid w:val="00740A02"/>
    <w:rsid w:val="00742278"/>
    <w:rsid w:val="00742382"/>
    <w:rsid w:val="00742A7D"/>
    <w:rsid w:val="00751960"/>
    <w:rsid w:val="007608AD"/>
    <w:rsid w:val="00764E8E"/>
    <w:rsid w:val="00774CA2"/>
    <w:rsid w:val="007765EF"/>
    <w:rsid w:val="0077772A"/>
    <w:rsid w:val="00781D59"/>
    <w:rsid w:val="007836F2"/>
    <w:rsid w:val="007839F0"/>
    <w:rsid w:val="007853A8"/>
    <w:rsid w:val="00786C4E"/>
    <w:rsid w:val="007907ED"/>
    <w:rsid w:val="0079119E"/>
    <w:rsid w:val="00793E38"/>
    <w:rsid w:val="00794C33"/>
    <w:rsid w:val="00794CAC"/>
    <w:rsid w:val="00796E19"/>
    <w:rsid w:val="00797134"/>
    <w:rsid w:val="007A0746"/>
    <w:rsid w:val="007A0F89"/>
    <w:rsid w:val="007A644C"/>
    <w:rsid w:val="007B0D19"/>
    <w:rsid w:val="007B16BA"/>
    <w:rsid w:val="007B1915"/>
    <w:rsid w:val="007B6EA5"/>
    <w:rsid w:val="007C18F4"/>
    <w:rsid w:val="007C1A19"/>
    <w:rsid w:val="007C1DFF"/>
    <w:rsid w:val="007D0E5E"/>
    <w:rsid w:val="007D230B"/>
    <w:rsid w:val="007D2980"/>
    <w:rsid w:val="007D5E6B"/>
    <w:rsid w:val="007E04C1"/>
    <w:rsid w:val="007E07B7"/>
    <w:rsid w:val="007E2B26"/>
    <w:rsid w:val="007E2B7C"/>
    <w:rsid w:val="007E3F60"/>
    <w:rsid w:val="007E5AE4"/>
    <w:rsid w:val="007E7525"/>
    <w:rsid w:val="007F0CFC"/>
    <w:rsid w:val="007F11BB"/>
    <w:rsid w:val="007F1ABB"/>
    <w:rsid w:val="007F22B9"/>
    <w:rsid w:val="007F3795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37A0"/>
    <w:rsid w:val="00817738"/>
    <w:rsid w:val="00817CF4"/>
    <w:rsid w:val="008213F0"/>
    <w:rsid w:val="0082147E"/>
    <w:rsid w:val="00824B5F"/>
    <w:rsid w:val="00825E5E"/>
    <w:rsid w:val="0082603D"/>
    <w:rsid w:val="00832281"/>
    <w:rsid w:val="00833CED"/>
    <w:rsid w:val="00833F1E"/>
    <w:rsid w:val="00834DDB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B93"/>
    <w:rsid w:val="00844F23"/>
    <w:rsid w:val="00847062"/>
    <w:rsid w:val="00851671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5BC0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38B8"/>
    <w:rsid w:val="008B64A4"/>
    <w:rsid w:val="008B7A2B"/>
    <w:rsid w:val="008C07D2"/>
    <w:rsid w:val="008C1AAA"/>
    <w:rsid w:val="008C3C9E"/>
    <w:rsid w:val="008C3EB7"/>
    <w:rsid w:val="008C5AFE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0B83"/>
    <w:rsid w:val="008F32CA"/>
    <w:rsid w:val="008F4B4F"/>
    <w:rsid w:val="008F587F"/>
    <w:rsid w:val="008F5BF8"/>
    <w:rsid w:val="009039AB"/>
    <w:rsid w:val="00906A5A"/>
    <w:rsid w:val="009079BA"/>
    <w:rsid w:val="0091633F"/>
    <w:rsid w:val="00917917"/>
    <w:rsid w:val="009219EE"/>
    <w:rsid w:val="0092229D"/>
    <w:rsid w:val="00927663"/>
    <w:rsid w:val="00934B57"/>
    <w:rsid w:val="00934D08"/>
    <w:rsid w:val="009364BA"/>
    <w:rsid w:val="009418B3"/>
    <w:rsid w:val="009424BC"/>
    <w:rsid w:val="00943CCE"/>
    <w:rsid w:val="00944D43"/>
    <w:rsid w:val="00947402"/>
    <w:rsid w:val="0095075E"/>
    <w:rsid w:val="00951094"/>
    <w:rsid w:val="0095312C"/>
    <w:rsid w:val="00953ADF"/>
    <w:rsid w:val="00956032"/>
    <w:rsid w:val="0095696C"/>
    <w:rsid w:val="00962C4A"/>
    <w:rsid w:val="00963FDB"/>
    <w:rsid w:val="009658C9"/>
    <w:rsid w:val="009674BD"/>
    <w:rsid w:val="009678B6"/>
    <w:rsid w:val="0097027E"/>
    <w:rsid w:val="009703F6"/>
    <w:rsid w:val="00974F84"/>
    <w:rsid w:val="00975EBC"/>
    <w:rsid w:val="009815AE"/>
    <w:rsid w:val="00987B51"/>
    <w:rsid w:val="00990C77"/>
    <w:rsid w:val="00991F7C"/>
    <w:rsid w:val="0099203E"/>
    <w:rsid w:val="00992770"/>
    <w:rsid w:val="009953AD"/>
    <w:rsid w:val="00996E72"/>
    <w:rsid w:val="009978B6"/>
    <w:rsid w:val="009A26E3"/>
    <w:rsid w:val="009A310C"/>
    <w:rsid w:val="009A3CBF"/>
    <w:rsid w:val="009A4E85"/>
    <w:rsid w:val="009A6AE8"/>
    <w:rsid w:val="009A7430"/>
    <w:rsid w:val="009B0109"/>
    <w:rsid w:val="009B1066"/>
    <w:rsid w:val="009B1440"/>
    <w:rsid w:val="009B33FD"/>
    <w:rsid w:val="009B447B"/>
    <w:rsid w:val="009B4C06"/>
    <w:rsid w:val="009B534F"/>
    <w:rsid w:val="009C2631"/>
    <w:rsid w:val="009C5D29"/>
    <w:rsid w:val="009C794F"/>
    <w:rsid w:val="009D0C1C"/>
    <w:rsid w:val="009D3B48"/>
    <w:rsid w:val="009D71A0"/>
    <w:rsid w:val="009D739F"/>
    <w:rsid w:val="009E2D96"/>
    <w:rsid w:val="009E3062"/>
    <w:rsid w:val="009E5185"/>
    <w:rsid w:val="009E5600"/>
    <w:rsid w:val="009E7225"/>
    <w:rsid w:val="009E7910"/>
    <w:rsid w:val="009F187B"/>
    <w:rsid w:val="009F2D8A"/>
    <w:rsid w:val="009F5F26"/>
    <w:rsid w:val="009F65D5"/>
    <w:rsid w:val="009F6609"/>
    <w:rsid w:val="009F7E71"/>
    <w:rsid w:val="00A00C24"/>
    <w:rsid w:val="00A01513"/>
    <w:rsid w:val="00A02884"/>
    <w:rsid w:val="00A0295B"/>
    <w:rsid w:val="00A02B0C"/>
    <w:rsid w:val="00A05B62"/>
    <w:rsid w:val="00A07126"/>
    <w:rsid w:val="00A0753F"/>
    <w:rsid w:val="00A07713"/>
    <w:rsid w:val="00A12CBB"/>
    <w:rsid w:val="00A138DA"/>
    <w:rsid w:val="00A1498E"/>
    <w:rsid w:val="00A220BF"/>
    <w:rsid w:val="00A30249"/>
    <w:rsid w:val="00A3084B"/>
    <w:rsid w:val="00A31E8A"/>
    <w:rsid w:val="00A32E15"/>
    <w:rsid w:val="00A33B56"/>
    <w:rsid w:val="00A343D3"/>
    <w:rsid w:val="00A35129"/>
    <w:rsid w:val="00A3555E"/>
    <w:rsid w:val="00A3593E"/>
    <w:rsid w:val="00A3657E"/>
    <w:rsid w:val="00A414E7"/>
    <w:rsid w:val="00A42FC2"/>
    <w:rsid w:val="00A45269"/>
    <w:rsid w:val="00A46B63"/>
    <w:rsid w:val="00A4731D"/>
    <w:rsid w:val="00A47AB4"/>
    <w:rsid w:val="00A47F4B"/>
    <w:rsid w:val="00A52878"/>
    <w:rsid w:val="00A54630"/>
    <w:rsid w:val="00A54C38"/>
    <w:rsid w:val="00A5707C"/>
    <w:rsid w:val="00A603AF"/>
    <w:rsid w:val="00A60545"/>
    <w:rsid w:val="00A61428"/>
    <w:rsid w:val="00A67A74"/>
    <w:rsid w:val="00A67F80"/>
    <w:rsid w:val="00A72303"/>
    <w:rsid w:val="00A73066"/>
    <w:rsid w:val="00A73179"/>
    <w:rsid w:val="00A7366D"/>
    <w:rsid w:val="00A75190"/>
    <w:rsid w:val="00A75EB2"/>
    <w:rsid w:val="00A777DE"/>
    <w:rsid w:val="00A830D1"/>
    <w:rsid w:val="00A84EB2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5290"/>
    <w:rsid w:val="00AA5789"/>
    <w:rsid w:val="00AA5D2B"/>
    <w:rsid w:val="00AA761D"/>
    <w:rsid w:val="00AA7E3F"/>
    <w:rsid w:val="00AB215D"/>
    <w:rsid w:val="00AB5D5E"/>
    <w:rsid w:val="00AB6CFC"/>
    <w:rsid w:val="00AC0464"/>
    <w:rsid w:val="00AC1588"/>
    <w:rsid w:val="00AC1E7D"/>
    <w:rsid w:val="00AC38A4"/>
    <w:rsid w:val="00AD0244"/>
    <w:rsid w:val="00AD0373"/>
    <w:rsid w:val="00AD0D22"/>
    <w:rsid w:val="00AD2780"/>
    <w:rsid w:val="00AD666D"/>
    <w:rsid w:val="00AD6751"/>
    <w:rsid w:val="00AD7997"/>
    <w:rsid w:val="00AE0E2A"/>
    <w:rsid w:val="00AE1C80"/>
    <w:rsid w:val="00AE4E2E"/>
    <w:rsid w:val="00AE62FD"/>
    <w:rsid w:val="00AF032B"/>
    <w:rsid w:val="00AF0639"/>
    <w:rsid w:val="00AF1522"/>
    <w:rsid w:val="00AF3E1B"/>
    <w:rsid w:val="00B03812"/>
    <w:rsid w:val="00B040B2"/>
    <w:rsid w:val="00B05540"/>
    <w:rsid w:val="00B06C4D"/>
    <w:rsid w:val="00B06EA9"/>
    <w:rsid w:val="00B079A3"/>
    <w:rsid w:val="00B16945"/>
    <w:rsid w:val="00B2033E"/>
    <w:rsid w:val="00B217A7"/>
    <w:rsid w:val="00B242D8"/>
    <w:rsid w:val="00B24C65"/>
    <w:rsid w:val="00B254D6"/>
    <w:rsid w:val="00B25979"/>
    <w:rsid w:val="00B25AB2"/>
    <w:rsid w:val="00B27FDC"/>
    <w:rsid w:val="00B30692"/>
    <w:rsid w:val="00B31291"/>
    <w:rsid w:val="00B35BB4"/>
    <w:rsid w:val="00B41C06"/>
    <w:rsid w:val="00B41D10"/>
    <w:rsid w:val="00B4328F"/>
    <w:rsid w:val="00B43CFA"/>
    <w:rsid w:val="00B44BCB"/>
    <w:rsid w:val="00B461AE"/>
    <w:rsid w:val="00B465C1"/>
    <w:rsid w:val="00B46655"/>
    <w:rsid w:val="00B466A2"/>
    <w:rsid w:val="00B46D5D"/>
    <w:rsid w:val="00B51402"/>
    <w:rsid w:val="00B52476"/>
    <w:rsid w:val="00B55915"/>
    <w:rsid w:val="00B609A3"/>
    <w:rsid w:val="00B61A9E"/>
    <w:rsid w:val="00B65055"/>
    <w:rsid w:val="00B6525D"/>
    <w:rsid w:val="00B665BF"/>
    <w:rsid w:val="00B67FA4"/>
    <w:rsid w:val="00B745EA"/>
    <w:rsid w:val="00B754E3"/>
    <w:rsid w:val="00B75983"/>
    <w:rsid w:val="00B76210"/>
    <w:rsid w:val="00B76700"/>
    <w:rsid w:val="00B76785"/>
    <w:rsid w:val="00B8131B"/>
    <w:rsid w:val="00B81B7C"/>
    <w:rsid w:val="00B855B7"/>
    <w:rsid w:val="00B9449B"/>
    <w:rsid w:val="00B96700"/>
    <w:rsid w:val="00BA10E6"/>
    <w:rsid w:val="00BA32E1"/>
    <w:rsid w:val="00BA386F"/>
    <w:rsid w:val="00BA5FA5"/>
    <w:rsid w:val="00BB0309"/>
    <w:rsid w:val="00BB31D8"/>
    <w:rsid w:val="00BB72FB"/>
    <w:rsid w:val="00BC1805"/>
    <w:rsid w:val="00BC1DD8"/>
    <w:rsid w:val="00BC6B07"/>
    <w:rsid w:val="00BD0396"/>
    <w:rsid w:val="00BD3317"/>
    <w:rsid w:val="00BE646F"/>
    <w:rsid w:val="00BE6DAE"/>
    <w:rsid w:val="00BF06D8"/>
    <w:rsid w:val="00BF0EDA"/>
    <w:rsid w:val="00BF3C67"/>
    <w:rsid w:val="00BF4975"/>
    <w:rsid w:val="00BF7617"/>
    <w:rsid w:val="00C0098D"/>
    <w:rsid w:val="00C03103"/>
    <w:rsid w:val="00C042E0"/>
    <w:rsid w:val="00C04CF9"/>
    <w:rsid w:val="00C06BDD"/>
    <w:rsid w:val="00C10D2A"/>
    <w:rsid w:val="00C1157A"/>
    <w:rsid w:val="00C11DE2"/>
    <w:rsid w:val="00C128BE"/>
    <w:rsid w:val="00C13079"/>
    <w:rsid w:val="00C14B6D"/>
    <w:rsid w:val="00C1577C"/>
    <w:rsid w:val="00C2049F"/>
    <w:rsid w:val="00C20A0F"/>
    <w:rsid w:val="00C22594"/>
    <w:rsid w:val="00C3048D"/>
    <w:rsid w:val="00C32B2B"/>
    <w:rsid w:val="00C32FF8"/>
    <w:rsid w:val="00C36451"/>
    <w:rsid w:val="00C365EC"/>
    <w:rsid w:val="00C40367"/>
    <w:rsid w:val="00C405A7"/>
    <w:rsid w:val="00C42227"/>
    <w:rsid w:val="00C4456B"/>
    <w:rsid w:val="00C54850"/>
    <w:rsid w:val="00C54BA6"/>
    <w:rsid w:val="00C57471"/>
    <w:rsid w:val="00C57BAD"/>
    <w:rsid w:val="00C60040"/>
    <w:rsid w:val="00C60CEF"/>
    <w:rsid w:val="00C62958"/>
    <w:rsid w:val="00C659DF"/>
    <w:rsid w:val="00C66737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5E59"/>
    <w:rsid w:val="00C97994"/>
    <w:rsid w:val="00CA0E36"/>
    <w:rsid w:val="00CA3172"/>
    <w:rsid w:val="00CA4156"/>
    <w:rsid w:val="00CA52BF"/>
    <w:rsid w:val="00CA6775"/>
    <w:rsid w:val="00CA75C6"/>
    <w:rsid w:val="00CB0F13"/>
    <w:rsid w:val="00CB4EF1"/>
    <w:rsid w:val="00CB7733"/>
    <w:rsid w:val="00CB7E67"/>
    <w:rsid w:val="00CC0E35"/>
    <w:rsid w:val="00CC28F9"/>
    <w:rsid w:val="00CC4902"/>
    <w:rsid w:val="00CC7FE6"/>
    <w:rsid w:val="00CD10BF"/>
    <w:rsid w:val="00CD4616"/>
    <w:rsid w:val="00CD566A"/>
    <w:rsid w:val="00CD58EE"/>
    <w:rsid w:val="00CD77D8"/>
    <w:rsid w:val="00CE0EC0"/>
    <w:rsid w:val="00CE3717"/>
    <w:rsid w:val="00CE5F7B"/>
    <w:rsid w:val="00CE7821"/>
    <w:rsid w:val="00CF07D8"/>
    <w:rsid w:val="00CF125E"/>
    <w:rsid w:val="00CF14BB"/>
    <w:rsid w:val="00CF3F47"/>
    <w:rsid w:val="00CF7595"/>
    <w:rsid w:val="00CF78E6"/>
    <w:rsid w:val="00D00303"/>
    <w:rsid w:val="00D0310D"/>
    <w:rsid w:val="00D113F6"/>
    <w:rsid w:val="00D164DE"/>
    <w:rsid w:val="00D1709C"/>
    <w:rsid w:val="00D20069"/>
    <w:rsid w:val="00D20D1A"/>
    <w:rsid w:val="00D226A9"/>
    <w:rsid w:val="00D22B0A"/>
    <w:rsid w:val="00D233F4"/>
    <w:rsid w:val="00D25E6A"/>
    <w:rsid w:val="00D27D8B"/>
    <w:rsid w:val="00D303FD"/>
    <w:rsid w:val="00D30C2A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5D44"/>
    <w:rsid w:val="00D47CE8"/>
    <w:rsid w:val="00D47E9D"/>
    <w:rsid w:val="00D47FEB"/>
    <w:rsid w:val="00D50B01"/>
    <w:rsid w:val="00D556DD"/>
    <w:rsid w:val="00D56AF9"/>
    <w:rsid w:val="00D62A68"/>
    <w:rsid w:val="00D64342"/>
    <w:rsid w:val="00D65944"/>
    <w:rsid w:val="00D66300"/>
    <w:rsid w:val="00D6715F"/>
    <w:rsid w:val="00D746A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879"/>
    <w:rsid w:val="00DA2E22"/>
    <w:rsid w:val="00DA68AC"/>
    <w:rsid w:val="00DA79C7"/>
    <w:rsid w:val="00DA7A79"/>
    <w:rsid w:val="00DA7B44"/>
    <w:rsid w:val="00DB4238"/>
    <w:rsid w:val="00DB468E"/>
    <w:rsid w:val="00DB57F3"/>
    <w:rsid w:val="00DB6733"/>
    <w:rsid w:val="00DB6AE1"/>
    <w:rsid w:val="00DB6B08"/>
    <w:rsid w:val="00DC0881"/>
    <w:rsid w:val="00DC2F28"/>
    <w:rsid w:val="00DC2FF6"/>
    <w:rsid w:val="00DC53A1"/>
    <w:rsid w:val="00DC6789"/>
    <w:rsid w:val="00DC7999"/>
    <w:rsid w:val="00DD07B2"/>
    <w:rsid w:val="00DD2501"/>
    <w:rsid w:val="00DD55DD"/>
    <w:rsid w:val="00DD769E"/>
    <w:rsid w:val="00DE019B"/>
    <w:rsid w:val="00DE0A35"/>
    <w:rsid w:val="00DE1C2A"/>
    <w:rsid w:val="00DE1D9B"/>
    <w:rsid w:val="00DE59C8"/>
    <w:rsid w:val="00DE608F"/>
    <w:rsid w:val="00DE75F9"/>
    <w:rsid w:val="00DF0048"/>
    <w:rsid w:val="00DF320B"/>
    <w:rsid w:val="00DF358D"/>
    <w:rsid w:val="00DF35A7"/>
    <w:rsid w:val="00DF3E44"/>
    <w:rsid w:val="00DF6B87"/>
    <w:rsid w:val="00E00AAC"/>
    <w:rsid w:val="00E00B94"/>
    <w:rsid w:val="00E035AE"/>
    <w:rsid w:val="00E1213D"/>
    <w:rsid w:val="00E1613E"/>
    <w:rsid w:val="00E2280A"/>
    <w:rsid w:val="00E26981"/>
    <w:rsid w:val="00E31ED3"/>
    <w:rsid w:val="00E339BF"/>
    <w:rsid w:val="00E33F6A"/>
    <w:rsid w:val="00E34D66"/>
    <w:rsid w:val="00E36BFF"/>
    <w:rsid w:val="00E41F8B"/>
    <w:rsid w:val="00E4205E"/>
    <w:rsid w:val="00E450B4"/>
    <w:rsid w:val="00E45745"/>
    <w:rsid w:val="00E45C5E"/>
    <w:rsid w:val="00E475AE"/>
    <w:rsid w:val="00E47753"/>
    <w:rsid w:val="00E52928"/>
    <w:rsid w:val="00E53BA3"/>
    <w:rsid w:val="00E5435C"/>
    <w:rsid w:val="00E5527E"/>
    <w:rsid w:val="00E56136"/>
    <w:rsid w:val="00E56F5C"/>
    <w:rsid w:val="00E57BA2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116D"/>
    <w:rsid w:val="00E8351F"/>
    <w:rsid w:val="00E8358C"/>
    <w:rsid w:val="00E8424F"/>
    <w:rsid w:val="00E843B1"/>
    <w:rsid w:val="00E85A31"/>
    <w:rsid w:val="00E910F6"/>
    <w:rsid w:val="00E92789"/>
    <w:rsid w:val="00E93590"/>
    <w:rsid w:val="00E9383A"/>
    <w:rsid w:val="00E94ADC"/>
    <w:rsid w:val="00E94DA3"/>
    <w:rsid w:val="00E97488"/>
    <w:rsid w:val="00E97718"/>
    <w:rsid w:val="00EA3BE4"/>
    <w:rsid w:val="00EA651B"/>
    <w:rsid w:val="00EB278B"/>
    <w:rsid w:val="00EB5EB8"/>
    <w:rsid w:val="00EB69DB"/>
    <w:rsid w:val="00EB6D25"/>
    <w:rsid w:val="00EB7D69"/>
    <w:rsid w:val="00EC0A64"/>
    <w:rsid w:val="00EC28EC"/>
    <w:rsid w:val="00EC3E75"/>
    <w:rsid w:val="00EC4067"/>
    <w:rsid w:val="00EC44B6"/>
    <w:rsid w:val="00EC4A62"/>
    <w:rsid w:val="00EC621C"/>
    <w:rsid w:val="00EC64C0"/>
    <w:rsid w:val="00ED22EF"/>
    <w:rsid w:val="00ED48CC"/>
    <w:rsid w:val="00ED60CA"/>
    <w:rsid w:val="00ED7A3C"/>
    <w:rsid w:val="00EE0520"/>
    <w:rsid w:val="00EE09A7"/>
    <w:rsid w:val="00EE3E6D"/>
    <w:rsid w:val="00EE45DC"/>
    <w:rsid w:val="00EE6F09"/>
    <w:rsid w:val="00EF1317"/>
    <w:rsid w:val="00EF2D3E"/>
    <w:rsid w:val="00EF3647"/>
    <w:rsid w:val="00EF382B"/>
    <w:rsid w:val="00EF7089"/>
    <w:rsid w:val="00F0133C"/>
    <w:rsid w:val="00F029F1"/>
    <w:rsid w:val="00F02B24"/>
    <w:rsid w:val="00F075D3"/>
    <w:rsid w:val="00F0789C"/>
    <w:rsid w:val="00F07BC2"/>
    <w:rsid w:val="00F13C88"/>
    <w:rsid w:val="00F15AD9"/>
    <w:rsid w:val="00F16110"/>
    <w:rsid w:val="00F22818"/>
    <w:rsid w:val="00F22868"/>
    <w:rsid w:val="00F245C4"/>
    <w:rsid w:val="00F24E52"/>
    <w:rsid w:val="00F260AB"/>
    <w:rsid w:val="00F2734B"/>
    <w:rsid w:val="00F2777F"/>
    <w:rsid w:val="00F31C24"/>
    <w:rsid w:val="00F31D9E"/>
    <w:rsid w:val="00F32483"/>
    <w:rsid w:val="00F32797"/>
    <w:rsid w:val="00F348BA"/>
    <w:rsid w:val="00F37301"/>
    <w:rsid w:val="00F37E45"/>
    <w:rsid w:val="00F41E13"/>
    <w:rsid w:val="00F42F01"/>
    <w:rsid w:val="00F436D9"/>
    <w:rsid w:val="00F440FA"/>
    <w:rsid w:val="00F47F79"/>
    <w:rsid w:val="00F51A49"/>
    <w:rsid w:val="00F51BB9"/>
    <w:rsid w:val="00F51E44"/>
    <w:rsid w:val="00F51E5D"/>
    <w:rsid w:val="00F61BAD"/>
    <w:rsid w:val="00F627AD"/>
    <w:rsid w:val="00F676D7"/>
    <w:rsid w:val="00F6773B"/>
    <w:rsid w:val="00F677F1"/>
    <w:rsid w:val="00F71DC4"/>
    <w:rsid w:val="00F72F8C"/>
    <w:rsid w:val="00F75A01"/>
    <w:rsid w:val="00F77249"/>
    <w:rsid w:val="00F77277"/>
    <w:rsid w:val="00F833BC"/>
    <w:rsid w:val="00F8549D"/>
    <w:rsid w:val="00F96D55"/>
    <w:rsid w:val="00F972D3"/>
    <w:rsid w:val="00FA0317"/>
    <w:rsid w:val="00FA038D"/>
    <w:rsid w:val="00FA7A2D"/>
    <w:rsid w:val="00FB0D38"/>
    <w:rsid w:val="00FB1E82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D4E4F"/>
    <w:rsid w:val="00FD50A4"/>
    <w:rsid w:val="00FE25F9"/>
    <w:rsid w:val="00FE289D"/>
    <w:rsid w:val="00FE53B2"/>
    <w:rsid w:val="00FE5C20"/>
    <w:rsid w:val="00FE66ED"/>
    <w:rsid w:val="00FF0557"/>
    <w:rsid w:val="00FF41E5"/>
    <w:rsid w:val="00FF435B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2CD3-D645-4743-8B98-B68E06F7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12</TotalTime>
  <Pages>3</Pages>
  <Words>1235</Words>
  <Characters>6861</Characters>
  <Application>Microsoft Office Word</Application>
  <DocSecurity>0</DocSecurity>
  <Lines>150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2017-06-09T20:07:00Z</cp:lastPrinted>
  <dcterms:created xsi:type="dcterms:W3CDTF">2017-06-23T20:53:00Z</dcterms:created>
  <dcterms:modified xsi:type="dcterms:W3CDTF">2017-06-23T20:53:00Z</dcterms:modified>
</cp:coreProperties>
</file>