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B75BFC" w:rsidRDefault="006C71EF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B75BFC">
        <w:rPr>
          <w:rFonts w:ascii="Arial" w:hAnsi="Arial" w:cs="Arial"/>
          <w:b w:val="0"/>
          <w:iCs/>
          <w:sz w:val="24"/>
          <w:szCs w:val="24"/>
        </w:rPr>
        <w:t>Ata da 25</w:t>
      </w:r>
      <w:r w:rsidR="007E7525" w:rsidRPr="00B75BFC">
        <w:rPr>
          <w:rFonts w:ascii="Arial" w:hAnsi="Arial" w:cs="Arial"/>
          <w:b w:val="0"/>
          <w:iCs/>
          <w:sz w:val="24"/>
          <w:szCs w:val="24"/>
        </w:rPr>
        <w:t>ª (</w:t>
      </w:r>
      <w:r w:rsidR="0045640C" w:rsidRPr="00B75BFC">
        <w:rPr>
          <w:rFonts w:ascii="Arial" w:hAnsi="Arial" w:cs="Arial"/>
          <w:b w:val="0"/>
          <w:iCs/>
          <w:sz w:val="24"/>
          <w:szCs w:val="24"/>
        </w:rPr>
        <w:t>vigésima</w:t>
      </w:r>
      <w:r w:rsidRPr="00B75BFC">
        <w:rPr>
          <w:rFonts w:ascii="Arial" w:hAnsi="Arial" w:cs="Arial"/>
          <w:b w:val="0"/>
          <w:iCs/>
          <w:sz w:val="24"/>
          <w:szCs w:val="24"/>
        </w:rPr>
        <w:t xml:space="preserve"> quinta</w:t>
      </w:r>
      <w:r w:rsidR="007E7525" w:rsidRPr="00B75BFC">
        <w:rPr>
          <w:rFonts w:ascii="Arial" w:hAnsi="Arial" w:cs="Arial"/>
          <w:b w:val="0"/>
          <w:iCs/>
          <w:sz w:val="24"/>
          <w:szCs w:val="24"/>
        </w:rPr>
        <w:t>) Reunião</w:t>
      </w:r>
      <w:r w:rsidR="00302765" w:rsidRPr="00B75BFC">
        <w:rPr>
          <w:rFonts w:ascii="Arial" w:hAnsi="Arial" w:cs="Arial"/>
          <w:b w:val="0"/>
          <w:iCs/>
          <w:sz w:val="24"/>
          <w:szCs w:val="24"/>
        </w:rPr>
        <w:t xml:space="preserve"> Ordinária</w:t>
      </w:r>
      <w:r w:rsidR="007E7525" w:rsidRPr="00B75BFC">
        <w:rPr>
          <w:rFonts w:ascii="Arial" w:hAnsi="Arial" w:cs="Arial"/>
          <w:b w:val="0"/>
          <w:iCs/>
          <w:sz w:val="24"/>
          <w:szCs w:val="24"/>
        </w:rPr>
        <w:t xml:space="preserve"> da 1</w:t>
      </w:r>
      <w:r w:rsidR="00720F84" w:rsidRPr="00B75BFC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B75BFC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B75BFC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B75BFC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 w:rsidRPr="00B75BFC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B75BFC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</w:t>
      </w:r>
      <w:r w:rsidR="00C405A7" w:rsidRPr="00B75BFC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B75BFC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B75BFC" w:rsidRDefault="007E7525" w:rsidP="007E7525">
      <w:pPr>
        <w:jc w:val="both"/>
        <w:rPr>
          <w:rFonts w:ascii="Arial" w:hAnsi="Arial" w:cs="Arial"/>
        </w:rPr>
      </w:pPr>
    </w:p>
    <w:p w:rsidR="007E7525" w:rsidRPr="004A197E" w:rsidRDefault="006C71EF" w:rsidP="004A197E">
      <w:pPr>
        <w:pStyle w:val="Recuodecorpodetexto"/>
        <w:rPr>
          <w:rFonts w:cs="Arial"/>
          <w:color w:val="FF0000"/>
        </w:rPr>
      </w:pPr>
      <w:r w:rsidRPr="00B75BFC">
        <w:t>Aos doze dias do mês de junho</w:t>
      </w:r>
      <w:r w:rsidR="007E7525" w:rsidRPr="00B75BFC">
        <w:t xml:space="preserve"> do ano de dois mil e deze</w:t>
      </w:r>
      <w:r w:rsidR="00720F84" w:rsidRPr="00B75BFC">
        <w:t>ssete</w:t>
      </w:r>
      <w:r w:rsidR="00C06BDD" w:rsidRPr="00B75BFC">
        <w:t xml:space="preserve">, às </w:t>
      </w:r>
      <w:r w:rsidRPr="00B75BFC">
        <w:t xml:space="preserve">dezessete </w:t>
      </w:r>
      <w:r w:rsidR="007E7525" w:rsidRPr="00B75BFC">
        <w:t>horas</w:t>
      </w:r>
      <w:r w:rsidRPr="00B75BFC">
        <w:t xml:space="preserve"> e trinta e cinco minutos</w:t>
      </w:r>
      <w:r w:rsidR="007E7525" w:rsidRPr="00B75BFC">
        <w:t xml:space="preserve">, na sala de reuniões da Câmara Municipal de Formiga, deu-se por iniciada a Sessão </w:t>
      </w:r>
      <w:r w:rsidR="00C405A7" w:rsidRPr="00B75BFC">
        <w:t>O</w:t>
      </w:r>
      <w:r w:rsidR="00720F84" w:rsidRPr="00B75BFC">
        <w:t>rdinária, sob a presidência da</w:t>
      </w:r>
      <w:r w:rsidR="007E7525" w:rsidRPr="00B75BFC">
        <w:t xml:space="preserve"> Vereador</w:t>
      </w:r>
      <w:r w:rsidR="00720F84" w:rsidRPr="00B75BFC">
        <w:t>a</w:t>
      </w:r>
      <w:r w:rsidR="007E7525" w:rsidRPr="00B75BFC">
        <w:t xml:space="preserve"> </w:t>
      </w:r>
      <w:proofErr w:type="spellStart"/>
      <w:r w:rsidR="00720F84" w:rsidRPr="00B75BFC">
        <w:t>Wilse</w:t>
      </w:r>
      <w:proofErr w:type="spellEnd"/>
      <w:r w:rsidR="00720F84" w:rsidRPr="00B75BFC">
        <w:t xml:space="preserve"> Marques Faria </w:t>
      </w:r>
      <w:r w:rsidR="007E7525" w:rsidRPr="00B75BFC">
        <w:t xml:space="preserve">– </w:t>
      </w:r>
      <w:proofErr w:type="spellStart"/>
      <w:r w:rsidR="00720F84" w:rsidRPr="00B75BFC">
        <w:t>Wilse</w:t>
      </w:r>
      <w:proofErr w:type="spellEnd"/>
      <w:r w:rsidR="00720F84" w:rsidRPr="00B75BFC">
        <w:t xml:space="preserve"> Marques</w:t>
      </w:r>
      <w:r w:rsidR="007E7525" w:rsidRPr="00B75BFC">
        <w:t>.</w:t>
      </w:r>
      <w:r w:rsidR="000A7D69" w:rsidRPr="00B75BFC">
        <w:t xml:space="preserve"> </w:t>
      </w:r>
      <w:r w:rsidR="00206521" w:rsidRPr="00B75BFC">
        <w:t>Após a oração de praxe</w:t>
      </w:r>
      <w:r w:rsidR="008A54C3" w:rsidRPr="00B75BFC">
        <w:t xml:space="preserve">, </w:t>
      </w:r>
      <w:r w:rsidR="007E7525" w:rsidRPr="00B75BFC">
        <w:t xml:space="preserve">foi feita a </w:t>
      </w:r>
      <w:r w:rsidR="007E7525" w:rsidRPr="00B75BFC">
        <w:rPr>
          <w:u w:val="single"/>
        </w:rPr>
        <w:t>chamada dos Vereadores</w:t>
      </w:r>
      <w:r w:rsidR="007E7525" w:rsidRPr="00B75BFC">
        <w:t xml:space="preserve">, sendo registrada a presença dos Edis: </w:t>
      </w:r>
      <w:r w:rsidR="003920BE" w:rsidRPr="00B75BFC">
        <w:t xml:space="preserve">Evandro </w:t>
      </w:r>
      <w:proofErr w:type="spellStart"/>
      <w:r w:rsidR="003920BE" w:rsidRPr="00B75BFC">
        <w:t>Donizetti</w:t>
      </w:r>
      <w:proofErr w:type="spellEnd"/>
      <w:r w:rsidR="003B386B" w:rsidRPr="00B75BFC">
        <w:t xml:space="preserve"> da Cunha – </w:t>
      </w:r>
      <w:proofErr w:type="spellStart"/>
      <w:r w:rsidR="003B386B" w:rsidRPr="00B75BFC">
        <w:t>Piruca</w:t>
      </w:r>
      <w:proofErr w:type="spellEnd"/>
      <w:r w:rsidR="003B386B" w:rsidRPr="00B75BFC">
        <w:t>, Flávio Martins da Silva – Flávio Martins,</w:t>
      </w:r>
      <w:r w:rsidR="00CB0F13" w:rsidRPr="00B75BFC">
        <w:t xml:space="preserve"> Flávio</w:t>
      </w:r>
      <w:r w:rsidR="001B1208" w:rsidRPr="00B75BFC">
        <w:t xml:space="preserve"> Santos do Couto – Flávio Couto</w:t>
      </w:r>
      <w:r w:rsidR="00CB0F13" w:rsidRPr="00B75BFC">
        <w:t>,</w:t>
      </w:r>
      <w:r w:rsidR="00D27D8B" w:rsidRPr="00B75BFC">
        <w:t xml:space="preserve"> </w:t>
      </w:r>
      <w:r w:rsidR="00580B4A" w:rsidRPr="00B75BFC">
        <w:t>Sidney Geraldo Ferreira – Sidney Ferreira</w:t>
      </w:r>
      <w:r w:rsidR="003B386B" w:rsidRPr="00B75BFC">
        <w:t xml:space="preserve"> </w:t>
      </w:r>
      <w:r w:rsidR="00D27D8B" w:rsidRPr="00B75BFC">
        <w:t xml:space="preserve">e </w:t>
      </w:r>
      <w:proofErr w:type="spellStart"/>
      <w:r w:rsidR="00D27D8B" w:rsidRPr="00B75BFC">
        <w:t>Wilse</w:t>
      </w:r>
      <w:proofErr w:type="spellEnd"/>
      <w:r w:rsidR="00D27D8B" w:rsidRPr="00B75BFC">
        <w:t xml:space="preserve"> Marques Faria -</w:t>
      </w:r>
      <w:r w:rsidR="00B44BCB" w:rsidRPr="00B75BFC">
        <w:t xml:space="preserve"> </w:t>
      </w:r>
      <w:proofErr w:type="spellStart"/>
      <w:r w:rsidR="00D27D8B" w:rsidRPr="00B75BFC">
        <w:t>Wilse</w:t>
      </w:r>
      <w:proofErr w:type="spellEnd"/>
      <w:r w:rsidR="00D27D8B" w:rsidRPr="00B75BFC">
        <w:t xml:space="preserve"> Marques</w:t>
      </w:r>
      <w:r w:rsidR="00E31ED3" w:rsidRPr="00B75BFC">
        <w:t>.</w:t>
      </w:r>
      <w:r w:rsidR="00CB0F13" w:rsidRPr="00B75BFC">
        <w:t xml:space="preserve"> </w:t>
      </w:r>
      <w:r w:rsidR="009E5600" w:rsidRPr="00B75BFC">
        <w:t xml:space="preserve">A seguir, procedeu-se à </w:t>
      </w:r>
      <w:r w:rsidR="009E5600" w:rsidRPr="00B75BFC">
        <w:rPr>
          <w:u w:val="single"/>
        </w:rPr>
        <w:t>leitura da ata da reunião anterior</w:t>
      </w:r>
      <w:r w:rsidR="001B1208" w:rsidRPr="00B75BFC">
        <w:t>. Ato contínuo procedeu-se a chamada dos Vereadores: Joice Alvarenga Borges Carvalho – Joice Alvarenga, José Geraldo da Cunha – Cabo Cunha e Marcelo Fernandes de Oliveira – Marcelo Fernandes. Em seguida,</w:t>
      </w:r>
      <w:r w:rsidRPr="00B75BFC">
        <w:t xml:space="preserve"> foi aprovada </w:t>
      </w:r>
      <w:r w:rsidR="001B1208" w:rsidRPr="00B75BFC">
        <w:t xml:space="preserve">a ata da reunião anterior </w:t>
      </w:r>
      <w:r w:rsidRPr="00B75BFC">
        <w:t>por unanimidade do plenário</w:t>
      </w:r>
      <w:r w:rsidR="00C40367" w:rsidRPr="00B75BFC">
        <w:t>.</w:t>
      </w:r>
      <w:r w:rsidR="001B1208" w:rsidRPr="00B75BFC">
        <w:t xml:space="preserve"> </w:t>
      </w:r>
      <w:r w:rsidR="00AA0E58" w:rsidRPr="00B75BFC">
        <w:rPr>
          <w:rFonts w:cs="Arial"/>
        </w:rPr>
        <w:t xml:space="preserve">Em sequência, por ordem da Presidência da Mesa Diretora, a Secretária passou a ler o expediente do dia, </w:t>
      </w:r>
      <w:r w:rsidR="00343440" w:rsidRPr="00B75BFC">
        <w:rPr>
          <w:rFonts w:cs="Arial"/>
          <w:u w:val="single"/>
        </w:rPr>
        <w:t>com a leitura das correspondências recebidas</w:t>
      </w:r>
      <w:r w:rsidR="00343440" w:rsidRPr="00B75BFC">
        <w:rPr>
          <w:rFonts w:cs="Arial"/>
        </w:rPr>
        <w:t>:</w:t>
      </w:r>
      <w:r w:rsidR="001B1208" w:rsidRPr="00B75BFC">
        <w:rPr>
          <w:rFonts w:cs="Arial"/>
        </w:rPr>
        <w:t xml:space="preserve"> Mensage</w:t>
      </w:r>
      <w:r w:rsidR="00AE499C" w:rsidRPr="00B75BFC">
        <w:rPr>
          <w:rFonts w:cs="Arial"/>
        </w:rPr>
        <w:t>ns n</w:t>
      </w:r>
      <w:r w:rsidR="00AE499C" w:rsidRPr="00B75BFC">
        <w:rPr>
          <w:rFonts w:cs="Arial"/>
          <w:vertAlign w:val="superscript"/>
        </w:rPr>
        <w:t>os</w:t>
      </w:r>
      <w:r w:rsidR="001B1208" w:rsidRPr="00B75BFC">
        <w:rPr>
          <w:rFonts w:cs="Arial"/>
        </w:rPr>
        <w:t xml:space="preserve"> 079</w:t>
      </w:r>
      <w:r w:rsidR="00AE499C" w:rsidRPr="00B75BFC">
        <w:rPr>
          <w:rFonts w:cs="Arial"/>
        </w:rPr>
        <w:t xml:space="preserve"> e </w:t>
      </w:r>
      <w:r w:rsidR="001B1208" w:rsidRPr="00B75BFC">
        <w:rPr>
          <w:rFonts w:cs="Arial"/>
        </w:rPr>
        <w:t>080/2017-GAB</w:t>
      </w:r>
      <w:r w:rsidR="00AE499C" w:rsidRPr="00B75BFC">
        <w:rPr>
          <w:rFonts w:cs="Arial"/>
        </w:rPr>
        <w:t xml:space="preserve"> e </w:t>
      </w:r>
      <w:r w:rsidR="001B1208" w:rsidRPr="00B75BFC">
        <w:rPr>
          <w:rFonts w:cs="Arial"/>
        </w:rPr>
        <w:t xml:space="preserve">Ofício </w:t>
      </w:r>
      <w:proofErr w:type="spellStart"/>
      <w:r w:rsidR="001B1208" w:rsidRPr="00B75BFC">
        <w:rPr>
          <w:rFonts w:cs="Arial"/>
        </w:rPr>
        <w:t>Gab</w:t>
      </w:r>
      <w:proofErr w:type="spellEnd"/>
      <w:r w:rsidR="001B1208" w:rsidRPr="00B75BFC">
        <w:rPr>
          <w:rFonts w:cs="Arial"/>
        </w:rPr>
        <w:t>. 0348/2017, enviados pelo Gabinete do Prefeito; Ofício nº 035/2017, enviado pela Diretoria de Compras Públicas; Ofício nº 1/2017 - Farmácia Municipal</w:t>
      </w:r>
      <w:r w:rsidR="00AE499C" w:rsidRPr="00B75BFC">
        <w:rPr>
          <w:rFonts w:cs="Arial"/>
        </w:rPr>
        <w:t xml:space="preserve"> e</w:t>
      </w:r>
      <w:r w:rsidR="001B1208" w:rsidRPr="00B75BFC">
        <w:rPr>
          <w:rFonts w:cs="Arial"/>
        </w:rPr>
        <w:t xml:space="preserve"> Ofício nº 208/2017, enviados pela Secretaria Municipal de Saúde; Ofício nº 100/2017, enviado pela Secretaria Municipal de Desenvolvimento Humano; </w:t>
      </w:r>
      <w:r w:rsidR="00AE499C" w:rsidRPr="00B75BFC">
        <w:rPr>
          <w:rFonts w:cs="Arial"/>
        </w:rPr>
        <w:t xml:space="preserve">e </w:t>
      </w:r>
      <w:r w:rsidR="001B1208" w:rsidRPr="00B75BFC">
        <w:rPr>
          <w:rFonts w:cs="Arial"/>
        </w:rPr>
        <w:t>Ofício nº 143/2017/SAAE, enviado pelo Serviço Autônomo de Água e Esgoto – SAAE.</w:t>
      </w:r>
      <w:r w:rsidR="001B1208" w:rsidRPr="00B75BFC">
        <w:t xml:space="preserve"> </w:t>
      </w:r>
      <w:r w:rsidR="00F71DC4" w:rsidRPr="00B75BFC">
        <w:rPr>
          <w:rFonts w:cs="Arial"/>
        </w:rPr>
        <w:t xml:space="preserve">Posteriormente, </w:t>
      </w:r>
      <w:r w:rsidR="00F71DC4" w:rsidRPr="00B75BFC">
        <w:rPr>
          <w:rFonts w:cs="Arial"/>
          <w:u w:val="single"/>
        </w:rPr>
        <w:t>deram entrada para estudos e pareceres das Comissões os seguintes projetos</w:t>
      </w:r>
      <w:r w:rsidR="00F71DC4" w:rsidRPr="00B75BFC">
        <w:rPr>
          <w:rFonts w:cs="Arial"/>
        </w:rPr>
        <w:t>:</w:t>
      </w:r>
      <w:r w:rsidR="00844F23" w:rsidRPr="00B75BFC">
        <w:rPr>
          <w:rFonts w:cs="Arial"/>
        </w:rPr>
        <w:t xml:space="preserve"> </w:t>
      </w:r>
      <w:r w:rsidR="001B1208" w:rsidRPr="00B75BFC">
        <w:rPr>
          <w:rFonts w:cs="Arial"/>
          <w:b/>
        </w:rPr>
        <w:t>Projeto de Lei nº 061/2017</w:t>
      </w:r>
      <w:r w:rsidR="001B1208" w:rsidRPr="00B75BFC">
        <w:rPr>
          <w:rFonts w:cs="Arial"/>
        </w:rPr>
        <w:t xml:space="preserve"> – altera a redação do art. 1º e do inciso IX do art. 14 da Lei Municipal 5.163, de 2017, que autoriza o Poder Executivo a realizar Concessão de Uso dos Bens Públicos especificados nesta Lei, com encargos, mediante Licitação e dá outras providências; </w:t>
      </w:r>
      <w:r w:rsidR="00AE499C" w:rsidRPr="00B75BFC">
        <w:rPr>
          <w:rFonts w:cs="Arial"/>
        </w:rPr>
        <w:t xml:space="preserve">e </w:t>
      </w:r>
      <w:r w:rsidR="001B1208" w:rsidRPr="00B75BFC">
        <w:rPr>
          <w:rFonts w:cs="Arial"/>
          <w:b/>
        </w:rPr>
        <w:t>Projeto de Resolução nº 003/2017</w:t>
      </w:r>
      <w:r w:rsidR="001B1208" w:rsidRPr="00B75BFC">
        <w:rPr>
          <w:rFonts w:cs="Arial"/>
        </w:rPr>
        <w:t xml:space="preserve"> – altera a redação de dispositivo da Resolução nº 299/2007, que contém o Regimento Interno da Câmara Municipal de Formiga e dá outras providências.</w:t>
      </w:r>
      <w:r w:rsidR="000A7D69" w:rsidRPr="00B75BFC">
        <w:rPr>
          <w:rFonts w:cs="Arial"/>
        </w:rPr>
        <w:t xml:space="preserve"> No momento seguinte procedeu-se a chamada dos Vereadores: Mauro César Alves de Sousa – Mauro César e </w:t>
      </w:r>
      <w:proofErr w:type="spellStart"/>
      <w:r w:rsidR="000A7D69" w:rsidRPr="00B75BFC">
        <w:rPr>
          <w:rFonts w:cs="Arial"/>
        </w:rPr>
        <w:t>Sandromar</w:t>
      </w:r>
      <w:proofErr w:type="spellEnd"/>
      <w:r w:rsidR="000A7D69" w:rsidRPr="00B75BFC">
        <w:rPr>
          <w:rFonts w:cs="Arial"/>
        </w:rPr>
        <w:t xml:space="preserve"> Evandro Vieira – </w:t>
      </w:r>
      <w:proofErr w:type="spellStart"/>
      <w:r w:rsidR="000A7D69" w:rsidRPr="00B75BFC">
        <w:rPr>
          <w:rFonts w:cs="Arial"/>
        </w:rPr>
        <w:t>Sandrinho</w:t>
      </w:r>
      <w:proofErr w:type="spellEnd"/>
      <w:r w:rsidR="000A7D69" w:rsidRPr="00B75BFC">
        <w:rPr>
          <w:rFonts w:cs="Arial"/>
        </w:rPr>
        <w:t xml:space="preserve"> da </w:t>
      </w:r>
      <w:proofErr w:type="spellStart"/>
      <w:r w:rsidR="000A7D69" w:rsidRPr="00B75BFC">
        <w:rPr>
          <w:rFonts w:cs="Arial"/>
        </w:rPr>
        <w:t>Looping</w:t>
      </w:r>
      <w:proofErr w:type="spellEnd"/>
      <w:r w:rsidR="000A7D69" w:rsidRPr="00B75BFC">
        <w:rPr>
          <w:rFonts w:cs="Arial"/>
        </w:rPr>
        <w:t>.</w:t>
      </w:r>
      <w:r w:rsidR="000A7D69" w:rsidRPr="00B75BFC">
        <w:t xml:space="preserve"> </w:t>
      </w:r>
      <w:r w:rsidR="001E0A01" w:rsidRPr="00B75BFC">
        <w:rPr>
          <w:rFonts w:cs="Arial"/>
        </w:rPr>
        <w:t>A seguir</w:t>
      </w:r>
      <w:r w:rsidR="00A8682A" w:rsidRPr="00B75BFC">
        <w:rPr>
          <w:rFonts w:cs="Arial"/>
        </w:rPr>
        <w:t xml:space="preserve">, </w:t>
      </w:r>
      <w:r w:rsidR="00A8682A" w:rsidRPr="00B75BFC">
        <w:rPr>
          <w:rFonts w:cs="Arial"/>
          <w:u w:val="single"/>
        </w:rPr>
        <w:t>foi levado à primeira discussão e votação e à segunda discussão e votação o</w:t>
      </w:r>
      <w:r w:rsidR="00E50204" w:rsidRPr="00B75BFC">
        <w:rPr>
          <w:rFonts w:cs="Arial"/>
          <w:u w:val="single"/>
        </w:rPr>
        <w:t xml:space="preserve"> seguinte</w:t>
      </w:r>
      <w:r w:rsidR="00A8682A" w:rsidRPr="00B75BFC">
        <w:rPr>
          <w:rFonts w:cs="Arial"/>
          <w:u w:val="single"/>
        </w:rPr>
        <w:t xml:space="preserve"> projeto</w:t>
      </w:r>
      <w:r w:rsidR="00A8682A" w:rsidRPr="00B75BFC">
        <w:rPr>
          <w:rFonts w:cs="Arial"/>
        </w:rPr>
        <w:t>:</w:t>
      </w:r>
      <w:r w:rsidR="00185436" w:rsidRPr="00B75BFC">
        <w:t xml:space="preserve"> </w:t>
      </w:r>
      <w:r w:rsidR="001B1208" w:rsidRPr="00B75BFC">
        <w:rPr>
          <w:b/>
        </w:rPr>
        <w:t>Projeto de Lei nº 041/2017</w:t>
      </w:r>
      <w:r w:rsidR="001B1208" w:rsidRPr="00B75BFC">
        <w:t xml:space="preserve"> – </w:t>
      </w:r>
      <w:r w:rsidR="001B1208" w:rsidRPr="00B75BFC">
        <w:rPr>
          <w:i/>
        </w:rPr>
        <w:t>dispõe sobre critérios para processo de indicação dos ocupantes do cargo de Diretor e Vice-Diretor de escola municipal de ensino fundamental e Diretor de Centro de Educação Infantil pela comunidade escolar</w:t>
      </w:r>
      <w:r w:rsidR="001B1208" w:rsidRPr="00B75BFC">
        <w:t>,</w:t>
      </w:r>
      <w:r w:rsidR="001B1208" w:rsidRPr="00B75BFC">
        <w:rPr>
          <w:i/>
        </w:rPr>
        <w:t xml:space="preserve"> </w:t>
      </w:r>
      <w:r w:rsidR="001B1208" w:rsidRPr="00B75BFC">
        <w:t>sendo o projeto</w:t>
      </w:r>
      <w:r w:rsidR="007E51DF" w:rsidRPr="00B75BFC">
        <w:t xml:space="preserve"> e a </w:t>
      </w:r>
      <w:r w:rsidR="001D32B9" w:rsidRPr="00B75BFC">
        <w:t xml:space="preserve">Emenda Modificativa apresentada pelo Executivo Municipal, através da Mensagem nº 051/2017/GAB, </w:t>
      </w:r>
      <w:r w:rsidR="001D32B9" w:rsidRPr="00B75BFC">
        <w:rPr>
          <w:u w:val="single"/>
        </w:rPr>
        <w:t>aprovados</w:t>
      </w:r>
      <w:r w:rsidR="001D32B9" w:rsidRPr="00B75BFC">
        <w:t xml:space="preserve"> por unanimidade do plenário e a Emenda Aditiva nº 2, apresentada pelo vereador Flávio Martins da Silva – Flávio Martins, </w:t>
      </w:r>
      <w:r w:rsidR="001D32B9" w:rsidRPr="00B75BFC">
        <w:rPr>
          <w:u w:val="single"/>
        </w:rPr>
        <w:t>aprovada</w:t>
      </w:r>
      <w:r w:rsidR="001D32B9" w:rsidRPr="00B75BFC">
        <w:t xml:space="preserve"> por 8 (oito) votos favoráveis e 1 (um) </w:t>
      </w:r>
      <w:r w:rsidR="00F12656" w:rsidRPr="00B75BFC">
        <w:t xml:space="preserve">voto </w:t>
      </w:r>
      <w:r w:rsidR="001D32B9" w:rsidRPr="00B75BFC">
        <w:t>contrário</w:t>
      </w:r>
      <w:r w:rsidR="00BC6FA2" w:rsidRPr="00B75BFC">
        <w:t xml:space="preserve"> do vereador Flávio Santos do Couto – Flávio Couto.</w:t>
      </w:r>
      <w:r w:rsidR="00F12656" w:rsidRPr="00B75BFC">
        <w:t xml:space="preserve"> </w:t>
      </w:r>
      <w:r w:rsidR="0038601B" w:rsidRPr="00B75BFC">
        <w:rPr>
          <w:rFonts w:cs="Arial"/>
          <w:bCs/>
        </w:rPr>
        <w:t xml:space="preserve">Dando prosseguimento à reunião, </w:t>
      </w:r>
      <w:r w:rsidR="0038601B" w:rsidRPr="00B75BFC">
        <w:rPr>
          <w:rFonts w:cs="Arial"/>
          <w:u w:val="single"/>
        </w:rPr>
        <w:t>foram prontamente deferidos pela Mesa Diretora os Requerimentos, Moções, Pedidos de Providências e Ofícios dos Vereadores</w:t>
      </w:r>
      <w:r w:rsidR="0038601B" w:rsidRPr="00B75BFC">
        <w:rPr>
          <w:rFonts w:cs="Arial"/>
        </w:rPr>
        <w:t>:</w:t>
      </w:r>
      <w:r w:rsidR="00844F23" w:rsidRPr="00B75BFC">
        <w:rPr>
          <w:rFonts w:cs="Arial"/>
        </w:rPr>
        <w:t xml:space="preserve"> </w:t>
      </w:r>
      <w:r w:rsidR="001B1208" w:rsidRPr="00B75BFC">
        <w:rPr>
          <w:rFonts w:cs="Arial"/>
        </w:rPr>
        <w:t xml:space="preserve">Flávio Martins da Silva – Flávio Martins, Sidney Geraldo Ferreira – Sidney Ferreira, </w:t>
      </w:r>
      <w:r w:rsidR="003E4987" w:rsidRPr="00B75BFC">
        <w:rPr>
          <w:rFonts w:cs="Arial"/>
        </w:rPr>
        <w:t xml:space="preserve">Mauro César </w:t>
      </w:r>
      <w:r w:rsidR="003E4987" w:rsidRPr="00B75BFC">
        <w:rPr>
          <w:rFonts w:cs="Arial"/>
        </w:rPr>
        <w:lastRenderedPageBreak/>
        <w:t xml:space="preserve">Alves de Sousa – Mauro César, </w:t>
      </w:r>
      <w:r w:rsidR="00243590" w:rsidRPr="00B75BFC">
        <w:rPr>
          <w:rFonts w:cs="Arial"/>
        </w:rPr>
        <w:t xml:space="preserve">José Geraldo da Cunha – Cabo Cunha, Evandro </w:t>
      </w:r>
      <w:proofErr w:type="spellStart"/>
      <w:r w:rsidR="00243590" w:rsidRPr="00B75BFC">
        <w:rPr>
          <w:rFonts w:cs="Arial"/>
        </w:rPr>
        <w:t>Donizetti</w:t>
      </w:r>
      <w:proofErr w:type="spellEnd"/>
      <w:r w:rsidR="00243590" w:rsidRPr="00B75BFC">
        <w:rPr>
          <w:rFonts w:cs="Arial"/>
        </w:rPr>
        <w:t xml:space="preserve"> da Cunha – </w:t>
      </w:r>
      <w:proofErr w:type="spellStart"/>
      <w:r w:rsidR="00243590" w:rsidRPr="00B75BFC">
        <w:rPr>
          <w:rFonts w:cs="Arial"/>
        </w:rPr>
        <w:t>Piruca</w:t>
      </w:r>
      <w:proofErr w:type="spellEnd"/>
      <w:r w:rsidR="00243590" w:rsidRPr="00B75BFC">
        <w:rPr>
          <w:rFonts w:cs="Arial"/>
        </w:rPr>
        <w:t xml:space="preserve">, </w:t>
      </w:r>
      <w:r w:rsidR="00C55916" w:rsidRPr="00B75BFC">
        <w:rPr>
          <w:rFonts w:cs="Arial"/>
        </w:rPr>
        <w:t xml:space="preserve">Marcelo Fernandes de Oliveira – Marcelo </w:t>
      </w:r>
      <w:r w:rsidR="005F1164" w:rsidRPr="00B75BFC">
        <w:rPr>
          <w:rFonts w:cs="Arial"/>
        </w:rPr>
        <w:t xml:space="preserve">Fernandes, Joice Alvarenga Borges Carvalho – Joice Alvarenga, </w:t>
      </w:r>
      <w:proofErr w:type="spellStart"/>
      <w:r w:rsidR="005F1164" w:rsidRPr="00B75BFC">
        <w:rPr>
          <w:rFonts w:cs="Arial"/>
        </w:rPr>
        <w:t>Sandromar</w:t>
      </w:r>
      <w:proofErr w:type="spellEnd"/>
      <w:r w:rsidR="005F1164" w:rsidRPr="00B75BFC">
        <w:rPr>
          <w:rFonts w:cs="Arial"/>
        </w:rPr>
        <w:t xml:space="preserve"> Evandro Vieira – </w:t>
      </w:r>
      <w:proofErr w:type="spellStart"/>
      <w:r w:rsidR="005F1164" w:rsidRPr="00B75BFC">
        <w:rPr>
          <w:rFonts w:cs="Arial"/>
        </w:rPr>
        <w:t>Sandrinho</w:t>
      </w:r>
      <w:proofErr w:type="spellEnd"/>
      <w:r w:rsidR="005F1164" w:rsidRPr="00B75BFC">
        <w:rPr>
          <w:rFonts w:cs="Arial"/>
        </w:rPr>
        <w:t xml:space="preserve"> da </w:t>
      </w:r>
      <w:proofErr w:type="spellStart"/>
      <w:r w:rsidR="005F1164" w:rsidRPr="00B75BFC">
        <w:rPr>
          <w:rFonts w:cs="Arial"/>
        </w:rPr>
        <w:t>Looping</w:t>
      </w:r>
      <w:proofErr w:type="spellEnd"/>
      <w:r w:rsidR="005F1164" w:rsidRPr="00B75BFC">
        <w:rPr>
          <w:rFonts w:cs="Arial"/>
        </w:rPr>
        <w:t xml:space="preserve">, </w:t>
      </w:r>
      <w:r w:rsidR="00120FEB" w:rsidRPr="00B75BFC">
        <w:rPr>
          <w:rFonts w:cs="Arial"/>
        </w:rPr>
        <w:t>Flávio Santos do Couto – Flávio Couto</w:t>
      </w:r>
      <w:r w:rsidR="00544A6A">
        <w:rPr>
          <w:rFonts w:cs="Arial"/>
        </w:rPr>
        <w:t xml:space="preserve"> e</w:t>
      </w:r>
      <w:r w:rsidR="00120FEB" w:rsidRPr="00B75BFC">
        <w:rPr>
          <w:rFonts w:cs="Arial"/>
        </w:rPr>
        <w:t xml:space="preserve"> </w:t>
      </w:r>
      <w:proofErr w:type="spellStart"/>
      <w:r w:rsidR="00120FEB" w:rsidRPr="00B75BFC">
        <w:rPr>
          <w:rFonts w:cs="Arial"/>
        </w:rPr>
        <w:t>Wilse</w:t>
      </w:r>
      <w:proofErr w:type="spellEnd"/>
      <w:r w:rsidR="00120FEB" w:rsidRPr="00B75BFC">
        <w:rPr>
          <w:rFonts w:cs="Arial"/>
        </w:rPr>
        <w:t xml:space="preserve"> Marques Faria – </w:t>
      </w:r>
      <w:proofErr w:type="spellStart"/>
      <w:r w:rsidR="00120FEB" w:rsidRPr="00B75BFC">
        <w:rPr>
          <w:rFonts w:cs="Arial"/>
        </w:rPr>
        <w:t>Wilse</w:t>
      </w:r>
      <w:proofErr w:type="spellEnd"/>
      <w:r w:rsidR="00120FEB" w:rsidRPr="00B75BFC">
        <w:rPr>
          <w:rFonts w:cs="Arial"/>
        </w:rPr>
        <w:t xml:space="preserve"> </w:t>
      </w:r>
      <w:r w:rsidR="00393365" w:rsidRPr="00B75BFC">
        <w:rPr>
          <w:rFonts w:cs="Arial"/>
        </w:rPr>
        <w:t>Marques</w:t>
      </w:r>
      <w:r w:rsidR="007E5038" w:rsidRPr="00101FD8">
        <w:rPr>
          <w:rFonts w:cs="Arial"/>
        </w:rPr>
        <w:t>.</w:t>
      </w:r>
      <w:r w:rsidR="007E5038" w:rsidRPr="00B75BFC">
        <w:rPr>
          <w:rFonts w:cs="Arial"/>
          <w:b/>
        </w:rPr>
        <w:t xml:space="preserve"> </w:t>
      </w:r>
      <w:r w:rsidR="0067643D" w:rsidRPr="00B75BFC">
        <w:rPr>
          <w:rFonts w:cs="Arial"/>
        </w:rPr>
        <w:t>No momento seguinte, foi colocado em votação os Requerimentos, Moções, Pedidos de Providência e Ofícios, que foram aprovados por unanimidade do plenário.</w:t>
      </w:r>
      <w:r w:rsidR="003D12E0" w:rsidRPr="00B75BFC">
        <w:t xml:space="preserve"> </w:t>
      </w:r>
      <w:r w:rsidR="003D12E0" w:rsidRPr="00B75BFC">
        <w:rPr>
          <w:rFonts w:cs="Arial"/>
        </w:rPr>
        <w:t>Neste momento, o vereador Flávio Martins da Silva – Flávio Martins solicitou que a Emenda Aditiva nº 2, proposta por ele, ao Projeto de Lei nº 41/2017 e aprovada nesta Reunião, fosse alterada, sendo acrescentado em seu final o seguinte trecho: “...</w:t>
      </w:r>
      <w:r w:rsidR="003D12E0" w:rsidRPr="00B75BFC">
        <w:rPr>
          <w:rFonts w:cs="Arial"/>
          <w:i/>
        </w:rPr>
        <w:t>até a data da posse</w:t>
      </w:r>
      <w:r w:rsidR="003D12E0" w:rsidRPr="00B75BFC">
        <w:rPr>
          <w:rFonts w:cs="Arial"/>
        </w:rPr>
        <w:t>” passando o inciso I, do Art. 4, a viger com a seguinte redação: “</w:t>
      </w:r>
      <w:r w:rsidR="003D12E0" w:rsidRPr="00B75BFC">
        <w:rPr>
          <w:rFonts w:cs="Arial"/>
          <w:i/>
        </w:rPr>
        <w:t xml:space="preserve">I – ser detentor de cargo efetivo e já ter cumprido o estágio probatório até a data da </w:t>
      </w:r>
      <w:proofErr w:type="gramStart"/>
      <w:r w:rsidR="003D12E0" w:rsidRPr="00B75BFC">
        <w:rPr>
          <w:rFonts w:cs="Arial"/>
          <w:i/>
        </w:rPr>
        <w:t>posse;</w:t>
      </w:r>
      <w:r w:rsidR="003D12E0" w:rsidRPr="00B75BFC">
        <w:rPr>
          <w:rFonts w:cs="Arial"/>
        </w:rPr>
        <w:t>”</w:t>
      </w:r>
      <w:proofErr w:type="gramEnd"/>
      <w:r w:rsidR="003D12E0" w:rsidRPr="00B75BFC">
        <w:rPr>
          <w:rFonts w:cs="Arial"/>
        </w:rPr>
        <w:t xml:space="preserve">. Após votação, a alteração da Emenda Aditiva nº 2 foi </w:t>
      </w:r>
      <w:r w:rsidR="003D12E0" w:rsidRPr="00B75BFC">
        <w:rPr>
          <w:rFonts w:cs="Arial"/>
          <w:b/>
          <w:u w:val="single"/>
        </w:rPr>
        <w:t>aprovada</w:t>
      </w:r>
      <w:r w:rsidR="003D12E0" w:rsidRPr="00B75BFC">
        <w:rPr>
          <w:rFonts w:cs="Arial"/>
        </w:rPr>
        <w:t xml:space="preserve"> por unanimidade do plenário, inclusive com a aprovação do vereador Flávio Santos do Couto – Flávio Couto, que havia sido contrário à </w:t>
      </w:r>
      <w:r w:rsidR="00B75BFC" w:rsidRPr="00B75BFC">
        <w:rPr>
          <w:rFonts w:cs="Arial"/>
        </w:rPr>
        <w:t xml:space="preserve">emenda, em seu teor original.  </w:t>
      </w:r>
      <w:r w:rsidR="00544A6A">
        <w:rPr>
          <w:rFonts w:cs="Arial"/>
        </w:rPr>
        <w:t>Em seguida,</w:t>
      </w:r>
      <w:r w:rsidR="00544033" w:rsidRPr="00B75BFC">
        <w:t xml:space="preserve"> </w:t>
      </w:r>
      <w:r w:rsidR="00544033">
        <w:t xml:space="preserve">fez </w:t>
      </w:r>
      <w:r w:rsidR="00544033" w:rsidRPr="00544033">
        <w:t xml:space="preserve">uso da tribuna o Exmo. Sr. </w:t>
      </w:r>
      <w:proofErr w:type="spellStart"/>
      <w:r w:rsidR="00544033" w:rsidRPr="00544033">
        <w:t>Cleuton</w:t>
      </w:r>
      <w:proofErr w:type="spellEnd"/>
      <w:r w:rsidR="00544033" w:rsidRPr="00544033">
        <w:t xml:space="preserve"> Alves Lima, Secretário Municipal de Fazenda, para tratar de assuntos referentes àquela Secretaria.</w:t>
      </w:r>
      <w:r w:rsidR="00F74447">
        <w:t xml:space="preserve"> O Secretário falou da péssima situação financeira na qual o atual Prefeito recebeu a Prefeitura e dos esforços do Executivo em sanar </w:t>
      </w:r>
      <w:r w:rsidR="0059196C">
        <w:t xml:space="preserve">suas </w:t>
      </w:r>
      <w:r w:rsidR="00F74447">
        <w:t>dívidas</w:t>
      </w:r>
      <w:r w:rsidR="00B9744D">
        <w:t>,</w:t>
      </w:r>
      <w:r w:rsidR="00B9329C">
        <w:t xml:space="preserve"> f</w:t>
      </w:r>
      <w:r w:rsidR="003318A8">
        <w:t>alou</w:t>
      </w:r>
      <w:r w:rsidR="00B849CA">
        <w:t>, ainda,</w:t>
      </w:r>
      <w:r w:rsidR="00B9744D">
        <w:t xml:space="preserve"> </w:t>
      </w:r>
      <w:r w:rsidR="00B849CA">
        <w:t>sobre</w:t>
      </w:r>
      <w:r w:rsidR="00966639">
        <w:t>:</w:t>
      </w:r>
      <w:r w:rsidR="00B849CA">
        <w:t xml:space="preserve"> </w:t>
      </w:r>
      <w:r w:rsidR="003318A8">
        <w:t>necessidade da atualização da Planta de Valores do Município</w:t>
      </w:r>
      <w:r w:rsidR="00B9744D">
        <w:t>, reforma da Estrutura Administrativa, pagamento de fornecedores de medicamentos</w:t>
      </w:r>
      <w:r w:rsidR="00DA2B5B">
        <w:t xml:space="preserve"> e taxa de iluminação pública. </w:t>
      </w:r>
      <w:r w:rsidR="00544033">
        <w:t xml:space="preserve">Se manifestaram os vereadores: </w:t>
      </w:r>
      <w:r w:rsidR="00393365">
        <w:t xml:space="preserve">Sidney Geraldo Ferreira – Sidney Ferreira, Joice Alvarenga Borges Carvalho – Joice Alvarenga, </w:t>
      </w:r>
      <w:proofErr w:type="spellStart"/>
      <w:r w:rsidR="007D7648">
        <w:t>Wilse</w:t>
      </w:r>
      <w:proofErr w:type="spellEnd"/>
      <w:r w:rsidR="007D7648">
        <w:t xml:space="preserve"> Marques Faria – </w:t>
      </w:r>
      <w:proofErr w:type="spellStart"/>
      <w:r w:rsidR="007D7648">
        <w:t>Wilse</w:t>
      </w:r>
      <w:proofErr w:type="spellEnd"/>
      <w:r w:rsidR="007D7648">
        <w:t xml:space="preserve"> Marques, </w:t>
      </w:r>
      <w:proofErr w:type="spellStart"/>
      <w:r w:rsidR="007D7648">
        <w:t>Sandromar</w:t>
      </w:r>
      <w:proofErr w:type="spellEnd"/>
      <w:r w:rsidR="007D7648">
        <w:t xml:space="preserve"> Evandro Vieira – </w:t>
      </w:r>
      <w:proofErr w:type="spellStart"/>
      <w:r w:rsidR="007D7648">
        <w:t>Sandrinho</w:t>
      </w:r>
      <w:proofErr w:type="spellEnd"/>
      <w:r w:rsidR="007D7648">
        <w:t xml:space="preserve"> da </w:t>
      </w:r>
      <w:proofErr w:type="spellStart"/>
      <w:r w:rsidR="007D7648">
        <w:t>Looping</w:t>
      </w:r>
      <w:proofErr w:type="spellEnd"/>
      <w:r w:rsidR="00B75BFC">
        <w:t xml:space="preserve"> e</w:t>
      </w:r>
      <w:r w:rsidR="007D7648">
        <w:t xml:space="preserve"> Evandro </w:t>
      </w:r>
      <w:proofErr w:type="spellStart"/>
      <w:r w:rsidR="007D7648">
        <w:t>Donizetti</w:t>
      </w:r>
      <w:proofErr w:type="spellEnd"/>
      <w:r w:rsidR="007D7648">
        <w:t xml:space="preserve"> da Cunha – </w:t>
      </w:r>
      <w:proofErr w:type="spellStart"/>
      <w:r w:rsidR="007D7648">
        <w:t>Piruca</w:t>
      </w:r>
      <w:proofErr w:type="spellEnd"/>
      <w:r w:rsidR="007D7648">
        <w:t>.</w:t>
      </w:r>
      <w:r w:rsidR="00C50C63">
        <w:t xml:space="preserve"> </w:t>
      </w:r>
      <w:r w:rsidR="00E56F5C">
        <w:rPr>
          <w:rFonts w:cs="Arial"/>
        </w:rPr>
        <w:t xml:space="preserve">Em seguida, foi colocada </w:t>
      </w:r>
      <w:r w:rsidR="00877938">
        <w:rPr>
          <w:rFonts w:cs="Arial"/>
        </w:rPr>
        <w:t>a</w:t>
      </w:r>
      <w:r w:rsidR="00E56F5C">
        <w:rPr>
          <w:rFonts w:cs="Arial"/>
        </w:rPr>
        <w:t xml:space="preserve"> </w:t>
      </w:r>
      <w:r w:rsidR="00E56F5C" w:rsidRPr="00DA1F02">
        <w:rPr>
          <w:rFonts w:cs="Arial"/>
          <w:u w:val="single"/>
        </w:rPr>
        <w:t>Palavra Livre</w:t>
      </w:r>
      <w:r w:rsidR="00E56F5C">
        <w:rPr>
          <w:rFonts w:cs="Arial"/>
        </w:rPr>
        <w:t>,</w:t>
      </w:r>
      <w:r w:rsidR="000D7908">
        <w:rPr>
          <w:rFonts w:cs="Arial"/>
        </w:rPr>
        <w:t xml:space="preserve"> onde se manifestaram os vereadores: </w:t>
      </w:r>
      <w:r w:rsidR="00E04DCD">
        <w:rPr>
          <w:rFonts w:cs="Arial"/>
        </w:rPr>
        <w:t xml:space="preserve">Flávio Santos do Couto – Flávio Couto, Joice Alvarenga Borges Carvalho – Joice Alvarenga, José Geraldo da Cunha – Cabo Cunha, Evandro </w:t>
      </w:r>
      <w:proofErr w:type="spellStart"/>
      <w:r w:rsidR="00E04DCD">
        <w:rPr>
          <w:rFonts w:cs="Arial"/>
        </w:rPr>
        <w:t>Donizetti</w:t>
      </w:r>
      <w:proofErr w:type="spellEnd"/>
      <w:r w:rsidR="00E04DCD">
        <w:rPr>
          <w:rFonts w:cs="Arial"/>
        </w:rPr>
        <w:t xml:space="preserve"> da Cunha – </w:t>
      </w:r>
      <w:proofErr w:type="spellStart"/>
      <w:r w:rsidR="00E04DCD">
        <w:rPr>
          <w:rFonts w:cs="Arial"/>
        </w:rPr>
        <w:t>Piruca</w:t>
      </w:r>
      <w:proofErr w:type="spellEnd"/>
      <w:r w:rsidR="00E04DCD">
        <w:rPr>
          <w:rFonts w:cs="Arial"/>
        </w:rPr>
        <w:t xml:space="preserve">, </w:t>
      </w:r>
      <w:r w:rsidR="003B5F70">
        <w:rPr>
          <w:rFonts w:cs="Arial"/>
        </w:rPr>
        <w:t xml:space="preserve">Sidney Geraldo Ferreira – Sidney Ferreira, Marcelo Fernandes de Oliveira – Marcelo Fernandes, </w:t>
      </w:r>
      <w:proofErr w:type="spellStart"/>
      <w:r w:rsidR="003B5F70">
        <w:rPr>
          <w:rFonts w:cs="Arial"/>
        </w:rPr>
        <w:t>Sandromar</w:t>
      </w:r>
      <w:proofErr w:type="spellEnd"/>
      <w:r w:rsidR="003B5F70">
        <w:rPr>
          <w:rFonts w:cs="Arial"/>
        </w:rPr>
        <w:t xml:space="preserve"> Evandr</w:t>
      </w:r>
      <w:r w:rsidR="00EA6C7F">
        <w:rPr>
          <w:rFonts w:cs="Arial"/>
        </w:rPr>
        <w:t xml:space="preserve">o Vieira – </w:t>
      </w:r>
      <w:proofErr w:type="spellStart"/>
      <w:r w:rsidR="00EA6C7F">
        <w:rPr>
          <w:rFonts w:cs="Arial"/>
        </w:rPr>
        <w:t>Sandrinho</w:t>
      </w:r>
      <w:proofErr w:type="spellEnd"/>
      <w:r w:rsidR="00EA6C7F">
        <w:rPr>
          <w:rFonts w:cs="Arial"/>
        </w:rPr>
        <w:t xml:space="preserve"> da </w:t>
      </w:r>
      <w:proofErr w:type="spellStart"/>
      <w:r w:rsidR="00EA6C7F">
        <w:rPr>
          <w:rFonts w:cs="Arial"/>
        </w:rPr>
        <w:t>Looping</w:t>
      </w:r>
      <w:proofErr w:type="spellEnd"/>
      <w:r w:rsidR="00EA6C7F">
        <w:rPr>
          <w:rFonts w:cs="Arial"/>
        </w:rPr>
        <w:t xml:space="preserve"> e</w:t>
      </w:r>
      <w:r w:rsidR="003B5F70">
        <w:rPr>
          <w:rFonts w:cs="Arial"/>
        </w:rPr>
        <w:t xml:space="preserve"> Flávio Martins da Silva.</w:t>
      </w:r>
      <w:r w:rsidR="003B5F70">
        <w:rPr>
          <w:b/>
          <w:color w:val="FF0000"/>
        </w:rPr>
        <w:t xml:space="preserve"> </w:t>
      </w:r>
      <w:r w:rsidR="005E6F2E" w:rsidRPr="00615710">
        <w:rPr>
          <w:rFonts w:cs="Arial"/>
        </w:rPr>
        <w:t>N</w:t>
      </w:r>
      <w:r w:rsidR="004314E7" w:rsidRPr="00615710">
        <w:rPr>
          <w:rFonts w:cs="Arial"/>
        </w:rPr>
        <w:t>ada mais havendo a tratar, a</w:t>
      </w:r>
      <w:r w:rsidR="007E7525" w:rsidRPr="00615710">
        <w:rPr>
          <w:rFonts w:cs="Arial"/>
        </w:rPr>
        <w:t xml:space="preserve"> Presidente</w:t>
      </w:r>
      <w:r w:rsidR="007853A8">
        <w:rPr>
          <w:rFonts w:cs="Arial"/>
        </w:rPr>
        <w:t xml:space="preserve"> </w:t>
      </w:r>
      <w:proofErr w:type="spellStart"/>
      <w:r w:rsidR="007853A8">
        <w:rPr>
          <w:rFonts w:cs="Arial"/>
        </w:rPr>
        <w:t>Wilse</w:t>
      </w:r>
      <w:proofErr w:type="spellEnd"/>
      <w:r w:rsidR="007853A8">
        <w:rPr>
          <w:rFonts w:cs="Arial"/>
        </w:rPr>
        <w:t xml:space="preserve"> Marques Faria – </w:t>
      </w:r>
      <w:proofErr w:type="spellStart"/>
      <w:r w:rsidR="007853A8">
        <w:rPr>
          <w:rFonts w:cs="Arial"/>
        </w:rPr>
        <w:t>Wilse</w:t>
      </w:r>
      <w:proofErr w:type="spellEnd"/>
      <w:r w:rsidR="007853A8">
        <w:rPr>
          <w:rFonts w:cs="Arial"/>
        </w:rPr>
        <w:t xml:space="preserve"> Marques</w:t>
      </w:r>
      <w:r w:rsidR="007E7525" w:rsidRPr="00615710">
        <w:rPr>
          <w:rFonts w:cs="Arial"/>
        </w:rPr>
        <w:t xml:space="preserve"> </w:t>
      </w:r>
      <w:r w:rsidR="009F65D5" w:rsidRPr="00615710">
        <w:rPr>
          <w:rFonts w:cs="Arial"/>
        </w:rPr>
        <w:t>convidou</w:t>
      </w:r>
      <w:r w:rsidR="005E6F2E" w:rsidRPr="00615710">
        <w:rPr>
          <w:rFonts w:cs="Arial"/>
        </w:rPr>
        <w:t xml:space="preserve"> a todos para a próxima Reunião Ordinária, a ser realizada no dia </w:t>
      </w:r>
      <w:r>
        <w:rPr>
          <w:rFonts w:cs="Arial"/>
        </w:rPr>
        <w:t>19</w:t>
      </w:r>
      <w:r w:rsidR="001F63F4">
        <w:rPr>
          <w:rFonts w:cs="Arial"/>
        </w:rPr>
        <w:t xml:space="preserve"> de </w:t>
      </w:r>
      <w:r>
        <w:rPr>
          <w:rFonts w:cs="Arial"/>
        </w:rPr>
        <w:t>junho</w:t>
      </w:r>
      <w:r w:rsidR="005E6F2E" w:rsidRPr="00615710">
        <w:rPr>
          <w:rFonts w:cs="Arial"/>
        </w:rPr>
        <w:t xml:space="preserve"> do ano corrente</w:t>
      </w:r>
      <w:r w:rsidR="00EA6C7F">
        <w:rPr>
          <w:rFonts w:cs="Arial"/>
        </w:rPr>
        <w:t xml:space="preserve"> à</w:t>
      </w:r>
      <w:r w:rsidR="009F65D5" w:rsidRPr="00615710">
        <w:rPr>
          <w:rFonts w:cs="Arial"/>
        </w:rPr>
        <w:t xml:space="preserve">s </w:t>
      </w:r>
      <w:r>
        <w:rPr>
          <w:rFonts w:cs="Arial"/>
        </w:rPr>
        <w:t>dezessete</w:t>
      </w:r>
      <w:r w:rsidR="009F65D5" w:rsidRPr="00615710">
        <w:rPr>
          <w:rFonts w:cs="Arial"/>
        </w:rPr>
        <w:t xml:space="preserve"> horas</w:t>
      </w:r>
      <w:r>
        <w:rPr>
          <w:rFonts w:cs="Arial"/>
        </w:rPr>
        <w:t xml:space="preserve"> e trinta minutos</w:t>
      </w:r>
      <w:r w:rsidR="001A729C">
        <w:rPr>
          <w:rFonts w:cs="Arial"/>
        </w:rPr>
        <w:t xml:space="preserve"> e</w:t>
      </w:r>
      <w:r w:rsidR="009F65D5" w:rsidRPr="00615710">
        <w:rPr>
          <w:rFonts w:cs="Arial"/>
        </w:rPr>
        <w:t xml:space="preserve"> encerrou a reunião com a oração final. </w:t>
      </w:r>
      <w:r w:rsidR="001A729C" w:rsidRPr="00F71973">
        <w:rPr>
          <w:rFonts w:cs="Arial"/>
        </w:rPr>
        <w:t xml:space="preserve">Dos trabalhos, a Vereadora Joice Alvarenga Borges Carvalho - Joice Alvarenga lavrou a presente ata que, após lida e apreciada, será pelos Vereadores presentes assinada. </w:t>
      </w:r>
      <w:r w:rsidR="007E7525" w:rsidRPr="00615710">
        <w:rPr>
          <w:rFonts w:cs="Arial"/>
        </w:rPr>
        <w:t xml:space="preserve">Sala de Sessões da Câmara Municipal de Formiga, aos </w:t>
      </w:r>
      <w:r>
        <w:rPr>
          <w:rFonts w:cs="Arial"/>
        </w:rPr>
        <w:t>doze</w:t>
      </w:r>
      <w:r w:rsidR="009703F6">
        <w:rPr>
          <w:rFonts w:cs="Arial"/>
        </w:rPr>
        <w:t xml:space="preserve"> </w:t>
      </w:r>
      <w:r w:rsidR="007E7525" w:rsidRPr="00615710">
        <w:rPr>
          <w:rFonts w:cs="Arial"/>
        </w:rPr>
        <w:t xml:space="preserve">dias do mês de </w:t>
      </w:r>
      <w:r w:rsidR="00393365">
        <w:rPr>
          <w:rFonts w:cs="Arial"/>
        </w:rPr>
        <w:t>junho</w:t>
      </w:r>
      <w:r w:rsidR="007E7525" w:rsidRPr="00615710">
        <w:rPr>
          <w:rFonts w:cs="Arial"/>
        </w:rPr>
        <w:t xml:space="preserve"> do ano de dois mil e dezess</w:t>
      </w:r>
      <w:r w:rsidR="004314E7" w:rsidRPr="00615710">
        <w:rPr>
          <w:rFonts w:cs="Arial"/>
        </w:rPr>
        <w:t>ete</w:t>
      </w:r>
      <w:r w:rsidR="007E7525" w:rsidRPr="00615710">
        <w:rPr>
          <w:rFonts w:cs="Arial"/>
        </w:rPr>
        <w:t xml:space="preserve">. </w:t>
      </w:r>
    </w:p>
    <w:p w:rsidR="007E7525" w:rsidRDefault="007E7525" w:rsidP="007E7525">
      <w:pPr>
        <w:pStyle w:val="Recuodecorpodetexto"/>
        <w:ind w:left="0"/>
        <w:rPr>
          <w:rFonts w:cs="Arial"/>
        </w:rPr>
      </w:pPr>
    </w:p>
    <w:p w:rsidR="00FE53B2" w:rsidRDefault="00FE53B2" w:rsidP="007E7525">
      <w:pPr>
        <w:pStyle w:val="Recuodecorpodetexto"/>
        <w:ind w:left="0"/>
        <w:rPr>
          <w:rFonts w:cs="Arial"/>
        </w:rPr>
      </w:pPr>
    </w:p>
    <w:p w:rsidR="00A77B18" w:rsidRDefault="00A77B18" w:rsidP="007E7525">
      <w:pPr>
        <w:pStyle w:val="Recuodecorpodetexto"/>
        <w:ind w:left="0"/>
        <w:rPr>
          <w:rFonts w:cs="Arial"/>
        </w:rPr>
      </w:pPr>
      <w:bookmarkStart w:id="0" w:name="_GoBack"/>
      <w:bookmarkEnd w:id="0"/>
    </w:p>
    <w:p w:rsidR="00E722EB" w:rsidRDefault="00E722EB" w:rsidP="007E7525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E722EB" w:rsidRPr="00877DC2" w:rsidTr="005D55DD">
        <w:trPr>
          <w:trHeight w:val="1134"/>
        </w:trPr>
        <w:tc>
          <w:tcPr>
            <w:tcW w:w="3828" w:type="dxa"/>
            <w:tcBorders>
              <w:top w:val="single" w:sz="4" w:space="0" w:color="auto"/>
            </w:tcBorders>
          </w:tcPr>
          <w:p w:rsidR="00E722EB" w:rsidRPr="00877DC2" w:rsidRDefault="00E722EB" w:rsidP="005D55DD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Evandro </w:t>
            </w:r>
            <w:proofErr w:type="spellStart"/>
            <w:r w:rsidRPr="00877DC2">
              <w:rPr>
                <w:rFonts w:ascii="Arial" w:hAnsi="Arial" w:cs="Arial"/>
              </w:rPr>
              <w:t>Donizetti</w:t>
            </w:r>
            <w:proofErr w:type="spellEnd"/>
            <w:r w:rsidRPr="00877DC2">
              <w:rPr>
                <w:rFonts w:ascii="Arial" w:hAnsi="Arial" w:cs="Arial"/>
              </w:rPr>
              <w:t xml:space="preserve"> da Cunha </w:t>
            </w:r>
          </w:p>
          <w:p w:rsidR="00E722EB" w:rsidRPr="00877DC2" w:rsidRDefault="00E722EB" w:rsidP="005D55DD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Piruca</w:t>
            </w:r>
            <w:proofErr w:type="spellEnd"/>
            <w:r w:rsidRPr="00877DC2">
              <w:rPr>
                <w:rFonts w:ascii="Arial" w:hAnsi="Arial" w:cs="Arial"/>
              </w:rPr>
              <w:t xml:space="preserve"> - PSL</w:t>
            </w:r>
          </w:p>
          <w:p w:rsidR="00E722EB" w:rsidRPr="00877DC2" w:rsidRDefault="00E722EB" w:rsidP="005D55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E722EB" w:rsidRPr="00877DC2" w:rsidRDefault="00E722EB" w:rsidP="005D55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722EB" w:rsidRPr="00877DC2" w:rsidRDefault="00E722EB" w:rsidP="005D55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722EB" w:rsidRPr="00877DC2" w:rsidRDefault="00E722EB" w:rsidP="005D55DD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Marcelo Fernandes de Oliveira Marcelo Fernandes - PCdoB</w:t>
            </w:r>
          </w:p>
          <w:p w:rsidR="00E722EB" w:rsidRPr="00877DC2" w:rsidRDefault="00E722EB" w:rsidP="005D55D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722EB" w:rsidRDefault="00E722EB" w:rsidP="007E7525">
      <w:pPr>
        <w:pStyle w:val="Recuodecorpodetexto"/>
        <w:ind w:left="0"/>
        <w:rPr>
          <w:rFonts w:cs="Arial"/>
        </w:rPr>
      </w:pPr>
    </w:p>
    <w:p w:rsidR="00E722EB" w:rsidRDefault="00E722EB" w:rsidP="007E7525">
      <w:pPr>
        <w:pStyle w:val="Recuodecorpodetexto"/>
        <w:ind w:left="0"/>
        <w:rPr>
          <w:rFonts w:cs="Arial"/>
        </w:rPr>
      </w:pPr>
    </w:p>
    <w:p w:rsidR="00E722EB" w:rsidRDefault="00E722EB" w:rsidP="007E7525">
      <w:pPr>
        <w:pStyle w:val="Recuodecorpodetexto"/>
        <w:ind w:left="0"/>
        <w:rPr>
          <w:rFonts w:cs="Arial"/>
        </w:rPr>
      </w:pPr>
    </w:p>
    <w:p w:rsidR="00E722EB" w:rsidRDefault="00E722EB" w:rsidP="007E7525">
      <w:pPr>
        <w:pStyle w:val="Recuodecorpodetexto"/>
        <w:ind w:left="0"/>
        <w:rPr>
          <w:rFonts w:cs="Arial"/>
        </w:rPr>
      </w:pPr>
    </w:p>
    <w:p w:rsidR="009C2222" w:rsidRDefault="009C2222" w:rsidP="007E7525">
      <w:pPr>
        <w:pStyle w:val="Recuodecorpodetexto"/>
        <w:ind w:left="0"/>
        <w:rPr>
          <w:rFonts w:cs="Arial"/>
        </w:rPr>
      </w:pPr>
    </w:p>
    <w:p w:rsidR="00E722EB" w:rsidRDefault="00E722EB" w:rsidP="007E7525">
      <w:pPr>
        <w:pStyle w:val="Recuodecorpodetexto"/>
        <w:ind w:left="0"/>
        <w:rPr>
          <w:rFonts w:cs="Arial"/>
        </w:rPr>
      </w:pPr>
    </w:p>
    <w:p w:rsidR="00202EAC" w:rsidRPr="00877DC2" w:rsidRDefault="00202EAC" w:rsidP="007E7525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3D0E76" w:rsidRPr="00877DC2" w:rsidTr="00393365">
        <w:trPr>
          <w:trHeight w:hRule="exact" w:val="994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Flávio Martins da Silva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Martins - PSC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Mauro César Alves de Sousa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Mauro César - SD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393365">
        <w:trPr>
          <w:trHeight w:val="1134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Flávio Santos do Couto 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Couto - PSC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Sandromar</w:t>
            </w:r>
            <w:proofErr w:type="spellEnd"/>
            <w:r w:rsidRPr="00877DC2">
              <w:rPr>
                <w:rFonts w:ascii="Arial" w:hAnsi="Arial" w:cs="Arial"/>
              </w:rPr>
              <w:t xml:space="preserve"> Evandro Vieira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Sandrinho</w:t>
            </w:r>
            <w:proofErr w:type="spellEnd"/>
            <w:r w:rsidRPr="00877DC2">
              <w:rPr>
                <w:rFonts w:ascii="Arial" w:hAnsi="Arial" w:cs="Arial"/>
              </w:rPr>
              <w:t xml:space="preserve"> da </w:t>
            </w:r>
            <w:proofErr w:type="spellStart"/>
            <w:r w:rsidRPr="00877DC2">
              <w:rPr>
                <w:rFonts w:ascii="Arial" w:hAnsi="Arial" w:cs="Arial"/>
              </w:rPr>
              <w:t>Looping</w:t>
            </w:r>
            <w:proofErr w:type="spellEnd"/>
            <w:r w:rsidRPr="00877DC2">
              <w:rPr>
                <w:rFonts w:ascii="Arial" w:hAnsi="Arial" w:cs="Arial"/>
              </w:rPr>
              <w:t xml:space="preserve"> - PDT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393365">
        <w:trPr>
          <w:trHeight w:val="1134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Joice Alvarenga Borges Carvalho Joice Alvarenga - PT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Sidney Geraldo Ferreira 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Sidney Ferreira - PDT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393365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José Geraldo da Cunha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Cabo Cunha - PMN</w:t>
            </w:r>
          </w:p>
          <w:p w:rsidR="003D0E76" w:rsidRPr="00877DC2" w:rsidRDefault="003D0E76" w:rsidP="007D0E5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 Faria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 - PP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D666D" w:rsidRPr="00877DC2" w:rsidRDefault="00AD666D" w:rsidP="00AD666D">
      <w:pPr>
        <w:pStyle w:val="Recuodecorpodetexto"/>
        <w:ind w:left="0"/>
        <w:rPr>
          <w:rFonts w:cs="Arial"/>
        </w:rPr>
      </w:pPr>
    </w:p>
    <w:p w:rsidR="00AD666D" w:rsidRDefault="00AD666D" w:rsidP="007E7525">
      <w:pPr>
        <w:pStyle w:val="Recuodecorpodetexto"/>
        <w:ind w:left="0"/>
        <w:rPr>
          <w:rFonts w:cs="Arial"/>
        </w:rPr>
      </w:pPr>
    </w:p>
    <w:sectPr w:rsidR="00AD666D" w:rsidSect="00BB7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59" w:rsidRDefault="00385A59" w:rsidP="00626147">
      <w:r>
        <w:separator/>
      </w:r>
    </w:p>
  </w:endnote>
  <w:endnote w:type="continuationSeparator" w:id="0">
    <w:p w:rsidR="00385A59" w:rsidRDefault="00385A59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59" w:rsidRDefault="00385A59" w:rsidP="00626147">
      <w:r>
        <w:separator/>
      </w:r>
    </w:p>
  </w:footnote>
  <w:footnote w:type="continuationSeparator" w:id="0">
    <w:p w:rsidR="00385A59" w:rsidRDefault="00385A59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1"/>
      <w:gridCol w:w="7269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A77B18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3.2pt;height:58.2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4F7"/>
    <w:rsid w:val="0000440C"/>
    <w:rsid w:val="00004A90"/>
    <w:rsid w:val="00005B70"/>
    <w:rsid w:val="0000655D"/>
    <w:rsid w:val="00011F35"/>
    <w:rsid w:val="000142B8"/>
    <w:rsid w:val="00023B17"/>
    <w:rsid w:val="000240C6"/>
    <w:rsid w:val="00024DBA"/>
    <w:rsid w:val="00037249"/>
    <w:rsid w:val="0004261E"/>
    <w:rsid w:val="00043E9C"/>
    <w:rsid w:val="000517C0"/>
    <w:rsid w:val="000607AB"/>
    <w:rsid w:val="00062BF8"/>
    <w:rsid w:val="0006329C"/>
    <w:rsid w:val="00065338"/>
    <w:rsid w:val="00072F41"/>
    <w:rsid w:val="00073EAA"/>
    <w:rsid w:val="00077E37"/>
    <w:rsid w:val="00081209"/>
    <w:rsid w:val="00083B47"/>
    <w:rsid w:val="000867C4"/>
    <w:rsid w:val="00094A38"/>
    <w:rsid w:val="00094BFD"/>
    <w:rsid w:val="00095CEE"/>
    <w:rsid w:val="00096113"/>
    <w:rsid w:val="00096748"/>
    <w:rsid w:val="00097184"/>
    <w:rsid w:val="00097615"/>
    <w:rsid w:val="000A4AAA"/>
    <w:rsid w:val="000A7D69"/>
    <w:rsid w:val="000B0805"/>
    <w:rsid w:val="000B401B"/>
    <w:rsid w:val="000B4D8B"/>
    <w:rsid w:val="000B5865"/>
    <w:rsid w:val="000C0293"/>
    <w:rsid w:val="000C044F"/>
    <w:rsid w:val="000C13A9"/>
    <w:rsid w:val="000C1FC4"/>
    <w:rsid w:val="000C7C18"/>
    <w:rsid w:val="000D70B2"/>
    <w:rsid w:val="000D74F6"/>
    <w:rsid w:val="000D7908"/>
    <w:rsid w:val="000E308D"/>
    <w:rsid w:val="000E5C5B"/>
    <w:rsid w:val="000E71A1"/>
    <w:rsid w:val="000F0613"/>
    <w:rsid w:val="000F1C5E"/>
    <w:rsid w:val="000F56F8"/>
    <w:rsid w:val="00101B15"/>
    <w:rsid w:val="00101FD8"/>
    <w:rsid w:val="00105F87"/>
    <w:rsid w:val="00107207"/>
    <w:rsid w:val="00107CD7"/>
    <w:rsid w:val="00113C88"/>
    <w:rsid w:val="001149C7"/>
    <w:rsid w:val="0011513D"/>
    <w:rsid w:val="00120DAA"/>
    <w:rsid w:val="00120FEB"/>
    <w:rsid w:val="00121DAA"/>
    <w:rsid w:val="00130EBD"/>
    <w:rsid w:val="001338C4"/>
    <w:rsid w:val="00137FD3"/>
    <w:rsid w:val="00140382"/>
    <w:rsid w:val="00140F2E"/>
    <w:rsid w:val="0014603D"/>
    <w:rsid w:val="001464FB"/>
    <w:rsid w:val="001475D4"/>
    <w:rsid w:val="00147EF1"/>
    <w:rsid w:val="00150003"/>
    <w:rsid w:val="001521BB"/>
    <w:rsid w:val="001561A4"/>
    <w:rsid w:val="0015622B"/>
    <w:rsid w:val="00160B3F"/>
    <w:rsid w:val="00161F65"/>
    <w:rsid w:val="00165D58"/>
    <w:rsid w:val="001669B8"/>
    <w:rsid w:val="00167390"/>
    <w:rsid w:val="00172F17"/>
    <w:rsid w:val="00176E3F"/>
    <w:rsid w:val="001803D8"/>
    <w:rsid w:val="0018421C"/>
    <w:rsid w:val="00185436"/>
    <w:rsid w:val="001934CB"/>
    <w:rsid w:val="0019424C"/>
    <w:rsid w:val="001A2AE0"/>
    <w:rsid w:val="001A3C67"/>
    <w:rsid w:val="001A729C"/>
    <w:rsid w:val="001B1071"/>
    <w:rsid w:val="001B1208"/>
    <w:rsid w:val="001B292E"/>
    <w:rsid w:val="001B3667"/>
    <w:rsid w:val="001B5EC3"/>
    <w:rsid w:val="001C0137"/>
    <w:rsid w:val="001C6FC7"/>
    <w:rsid w:val="001C707B"/>
    <w:rsid w:val="001D32B9"/>
    <w:rsid w:val="001D37F4"/>
    <w:rsid w:val="001D52CC"/>
    <w:rsid w:val="001E0A01"/>
    <w:rsid w:val="001E10AB"/>
    <w:rsid w:val="001E42F9"/>
    <w:rsid w:val="001E69E8"/>
    <w:rsid w:val="001F2534"/>
    <w:rsid w:val="001F53B1"/>
    <w:rsid w:val="001F63F4"/>
    <w:rsid w:val="001F7EBB"/>
    <w:rsid w:val="00200837"/>
    <w:rsid w:val="00201AE0"/>
    <w:rsid w:val="00202EAC"/>
    <w:rsid w:val="00203F62"/>
    <w:rsid w:val="00206521"/>
    <w:rsid w:val="00214405"/>
    <w:rsid w:val="00216D7F"/>
    <w:rsid w:val="002230EC"/>
    <w:rsid w:val="00224FAF"/>
    <w:rsid w:val="002258CE"/>
    <w:rsid w:val="00227EC2"/>
    <w:rsid w:val="00230416"/>
    <w:rsid w:val="00231342"/>
    <w:rsid w:val="00233E9B"/>
    <w:rsid w:val="002341AA"/>
    <w:rsid w:val="00237658"/>
    <w:rsid w:val="00240CEF"/>
    <w:rsid w:val="00241D37"/>
    <w:rsid w:val="00241F2D"/>
    <w:rsid w:val="00242291"/>
    <w:rsid w:val="002432A4"/>
    <w:rsid w:val="00243590"/>
    <w:rsid w:val="002466BB"/>
    <w:rsid w:val="0024735A"/>
    <w:rsid w:val="00247578"/>
    <w:rsid w:val="0025052C"/>
    <w:rsid w:val="00253BBB"/>
    <w:rsid w:val="002541B0"/>
    <w:rsid w:val="00257567"/>
    <w:rsid w:val="00262479"/>
    <w:rsid w:val="0026447D"/>
    <w:rsid w:val="002718CD"/>
    <w:rsid w:val="00272D5F"/>
    <w:rsid w:val="00273A09"/>
    <w:rsid w:val="00275DBD"/>
    <w:rsid w:val="00284117"/>
    <w:rsid w:val="00286FE0"/>
    <w:rsid w:val="0028758E"/>
    <w:rsid w:val="00291748"/>
    <w:rsid w:val="00294F1D"/>
    <w:rsid w:val="00295321"/>
    <w:rsid w:val="00295AB2"/>
    <w:rsid w:val="00296A0A"/>
    <w:rsid w:val="0029769D"/>
    <w:rsid w:val="002A006C"/>
    <w:rsid w:val="002A0D82"/>
    <w:rsid w:val="002A5536"/>
    <w:rsid w:val="002A5DD4"/>
    <w:rsid w:val="002A7183"/>
    <w:rsid w:val="002B387C"/>
    <w:rsid w:val="002C2CE0"/>
    <w:rsid w:val="002C6E48"/>
    <w:rsid w:val="002C720F"/>
    <w:rsid w:val="002D2788"/>
    <w:rsid w:val="002D2F77"/>
    <w:rsid w:val="002D46E3"/>
    <w:rsid w:val="002D5694"/>
    <w:rsid w:val="002D64DB"/>
    <w:rsid w:val="002D7282"/>
    <w:rsid w:val="002D7567"/>
    <w:rsid w:val="002E13B1"/>
    <w:rsid w:val="002E763B"/>
    <w:rsid w:val="002E7B3E"/>
    <w:rsid w:val="002F1F2B"/>
    <w:rsid w:val="002F4B5D"/>
    <w:rsid w:val="002F680A"/>
    <w:rsid w:val="003021AC"/>
    <w:rsid w:val="00302765"/>
    <w:rsid w:val="003067DC"/>
    <w:rsid w:val="00306A04"/>
    <w:rsid w:val="00307243"/>
    <w:rsid w:val="00310CFF"/>
    <w:rsid w:val="00313AB9"/>
    <w:rsid w:val="00325B78"/>
    <w:rsid w:val="0032618D"/>
    <w:rsid w:val="0032625E"/>
    <w:rsid w:val="003318A8"/>
    <w:rsid w:val="0033611C"/>
    <w:rsid w:val="00343440"/>
    <w:rsid w:val="0034389D"/>
    <w:rsid w:val="003458DF"/>
    <w:rsid w:val="0034704B"/>
    <w:rsid w:val="003474B7"/>
    <w:rsid w:val="00350396"/>
    <w:rsid w:val="0035223A"/>
    <w:rsid w:val="003573B7"/>
    <w:rsid w:val="00361D5A"/>
    <w:rsid w:val="00362ACC"/>
    <w:rsid w:val="003668A5"/>
    <w:rsid w:val="00371612"/>
    <w:rsid w:val="00371649"/>
    <w:rsid w:val="00371A48"/>
    <w:rsid w:val="00374A4B"/>
    <w:rsid w:val="00374D66"/>
    <w:rsid w:val="00374F25"/>
    <w:rsid w:val="0038297A"/>
    <w:rsid w:val="00382EA8"/>
    <w:rsid w:val="00385796"/>
    <w:rsid w:val="00385A59"/>
    <w:rsid w:val="0038601B"/>
    <w:rsid w:val="00387C90"/>
    <w:rsid w:val="003920BE"/>
    <w:rsid w:val="00393365"/>
    <w:rsid w:val="00393765"/>
    <w:rsid w:val="003A30F6"/>
    <w:rsid w:val="003A5022"/>
    <w:rsid w:val="003B0225"/>
    <w:rsid w:val="003B0E44"/>
    <w:rsid w:val="003B386B"/>
    <w:rsid w:val="003B5F70"/>
    <w:rsid w:val="003C1D34"/>
    <w:rsid w:val="003C4CE1"/>
    <w:rsid w:val="003D0A91"/>
    <w:rsid w:val="003D0E76"/>
    <w:rsid w:val="003D12E0"/>
    <w:rsid w:val="003D23A5"/>
    <w:rsid w:val="003D580F"/>
    <w:rsid w:val="003D598A"/>
    <w:rsid w:val="003D6E22"/>
    <w:rsid w:val="003D74DB"/>
    <w:rsid w:val="003D7AA5"/>
    <w:rsid w:val="003E04F7"/>
    <w:rsid w:val="003E3E4B"/>
    <w:rsid w:val="003E4987"/>
    <w:rsid w:val="003E5C9B"/>
    <w:rsid w:val="003F0ACF"/>
    <w:rsid w:val="003F2599"/>
    <w:rsid w:val="003F2B23"/>
    <w:rsid w:val="003F50FF"/>
    <w:rsid w:val="003F5E3F"/>
    <w:rsid w:val="003F775C"/>
    <w:rsid w:val="00401282"/>
    <w:rsid w:val="0040171D"/>
    <w:rsid w:val="00403013"/>
    <w:rsid w:val="00407175"/>
    <w:rsid w:val="0041115B"/>
    <w:rsid w:val="00411E1D"/>
    <w:rsid w:val="00412B67"/>
    <w:rsid w:val="00424E52"/>
    <w:rsid w:val="004314E7"/>
    <w:rsid w:val="00435E29"/>
    <w:rsid w:val="004365D0"/>
    <w:rsid w:val="00437F17"/>
    <w:rsid w:val="00440360"/>
    <w:rsid w:val="00444910"/>
    <w:rsid w:val="00452A97"/>
    <w:rsid w:val="004538D6"/>
    <w:rsid w:val="0045640C"/>
    <w:rsid w:val="004616E5"/>
    <w:rsid w:val="00466EB0"/>
    <w:rsid w:val="004677EC"/>
    <w:rsid w:val="0047516F"/>
    <w:rsid w:val="00481E79"/>
    <w:rsid w:val="0048480B"/>
    <w:rsid w:val="004850EB"/>
    <w:rsid w:val="004855F6"/>
    <w:rsid w:val="00490FC8"/>
    <w:rsid w:val="00493A5F"/>
    <w:rsid w:val="00495A7F"/>
    <w:rsid w:val="00496212"/>
    <w:rsid w:val="004975BF"/>
    <w:rsid w:val="004A17BB"/>
    <w:rsid w:val="004A197E"/>
    <w:rsid w:val="004A3A2E"/>
    <w:rsid w:val="004A409B"/>
    <w:rsid w:val="004A6317"/>
    <w:rsid w:val="004A64A8"/>
    <w:rsid w:val="004A663F"/>
    <w:rsid w:val="004B0C59"/>
    <w:rsid w:val="004B108F"/>
    <w:rsid w:val="004B22B0"/>
    <w:rsid w:val="004C7ED9"/>
    <w:rsid w:val="004D7C6F"/>
    <w:rsid w:val="004E0A15"/>
    <w:rsid w:val="004E300E"/>
    <w:rsid w:val="004E433A"/>
    <w:rsid w:val="004F01F0"/>
    <w:rsid w:val="004F0E5E"/>
    <w:rsid w:val="004F15E2"/>
    <w:rsid w:val="004F2F78"/>
    <w:rsid w:val="004F3757"/>
    <w:rsid w:val="004F54C9"/>
    <w:rsid w:val="004F7FED"/>
    <w:rsid w:val="00500F00"/>
    <w:rsid w:val="00506015"/>
    <w:rsid w:val="005114BA"/>
    <w:rsid w:val="00512DEB"/>
    <w:rsid w:val="005137C9"/>
    <w:rsid w:val="005158E6"/>
    <w:rsid w:val="005168C7"/>
    <w:rsid w:val="00522476"/>
    <w:rsid w:val="00523308"/>
    <w:rsid w:val="00525159"/>
    <w:rsid w:val="00530304"/>
    <w:rsid w:val="005314EA"/>
    <w:rsid w:val="00534360"/>
    <w:rsid w:val="0053719B"/>
    <w:rsid w:val="00541CF3"/>
    <w:rsid w:val="00544033"/>
    <w:rsid w:val="00544A6A"/>
    <w:rsid w:val="00545D1D"/>
    <w:rsid w:val="005468B9"/>
    <w:rsid w:val="0055025B"/>
    <w:rsid w:val="00551E63"/>
    <w:rsid w:val="00553E2A"/>
    <w:rsid w:val="00557137"/>
    <w:rsid w:val="00557CA2"/>
    <w:rsid w:val="00560879"/>
    <w:rsid w:val="00560BEE"/>
    <w:rsid w:val="00562023"/>
    <w:rsid w:val="005670DA"/>
    <w:rsid w:val="005705E6"/>
    <w:rsid w:val="005726B0"/>
    <w:rsid w:val="00573FF7"/>
    <w:rsid w:val="00580882"/>
    <w:rsid w:val="00580B4A"/>
    <w:rsid w:val="00581328"/>
    <w:rsid w:val="00584C2E"/>
    <w:rsid w:val="005865AA"/>
    <w:rsid w:val="00586900"/>
    <w:rsid w:val="0059196C"/>
    <w:rsid w:val="00592AF7"/>
    <w:rsid w:val="00593DDE"/>
    <w:rsid w:val="00596F0C"/>
    <w:rsid w:val="005A2B67"/>
    <w:rsid w:val="005A2F06"/>
    <w:rsid w:val="005A6B1E"/>
    <w:rsid w:val="005A718C"/>
    <w:rsid w:val="005B0F15"/>
    <w:rsid w:val="005B155A"/>
    <w:rsid w:val="005B6020"/>
    <w:rsid w:val="005D6A6F"/>
    <w:rsid w:val="005E1E5C"/>
    <w:rsid w:val="005E4747"/>
    <w:rsid w:val="005E6F2E"/>
    <w:rsid w:val="005F0C0E"/>
    <w:rsid w:val="005F1164"/>
    <w:rsid w:val="005F4A32"/>
    <w:rsid w:val="005F4F39"/>
    <w:rsid w:val="006014C3"/>
    <w:rsid w:val="00603AA7"/>
    <w:rsid w:val="00604C18"/>
    <w:rsid w:val="006051E9"/>
    <w:rsid w:val="0060784F"/>
    <w:rsid w:val="0061359F"/>
    <w:rsid w:val="006148B0"/>
    <w:rsid w:val="00614E9E"/>
    <w:rsid w:val="00614FC4"/>
    <w:rsid w:val="00615710"/>
    <w:rsid w:val="006159BB"/>
    <w:rsid w:val="006162D2"/>
    <w:rsid w:val="006214BE"/>
    <w:rsid w:val="00626147"/>
    <w:rsid w:val="00630203"/>
    <w:rsid w:val="006308E6"/>
    <w:rsid w:val="00636E4D"/>
    <w:rsid w:val="00641256"/>
    <w:rsid w:val="00641411"/>
    <w:rsid w:val="006447EE"/>
    <w:rsid w:val="006459E4"/>
    <w:rsid w:val="00645AA0"/>
    <w:rsid w:val="00647212"/>
    <w:rsid w:val="006476CF"/>
    <w:rsid w:val="00650E91"/>
    <w:rsid w:val="006513A3"/>
    <w:rsid w:val="00653667"/>
    <w:rsid w:val="006543E7"/>
    <w:rsid w:val="006547D8"/>
    <w:rsid w:val="00656B27"/>
    <w:rsid w:val="00656C8D"/>
    <w:rsid w:val="00657D0F"/>
    <w:rsid w:val="006616B2"/>
    <w:rsid w:val="00662484"/>
    <w:rsid w:val="0066474A"/>
    <w:rsid w:val="00664B86"/>
    <w:rsid w:val="006671FF"/>
    <w:rsid w:val="0067017A"/>
    <w:rsid w:val="006706BE"/>
    <w:rsid w:val="0067078B"/>
    <w:rsid w:val="00670BD5"/>
    <w:rsid w:val="006712AA"/>
    <w:rsid w:val="00673C47"/>
    <w:rsid w:val="00675083"/>
    <w:rsid w:val="00675B68"/>
    <w:rsid w:val="00676422"/>
    <w:rsid w:val="0067643D"/>
    <w:rsid w:val="006770F3"/>
    <w:rsid w:val="00677EE0"/>
    <w:rsid w:val="00680C51"/>
    <w:rsid w:val="00681F42"/>
    <w:rsid w:val="006820BD"/>
    <w:rsid w:val="0068241B"/>
    <w:rsid w:val="00682447"/>
    <w:rsid w:val="006833E7"/>
    <w:rsid w:val="006876CB"/>
    <w:rsid w:val="006910AD"/>
    <w:rsid w:val="006920EE"/>
    <w:rsid w:val="00697111"/>
    <w:rsid w:val="006A04D0"/>
    <w:rsid w:val="006A0B8B"/>
    <w:rsid w:val="006A0BA3"/>
    <w:rsid w:val="006A1BEF"/>
    <w:rsid w:val="006A6F21"/>
    <w:rsid w:val="006B0208"/>
    <w:rsid w:val="006B05FE"/>
    <w:rsid w:val="006B0864"/>
    <w:rsid w:val="006B24B6"/>
    <w:rsid w:val="006B2F41"/>
    <w:rsid w:val="006B7030"/>
    <w:rsid w:val="006C07C1"/>
    <w:rsid w:val="006C2788"/>
    <w:rsid w:val="006C307B"/>
    <w:rsid w:val="006C4219"/>
    <w:rsid w:val="006C4403"/>
    <w:rsid w:val="006C71EF"/>
    <w:rsid w:val="006D3279"/>
    <w:rsid w:val="006E12B9"/>
    <w:rsid w:val="006E3A59"/>
    <w:rsid w:val="006E6C00"/>
    <w:rsid w:val="006F12F5"/>
    <w:rsid w:val="006F1953"/>
    <w:rsid w:val="006F2FAC"/>
    <w:rsid w:val="006F3CEC"/>
    <w:rsid w:val="006F4948"/>
    <w:rsid w:val="006F6F76"/>
    <w:rsid w:val="006F7669"/>
    <w:rsid w:val="007004DF"/>
    <w:rsid w:val="00702578"/>
    <w:rsid w:val="00703905"/>
    <w:rsid w:val="00704704"/>
    <w:rsid w:val="00705DD0"/>
    <w:rsid w:val="00707A27"/>
    <w:rsid w:val="0071008A"/>
    <w:rsid w:val="0071398E"/>
    <w:rsid w:val="00717273"/>
    <w:rsid w:val="00720F84"/>
    <w:rsid w:val="00722E5E"/>
    <w:rsid w:val="007234CC"/>
    <w:rsid w:val="007267E1"/>
    <w:rsid w:val="00726E2B"/>
    <w:rsid w:val="00732802"/>
    <w:rsid w:val="007348B2"/>
    <w:rsid w:val="00740A02"/>
    <w:rsid w:val="00742278"/>
    <w:rsid w:val="00742382"/>
    <w:rsid w:val="00751960"/>
    <w:rsid w:val="007608AD"/>
    <w:rsid w:val="00764E8E"/>
    <w:rsid w:val="0076579C"/>
    <w:rsid w:val="00774CA2"/>
    <w:rsid w:val="007765EF"/>
    <w:rsid w:val="007836F2"/>
    <w:rsid w:val="007839F0"/>
    <w:rsid w:val="007853A8"/>
    <w:rsid w:val="00786C4E"/>
    <w:rsid w:val="007907ED"/>
    <w:rsid w:val="0079119E"/>
    <w:rsid w:val="00794CAC"/>
    <w:rsid w:val="00796E19"/>
    <w:rsid w:val="007A644C"/>
    <w:rsid w:val="007B0D60"/>
    <w:rsid w:val="007B16BA"/>
    <w:rsid w:val="007B1915"/>
    <w:rsid w:val="007B6EA5"/>
    <w:rsid w:val="007C1A19"/>
    <w:rsid w:val="007C1DFF"/>
    <w:rsid w:val="007D0E5E"/>
    <w:rsid w:val="007D230B"/>
    <w:rsid w:val="007D2980"/>
    <w:rsid w:val="007D5E6B"/>
    <w:rsid w:val="007D7648"/>
    <w:rsid w:val="007E04C1"/>
    <w:rsid w:val="007E2B26"/>
    <w:rsid w:val="007E2B7C"/>
    <w:rsid w:val="007E5038"/>
    <w:rsid w:val="007E51DF"/>
    <w:rsid w:val="007E7525"/>
    <w:rsid w:val="007F1ABB"/>
    <w:rsid w:val="007F22B9"/>
    <w:rsid w:val="008009FF"/>
    <w:rsid w:val="0080182D"/>
    <w:rsid w:val="00801985"/>
    <w:rsid w:val="00802BC3"/>
    <w:rsid w:val="00806524"/>
    <w:rsid w:val="00806B96"/>
    <w:rsid w:val="0080707F"/>
    <w:rsid w:val="00807396"/>
    <w:rsid w:val="00807D00"/>
    <w:rsid w:val="00810B90"/>
    <w:rsid w:val="00817738"/>
    <w:rsid w:val="00817CF4"/>
    <w:rsid w:val="008213F0"/>
    <w:rsid w:val="00824B5F"/>
    <w:rsid w:val="0082603D"/>
    <w:rsid w:val="00833CED"/>
    <w:rsid w:val="00835A5F"/>
    <w:rsid w:val="00835E39"/>
    <w:rsid w:val="008378D2"/>
    <w:rsid w:val="008379CA"/>
    <w:rsid w:val="00840A30"/>
    <w:rsid w:val="00840DF8"/>
    <w:rsid w:val="008413A7"/>
    <w:rsid w:val="00842C99"/>
    <w:rsid w:val="00844064"/>
    <w:rsid w:val="00844F23"/>
    <w:rsid w:val="00847062"/>
    <w:rsid w:val="00851671"/>
    <w:rsid w:val="00854B7C"/>
    <w:rsid w:val="008557C9"/>
    <w:rsid w:val="00855962"/>
    <w:rsid w:val="0085743F"/>
    <w:rsid w:val="0086341E"/>
    <w:rsid w:val="00863566"/>
    <w:rsid w:val="00865EA6"/>
    <w:rsid w:val="0086723F"/>
    <w:rsid w:val="0087568A"/>
    <w:rsid w:val="00877938"/>
    <w:rsid w:val="00877DC2"/>
    <w:rsid w:val="00884891"/>
    <w:rsid w:val="00885842"/>
    <w:rsid w:val="0088736D"/>
    <w:rsid w:val="008875FC"/>
    <w:rsid w:val="0089221F"/>
    <w:rsid w:val="008974E0"/>
    <w:rsid w:val="008A0FDA"/>
    <w:rsid w:val="008A54C3"/>
    <w:rsid w:val="008A5D65"/>
    <w:rsid w:val="008A6135"/>
    <w:rsid w:val="008B1CCC"/>
    <w:rsid w:val="008B64A4"/>
    <w:rsid w:val="008B764B"/>
    <w:rsid w:val="008C1AAA"/>
    <w:rsid w:val="008C3EB7"/>
    <w:rsid w:val="008C63F1"/>
    <w:rsid w:val="008C6E84"/>
    <w:rsid w:val="008D0EC2"/>
    <w:rsid w:val="008D18BF"/>
    <w:rsid w:val="008D1E7A"/>
    <w:rsid w:val="008D1F48"/>
    <w:rsid w:val="008D3D4F"/>
    <w:rsid w:val="008D6E9F"/>
    <w:rsid w:val="008E1182"/>
    <w:rsid w:val="008E3EFC"/>
    <w:rsid w:val="008E71BF"/>
    <w:rsid w:val="008E7D64"/>
    <w:rsid w:val="008F4B4F"/>
    <w:rsid w:val="008F587F"/>
    <w:rsid w:val="008F5BF8"/>
    <w:rsid w:val="009039AB"/>
    <w:rsid w:val="0091633F"/>
    <w:rsid w:val="009219EE"/>
    <w:rsid w:val="0092229D"/>
    <w:rsid w:val="00934B57"/>
    <w:rsid w:val="009364BA"/>
    <w:rsid w:val="009418B3"/>
    <w:rsid w:val="00943CCE"/>
    <w:rsid w:val="00944D43"/>
    <w:rsid w:val="00947402"/>
    <w:rsid w:val="00951094"/>
    <w:rsid w:val="0095312C"/>
    <w:rsid w:val="00953ADF"/>
    <w:rsid w:val="00956032"/>
    <w:rsid w:val="0095696C"/>
    <w:rsid w:val="00962C4A"/>
    <w:rsid w:val="009658C9"/>
    <w:rsid w:val="00966639"/>
    <w:rsid w:val="009674BD"/>
    <w:rsid w:val="009678B6"/>
    <w:rsid w:val="009703F6"/>
    <w:rsid w:val="009733FB"/>
    <w:rsid w:val="00974F84"/>
    <w:rsid w:val="00983E0B"/>
    <w:rsid w:val="00987B51"/>
    <w:rsid w:val="00991F7C"/>
    <w:rsid w:val="0099203E"/>
    <w:rsid w:val="009953AD"/>
    <w:rsid w:val="00996E72"/>
    <w:rsid w:val="009978B6"/>
    <w:rsid w:val="009A26E3"/>
    <w:rsid w:val="009A310C"/>
    <w:rsid w:val="009A3CBF"/>
    <w:rsid w:val="009A4E85"/>
    <w:rsid w:val="009A7430"/>
    <w:rsid w:val="009B1066"/>
    <w:rsid w:val="009B33FD"/>
    <w:rsid w:val="009B4C06"/>
    <w:rsid w:val="009B534F"/>
    <w:rsid w:val="009C2222"/>
    <w:rsid w:val="009C2631"/>
    <w:rsid w:val="009C5D29"/>
    <w:rsid w:val="009C794F"/>
    <w:rsid w:val="009D0C1C"/>
    <w:rsid w:val="009D3B48"/>
    <w:rsid w:val="009D739F"/>
    <w:rsid w:val="009E5185"/>
    <w:rsid w:val="009E5600"/>
    <w:rsid w:val="009E7225"/>
    <w:rsid w:val="009F2D8A"/>
    <w:rsid w:val="009F5B2E"/>
    <w:rsid w:val="009F65D5"/>
    <w:rsid w:val="009F6609"/>
    <w:rsid w:val="00A00C24"/>
    <w:rsid w:val="00A01513"/>
    <w:rsid w:val="00A02884"/>
    <w:rsid w:val="00A0295B"/>
    <w:rsid w:val="00A02B0C"/>
    <w:rsid w:val="00A04D7C"/>
    <w:rsid w:val="00A05B62"/>
    <w:rsid w:val="00A07126"/>
    <w:rsid w:val="00A0753F"/>
    <w:rsid w:val="00A07713"/>
    <w:rsid w:val="00A138DA"/>
    <w:rsid w:val="00A1498E"/>
    <w:rsid w:val="00A2057E"/>
    <w:rsid w:val="00A30249"/>
    <w:rsid w:val="00A31E8A"/>
    <w:rsid w:val="00A32E15"/>
    <w:rsid w:val="00A33B56"/>
    <w:rsid w:val="00A343D3"/>
    <w:rsid w:val="00A35129"/>
    <w:rsid w:val="00A3555E"/>
    <w:rsid w:val="00A3593E"/>
    <w:rsid w:val="00A414E7"/>
    <w:rsid w:val="00A42FC2"/>
    <w:rsid w:val="00A46B63"/>
    <w:rsid w:val="00A4731D"/>
    <w:rsid w:val="00A47F4B"/>
    <w:rsid w:val="00A52878"/>
    <w:rsid w:val="00A54C38"/>
    <w:rsid w:val="00A5707C"/>
    <w:rsid w:val="00A603AF"/>
    <w:rsid w:val="00A61428"/>
    <w:rsid w:val="00A67A74"/>
    <w:rsid w:val="00A67F80"/>
    <w:rsid w:val="00A72303"/>
    <w:rsid w:val="00A7366D"/>
    <w:rsid w:val="00A75190"/>
    <w:rsid w:val="00A75EB2"/>
    <w:rsid w:val="00A777DE"/>
    <w:rsid w:val="00A77B18"/>
    <w:rsid w:val="00A830D1"/>
    <w:rsid w:val="00A858D6"/>
    <w:rsid w:val="00A8682A"/>
    <w:rsid w:val="00A86EE2"/>
    <w:rsid w:val="00A91AE9"/>
    <w:rsid w:val="00A93969"/>
    <w:rsid w:val="00A95FE3"/>
    <w:rsid w:val="00AA0E58"/>
    <w:rsid w:val="00AA1215"/>
    <w:rsid w:val="00AA49AD"/>
    <w:rsid w:val="00AA761D"/>
    <w:rsid w:val="00AA7E3F"/>
    <w:rsid w:val="00AB6CFC"/>
    <w:rsid w:val="00AC1E7D"/>
    <w:rsid w:val="00AC38A4"/>
    <w:rsid w:val="00AD0244"/>
    <w:rsid w:val="00AD0D22"/>
    <w:rsid w:val="00AD666D"/>
    <w:rsid w:val="00AD6751"/>
    <w:rsid w:val="00AD7997"/>
    <w:rsid w:val="00AE0E2A"/>
    <w:rsid w:val="00AE1C80"/>
    <w:rsid w:val="00AE499C"/>
    <w:rsid w:val="00AE62FD"/>
    <w:rsid w:val="00AE6EAC"/>
    <w:rsid w:val="00AF0639"/>
    <w:rsid w:val="00AF1522"/>
    <w:rsid w:val="00B03812"/>
    <w:rsid w:val="00B040B2"/>
    <w:rsid w:val="00B05540"/>
    <w:rsid w:val="00B06EA9"/>
    <w:rsid w:val="00B079A3"/>
    <w:rsid w:val="00B242D8"/>
    <w:rsid w:val="00B254D6"/>
    <w:rsid w:val="00B25979"/>
    <w:rsid w:val="00B25AB2"/>
    <w:rsid w:val="00B27FDC"/>
    <w:rsid w:val="00B30692"/>
    <w:rsid w:val="00B31291"/>
    <w:rsid w:val="00B41C06"/>
    <w:rsid w:val="00B4223C"/>
    <w:rsid w:val="00B43CFA"/>
    <w:rsid w:val="00B44BCB"/>
    <w:rsid w:val="00B461AE"/>
    <w:rsid w:val="00B465C1"/>
    <w:rsid w:val="00B46655"/>
    <w:rsid w:val="00B466A2"/>
    <w:rsid w:val="00B51402"/>
    <w:rsid w:val="00B55915"/>
    <w:rsid w:val="00B609A3"/>
    <w:rsid w:val="00B665BF"/>
    <w:rsid w:val="00B67FA4"/>
    <w:rsid w:val="00B754E3"/>
    <w:rsid w:val="00B75983"/>
    <w:rsid w:val="00B75BFC"/>
    <w:rsid w:val="00B76210"/>
    <w:rsid w:val="00B76785"/>
    <w:rsid w:val="00B81B7C"/>
    <w:rsid w:val="00B823D9"/>
    <w:rsid w:val="00B849CA"/>
    <w:rsid w:val="00B855B7"/>
    <w:rsid w:val="00B86FBB"/>
    <w:rsid w:val="00B9329C"/>
    <w:rsid w:val="00B96700"/>
    <w:rsid w:val="00B9744D"/>
    <w:rsid w:val="00BA10E6"/>
    <w:rsid w:val="00BB0309"/>
    <w:rsid w:val="00BB08EF"/>
    <w:rsid w:val="00BB31D8"/>
    <w:rsid w:val="00BB72FB"/>
    <w:rsid w:val="00BC1805"/>
    <w:rsid w:val="00BC1DD8"/>
    <w:rsid w:val="00BC6FA2"/>
    <w:rsid w:val="00BD3317"/>
    <w:rsid w:val="00BE6DAE"/>
    <w:rsid w:val="00BF06D8"/>
    <w:rsid w:val="00BF0EDA"/>
    <w:rsid w:val="00BF3C67"/>
    <w:rsid w:val="00BF56DC"/>
    <w:rsid w:val="00BF7617"/>
    <w:rsid w:val="00C03103"/>
    <w:rsid w:val="00C04CF9"/>
    <w:rsid w:val="00C06BDD"/>
    <w:rsid w:val="00C10D2A"/>
    <w:rsid w:val="00C11DE2"/>
    <w:rsid w:val="00C128BE"/>
    <w:rsid w:val="00C20A0F"/>
    <w:rsid w:val="00C21F8C"/>
    <w:rsid w:val="00C22594"/>
    <w:rsid w:val="00C3048D"/>
    <w:rsid w:val="00C32B2B"/>
    <w:rsid w:val="00C365EC"/>
    <w:rsid w:val="00C40367"/>
    <w:rsid w:val="00C405A7"/>
    <w:rsid w:val="00C50C63"/>
    <w:rsid w:val="00C54850"/>
    <w:rsid w:val="00C54BA6"/>
    <w:rsid w:val="00C55916"/>
    <w:rsid w:val="00C57471"/>
    <w:rsid w:val="00C70AB8"/>
    <w:rsid w:val="00C73745"/>
    <w:rsid w:val="00C74425"/>
    <w:rsid w:val="00C80BBF"/>
    <w:rsid w:val="00C8146C"/>
    <w:rsid w:val="00C83817"/>
    <w:rsid w:val="00C85152"/>
    <w:rsid w:val="00C8726F"/>
    <w:rsid w:val="00C87CE7"/>
    <w:rsid w:val="00C92731"/>
    <w:rsid w:val="00C95E59"/>
    <w:rsid w:val="00C97994"/>
    <w:rsid w:val="00CA3172"/>
    <w:rsid w:val="00CA4156"/>
    <w:rsid w:val="00CA6775"/>
    <w:rsid w:val="00CA75C6"/>
    <w:rsid w:val="00CB0F13"/>
    <w:rsid w:val="00CB4EF1"/>
    <w:rsid w:val="00CB7E67"/>
    <w:rsid w:val="00CC0E35"/>
    <w:rsid w:val="00CC28F9"/>
    <w:rsid w:val="00CC7FE6"/>
    <w:rsid w:val="00CD10BF"/>
    <w:rsid w:val="00CD4616"/>
    <w:rsid w:val="00CD566A"/>
    <w:rsid w:val="00CD58EE"/>
    <w:rsid w:val="00CD77D8"/>
    <w:rsid w:val="00CE0EC0"/>
    <w:rsid w:val="00CE5F7B"/>
    <w:rsid w:val="00CF14BB"/>
    <w:rsid w:val="00CF3F47"/>
    <w:rsid w:val="00CF78E6"/>
    <w:rsid w:val="00D00303"/>
    <w:rsid w:val="00D113F6"/>
    <w:rsid w:val="00D14835"/>
    <w:rsid w:val="00D164DE"/>
    <w:rsid w:val="00D20069"/>
    <w:rsid w:val="00D20D1A"/>
    <w:rsid w:val="00D22B0A"/>
    <w:rsid w:val="00D25E6A"/>
    <w:rsid w:val="00D27D8B"/>
    <w:rsid w:val="00D303FD"/>
    <w:rsid w:val="00D312A7"/>
    <w:rsid w:val="00D32A2B"/>
    <w:rsid w:val="00D35098"/>
    <w:rsid w:val="00D36A21"/>
    <w:rsid w:val="00D3749D"/>
    <w:rsid w:val="00D40F8C"/>
    <w:rsid w:val="00D42203"/>
    <w:rsid w:val="00D428CA"/>
    <w:rsid w:val="00D44E90"/>
    <w:rsid w:val="00D455C0"/>
    <w:rsid w:val="00D47CE8"/>
    <w:rsid w:val="00D50B01"/>
    <w:rsid w:val="00D56AF9"/>
    <w:rsid w:val="00D62A68"/>
    <w:rsid w:val="00D65944"/>
    <w:rsid w:val="00D6715F"/>
    <w:rsid w:val="00D746AF"/>
    <w:rsid w:val="00D77F3F"/>
    <w:rsid w:val="00D77FCD"/>
    <w:rsid w:val="00D8274B"/>
    <w:rsid w:val="00D84C6F"/>
    <w:rsid w:val="00D85CB0"/>
    <w:rsid w:val="00D87234"/>
    <w:rsid w:val="00D909AC"/>
    <w:rsid w:val="00D91527"/>
    <w:rsid w:val="00D92BAA"/>
    <w:rsid w:val="00D92E20"/>
    <w:rsid w:val="00D935AC"/>
    <w:rsid w:val="00D9492A"/>
    <w:rsid w:val="00D958CE"/>
    <w:rsid w:val="00D97609"/>
    <w:rsid w:val="00DA1F02"/>
    <w:rsid w:val="00DA2241"/>
    <w:rsid w:val="00DA2879"/>
    <w:rsid w:val="00DA2B5B"/>
    <w:rsid w:val="00DA68AC"/>
    <w:rsid w:val="00DA7A79"/>
    <w:rsid w:val="00DA7B44"/>
    <w:rsid w:val="00DB57F3"/>
    <w:rsid w:val="00DB6733"/>
    <w:rsid w:val="00DB6AE1"/>
    <w:rsid w:val="00DC1D1E"/>
    <w:rsid w:val="00DC2F28"/>
    <w:rsid w:val="00DC53A1"/>
    <w:rsid w:val="00DC6789"/>
    <w:rsid w:val="00DC7999"/>
    <w:rsid w:val="00DD07B2"/>
    <w:rsid w:val="00DD2D57"/>
    <w:rsid w:val="00DD769E"/>
    <w:rsid w:val="00DE019B"/>
    <w:rsid w:val="00DE0A35"/>
    <w:rsid w:val="00DE1D9B"/>
    <w:rsid w:val="00DE59C8"/>
    <w:rsid w:val="00DE608F"/>
    <w:rsid w:val="00DE75F9"/>
    <w:rsid w:val="00DF0048"/>
    <w:rsid w:val="00DF320B"/>
    <w:rsid w:val="00DF358D"/>
    <w:rsid w:val="00DF3E44"/>
    <w:rsid w:val="00DF6B87"/>
    <w:rsid w:val="00E00AAC"/>
    <w:rsid w:val="00E00B94"/>
    <w:rsid w:val="00E035AE"/>
    <w:rsid w:val="00E04DCD"/>
    <w:rsid w:val="00E1213D"/>
    <w:rsid w:val="00E2280A"/>
    <w:rsid w:val="00E25F14"/>
    <w:rsid w:val="00E26981"/>
    <w:rsid w:val="00E31ED3"/>
    <w:rsid w:val="00E33F6A"/>
    <w:rsid w:val="00E34D66"/>
    <w:rsid w:val="00E36BFF"/>
    <w:rsid w:val="00E4161F"/>
    <w:rsid w:val="00E41F8B"/>
    <w:rsid w:val="00E4205E"/>
    <w:rsid w:val="00E450B4"/>
    <w:rsid w:val="00E45745"/>
    <w:rsid w:val="00E45C5E"/>
    <w:rsid w:val="00E476A8"/>
    <w:rsid w:val="00E50204"/>
    <w:rsid w:val="00E52928"/>
    <w:rsid w:val="00E53BA3"/>
    <w:rsid w:val="00E5435C"/>
    <w:rsid w:val="00E5527E"/>
    <w:rsid w:val="00E56F5C"/>
    <w:rsid w:val="00E57BA2"/>
    <w:rsid w:val="00E618F3"/>
    <w:rsid w:val="00E6398C"/>
    <w:rsid w:val="00E63D7C"/>
    <w:rsid w:val="00E65CD3"/>
    <w:rsid w:val="00E6616B"/>
    <w:rsid w:val="00E66D2A"/>
    <w:rsid w:val="00E7217B"/>
    <w:rsid w:val="00E722EB"/>
    <w:rsid w:val="00E741DF"/>
    <w:rsid w:val="00E750AC"/>
    <w:rsid w:val="00E8060F"/>
    <w:rsid w:val="00E8116D"/>
    <w:rsid w:val="00E8351F"/>
    <w:rsid w:val="00E8424F"/>
    <w:rsid w:val="00E843B1"/>
    <w:rsid w:val="00E85A31"/>
    <w:rsid w:val="00E92789"/>
    <w:rsid w:val="00E93590"/>
    <w:rsid w:val="00E9383A"/>
    <w:rsid w:val="00E94055"/>
    <w:rsid w:val="00E94ADC"/>
    <w:rsid w:val="00E94DA3"/>
    <w:rsid w:val="00E97488"/>
    <w:rsid w:val="00E97718"/>
    <w:rsid w:val="00EA3BE4"/>
    <w:rsid w:val="00EA651B"/>
    <w:rsid w:val="00EA6C7F"/>
    <w:rsid w:val="00EB278B"/>
    <w:rsid w:val="00EB69DB"/>
    <w:rsid w:val="00EB6CD8"/>
    <w:rsid w:val="00EB6D25"/>
    <w:rsid w:val="00EB7D69"/>
    <w:rsid w:val="00EC28EC"/>
    <w:rsid w:val="00EC4067"/>
    <w:rsid w:val="00EC4A62"/>
    <w:rsid w:val="00ED22EF"/>
    <w:rsid w:val="00ED60CA"/>
    <w:rsid w:val="00ED7A3C"/>
    <w:rsid w:val="00EE0520"/>
    <w:rsid w:val="00EE09A7"/>
    <w:rsid w:val="00EE5082"/>
    <w:rsid w:val="00EE6F09"/>
    <w:rsid w:val="00EF2D3E"/>
    <w:rsid w:val="00F0133C"/>
    <w:rsid w:val="00F029F1"/>
    <w:rsid w:val="00F12656"/>
    <w:rsid w:val="00F13C88"/>
    <w:rsid w:val="00F245C4"/>
    <w:rsid w:val="00F24E52"/>
    <w:rsid w:val="00F2734B"/>
    <w:rsid w:val="00F2777F"/>
    <w:rsid w:val="00F32483"/>
    <w:rsid w:val="00F32797"/>
    <w:rsid w:val="00F37301"/>
    <w:rsid w:val="00F37E45"/>
    <w:rsid w:val="00F41E13"/>
    <w:rsid w:val="00F436D9"/>
    <w:rsid w:val="00F440FA"/>
    <w:rsid w:val="00F51A49"/>
    <w:rsid w:val="00F51BB9"/>
    <w:rsid w:val="00F51E44"/>
    <w:rsid w:val="00F51E5D"/>
    <w:rsid w:val="00F61BAD"/>
    <w:rsid w:val="00F6773B"/>
    <w:rsid w:val="00F677F1"/>
    <w:rsid w:val="00F71DC4"/>
    <w:rsid w:val="00F72F8C"/>
    <w:rsid w:val="00F738E7"/>
    <w:rsid w:val="00F74447"/>
    <w:rsid w:val="00F75A01"/>
    <w:rsid w:val="00F77249"/>
    <w:rsid w:val="00F8549D"/>
    <w:rsid w:val="00F96D55"/>
    <w:rsid w:val="00F97DD0"/>
    <w:rsid w:val="00FA0317"/>
    <w:rsid w:val="00FA4F15"/>
    <w:rsid w:val="00FB0D38"/>
    <w:rsid w:val="00FB2A0A"/>
    <w:rsid w:val="00FB5916"/>
    <w:rsid w:val="00FC42B8"/>
    <w:rsid w:val="00FC7005"/>
    <w:rsid w:val="00FD0480"/>
    <w:rsid w:val="00FD0939"/>
    <w:rsid w:val="00FD25E6"/>
    <w:rsid w:val="00FD27A4"/>
    <w:rsid w:val="00FD44FC"/>
    <w:rsid w:val="00FD4761"/>
    <w:rsid w:val="00FE25F9"/>
    <w:rsid w:val="00FE289D"/>
    <w:rsid w:val="00FE53B2"/>
    <w:rsid w:val="00FE59F8"/>
    <w:rsid w:val="00FE5C20"/>
    <w:rsid w:val="00FE66ED"/>
    <w:rsid w:val="00FF0557"/>
    <w:rsid w:val="00FF41E5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ncer\Legislador\ARQUIVO_325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3</Pages>
  <Words>1021</Words>
  <Characters>5621</Characters>
  <Application>Microsoft Office Word</Application>
  <DocSecurity>0</DocSecurity>
  <Lines>295</Lines>
  <Paragraphs>147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</cp:lastModifiedBy>
  <cp:revision>2</cp:revision>
  <cp:lastPrinted>2017-05-12T20:50:00Z</cp:lastPrinted>
  <dcterms:created xsi:type="dcterms:W3CDTF">2017-06-19T18:53:00Z</dcterms:created>
  <dcterms:modified xsi:type="dcterms:W3CDTF">2017-06-19T18:53:00Z</dcterms:modified>
</cp:coreProperties>
</file>