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365D0" w:rsidRDefault="006E3A93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2</w:t>
      </w:r>
      <w:r w:rsidR="002F54CE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ª (</w:t>
      </w:r>
      <w:r w:rsidR="0045640C">
        <w:rPr>
          <w:rFonts w:ascii="Arial" w:hAnsi="Arial" w:cs="Arial"/>
          <w:b w:val="0"/>
          <w:iCs/>
          <w:sz w:val="24"/>
          <w:szCs w:val="24"/>
        </w:rPr>
        <w:t>vigésima</w:t>
      </w:r>
      <w:r w:rsidR="00DB468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2F54CE"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365D0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365D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365D0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Default="007E7525" w:rsidP="007E7525">
      <w:pPr>
        <w:jc w:val="both"/>
        <w:rPr>
          <w:rFonts w:ascii="Arial" w:hAnsi="Arial" w:cs="Arial"/>
        </w:rPr>
      </w:pPr>
    </w:p>
    <w:p w:rsidR="007E7525" w:rsidRPr="00C64772" w:rsidRDefault="00720F84" w:rsidP="004B6999">
      <w:pPr>
        <w:pStyle w:val="Recuodecorpodetexto"/>
        <w:ind w:left="0"/>
      </w:pPr>
      <w:r w:rsidRPr="004365D0">
        <w:t xml:space="preserve">Aos </w:t>
      </w:r>
      <w:r w:rsidR="0042305A">
        <w:t xml:space="preserve">dezenove </w:t>
      </w:r>
      <w:r w:rsidR="007E7525" w:rsidRPr="004365D0">
        <w:t xml:space="preserve">dias do mês de </w:t>
      </w:r>
      <w:r w:rsidR="0042305A">
        <w:t>junho</w:t>
      </w:r>
      <w:r w:rsidR="007E7525" w:rsidRPr="004365D0">
        <w:t xml:space="preserve"> do ano de dois mil e deze</w:t>
      </w:r>
      <w:r w:rsidRPr="004365D0">
        <w:t>ssete</w:t>
      </w:r>
      <w:r w:rsidR="00C06BDD" w:rsidRPr="004365D0">
        <w:t xml:space="preserve">, às </w:t>
      </w:r>
      <w:r w:rsidR="00C83817" w:rsidRPr="004365D0">
        <w:t>deze</w:t>
      </w:r>
      <w:r w:rsidR="0042305A">
        <w:t>ssete</w:t>
      </w:r>
      <w:r w:rsidR="00CB0F13">
        <w:t xml:space="preserve"> </w:t>
      </w:r>
      <w:r w:rsidR="007E7525" w:rsidRPr="004365D0">
        <w:t>horas</w:t>
      </w:r>
      <w:r w:rsidR="0042305A">
        <w:t xml:space="preserve"> e trinta minutos</w:t>
      </w:r>
      <w:r w:rsidR="007E7525" w:rsidRPr="004365D0">
        <w:t xml:space="preserve">, na sala de reuniões da Câmara Municipal de Formiga, deu-se por iniciada a Sessão </w:t>
      </w:r>
      <w:r w:rsidR="00C405A7" w:rsidRPr="004365D0">
        <w:t>O</w:t>
      </w:r>
      <w:r w:rsidRPr="004365D0">
        <w:t>rdinária, sob a presidência da</w:t>
      </w:r>
      <w:r w:rsidR="007E7525" w:rsidRPr="004365D0">
        <w:t xml:space="preserve"> Vereador</w:t>
      </w:r>
      <w:r w:rsidRPr="004365D0">
        <w:t>a</w:t>
      </w:r>
      <w:r w:rsidR="007E7525" w:rsidRPr="004365D0">
        <w:t xml:space="preserve"> </w:t>
      </w:r>
      <w:proofErr w:type="spellStart"/>
      <w:r w:rsidRPr="004365D0">
        <w:t>Wilse</w:t>
      </w:r>
      <w:proofErr w:type="spellEnd"/>
      <w:r w:rsidRPr="004365D0">
        <w:t xml:space="preserve"> Marques Faria </w:t>
      </w:r>
      <w:r w:rsidR="007E7525" w:rsidRPr="004365D0">
        <w:t xml:space="preserve">– </w:t>
      </w:r>
      <w:proofErr w:type="spellStart"/>
      <w:r w:rsidRPr="004365D0">
        <w:t>Wilse</w:t>
      </w:r>
      <w:proofErr w:type="spellEnd"/>
      <w:r w:rsidRPr="004365D0">
        <w:t xml:space="preserve"> Marques</w:t>
      </w:r>
      <w:r w:rsidR="007E7525" w:rsidRPr="004365D0">
        <w:t>.</w:t>
      </w:r>
      <w:r w:rsidR="006E3A93">
        <w:t xml:space="preserve"> </w:t>
      </w:r>
      <w:r w:rsidR="00206521" w:rsidRPr="004365D0">
        <w:t>Após a oração de praxe</w:t>
      </w:r>
      <w:r w:rsidR="008A54C3" w:rsidRPr="004365D0">
        <w:t>,</w:t>
      </w:r>
      <w:r w:rsidR="007F11BB">
        <w:t xml:space="preserve"> foi feito um minu</w:t>
      </w:r>
      <w:r w:rsidR="006E3A93">
        <w:t xml:space="preserve">to de silêncio em memória do Sr. Lamartine Ramos (Lamartine Dentista) e </w:t>
      </w:r>
      <w:r w:rsidR="002F54CE">
        <w:t xml:space="preserve">do </w:t>
      </w:r>
      <w:r w:rsidR="00BD2DB5">
        <w:t xml:space="preserve">Sr. </w:t>
      </w:r>
      <w:r w:rsidR="006E3A93">
        <w:t>Paulo</w:t>
      </w:r>
      <w:r w:rsidR="00BD2DB5">
        <w:t xml:space="preserve"> Rodrigues</w:t>
      </w:r>
      <w:r w:rsidR="006E3A93">
        <w:t xml:space="preserve"> Nunes</w:t>
      </w:r>
      <w:r w:rsidR="007F11BB">
        <w:t>, que</w:t>
      </w:r>
      <w:r w:rsidR="006E3A93">
        <w:t xml:space="preserve"> faleceram nesta semana</w:t>
      </w:r>
      <w:r w:rsidR="007F11BB">
        <w:t xml:space="preserve">. No momento seguinte, </w:t>
      </w:r>
      <w:r w:rsidR="007E7525" w:rsidRPr="004365D0">
        <w:t xml:space="preserve">foi feita a </w:t>
      </w:r>
      <w:r w:rsidR="007E7525" w:rsidRPr="004365D0">
        <w:rPr>
          <w:u w:val="single"/>
        </w:rPr>
        <w:t>chamada dos Vereadores</w:t>
      </w:r>
      <w:r w:rsidR="007E7525" w:rsidRPr="004365D0">
        <w:t>, sendo registrada a presença dos Edis:</w:t>
      </w:r>
      <w:r w:rsidR="006E3A93">
        <w:t xml:space="preserve"> Evandro </w:t>
      </w:r>
      <w:proofErr w:type="spellStart"/>
      <w:r w:rsidR="006E3A93">
        <w:t>Donizetti</w:t>
      </w:r>
      <w:proofErr w:type="spellEnd"/>
      <w:r w:rsidR="006E3A93">
        <w:t xml:space="preserve"> da Cunha – </w:t>
      </w:r>
      <w:proofErr w:type="spellStart"/>
      <w:r w:rsidR="006E3A93">
        <w:t>Piruca</w:t>
      </w:r>
      <w:proofErr w:type="spellEnd"/>
      <w:r w:rsidR="003B386B" w:rsidRPr="004365D0">
        <w:t>,</w:t>
      </w:r>
      <w:r w:rsidR="00CB0F13">
        <w:t xml:space="preserve"> Flávio Santos do Couto – Flávio Couto,</w:t>
      </w:r>
      <w:r w:rsidR="007F11BB">
        <w:t xml:space="preserve"> Joice Alvarenga Borges Carvalho – Joice Alvarenga,</w:t>
      </w:r>
      <w:r w:rsidR="003B386B" w:rsidRPr="004365D0">
        <w:t xml:space="preserve"> </w:t>
      </w:r>
      <w:r w:rsidR="00CB0F13">
        <w:t>José Geraldo da Cunha – Cabo Cunha,</w:t>
      </w:r>
      <w:r w:rsidR="00571C79">
        <w:t xml:space="preserve"> Marcelo Fernandes de Oliveira – Marcelo Fernandes, Mauro César Alves de Sousa – Mauro César</w:t>
      </w:r>
      <w:r w:rsidR="00580B4A" w:rsidRPr="004365D0">
        <w:t>, Sidney Geraldo Ferreira – Sidney Ferreira</w:t>
      </w:r>
      <w:r w:rsidR="003B386B" w:rsidRPr="004365D0">
        <w:t xml:space="preserve"> </w:t>
      </w:r>
      <w:r w:rsidR="00D27D8B" w:rsidRPr="004365D0">
        <w:t xml:space="preserve">e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 Faria -</w:t>
      </w:r>
      <w:r w:rsidR="00B44BCB" w:rsidRPr="004365D0">
        <w:t xml:space="preserve">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</w:t>
      </w:r>
      <w:r w:rsidR="00E31ED3" w:rsidRPr="004365D0">
        <w:t>.</w:t>
      </w:r>
      <w:r w:rsidR="00571C79">
        <w:t xml:space="preserve"> Estavam ausentes os vereadores Flávio Martins da Silva – Flávio Martins e </w:t>
      </w:r>
      <w:proofErr w:type="spellStart"/>
      <w:r w:rsidR="00571C79">
        <w:t>Sandromar</w:t>
      </w:r>
      <w:proofErr w:type="spellEnd"/>
      <w:r w:rsidR="00571C79">
        <w:t xml:space="preserve"> Evandro Vieira – </w:t>
      </w:r>
      <w:proofErr w:type="spellStart"/>
      <w:r w:rsidR="00571C79">
        <w:t>Sandrinho</w:t>
      </w:r>
      <w:proofErr w:type="spellEnd"/>
      <w:r w:rsidR="00571C79">
        <w:t xml:space="preserve"> da </w:t>
      </w:r>
      <w:proofErr w:type="spellStart"/>
      <w:r w:rsidR="00571C79">
        <w:t>Looping</w:t>
      </w:r>
      <w:proofErr w:type="spellEnd"/>
      <w:r w:rsidR="00571C79">
        <w:t xml:space="preserve">, que </w:t>
      </w:r>
      <w:r w:rsidR="00BD2DB5">
        <w:t xml:space="preserve">se </w:t>
      </w:r>
      <w:r w:rsidR="00571C79">
        <w:t xml:space="preserve">justificaram antecipadamente. </w:t>
      </w:r>
      <w:r w:rsidR="009E5600" w:rsidRPr="004365D0">
        <w:t xml:space="preserve">A seguir, procedeu-se à </w:t>
      </w:r>
      <w:r w:rsidR="009E5600" w:rsidRPr="004365D0">
        <w:rPr>
          <w:u w:val="single"/>
        </w:rPr>
        <w:t>leitura da ata da reunião anterior</w:t>
      </w:r>
      <w:r w:rsidR="00571C79">
        <w:t xml:space="preserve"> que </w:t>
      </w:r>
      <w:r w:rsidR="00F22868">
        <w:t xml:space="preserve">foi </w:t>
      </w:r>
      <w:r w:rsidR="00F22868" w:rsidRPr="00F22868">
        <w:rPr>
          <w:u w:val="single"/>
        </w:rPr>
        <w:t>aprovada</w:t>
      </w:r>
      <w:r w:rsidR="00F22868">
        <w:t xml:space="preserve"> por todos os presentes. </w:t>
      </w:r>
      <w:r w:rsidR="00AA0E58" w:rsidRPr="004365D0">
        <w:rPr>
          <w:rFonts w:cs="Arial"/>
        </w:rPr>
        <w:t xml:space="preserve">Em sequência, por ordem da Presidência da Mesa Diretora, a Secretária passou a ler o expediente do dia, </w:t>
      </w:r>
      <w:r w:rsidR="00343440" w:rsidRPr="004365D0">
        <w:rPr>
          <w:rFonts w:cs="Arial"/>
          <w:u w:val="single"/>
        </w:rPr>
        <w:t>com a leitura das correspondências recebidas</w:t>
      </w:r>
      <w:r w:rsidR="006E3A93" w:rsidRPr="006E3A93">
        <w:rPr>
          <w:rFonts w:cs="Arial"/>
        </w:rPr>
        <w:t>: Ofício</w:t>
      </w:r>
      <w:r w:rsidR="00BD2DB5">
        <w:rPr>
          <w:rFonts w:cs="Arial"/>
        </w:rPr>
        <w:t>s</w:t>
      </w:r>
      <w:r w:rsidR="006E3A93" w:rsidRPr="006E3A93">
        <w:rPr>
          <w:rFonts w:cs="Arial"/>
        </w:rPr>
        <w:t xml:space="preserve"> </w:t>
      </w:r>
      <w:proofErr w:type="spellStart"/>
      <w:r w:rsidR="006E3A93" w:rsidRPr="006E3A93">
        <w:rPr>
          <w:rFonts w:cs="Arial"/>
        </w:rPr>
        <w:t>Gab</w:t>
      </w:r>
      <w:proofErr w:type="spellEnd"/>
      <w:r w:rsidR="006E3A93" w:rsidRPr="006E3A93">
        <w:rPr>
          <w:rFonts w:cs="Arial"/>
        </w:rPr>
        <w:t>. 0350</w:t>
      </w:r>
      <w:r w:rsidR="006E3A93">
        <w:rPr>
          <w:rFonts w:cs="Arial"/>
        </w:rPr>
        <w:t xml:space="preserve"> a 0352, </w:t>
      </w:r>
      <w:r w:rsidR="006E3A93" w:rsidRPr="006E3A93">
        <w:rPr>
          <w:rFonts w:cs="Arial"/>
        </w:rPr>
        <w:t>0355</w:t>
      </w:r>
      <w:r w:rsidR="00BD2DB5">
        <w:rPr>
          <w:rFonts w:cs="Arial"/>
        </w:rPr>
        <w:t>,</w:t>
      </w:r>
      <w:r w:rsidR="006E3A93" w:rsidRPr="006E3A93">
        <w:rPr>
          <w:rFonts w:cs="Arial"/>
        </w:rPr>
        <w:t xml:space="preserve"> 0357</w:t>
      </w:r>
      <w:r w:rsidR="00BD2DB5">
        <w:rPr>
          <w:rFonts w:cs="Arial"/>
        </w:rPr>
        <w:t xml:space="preserve">, </w:t>
      </w:r>
      <w:r w:rsidR="006E3A93" w:rsidRPr="006E3A93">
        <w:rPr>
          <w:rFonts w:cs="Arial"/>
        </w:rPr>
        <w:t>0363</w:t>
      </w:r>
      <w:r w:rsidR="00DB0ED0">
        <w:rPr>
          <w:rFonts w:cs="Arial"/>
        </w:rPr>
        <w:t xml:space="preserve"> a </w:t>
      </w:r>
      <w:r w:rsidR="00BD2DB5">
        <w:rPr>
          <w:rFonts w:cs="Arial"/>
        </w:rPr>
        <w:t>0</w:t>
      </w:r>
      <w:r w:rsidR="00DB0ED0">
        <w:rPr>
          <w:rFonts w:cs="Arial"/>
        </w:rPr>
        <w:t>368/2017</w:t>
      </w:r>
      <w:r w:rsidR="00BD2DB5">
        <w:rPr>
          <w:rFonts w:cs="Arial"/>
        </w:rPr>
        <w:t xml:space="preserve"> e </w:t>
      </w:r>
      <w:r w:rsidR="00DB0ED0" w:rsidRPr="00DB0ED0">
        <w:rPr>
          <w:rFonts w:cs="Arial"/>
        </w:rPr>
        <w:t>0375/2017</w:t>
      </w:r>
      <w:r w:rsidR="00DB0ED0">
        <w:rPr>
          <w:rFonts w:cs="Arial"/>
        </w:rPr>
        <w:t xml:space="preserve">, enviados pelo Gabinete do Prefeito; </w:t>
      </w:r>
      <w:r w:rsidR="00DB0ED0" w:rsidRPr="00DB0ED0">
        <w:rPr>
          <w:rFonts w:cs="Arial"/>
        </w:rPr>
        <w:t>Ofício n</w:t>
      </w:r>
      <w:r w:rsidR="00BD2DB5" w:rsidRPr="00BD2DB5">
        <w:rPr>
          <w:rFonts w:cs="Arial"/>
          <w:vertAlign w:val="superscript"/>
        </w:rPr>
        <w:t>os</w:t>
      </w:r>
      <w:r w:rsidR="00DB0ED0" w:rsidRPr="00DB0ED0">
        <w:rPr>
          <w:rFonts w:cs="Arial"/>
        </w:rPr>
        <w:t xml:space="preserve"> 036</w:t>
      </w:r>
      <w:r w:rsidR="00BD2DB5">
        <w:rPr>
          <w:rFonts w:cs="Arial"/>
        </w:rPr>
        <w:t xml:space="preserve"> e</w:t>
      </w:r>
      <w:r w:rsidR="00DB0ED0" w:rsidRPr="00DB0ED0">
        <w:rPr>
          <w:rFonts w:cs="Arial"/>
        </w:rPr>
        <w:t xml:space="preserve"> 037/2017</w:t>
      </w:r>
      <w:r w:rsidR="00BD2DB5">
        <w:rPr>
          <w:rFonts w:cs="Arial"/>
        </w:rPr>
        <w:t>,</w:t>
      </w:r>
      <w:r w:rsidR="00DB0ED0">
        <w:rPr>
          <w:rFonts w:cs="Arial"/>
        </w:rPr>
        <w:t xml:space="preserve"> </w:t>
      </w:r>
      <w:r w:rsidR="00BD2DB5">
        <w:rPr>
          <w:rFonts w:cs="Arial"/>
        </w:rPr>
        <w:t>e</w:t>
      </w:r>
      <w:r w:rsidR="00DB0ED0">
        <w:rPr>
          <w:rFonts w:cs="Arial"/>
        </w:rPr>
        <w:t xml:space="preserve">nviados pela Diretoria de Compras Públicas; </w:t>
      </w:r>
      <w:r w:rsidR="00DB0ED0" w:rsidRPr="00DB0ED0">
        <w:rPr>
          <w:rFonts w:cs="Arial"/>
        </w:rPr>
        <w:t>Ofício nº 149/2017/SAAE</w:t>
      </w:r>
      <w:r w:rsidR="00DB0ED0">
        <w:rPr>
          <w:rFonts w:cs="Arial"/>
        </w:rPr>
        <w:t xml:space="preserve">, enviado pelo Serviço Autônomo de Água e Esgoto – SAAE; </w:t>
      </w:r>
      <w:r w:rsidR="00BD2DB5">
        <w:rPr>
          <w:rFonts w:cs="Arial"/>
          <w:u w:val="single"/>
        </w:rPr>
        <w:t>c</w:t>
      </w:r>
      <w:r w:rsidR="00DB0ED0" w:rsidRPr="00DB0ED0">
        <w:rPr>
          <w:rFonts w:cs="Arial"/>
          <w:u w:val="single"/>
        </w:rPr>
        <w:t>orrespondências</w:t>
      </w:r>
      <w:r w:rsidR="00DB0ED0">
        <w:rPr>
          <w:rFonts w:cs="Arial"/>
        </w:rPr>
        <w:t xml:space="preserve"> enviadas pelo: </w:t>
      </w:r>
      <w:r w:rsidR="00DB0ED0" w:rsidRPr="00DB0ED0">
        <w:rPr>
          <w:rFonts w:cs="Arial"/>
        </w:rPr>
        <w:t>Ministério da Educação/Fundo Nacional de Desenvolvimento da Educaç</w:t>
      </w:r>
      <w:r w:rsidR="00DB0ED0">
        <w:rPr>
          <w:rFonts w:cs="Arial"/>
        </w:rPr>
        <w:t xml:space="preserve">ão/Comunicado nº CM063890/2017; </w:t>
      </w:r>
      <w:r w:rsidR="00DB0ED0" w:rsidRPr="00DB0ED0">
        <w:rPr>
          <w:rFonts w:cs="Arial"/>
        </w:rPr>
        <w:t>Associação de Assistência aos Menores de Formiga – Patronato São Luiz/Ofício nº 05/2017/Sérgio L</w:t>
      </w:r>
      <w:r w:rsidR="00DB0ED0">
        <w:rPr>
          <w:rFonts w:cs="Arial"/>
        </w:rPr>
        <w:t xml:space="preserve">opes Rabello; </w:t>
      </w:r>
      <w:r w:rsidR="00DB0ED0" w:rsidRPr="00DB0ED0">
        <w:rPr>
          <w:rFonts w:cs="Arial"/>
        </w:rPr>
        <w:t xml:space="preserve">Conselho Regional de </w:t>
      </w:r>
      <w:r w:rsidR="00DB0ED0">
        <w:rPr>
          <w:rFonts w:cs="Arial"/>
        </w:rPr>
        <w:t xml:space="preserve">Educação Física da 6ª Região/MG; </w:t>
      </w:r>
      <w:r w:rsidR="00DB0ED0" w:rsidRPr="00DB0ED0">
        <w:rPr>
          <w:rFonts w:cs="Arial"/>
        </w:rPr>
        <w:t>Câmara Municipal de Formiga/Comissão de Finanças, Orçamento e Tomada de Contas/Veread</w:t>
      </w:r>
      <w:r w:rsidR="00DB0ED0">
        <w:rPr>
          <w:rFonts w:cs="Arial"/>
        </w:rPr>
        <w:t xml:space="preserve">or Sidney Ferreira – Presidente; </w:t>
      </w:r>
      <w:r w:rsidR="00BD2DB5">
        <w:rPr>
          <w:rFonts w:cs="Arial"/>
        </w:rPr>
        <w:t xml:space="preserve">e </w:t>
      </w:r>
      <w:r w:rsidR="00DB0ED0" w:rsidRPr="00DB0ED0">
        <w:rPr>
          <w:rFonts w:cs="Arial"/>
        </w:rPr>
        <w:t>Polícia Militar de Minas Gerais/Sétima Companhia Independente de Meio Ambiente e Trânsito/M</w:t>
      </w:r>
      <w:r w:rsidR="00DB0ED0">
        <w:rPr>
          <w:rFonts w:cs="Arial"/>
        </w:rPr>
        <w:t>ajor PM Paulo Antônio de Morais.</w:t>
      </w:r>
      <w:r w:rsidR="00B02319">
        <w:t xml:space="preserve"> </w:t>
      </w:r>
      <w:r w:rsidR="00CB2AA1" w:rsidRPr="00B75BFC">
        <w:rPr>
          <w:rFonts w:cs="Arial"/>
        </w:rPr>
        <w:t xml:space="preserve">Posteriormente, </w:t>
      </w:r>
      <w:r w:rsidR="00CB2AA1" w:rsidRPr="00B75BFC">
        <w:rPr>
          <w:rFonts w:cs="Arial"/>
          <w:u w:val="single"/>
        </w:rPr>
        <w:t>de</w:t>
      </w:r>
      <w:r w:rsidR="00CB2AA1">
        <w:rPr>
          <w:rFonts w:cs="Arial"/>
          <w:u w:val="single"/>
        </w:rPr>
        <w:t>u</w:t>
      </w:r>
      <w:r w:rsidR="00CB2AA1" w:rsidRPr="00B75BFC">
        <w:rPr>
          <w:rFonts w:cs="Arial"/>
          <w:u w:val="single"/>
        </w:rPr>
        <w:t xml:space="preserve"> entrada para estudos e pareceres das Comissões o seguinte projeto</w:t>
      </w:r>
      <w:r w:rsidR="00CB2AA1" w:rsidRPr="00B75BFC">
        <w:rPr>
          <w:rFonts w:cs="Arial"/>
        </w:rPr>
        <w:t xml:space="preserve">: </w:t>
      </w:r>
      <w:r w:rsidR="00CB2AA1" w:rsidRPr="00B75BFC">
        <w:rPr>
          <w:rFonts w:cs="Arial"/>
          <w:b/>
        </w:rPr>
        <w:t xml:space="preserve">Projeto de </w:t>
      </w:r>
      <w:r w:rsidR="00CB2AA1" w:rsidRPr="00CB2AA1">
        <w:rPr>
          <w:rFonts w:cs="Arial"/>
          <w:b/>
        </w:rPr>
        <w:t xml:space="preserve">Decreto Legislativo nº 002/2017 </w:t>
      </w:r>
      <w:r w:rsidR="00CB2AA1" w:rsidRPr="00CB2AA1">
        <w:rPr>
          <w:rFonts w:cs="Arial"/>
        </w:rPr>
        <w:t>– aprova as contas do Município de Formiga relativas ao exercício de 2014 e dá outras providências</w:t>
      </w:r>
      <w:r w:rsidR="00CB2AA1">
        <w:rPr>
          <w:rFonts w:cs="Arial"/>
        </w:rPr>
        <w:t xml:space="preserve">. Neste momento, a Presidente apresentou o relatório dos serviços executados pelo Serviço de Assistência Social e </w:t>
      </w:r>
      <w:r w:rsidR="00865898">
        <w:rPr>
          <w:rFonts w:cs="Arial"/>
        </w:rPr>
        <w:t xml:space="preserve">pelos Serviços de </w:t>
      </w:r>
      <w:r w:rsidR="00CB2AA1">
        <w:rPr>
          <w:rFonts w:cs="Arial"/>
        </w:rPr>
        <w:t>Assistência Judiciária</w:t>
      </w:r>
      <w:r w:rsidR="00865898">
        <w:rPr>
          <w:rFonts w:cs="Arial"/>
        </w:rPr>
        <w:t xml:space="preserve"> Cível e Criminal</w:t>
      </w:r>
      <w:r w:rsidR="00CB2AA1">
        <w:rPr>
          <w:rFonts w:cs="Arial"/>
        </w:rPr>
        <w:t xml:space="preserve"> desta Casa Legislativa, junto à comunidade, durante o mês de maio.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DB0ED0">
        <w:rPr>
          <w:rFonts w:cs="Arial"/>
        </w:rPr>
        <w:t xml:space="preserve"> Marcelo Fernandes de Oliveira – Marcelo Fernandes, </w:t>
      </w:r>
      <w:r w:rsidR="00865898">
        <w:rPr>
          <w:rFonts w:cs="Arial"/>
        </w:rPr>
        <w:t xml:space="preserve">Flávio Martins da Silva – Flávio Martins, </w:t>
      </w:r>
      <w:proofErr w:type="spellStart"/>
      <w:r w:rsidR="00865898">
        <w:rPr>
          <w:rFonts w:cs="Arial"/>
        </w:rPr>
        <w:t>Sandromar</w:t>
      </w:r>
      <w:proofErr w:type="spellEnd"/>
      <w:r w:rsidR="00865898">
        <w:rPr>
          <w:rFonts w:cs="Arial"/>
        </w:rPr>
        <w:t xml:space="preserve"> Evandro Vieira – </w:t>
      </w:r>
      <w:proofErr w:type="spellStart"/>
      <w:r w:rsidR="00865898">
        <w:rPr>
          <w:rFonts w:cs="Arial"/>
        </w:rPr>
        <w:t>Sandrinho</w:t>
      </w:r>
      <w:proofErr w:type="spellEnd"/>
      <w:r w:rsidR="00865898">
        <w:rPr>
          <w:rFonts w:cs="Arial"/>
        </w:rPr>
        <w:t xml:space="preserve"> da </w:t>
      </w:r>
      <w:proofErr w:type="spellStart"/>
      <w:r w:rsidR="00865898">
        <w:rPr>
          <w:rFonts w:cs="Arial"/>
        </w:rPr>
        <w:t>Looping</w:t>
      </w:r>
      <w:proofErr w:type="spellEnd"/>
      <w:r w:rsidR="00687F76">
        <w:rPr>
          <w:rFonts w:cs="Arial"/>
        </w:rPr>
        <w:t>,</w:t>
      </w:r>
      <w:r w:rsidR="00865898">
        <w:rPr>
          <w:rFonts w:cs="Arial"/>
        </w:rPr>
        <w:t xml:space="preserve"> </w:t>
      </w:r>
      <w:r w:rsidR="008949A9">
        <w:rPr>
          <w:rFonts w:cs="Arial"/>
        </w:rPr>
        <w:t xml:space="preserve">Evandro </w:t>
      </w:r>
      <w:proofErr w:type="spellStart"/>
      <w:r w:rsidR="008949A9">
        <w:rPr>
          <w:rFonts w:cs="Arial"/>
        </w:rPr>
        <w:t>Donizetti</w:t>
      </w:r>
      <w:proofErr w:type="spellEnd"/>
      <w:r w:rsidR="008949A9">
        <w:rPr>
          <w:rFonts w:cs="Arial"/>
        </w:rPr>
        <w:t xml:space="preserve"> da Cunha – </w:t>
      </w:r>
      <w:proofErr w:type="spellStart"/>
      <w:r w:rsidR="008949A9">
        <w:rPr>
          <w:rFonts w:cs="Arial"/>
        </w:rPr>
        <w:t>Piruca</w:t>
      </w:r>
      <w:proofErr w:type="spellEnd"/>
      <w:r w:rsidR="008949A9">
        <w:rPr>
          <w:rFonts w:cs="Arial"/>
        </w:rPr>
        <w:t xml:space="preserve">, Sidney Geraldo Ferreira – Sidney Ferreira, Flávio Santos do Couto – Flávio Couto, </w:t>
      </w:r>
      <w:r w:rsidR="00B02319">
        <w:rPr>
          <w:rFonts w:cs="Arial"/>
        </w:rPr>
        <w:t>Mauro César Alves de Sousa – Mauro César, Joice Alvarenga Borges Carvalho – Joice Alvarenga</w:t>
      </w:r>
      <w:r w:rsidR="00865898">
        <w:rPr>
          <w:rFonts w:cs="Arial"/>
        </w:rPr>
        <w:t xml:space="preserve"> e</w:t>
      </w:r>
      <w:r w:rsidR="00B02319">
        <w:rPr>
          <w:rFonts w:cs="Arial"/>
        </w:rPr>
        <w:t xml:space="preserve"> </w:t>
      </w:r>
      <w:proofErr w:type="spellStart"/>
      <w:r w:rsidR="00241167">
        <w:rPr>
          <w:rFonts w:cs="Arial"/>
        </w:rPr>
        <w:t>Wilse</w:t>
      </w:r>
      <w:proofErr w:type="spellEnd"/>
      <w:r w:rsidR="00241167">
        <w:rPr>
          <w:rFonts w:cs="Arial"/>
        </w:rPr>
        <w:t xml:space="preserve"> Marques Faria – </w:t>
      </w:r>
      <w:proofErr w:type="spellStart"/>
      <w:r w:rsidR="00241167">
        <w:rPr>
          <w:rFonts w:cs="Arial"/>
        </w:rPr>
        <w:t>Wilse</w:t>
      </w:r>
      <w:proofErr w:type="spellEnd"/>
      <w:r w:rsidR="00241167">
        <w:rPr>
          <w:rFonts w:cs="Arial"/>
        </w:rPr>
        <w:t xml:space="preserve"> Marques.</w:t>
      </w:r>
      <w:r w:rsidR="003846AF">
        <w:t xml:space="preserve"> </w:t>
      </w:r>
      <w:r w:rsidR="00686E0F">
        <w:rPr>
          <w:rFonts w:cs="Arial"/>
        </w:rPr>
        <w:t xml:space="preserve">Todos os </w:t>
      </w:r>
      <w:r w:rsidR="0067643D">
        <w:rPr>
          <w:rFonts w:cs="Arial"/>
        </w:rPr>
        <w:t xml:space="preserve">Requerimentos, Moções, Pedidos de Providência e Ofícios foram aprovados por </w:t>
      </w:r>
      <w:r w:rsidR="0067643D">
        <w:rPr>
          <w:rFonts w:cs="Arial"/>
        </w:rPr>
        <w:lastRenderedPageBreak/>
        <w:t>unanimidade do plenário</w:t>
      </w:r>
      <w:r w:rsidR="003846AF">
        <w:rPr>
          <w:rFonts w:cs="Arial"/>
        </w:rPr>
        <w:t xml:space="preserve">, considerando a ausência dos vereadores Flávio Martins da Silva – Flávio Martins e </w:t>
      </w:r>
      <w:proofErr w:type="spellStart"/>
      <w:r w:rsidR="003846AF">
        <w:rPr>
          <w:rFonts w:cs="Arial"/>
        </w:rPr>
        <w:t>Sandromar</w:t>
      </w:r>
      <w:proofErr w:type="spellEnd"/>
      <w:r w:rsidR="003846AF">
        <w:rPr>
          <w:rFonts w:cs="Arial"/>
        </w:rPr>
        <w:t xml:space="preserve"> Evandro Vieira – </w:t>
      </w:r>
      <w:proofErr w:type="spellStart"/>
      <w:r w:rsidR="003846AF">
        <w:rPr>
          <w:rFonts w:cs="Arial"/>
        </w:rPr>
        <w:t>Sandrinho</w:t>
      </w:r>
      <w:proofErr w:type="spellEnd"/>
      <w:r w:rsidR="003846AF">
        <w:rPr>
          <w:rFonts w:cs="Arial"/>
        </w:rPr>
        <w:t xml:space="preserve"> da </w:t>
      </w:r>
      <w:proofErr w:type="spellStart"/>
      <w:r w:rsidR="003846AF">
        <w:rPr>
          <w:rFonts w:cs="Arial"/>
        </w:rPr>
        <w:t>Looping</w:t>
      </w:r>
      <w:proofErr w:type="spellEnd"/>
      <w:r w:rsidR="0067643D">
        <w:rPr>
          <w:rFonts w:cs="Arial"/>
        </w:rPr>
        <w:t>.</w:t>
      </w:r>
      <w:r w:rsidR="0085053A">
        <w:rPr>
          <w:rFonts w:cs="Arial"/>
        </w:rPr>
        <w:t xml:space="preserve"> </w:t>
      </w:r>
      <w:r w:rsidR="004C447D">
        <w:rPr>
          <w:rFonts w:cs="Arial"/>
        </w:rPr>
        <w:t xml:space="preserve">No momento seguinte, foi colocada a </w:t>
      </w:r>
      <w:r w:rsidR="004C447D" w:rsidRPr="004C447D">
        <w:rPr>
          <w:rFonts w:cs="Arial"/>
          <w:u w:val="single"/>
        </w:rPr>
        <w:t>palavra livre</w:t>
      </w:r>
      <w:r w:rsidR="004C447D">
        <w:rPr>
          <w:rFonts w:cs="Arial"/>
        </w:rPr>
        <w:t xml:space="preserve">, </w:t>
      </w:r>
      <w:r w:rsidR="006B2FBC">
        <w:rPr>
          <w:rFonts w:cs="Arial"/>
        </w:rPr>
        <w:t xml:space="preserve">na qual </w:t>
      </w:r>
      <w:r w:rsidR="004C447D">
        <w:rPr>
          <w:rFonts w:cs="Arial"/>
        </w:rPr>
        <w:t xml:space="preserve">se manifestaram os vereadores: </w:t>
      </w:r>
      <w:r w:rsidR="003846AF">
        <w:rPr>
          <w:rFonts w:cs="Arial"/>
        </w:rPr>
        <w:t>José Geraldo da Cunha – Cabo Cunha, Sidney Geraldo Ferreira – Sidney Ferreira, Joice Alvarenga Borges Carvalho – Joice Alvaren</w:t>
      </w:r>
      <w:r w:rsidR="00006716">
        <w:rPr>
          <w:rFonts w:cs="Arial"/>
        </w:rPr>
        <w:t>ga e</w:t>
      </w:r>
      <w:r w:rsidR="003846AF">
        <w:rPr>
          <w:rFonts w:cs="Arial"/>
        </w:rPr>
        <w:t xml:space="preserve"> </w:t>
      </w:r>
      <w:proofErr w:type="spellStart"/>
      <w:r w:rsidR="003846AF">
        <w:rPr>
          <w:rFonts w:cs="Arial"/>
        </w:rPr>
        <w:t>Wilse</w:t>
      </w:r>
      <w:proofErr w:type="spellEnd"/>
      <w:r w:rsidR="003846AF">
        <w:rPr>
          <w:rFonts w:cs="Arial"/>
        </w:rPr>
        <w:t xml:space="preserve"> Marques Faria – </w:t>
      </w:r>
      <w:proofErr w:type="spellStart"/>
      <w:r w:rsidR="003846AF">
        <w:rPr>
          <w:rFonts w:cs="Arial"/>
        </w:rPr>
        <w:t>Wilse</w:t>
      </w:r>
      <w:proofErr w:type="spellEnd"/>
      <w:r w:rsidR="003846AF">
        <w:rPr>
          <w:rFonts w:cs="Arial"/>
        </w:rPr>
        <w:t xml:space="preserve"> Marques</w:t>
      </w:r>
      <w:r w:rsidR="00C64772">
        <w:rPr>
          <w:rFonts w:cs="Arial"/>
        </w:rPr>
        <w:t>.</w:t>
      </w:r>
      <w:r w:rsidR="00C64772"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</w:t>
      </w:r>
      <w:r w:rsidR="007853A8">
        <w:rPr>
          <w:rFonts w:cs="Arial"/>
        </w:rPr>
        <w:t xml:space="preserve">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 Faria –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</w:t>
      </w:r>
      <w:r w:rsidR="007E7525" w:rsidRPr="00615710">
        <w:rPr>
          <w:rFonts w:cs="Arial"/>
        </w:rPr>
        <w:t xml:space="preserve">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3846AF">
        <w:rPr>
          <w:rFonts w:cs="Arial"/>
        </w:rPr>
        <w:t>26</w:t>
      </w:r>
      <w:r w:rsidR="001F63F4">
        <w:rPr>
          <w:rFonts w:cs="Arial"/>
        </w:rPr>
        <w:t xml:space="preserve"> de </w:t>
      </w:r>
      <w:r w:rsidR="00793E38">
        <w:rPr>
          <w:rFonts w:cs="Arial"/>
        </w:rPr>
        <w:t>junho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4C447D">
        <w:rPr>
          <w:rFonts w:cs="Arial"/>
        </w:rPr>
        <w:t>dezessete</w:t>
      </w:r>
      <w:r w:rsidR="009F65D5" w:rsidRPr="00615710">
        <w:rPr>
          <w:rFonts w:cs="Arial"/>
        </w:rPr>
        <w:t xml:space="preserve"> horas</w:t>
      </w:r>
      <w:r w:rsidR="004C447D">
        <w:rPr>
          <w:rFonts w:cs="Arial"/>
        </w:rPr>
        <w:t xml:space="preserve"> e trinta minutos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3846AF">
        <w:rPr>
          <w:rFonts w:cs="Arial"/>
        </w:rPr>
        <w:t>dezenove</w:t>
      </w:r>
      <w:r w:rsidR="009703F6">
        <w:rPr>
          <w:rFonts w:cs="Arial"/>
        </w:rPr>
        <w:t xml:space="preserve"> </w:t>
      </w:r>
      <w:r w:rsidR="003846AF">
        <w:rPr>
          <w:rFonts w:cs="Arial"/>
        </w:rPr>
        <w:t>dias do mês de junho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9B38EA" w:rsidRDefault="009B38EA" w:rsidP="007E7525">
      <w:pPr>
        <w:pStyle w:val="Recuodecorpodetexto"/>
        <w:ind w:left="0"/>
        <w:rPr>
          <w:rFonts w:cs="Arial"/>
        </w:rPr>
      </w:pPr>
    </w:p>
    <w:p w:rsidR="009B38EA" w:rsidRDefault="009B38EA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687F76" w:rsidRPr="007527E0" w:rsidRDefault="007527E0" w:rsidP="002E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(AUSENTE)</w:t>
            </w: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687F76" w:rsidRPr="0010165B" w:rsidRDefault="00687F76" w:rsidP="002E38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87F76" w:rsidRPr="00877DC2" w:rsidRDefault="007527E0" w:rsidP="002E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(AUSENTE)</w:t>
            </w:r>
            <w:bookmarkStart w:id="0" w:name="_GoBack"/>
            <w:bookmarkEnd w:id="0"/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D45D44" w:rsidRDefault="00AD666D" w:rsidP="00D45D44">
      <w:pPr>
        <w:pStyle w:val="Recuodecorpodetexto"/>
        <w:ind w:left="0"/>
        <w:rPr>
          <w:rFonts w:cs="Arial"/>
          <w:sz w:val="4"/>
          <w:szCs w:val="4"/>
        </w:rPr>
      </w:pPr>
    </w:p>
    <w:sectPr w:rsidR="00AD666D" w:rsidRPr="00D45D44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7527E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06716"/>
    <w:rsid w:val="00011F35"/>
    <w:rsid w:val="000142B8"/>
    <w:rsid w:val="00023B17"/>
    <w:rsid w:val="000240C6"/>
    <w:rsid w:val="00024BCC"/>
    <w:rsid w:val="00024DBA"/>
    <w:rsid w:val="00037249"/>
    <w:rsid w:val="000403E1"/>
    <w:rsid w:val="000406B9"/>
    <w:rsid w:val="0004261E"/>
    <w:rsid w:val="00043E9C"/>
    <w:rsid w:val="000517C0"/>
    <w:rsid w:val="0005414F"/>
    <w:rsid w:val="000607AB"/>
    <w:rsid w:val="00062BF8"/>
    <w:rsid w:val="0006329C"/>
    <w:rsid w:val="000651AE"/>
    <w:rsid w:val="00065338"/>
    <w:rsid w:val="00070150"/>
    <w:rsid w:val="00072F41"/>
    <w:rsid w:val="00073EAA"/>
    <w:rsid w:val="00077E37"/>
    <w:rsid w:val="00081209"/>
    <w:rsid w:val="00083B47"/>
    <w:rsid w:val="00084315"/>
    <w:rsid w:val="000867C4"/>
    <w:rsid w:val="00092F54"/>
    <w:rsid w:val="00094A38"/>
    <w:rsid w:val="00094BFD"/>
    <w:rsid w:val="00095CEE"/>
    <w:rsid w:val="00096113"/>
    <w:rsid w:val="00096748"/>
    <w:rsid w:val="00097184"/>
    <w:rsid w:val="00097615"/>
    <w:rsid w:val="000A4AAA"/>
    <w:rsid w:val="000A6CC5"/>
    <w:rsid w:val="000B0805"/>
    <w:rsid w:val="000B401B"/>
    <w:rsid w:val="000B4D8B"/>
    <w:rsid w:val="000B5865"/>
    <w:rsid w:val="000C0293"/>
    <w:rsid w:val="000C044F"/>
    <w:rsid w:val="000C13A9"/>
    <w:rsid w:val="000C1FC4"/>
    <w:rsid w:val="000C7C18"/>
    <w:rsid w:val="000D18EE"/>
    <w:rsid w:val="000D70B2"/>
    <w:rsid w:val="000D74F6"/>
    <w:rsid w:val="000D7908"/>
    <w:rsid w:val="000E308D"/>
    <w:rsid w:val="000E5C5B"/>
    <w:rsid w:val="000E6A72"/>
    <w:rsid w:val="000E71A1"/>
    <w:rsid w:val="000F0613"/>
    <w:rsid w:val="000F1C5E"/>
    <w:rsid w:val="000F56F8"/>
    <w:rsid w:val="000F5765"/>
    <w:rsid w:val="0010165B"/>
    <w:rsid w:val="00101B15"/>
    <w:rsid w:val="00105F87"/>
    <w:rsid w:val="00107207"/>
    <w:rsid w:val="00107CD7"/>
    <w:rsid w:val="00113C88"/>
    <w:rsid w:val="00113FE4"/>
    <w:rsid w:val="001149C7"/>
    <w:rsid w:val="0011513D"/>
    <w:rsid w:val="00120DAA"/>
    <w:rsid w:val="00121DAA"/>
    <w:rsid w:val="0012275B"/>
    <w:rsid w:val="00131E79"/>
    <w:rsid w:val="001338C4"/>
    <w:rsid w:val="00137FD3"/>
    <w:rsid w:val="00140382"/>
    <w:rsid w:val="00140F2E"/>
    <w:rsid w:val="0014603D"/>
    <w:rsid w:val="001464FB"/>
    <w:rsid w:val="001475D4"/>
    <w:rsid w:val="00150003"/>
    <w:rsid w:val="001521BB"/>
    <w:rsid w:val="0015622B"/>
    <w:rsid w:val="00156B58"/>
    <w:rsid w:val="00157600"/>
    <w:rsid w:val="00160B3F"/>
    <w:rsid w:val="00161F65"/>
    <w:rsid w:val="00164E2F"/>
    <w:rsid w:val="00165D58"/>
    <w:rsid w:val="001669B8"/>
    <w:rsid w:val="00172F17"/>
    <w:rsid w:val="00176E3F"/>
    <w:rsid w:val="001803D8"/>
    <w:rsid w:val="0018421C"/>
    <w:rsid w:val="00185436"/>
    <w:rsid w:val="00186648"/>
    <w:rsid w:val="00186E2B"/>
    <w:rsid w:val="00190DFB"/>
    <w:rsid w:val="001934CB"/>
    <w:rsid w:val="0019424C"/>
    <w:rsid w:val="001A3C67"/>
    <w:rsid w:val="001A729C"/>
    <w:rsid w:val="001B1071"/>
    <w:rsid w:val="001B292E"/>
    <w:rsid w:val="001B3667"/>
    <w:rsid w:val="001B51C8"/>
    <w:rsid w:val="001B5EC3"/>
    <w:rsid w:val="001C0137"/>
    <w:rsid w:val="001C6FC7"/>
    <w:rsid w:val="001C707B"/>
    <w:rsid w:val="001D37F4"/>
    <w:rsid w:val="001D52CC"/>
    <w:rsid w:val="001E0A01"/>
    <w:rsid w:val="001E10AB"/>
    <w:rsid w:val="001E42F9"/>
    <w:rsid w:val="001E69E8"/>
    <w:rsid w:val="001F2534"/>
    <w:rsid w:val="001F4FCA"/>
    <w:rsid w:val="001F53B1"/>
    <w:rsid w:val="001F63F4"/>
    <w:rsid w:val="001F7764"/>
    <w:rsid w:val="001F7EBB"/>
    <w:rsid w:val="00200837"/>
    <w:rsid w:val="00201254"/>
    <w:rsid w:val="00201AE0"/>
    <w:rsid w:val="00201F9B"/>
    <w:rsid w:val="00202EAC"/>
    <w:rsid w:val="00203F62"/>
    <w:rsid w:val="00204DD1"/>
    <w:rsid w:val="00205448"/>
    <w:rsid w:val="00206521"/>
    <w:rsid w:val="00214405"/>
    <w:rsid w:val="002167FF"/>
    <w:rsid w:val="00216D7F"/>
    <w:rsid w:val="002230EC"/>
    <w:rsid w:val="00224AA9"/>
    <w:rsid w:val="00224FAF"/>
    <w:rsid w:val="002258CE"/>
    <w:rsid w:val="00227EC2"/>
    <w:rsid w:val="00230416"/>
    <w:rsid w:val="0023063E"/>
    <w:rsid w:val="00231342"/>
    <w:rsid w:val="002341AA"/>
    <w:rsid w:val="00237658"/>
    <w:rsid w:val="00240CEF"/>
    <w:rsid w:val="00241167"/>
    <w:rsid w:val="00241D37"/>
    <w:rsid w:val="00241F2D"/>
    <w:rsid w:val="00242291"/>
    <w:rsid w:val="002466BB"/>
    <w:rsid w:val="0024735A"/>
    <w:rsid w:val="0024742C"/>
    <w:rsid w:val="00247578"/>
    <w:rsid w:val="0025052C"/>
    <w:rsid w:val="00250E46"/>
    <w:rsid w:val="00253BBB"/>
    <w:rsid w:val="002541B0"/>
    <w:rsid w:val="00257567"/>
    <w:rsid w:val="00262479"/>
    <w:rsid w:val="0026447D"/>
    <w:rsid w:val="002705B8"/>
    <w:rsid w:val="002718CD"/>
    <w:rsid w:val="00272D5F"/>
    <w:rsid w:val="00273A09"/>
    <w:rsid w:val="00275DBD"/>
    <w:rsid w:val="00281C9B"/>
    <w:rsid w:val="00284117"/>
    <w:rsid w:val="00286FE0"/>
    <w:rsid w:val="0028758E"/>
    <w:rsid w:val="00291748"/>
    <w:rsid w:val="0029348B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B7087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486B"/>
    <w:rsid w:val="002E763B"/>
    <w:rsid w:val="002E766B"/>
    <w:rsid w:val="002E7B3E"/>
    <w:rsid w:val="002F086A"/>
    <w:rsid w:val="002F1F2B"/>
    <w:rsid w:val="002F4B5D"/>
    <w:rsid w:val="002F54CE"/>
    <w:rsid w:val="002F680A"/>
    <w:rsid w:val="002F7A5B"/>
    <w:rsid w:val="0030085F"/>
    <w:rsid w:val="003021AC"/>
    <w:rsid w:val="00302765"/>
    <w:rsid w:val="00305DE1"/>
    <w:rsid w:val="003067DC"/>
    <w:rsid w:val="00310CFF"/>
    <w:rsid w:val="0031249F"/>
    <w:rsid w:val="00313AB9"/>
    <w:rsid w:val="0032625E"/>
    <w:rsid w:val="0033611C"/>
    <w:rsid w:val="00341069"/>
    <w:rsid w:val="003416A6"/>
    <w:rsid w:val="0034219B"/>
    <w:rsid w:val="0034312E"/>
    <w:rsid w:val="00343440"/>
    <w:rsid w:val="0034389D"/>
    <w:rsid w:val="003458DF"/>
    <w:rsid w:val="0034704B"/>
    <w:rsid w:val="00350396"/>
    <w:rsid w:val="0035223A"/>
    <w:rsid w:val="003573B7"/>
    <w:rsid w:val="00361D5A"/>
    <w:rsid w:val="00362ACC"/>
    <w:rsid w:val="003668A5"/>
    <w:rsid w:val="003710C9"/>
    <w:rsid w:val="00371649"/>
    <w:rsid w:val="00371A48"/>
    <w:rsid w:val="003736AD"/>
    <w:rsid w:val="00374A4B"/>
    <w:rsid w:val="00374D66"/>
    <w:rsid w:val="00374F25"/>
    <w:rsid w:val="0037541D"/>
    <w:rsid w:val="0038297A"/>
    <w:rsid w:val="00382EA8"/>
    <w:rsid w:val="003846AF"/>
    <w:rsid w:val="00385A59"/>
    <w:rsid w:val="0038601B"/>
    <w:rsid w:val="003920BE"/>
    <w:rsid w:val="00393765"/>
    <w:rsid w:val="00397265"/>
    <w:rsid w:val="003A2FFE"/>
    <w:rsid w:val="003A30F6"/>
    <w:rsid w:val="003A5022"/>
    <w:rsid w:val="003A678E"/>
    <w:rsid w:val="003A695A"/>
    <w:rsid w:val="003B0225"/>
    <w:rsid w:val="003B0E44"/>
    <w:rsid w:val="003B386B"/>
    <w:rsid w:val="003C1D34"/>
    <w:rsid w:val="003C214F"/>
    <w:rsid w:val="003C4CE1"/>
    <w:rsid w:val="003C4FE3"/>
    <w:rsid w:val="003D0A91"/>
    <w:rsid w:val="003D0E76"/>
    <w:rsid w:val="003D23A5"/>
    <w:rsid w:val="003D580F"/>
    <w:rsid w:val="003D598A"/>
    <w:rsid w:val="003D6E22"/>
    <w:rsid w:val="003D74DB"/>
    <w:rsid w:val="003D7AA5"/>
    <w:rsid w:val="003E04F7"/>
    <w:rsid w:val="003E3E4B"/>
    <w:rsid w:val="003E5C9B"/>
    <w:rsid w:val="003F2599"/>
    <w:rsid w:val="003F2B23"/>
    <w:rsid w:val="003F50FF"/>
    <w:rsid w:val="003F5E3F"/>
    <w:rsid w:val="003F775C"/>
    <w:rsid w:val="00403013"/>
    <w:rsid w:val="0040529D"/>
    <w:rsid w:val="00407175"/>
    <w:rsid w:val="00410BA8"/>
    <w:rsid w:val="0041115B"/>
    <w:rsid w:val="00411E1D"/>
    <w:rsid w:val="00412B67"/>
    <w:rsid w:val="00414579"/>
    <w:rsid w:val="0042145C"/>
    <w:rsid w:val="0042305A"/>
    <w:rsid w:val="00424E52"/>
    <w:rsid w:val="004314E7"/>
    <w:rsid w:val="00434A57"/>
    <w:rsid w:val="00435E29"/>
    <w:rsid w:val="004365D0"/>
    <w:rsid w:val="00440360"/>
    <w:rsid w:val="00450E02"/>
    <w:rsid w:val="00452A97"/>
    <w:rsid w:val="004538D6"/>
    <w:rsid w:val="0045640C"/>
    <w:rsid w:val="004616E5"/>
    <w:rsid w:val="00465519"/>
    <w:rsid w:val="00466EB0"/>
    <w:rsid w:val="004677EC"/>
    <w:rsid w:val="00470C86"/>
    <w:rsid w:val="0047516F"/>
    <w:rsid w:val="00481E79"/>
    <w:rsid w:val="0048480B"/>
    <w:rsid w:val="004850EB"/>
    <w:rsid w:val="004855F6"/>
    <w:rsid w:val="004877D6"/>
    <w:rsid w:val="00490FC8"/>
    <w:rsid w:val="0049159C"/>
    <w:rsid w:val="00493A5F"/>
    <w:rsid w:val="00495A7F"/>
    <w:rsid w:val="00496212"/>
    <w:rsid w:val="004975BF"/>
    <w:rsid w:val="004A17BB"/>
    <w:rsid w:val="004A3A2E"/>
    <w:rsid w:val="004A409B"/>
    <w:rsid w:val="004A6317"/>
    <w:rsid w:val="004A64A8"/>
    <w:rsid w:val="004A663F"/>
    <w:rsid w:val="004A6F36"/>
    <w:rsid w:val="004B0C59"/>
    <w:rsid w:val="004B108F"/>
    <w:rsid w:val="004B22B0"/>
    <w:rsid w:val="004B2D6F"/>
    <w:rsid w:val="004B6999"/>
    <w:rsid w:val="004C01FE"/>
    <w:rsid w:val="004C2EDA"/>
    <w:rsid w:val="004C447D"/>
    <w:rsid w:val="004C7ED9"/>
    <w:rsid w:val="004D1A65"/>
    <w:rsid w:val="004D3C60"/>
    <w:rsid w:val="004D46AC"/>
    <w:rsid w:val="004D753A"/>
    <w:rsid w:val="004D7C6F"/>
    <w:rsid w:val="004E0A15"/>
    <w:rsid w:val="004E300E"/>
    <w:rsid w:val="004E433A"/>
    <w:rsid w:val="004E753B"/>
    <w:rsid w:val="004F01F0"/>
    <w:rsid w:val="004F0E5E"/>
    <w:rsid w:val="004F15E2"/>
    <w:rsid w:val="004F3757"/>
    <w:rsid w:val="004F424B"/>
    <w:rsid w:val="004F54C9"/>
    <w:rsid w:val="004F7667"/>
    <w:rsid w:val="004F7FED"/>
    <w:rsid w:val="00500F00"/>
    <w:rsid w:val="00506015"/>
    <w:rsid w:val="005078C7"/>
    <w:rsid w:val="005114BA"/>
    <w:rsid w:val="00512DEB"/>
    <w:rsid w:val="005137C9"/>
    <w:rsid w:val="005158E6"/>
    <w:rsid w:val="0051614E"/>
    <w:rsid w:val="005168C7"/>
    <w:rsid w:val="00522476"/>
    <w:rsid w:val="00523308"/>
    <w:rsid w:val="0052421F"/>
    <w:rsid w:val="00525159"/>
    <w:rsid w:val="00530304"/>
    <w:rsid w:val="005314EA"/>
    <w:rsid w:val="00534360"/>
    <w:rsid w:val="00535A43"/>
    <w:rsid w:val="0053719B"/>
    <w:rsid w:val="005405C0"/>
    <w:rsid w:val="00541CF3"/>
    <w:rsid w:val="00543FB5"/>
    <w:rsid w:val="005468B9"/>
    <w:rsid w:val="00553E2A"/>
    <w:rsid w:val="00555805"/>
    <w:rsid w:val="00556F4D"/>
    <w:rsid w:val="00557137"/>
    <w:rsid w:val="00557CA2"/>
    <w:rsid w:val="0056062A"/>
    <w:rsid w:val="00560879"/>
    <w:rsid w:val="00560BEE"/>
    <w:rsid w:val="00562023"/>
    <w:rsid w:val="005670DA"/>
    <w:rsid w:val="005705E6"/>
    <w:rsid w:val="00571C79"/>
    <w:rsid w:val="005726B0"/>
    <w:rsid w:val="00573FF7"/>
    <w:rsid w:val="005756C4"/>
    <w:rsid w:val="00580B4A"/>
    <w:rsid w:val="00584C2E"/>
    <w:rsid w:val="005865AA"/>
    <w:rsid w:val="00586900"/>
    <w:rsid w:val="00592AF7"/>
    <w:rsid w:val="00593DDE"/>
    <w:rsid w:val="00596F0C"/>
    <w:rsid w:val="005A04ED"/>
    <w:rsid w:val="005A2B67"/>
    <w:rsid w:val="005A2F06"/>
    <w:rsid w:val="005A3351"/>
    <w:rsid w:val="005A6B1E"/>
    <w:rsid w:val="005A718C"/>
    <w:rsid w:val="005B0F15"/>
    <w:rsid w:val="005B155A"/>
    <w:rsid w:val="005B1E0C"/>
    <w:rsid w:val="005B48C5"/>
    <w:rsid w:val="005B6020"/>
    <w:rsid w:val="005C3009"/>
    <w:rsid w:val="005C67E9"/>
    <w:rsid w:val="005D6A6F"/>
    <w:rsid w:val="005E1E5C"/>
    <w:rsid w:val="005E4747"/>
    <w:rsid w:val="005E6F2E"/>
    <w:rsid w:val="005F0C0E"/>
    <w:rsid w:val="005F4F39"/>
    <w:rsid w:val="006014C3"/>
    <w:rsid w:val="00603AA7"/>
    <w:rsid w:val="00604C18"/>
    <w:rsid w:val="006051E9"/>
    <w:rsid w:val="0060784F"/>
    <w:rsid w:val="0061357F"/>
    <w:rsid w:val="0061359F"/>
    <w:rsid w:val="006148B0"/>
    <w:rsid w:val="00614FC4"/>
    <w:rsid w:val="00615710"/>
    <w:rsid w:val="006159BB"/>
    <w:rsid w:val="006162D2"/>
    <w:rsid w:val="006179A1"/>
    <w:rsid w:val="006214BE"/>
    <w:rsid w:val="0062211B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5A75"/>
    <w:rsid w:val="00656B27"/>
    <w:rsid w:val="00656C8D"/>
    <w:rsid w:val="006616B2"/>
    <w:rsid w:val="00662484"/>
    <w:rsid w:val="006625DB"/>
    <w:rsid w:val="00664336"/>
    <w:rsid w:val="0066474A"/>
    <w:rsid w:val="00664B86"/>
    <w:rsid w:val="0066715A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EE0"/>
    <w:rsid w:val="00680638"/>
    <w:rsid w:val="00680C51"/>
    <w:rsid w:val="00681F42"/>
    <w:rsid w:val="0068241B"/>
    <w:rsid w:val="00682447"/>
    <w:rsid w:val="006833E7"/>
    <w:rsid w:val="00685EA3"/>
    <w:rsid w:val="00686E0F"/>
    <w:rsid w:val="006876CB"/>
    <w:rsid w:val="00687F76"/>
    <w:rsid w:val="0069024D"/>
    <w:rsid w:val="006910AD"/>
    <w:rsid w:val="006920EE"/>
    <w:rsid w:val="00694BFD"/>
    <w:rsid w:val="00697111"/>
    <w:rsid w:val="006A04D0"/>
    <w:rsid w:val="006A0810"/>
    <w:rsid w:val="006A0B8B"/>
    <w:rsid w:val="006A0BA3"/>
    <w:rsid w:val="006A1BEF"/>
    <w:rsid w:val="006A433C"/>
    <w:rsid w:val="006A6F21"/>
    <w:rsid w:val="006B0208"/>
    <w:rsid w:val="006B05FE"/>
    <w:rsid w:val="006B0864"/>
    <w:rsid w:val="006B1042"/>
    <w:rsid w:val="006B1238"/>
    <w:rsid w:val="006B24B6"/>
    <w:rsid w:val="006B2B1C"/>
    <w:rsid w:val="006B2F41"/>
    <w:rsid w:val="006B2FBC"/>
    <w:rsid w:val="006B7030"/>
    <w:rsid w:val="006C07C1"/>
    <w:rsid w:val="006C2417"/>
    <w:rsid w:val="006C2788"/>
    <w:rsid w:val="006C307B"/>
    <w:rsid w:val="006C4403"/>
    <w:rsid w:val="006D1DA4"/>
    <w:rsid w:val="006D1FA0"/>
    <w:rsid w:val="006D3279"/>
    <w:rsid w:val="006E12B9"/>
    <w:rsid w:val="006E3A59"/>
    <w:rsid w:val="006E3A93"/>
    <w:rsid w:val="006E6C00"/>
    <w:rsid w:val="006E6FF1"/>
    <w:rsid w:val="006E723F"/>
    <w:rsid w:val="006F12F5"/>
    <w:rsid w:val="006F1953"/>
    <w:rsid w:val="006F2396"/>
    <w:rsid w:val="006F278D"/>
    <w:rsid w:val="006F2FAC"/>
    <w:rsid w:val="006F3CEC"/>
    <w:rsid w:val="006F4948"/>
    <w:rsid w:val="006F6F76"/>
    <w:rsid w:val="006F7669"/>
    <w:rsid w:val="00702578"/>
    <w:rsid w:val="00703905"/>
    <w:rsid w:val="00704704"/>
    <w:rsid w:val="00705DD0"/>
    <w:rsid w:val="00707A27"/>
    <w:rsid w:val="0071008A"/>
    <w:rsid w:val="00717273"/>
    <w:rsid w:val="00720F84"/>
    <w:rsid w:val="0072271E"/>
    <w:rsid w:val="00722E5E"/>
    <w:rsid w:val="007234CC"/>
    <w:rsid w:val="00723E34"/>
    <w:rsid w:val="007267E1"/>
    <w:rsid w:val="00726E2B"/>
    <w:rsid w:val="00732802"/>
    <w:rsid w:val="007348B2"/>
    <w:rsid w:val="00740A02"/>
    <w:rsid w:val="00742278"/>
    <w:rsid w:val="00742382"/>
    <w:rsid w:val="00751960"/>
    <w:rsid w:val="007527E0"/>
    <w:rsid w:val="007608AD"/>
    <w:rsid w:val="00764E8E"/>
    <w:rsid w:val="00774CA2"/>
    <w:rsid w:val="007765EF"/>
    <w:rsid w:val="0077772A"/>
    <w:rsid w:val="007836F2"/>
    <w:rsid w:val="007839F0"/>
    <w:rsid w:val="007853A8"/>
    <w:rsid w:val="00786C4E"/>
    <w:rsid w:val="007907ED"/>
    <w:rsid w:val="0079119E"/>
    <w:rsid w:val="00793E38"/>
    <w:rsid w:val="00794C33"/>
    <w:rsid w:val="00794CAC"/>
    <w:rsid w:val="00796E19"/>
    <w:rsid w:val="007A0746"/>
    <w:rsid w:val="007A0F89"/>
    <w:rsid w:val="007A644C"/>
    <w:rsid w:val="007B0D19"/>
    <w:rsid w:val="007B16BA"/>
    <w:rsid w:val="007B1915"/>
    <w:rsid w:val="007B6EA5"/>
    <w:rsid w:val="007C18F4"/>
    <w:rsid w:val="007C1A19"/>
    <w:rsid w:val="007C1DFF"/>
    <w:rsid w:val="007D0E5E"/>
    <w:rsid w:val="007D230B"/>
    <w:rsid w:val="007D2980"/>
    <w:rsid w:val="007D5E6B"/>
    <w:rsid w:val="007E04C1"/>
    <w:rsid w:val="007E2B26"/>
    <w:rsid w:val="007E2B7C"/>
    <w:rsid w:val="007E3F60"/>
    <w:rsid w:val="007E5AE4"/>
    <w:rsid w:val="007E7525"/>
    <w:rsid w:val="007F11BB"/>
    <w:rsid w:val="007F1ABB"/>
    <w:rsid w:val="007F22B9"/>
    <w:rsid w:val="007F3795"/>
    <w:rsid w:val="008009FF"/>
    <w:rsid w:val="0080182D"/>
    <w:rsid w:val="00801985"/>
    <w:rsid w:val="00802BC3"/>
    <w:rsid w:val="00806524"/>
    <w:rsid w:val="00806B96"/>
    <w:rsid w:val="0080707F"/>
    <w:rsid w:val="00807396"/>
    <w:rsid w:val="00810B90"/>
    <w:rsid w:val="00817738"/>
    <w:rsid w:val="00817CF4"/>
    <w:rsid w:val="008213F0"/>
    <w:rsid w:val="0082147E"/>
    <w:rsid w:val="00824B5F"/>
    <w:rsid w:val="00825E5E"/>
    <w:rsid w:val="0082603D"/>
    <w:rsid w:val="00832281"/>
    <w:rsid w:val="00833CED"/>
    <w:rsid w:val="00833F1E"/>
    <w:rsid w:val="00834DDB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B93"/>
    <w:rsid w:val="00844F23"/>
    <w:rsid w:val="00847062"/>
    <w:rsid w:val="0085053A"/>
    <w:rsid w:val="00851671"/>
    <w:rsid w:val="008557C9"/>
    <w:rsid w:val="00855962"/>
    <w:rsid w:val="0085743F"/>
    <w:rsid w:val="0086341E"/>
    <w:rsid w:val="00863566"/>
    <w:rsid w:val="00865898"/>
    <w:rsid w:val="00865EA6"/>
    <w:rsid w:val="0086723F"/>
    <w:rsid w:val="0087568A"/>
    <w:rsid w:val="00877938"/>
    <w:rsid w:val="00877DC2"/>
    <w:rsid w:val="00884891"/>
    <w:rsid w:val="00885BC0"/>
    <w:rsid w:val="0088736D"/>
    <w:rsid w:val="008875FC"/>
    <w:rsid w:val="0089221F"/>
    <w:rsid w:val="008949A9"/>
    <w:rsid w:val="008974E0"/>
    <w:rsid w:val="008A0FDA"/>
    <w:rsid w:val="008A54C3"/>
    <w:rsid w:val="008A5D65"/>
    <w:rsid w:val="008A6135"/>
    <w:rsid w:val="008B1CCC"/>
    <w:rsid w:val="008B38B8"/>
    <w:rsid w:val="008B64A4"/>
    <w:rsid w:val="008B7A2B"/>
    <w:rsid w:val="008C1AAA"/>
    <w:rsid w:val="008C3EB7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32CA"/>
    <w:rsid w:val="008F4B4F"/>
    <w:rsid w:val="008F587F"/>
    <w:rsid w:val="008F5BF8"/>
    <w:rsid w:val="009039AB"/>
    <w:rsid w:val="00906A5A"/>
    <w:rsid w:val="009079BA"/>
    <w:rsid w:val="0091633F"/>
    <w:rsid w:val="00917917"/>
    <w:rsid w:val="009219EE"/>
    <w:rsid w:val="0092229D"/>
    <w:rsid w:val="00927663"/>
    <w:rsid w:val="00934B57"/>
    <w:rsid w:val="009364BA"/>
    <w:rsid w:val="009418B3"/>
    <w:rsid w:val="009424BC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3FDB"/>
    <w:rsid w:val="009658C9"/>
    <w:rsid w:val="009674BD"/>
    <w:rsid w:val="009678B6"/>
    <w:rsid w:val="009703F6"/>
    <w:rsid w:val="00974F84"/>
    <w:rsid w:val="00987B51"/>
    <w:rsid w:val="00990C77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0109"/>
    <w:rsid w:val="009B1066"/>
    <w:rsid w:val="009B33FD"/>
    <w:rsid w:val="009B38EA"/>
    <w:rsid w:val="009B447B"/>
    <w:rsid w:val="009B4C06"/>
    <w:rsid w:val="009B534F"/>
    <w:rsid w:val="009C2631"/>
    <w:rsid w:val="009C5D29"/>
    <w:rsid w:val="009C794F"/>
    <w:rsid w:val="009D0C1C"/>
    <w:rsid w:val="009D3B48"/>
    <w:rsid w:val="009D71A0"/>
    <w:rsid w:val="009D739F"/>
    <w:rsid w:val="009E2D96"/>
    <w:rsid w:val="009E3062"/>
    <w:rsid w:val="009E5185"/>
    <w:rsid w:val="009E5600"/>
    <w:rsid w:val="009E7225"/>
    <w:rsid w:val="009E7910"/>
    <w:rsid w:val="009F2D8A"/>
    <w:rsid w:val="009F65D5"/>
    <w:rsid w:val="009F6609"/>
    <w:rsid w:val="00A00C24"/>
    <w:rsid w:val="00A01513"/>
    <w:rsid w:val="00A02884"/>
    <w:rsid w:val="00A0295B"/>
    <w:rsid w:val="00A02B0C"/>
    <w:rsid w:val="00A05B62"/>
    <w:rsid w:val="00A07126"/>
    <w:rsid w:val="00A0753F"/>
    <w:rsid w:val="00A07713"/>
    <w:rsid w:val="00A12CBB"/>
    <w:rsid w:val="00A138DA"/>
    <w:rsid w:val="00A1498E"/>
    <w:rsid w:val="00A17363"/>
    <w:rsid w:val="00A220BF"/>
    <w:rsid w:val="00A30249"/>
    <w:rsid w:val="00A31E8A"/>
    <w:rsid w:val="00A32E15"/>
    <w:rsid w:val="00A33B56"/>
    <w:rsid w:val="00A343D3"/>
    <w:rsid w:val="00A35129"/>
    <w:rsid w:val="00A3555E"/>
    <w:rsid w:val="00A3593E"/>
    <w:rsid w:val="00A3657E"/>
    <w:rsid w:val="00A414E7"/>
    <w:rsid w:val="00A42FC2"/>
    <w:rsid w:val="00A45269"/>
    <w:rsid w:val="00A46B63"/>
    <w:rsid w:val="00A4731D"/>
    <w:rsid w:val="00A47AB4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777DE"/>
    <w:rsid w:val="00A830D1"/>
    <w:rsid w:val="00A84EB2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5789"/>
    <w:rsid w:val="00AA5D2B"/>
    <w:rsid w:val="00AA761D"/>
    <w:rsid w:val="00AA7E3F"/>
    <w:rsid w:val="00AB215D"/>
    <w:rsid w:val="00AB5D5E"/>
    <w:rsid w:val="00AB6CFC"/>
    <w:rsid w:val="00AC0464"/>
    <w:rsid w:val="00AC1E7D"/>
    <w:rsid w:val="00AC38A4"/>
    <w:rsid w:val="00AD0244"/>
    <w:rsid w:val="00AD0373"/>
    <w:rsid w:val="00AD0D22"/>
    <w:rsid w:val="00AD2780"/>
    <w:rsid w:val="00AD666D"/>
    <w:rsid w:val="00AD6751"/>
    <w:rsid w:val="00AD7997"/>
    <w:rsid w:val="00AE0E2A"/>
    <w:rsid w:val="00AE1C80"/>
    <w:rsid w:val="00AE4E2E"/>
    <w:rsid w:val="00AE62FD"/>
    <w:rsid w:val="00AF032B"/>
    <w:rsid w:val="00AF0639"/>
    <w:rsid w:val="00AF1522"/>
    <w:rsid w:val="00AF3E1B"/>
    <w:rsid w:val="00B02319"/>
    <w:rsid w:val="00B03812"/>
    <w:rsid w:val="00B040B2"/>
    <w:rsid w:val="00B05540"/>
    <w:rsid w:val="00B06EA9"/>
    <w:rsid w:val="00B079A3"/>
    <w:rsid w:val="00B16945"/>
    <w:rsid w:val="00B2033E"/>
    <w:rsid w:val="00B217A7"/>
    <w:rsid w:val="00B242D8"/>
    <w:rsid w:val="00B254D6"/>
    <w:rsid w:val="00B25979"/>
    <w:rsid w:val="00B25AB2"/>
    <w:rsid w:val="00B27FDC"/>
    <w:rsid w:val="00B30692"/>
    <w:rsid w:val="00B31291"/>
    <w:rsid w:val="00B41C06"/>
    <w:rsid w:val="00B41D10"/>
    <w:rsid w:val="00B43CFA"/>
    <w:rsid w:val="00B44BCB"/>
    <w:rsid w:val="00B461AE"/>
    <w:rsid w:val="00B465C1"/>
    <w:rsid w:val="00B46655"/>
    <w:rsid w:val="00B466A2"/>
    <w:rsid w:val="00B46D5D"/>
    <w:rsid w:val="00B51402"/>
    <w:rsid w:val="00B55915"/>
    <w:rsid w:val="00B609A3"/>
    <w:rsid w:val="00B61A9E"/>
    <w:rsid w:val="00B6525D"/>
    <w:rsid w:val="00B665BF"/>
    <w:rsid w:val="00B67FA4"/>
    <w:rsid w:val="00B745EA"/>
    <w:rsid w:val="00B754E3"/>
    <w:rsid w:val="00B75983"/>
    <w:rsid w:val="00B76210"/>
    <w:rsid w:val="00B76700"/>
    <w:rsid w:val="00B76785"/>
    <w:rsid w:val="00B8131B"/>
    <w:rsid w:val="00B81B7C"/>
    <w:rsid w:val="00B855B7"/>
    <w:rsid w:val="00B9449B"/>
    <w:rsid w:val="00B96700"/>
    <w:rsid w:val="00BA10E6"/>
    <w:rsid w:val="00BA32E1"/>
    <w:rsid w:val="00BA5FA5"/>
    <w:rsid w:val="00BB0309"/>
    <w:rsid w:val="00BB31D8"/>
    <w:rsid w:val="00BB72FB"/>
    <w:rsid w:val="00BC1805"/>
    <w:rsid w:val="00BC1DD8"/>
    <w:rsid w:val="00BC6B07"/>
    <w:rsid w:val="00BD2DB5"/>
    <w:rsid w:val="00BD3317"/>
    <w:rsid w:val="00BE6DAE"/>
    <w:rsid w:val="00BF06D8"/>
    <w:rsid w:val="00BF0EDA"/>
    <w:rsid w:val="00BF3C67"/>
    <w:rsid w:val="00BF4975"/>
    <w:rsid w:val="00BF7617"/>
    <w:rsid w:val="00C03103"/>
    <w:rsid w:val="00C042E0"/>
    <w:rsid w:val="00C04CF9"/>
    <w:rsid w:val="00C06BDD"/>
    <w:rsid w:val="00C10D2A"/>
    <w:rsid w:val="00C11DE2"/>
    <w:rsid w:val="00C128BE"/>
    <w:rsid w:val="00C13079"/>
    <w:rsid w:val="00C14B6D"/>
    <w:rsid w:val="00C1577C"/>
    <w:rsid w:val="00C2049F"/>
    <w:rsid w:val="00C20A0F"/>
    <w:rsid w:val="00C22594"/>
    <w:rsid w:val="00C3048D"/>
    <w:rsid w:val="00C32B2B"/>
    <w:rsid w:val="00C32FF8"/>
    <w:rsid w:val="00C36451"/>
    <w:rsid w:val="00C365EC"/>
    <w:rsid w:val="00C40367"/>
    <w:rsid w:val="00C405A7"/>
    <w:rsid w:val="00C42227"/>
    <w:rsid w:val="00C4456B"/>
    <w:rsid w:val="00C54850"/>
    <w:rsid w:val="00C54BA6"/>
    <w:rsid w:val="00C57471"/>
    <w:rsid w:val="00C57BAD"/>
    <w:rsid w:val="00C60040"/>
    <w:rsid w:val="00C60CEF"/>
    <w:rsid w:val="00C62958"/>
    <w:rsid w:val="00C64772"/>
    <w:rsid w:val="00C659DF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5E59"/>
    <w:rsid w:val="00C97994"/>
    <w:rsid w:val="00CA0E36"/>
    <w:rsid w:val="00CA3172"/>
    <w:rsid w:val="00CA4156"/>
    <w:rsid w:val="00CA52BF"/>
    <w:rsid w:val="00CA6775"/>
    <w:rsid w:val="00CA75C6"/>
    <w:rsid w:val="00CB0F13"/>
    <w:rsid w:val="00CB2AA1"/>
    <w:rsid w:val="00CB4EF1"/>
    <w:rsid w:val="00CB7733"/>
    <w:rsid w:val="00CB7E67"/>
    <w:rsid w:val="00CC0E35"/>
    <w:rsid w:val="00CC28F9"/>
    <w:rsid w:val="00CC4902"/>
    <w:rsid w:val="00CC7FE6"/>
    <w:rsid w:val="00CD10BF"/>
    <w:rsid w:val="00CD4616"/>
    <w:rsid w:val="00CD566A"/>
    <w:rsid w:val="00CD58EE"/>
    <w:rsid w:val="00CD77D8"/>
    <w:rsid w:val="00CE0EC0"/>
    <w:rsid w:val="00CE5F7B"/>
    <w:rsid w:val="00CF07D8"/>
    <w:rsid w:val="00CF125E"/>
    <w:rsid w:val="00CF14BB"/>
    <w:rsid w:val="00CF3F47"/>
    <w:rsid w:val="00CF7595"/>
    <w:rsid w:val="00CF78E6"/>
    <w:rsid w:val="00D00303"/>
    <w:rsid w:val="00D0310D"/>
    <w:rsid w:val="00D113F6"/>
    <w:rsid w:val="00D164DE"/>
    <w:rsid w:val="00D20069"/>
    <w:rsid w:val="00D20D1A"/>
    <w:rsid w:val="00D226A9"/>
    <w:rsid w:val="00D22B0A"/>
    <w:rsid w:val="00D233F4"/>
    <w:rsid w:val="00D25E6A"/>
    <w:rsid w:val="00D27D8B"/>
    <w:rsid w:val="00D303FD"/>
    <w:rsid w:val="00D312A7"/>
    <w:rsid w:val="00D35098"/>
    <w:rsid w:val="00D36A21"/>
    <w:rsid w:val="00D3749D"/>
    <w:rsid w:val="00D40F8C"/>
    <w:rsid w:val="00D42203"/>
    <w:rsid w:val="00D428CA"/>
    <w:rsid w:val="00D44E90"/>
    <w:rsid w:val="00D455C0"/>
    <w:rsid w:val="00D45D44"/>
    <w:rsid w:val="00D47CE8"/>
    <w:rsid w:val="00D47E9D"/>
    <w:rsid w:val="00D50B01"/>
    <w:rsid w:val="00D556DD"/>
    <w:rsid w:val="00D56AF9"/>
    <w:rsid w:val="00D62A68"/>
    <w:rsid w:val="00D65944"/>
    <w:rsid w:val="00D66300"/>
    <w:rsid w:val="00D6715F"/>
    <w:rsid w:val="00D746A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879"/>
    <w:rsid w:val="00DA2E22"/>
    <w:rsid w:val="00DA68AC"/>
    <w:rsid w:val="00DA7A79"/>
    <w:rsid w:val="00DA7B44"/>
    <w:rsid w:val="00DB0ED0"/>
    <w:rsid w:val="00DB468E"/>
    <w:rsid w:val="00DB57F3"/>
    <w:rsid w:val="00DB6733"/>
    <w:rsid w:val="00DB6AE1"/>
    <w:rsid w:val="00DB6B08"/>
    <w:rsid w:val="00DC2F28"/>
    <w:rsid w:val="00DC2FF6"/>
    <w:rsid w:val="00DC53A1"/>
    <w:rsid w:val="00DC6789"/>
    <w:rsid w:val="00DC7999"/>
    <w:rsid w:val="00DD07B2"/>
    <w:rsid w:val="00DD55DD"/>
    <w:rsid w:val="00DD769E"/>
    <w:rsid w:val="00DE019B"/>
    <w:rsid w:val="00DE0A35"/>
    <w:rsid w:val="00DE1C2A"/>
    <w:rsid w:val="00DE1D9B"/>
    <w:rsid w:val="00DE59C8"/>
    <w:rsid w:val="00DE608F"/>
    <w:rsid w:val="00DE75F9"/>
    <w:rsid w:val="00DF0048"/>
    <w:rsid w:val="00DF320B"/>
    <w:rsid w:val="00DF358D"/>
    <w:rsid w:val="00DF35A7"/>
    <w:rsid w:val="00DF3E44"/>
    <w:rsid w:val="00DF6B87"/>
    <w:rsid w:val="00E00AAC"/>
    <w:rsid w:val="00E00B94"/>
    <w:rsid w:val="00E035AE"/>
    <w:rsid w:val="00E1213D"/>
    <w:rsid w:val="00E1613E"/>
    <w:rsid w:val="00E2280A"/>
    <w:rsid w:val="00E26981"/>
    <w:rsid w:val="00E31ED3"/>
    <w:rsid w:val="00E339BF"/>
    <w:rsid w:val="00E33F6A"/>
    <w:rsid w:val="00E34D66"/>
    <w:rsid w:val="00E36BFF"/>
    <w:rsid w:val="00E41F8B"/>
    <w:rsid w:val="00E4205E"/>
    <w:rsid w:val="00E450B4"/>
    <w:rsid w:val="00E45745"/>
    <w:rsid w:val="00E45C5E"/>
    <w:rsid w:val="00E475AE"/>
    <w:rsid w:val="00E47753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7217B"/>
    <w:rsid w:val="00E741DF"/>
    <w:rsid w:val="00E750AC"/>
    <w:rsid w:val="00E8060F"/>
    <w:rsid w:val="00E8116D"/>
    <w:rsid w:val="00E8351F"/>
    <w:rsid w:val="00E8358C"/>
    <w:rsid w:val="00E8424F"/>
    <w:rsid w:val="00E843B1"/>
    <w:rsid w:val="00E85A31"/>
    <w:rsid w:val="00E910F6"/>
    <w:rsid w:val="00E92789"/>
    <w:rsid w:val="00E93590"/>
    <w:rsid w:val="00E9383A"/>
    <w:rsid w:val="00E942D8"/>
    <w:rsid w:val="00E94ADC"/>
    <w:rsid w:val="00E94DA3"/>
    <w:rsid w:val="00E97488"/>
    <w:rsid w:val="00E97718"/>
    <w:rsid w:val="00EA3BE4"/>
    <w:rsid w:val="00EA651B"/>
    <w:rsid w:val="00EB278B"/>
    <w:rsid w:val="00EB5EB8"/>
    <w:rsid w:val="00EB69DB"/>
    <w:rsid w:val="00EB6D25"/>
    <w:rsid w:val="00EB7D69"/>
    <w:rsid w:val="00EC0A64"/>
    <w:rsid w:val="00EC28EC"/>
    <w:rsid w:val="00EC4067"/>
    <w:rsid w:val="00EC4A62"/>
    <w:rsid w:val="00EC621C"/>
    <w:rsid w:val="00EC64C0"/>
    <w:rsid w:val="00ED22EF"/>
    <w:rsid w:val="00ED48CC"/>
    <w:rsid w:val="00ED60CA"/>
    <w:rsid w:val="00ED7A3C"/>
    <w:rsid w:val="00EE0520"/>
    <w:rsid w:val="00EE09A7"/>
    <w:rsid w:val="00EE3E6D"/>
    <w:rsid w:val="00EE6F09"/>
    <w:rsid w:val="00EF2D3E"/>
    <w:rsid w:val="00EF382B"/>
    <w:rsid w:val="00F0133C"/>
    <w:rsid w:val="00F029F1"/>
    <w:rsid w:val="00F02B24"/>
    <w:rsid w:val="00F075D3"/>
    <w:rsid w:val="00F0785D"/>
    <w:rsid w:val="00F0789C"/>
    <w:rsid w:val="00F07BC2"/>
    <w:rsid w:val="00F13C88"/>
    <w:rsid w:val="00F15AD9"/>
    <w:rsid w:val="00F16110"/>
    <w:rsid w:val="00F22818"/>
    <w:rsid w:val="00F22868"/>
    <w:rsid w:val="00F245C4"/>
    <w:rsid w:val="00F24E52"/>
    <w:rsid w:val="00F2734B"/>
    <w:rsid w:val="00F2777F"/>
    <w:rsid w:val="00F31C24"/>
    <w:rsid w:val="00F32483"/>
    <w:rsid w:val="00F32797"/>
    <w:rsid w:val="00F348BA"/>
    <w:rsid w:val="00F37301"/>
    <w:rsid w:val="00F37E45"/>
    <w:rsid w:val="00F41E13"/>
    <w:rsid w:val="00F42F01"/>
    <w:rsid w:val="00F436D9"/>
    <w:rsid w:val="00F440FA"/>
    <w:rsid w:val="00F47F79"/>
    <w:rsid w:val="00F51A49"/>
    <w:rsid w:val="00F51BB9"/>
    <w:rsid w:val="00F51E44"/>
    <w:rsid w:val="00F51E5D"/>
    <w:rsid w:val="00F61BAD"/>
    <w:rsid w:val="00F627AD"/>
    <w:rsid w:val="00F676D7"/>
    <w:rsid w:val="00F6773B"/>
    <w:rsid w:val="00F677F1"/>
    <w:rsid w:val="00F71DC4"/>
    <w:rsid w:val="00F72F8C"/>
    <w:rsid w:val="00F75A01"/>
    <w:rsid w:val="00F77249"/>
    <w:rsid w:val="00F8549D"/>
    <w:rsid w:val="00F96D55"/>
    <w:rsid w:val="00F972D3"/>
    <w:rsid w:val="00FA0317"/>
    <w:rsid w:val="00FA038D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D4E4F"/>
    <w:rsid w:val="00FE25F9"/>
    <w:rsid w:val="00FE289D"/>
    <w:rsid w:val="00FE53B2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717</Words>
  <Characters>4110</Characters>
  <Application>Microsoft Office Word</Application>
  <DocSecurity>0</DocSecurity>
  <Lines>97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2017-06-26T19:08:00Z</cp:lastPrinted>
  <dcterms:created xsi:type="dcterms:W3CDTF">2017-06-26T19:08:00Z</dcterms:created>
  <dcterms:modified xsi:type="dcterms:W3CDTF">2017-06-26T19:08:00Z</dcterms:modified>
</cp:coreProperties>
</file>