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0406D2" w:rsidRDefault="00E7339A" w:rsidP="007E7525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>
        <w:rPr>
          <w:rFonts w:ascii="Arial" w:hAnsi="Arial" w:cs="Arial"/>
          <w:b w:val="0"/>
          <w:iCs/>
          <w:sz w:val="24"/>
          <w:szCs w:val="24"/>
        </w:rPr>
        <w:t>Ata da 28</w:t>
      </w:r>
      <w:r w:rsidR="007E7525" w:rsidRPr="000406D2">
        <w:rPr>
          <w:rFonts w:ascii="Arial" w:hAnsi="Arial" w:cs="Arial"/>
          <w:b w:val="0"/>
          <w:iCs/>
          <w:sz w:val="24"/>
          <w:szCs w:val="24"/>
        </w:rPr>
        <w:t>ª (</w:t>
      </w:r>
      <w:r w:rsidR="0045640C" w:rsidRPr="000406D2">
        <w:rPr>
          <w:rFonts w:ascii="Arial" w:hAnsi="Arial" w:cs="Arial"/>
          <w:b w:val="0"/>
          <w:iCs/>
          <w:sz w:val="24"/>
          <w:szCs w:val="24"/>
        </w:rPr>
        <w:t>vigésima</w:t>
      </w:r>
      <w:r w:rsidR="006C71EF" w:rsidRPr="000406D2">
        <w:rPr>
          <w:rFonts w:ascii="Arial" w:hAnsi="Arial" w:cs="Arial"/>
          <w:b w:val="0"/>
          <w:iCs/>
          <w:sz w:val="24"/>
          <w:szCs w:val="24"/>
        </w:rPr>
        <w:t xml:space="preserve"> </w:t>
      </w:r>
      <w:r w:rsidR="00E15F78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0406D2">
        <w:rPr>
          <w:rFonts w:ascii="Arial" w:hAnsi="Arial" w:cs="Arial"/>
          <w:b w:val="0"/>
          <w:iCs/>
          <w:sz w:val="24"/>
          <w:szCs w:val="24"/>
        </w:rPr>
        <w:t>) Reunião</w:t>
      </w:r>
      <w:r w:rsidR="00302765" w:rsidRPr="000406D2">
        <w:rPr>
          <w:rFonts w:ascii="Arial" w:hAnsi="Arial" w:cs="Arial"/>
          <w:b w:val="0"/>
          <w:iCs/>
          <w:sz w:val="24"/>
          <w:szCs w:val="24"/>
        </w:rPr>
        <w:t xml:space="preserve"> Ordinária</w:t>
      </w:r>
      <w:r w:rsidR="007E7525" w:rsidRPr="000406D2">
        <w:rPr>
          <w:rFonts w:ascii="Arial" w:hAnsi="Arial" w:cs="Arial"/>
          <w:b w:val="0"/>
          <w:iCs/>
          <w:sz w:val="24"/>
          <w:szCs w:val="24"/>
        </w:rPr>
        <w:t xml:space="preserve"> da 1</w:t>
      </w:r>
      <w:r w:rsidR="00720F84" w:rsidRPr="000406D2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0406D2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0406D2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0406D2">
        <w:rPr>
          <w:rFonts w:ascii="Arial" w:hAnsi="Arial" w:cs="Arial"/>
          <w:b w:val="0"/>
          <w:iCs/>
          <w:sz w:val="24"/>
          <w:szCs w:val="24"/>
        </w:rPr>
        <w:t>) Legislatura, do 1º</w:t>
      </w:r>
      <w:r w:rsidR="00F245C4" w:rsidRPr="000406D2">
        <w:rPr>
          <w:rFonts w:ascii="Arial" w:hAnsi="Arial" w:cs="Arial"/>
          <w:b w:val="0"/>
          <w:iCs/>
          <w:sz w:val="24"/>
          <w:szCs w:val="24"/>
        </w:rPr>
        <w:t xml:space="preserve"> (primeiro)</w:t>
      </w:r>
      <w:r w:rsidR="007E7525" w:rsidRPr="000406D2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 de Minas Gerais – Sessão </w:t>
      </w:r>
      <w:r w:rsidR="00C405A7" w:rsidRPr="000406D2">
        <w:rPr>
          <w:rFonts w:ascii="Arial" w:hAnsi="Arial" w:cs="Arial"/>
          <w:b w:val="0"/>
          <w:iCs/>
          <w:sz w:val="24"/>
          <w:szCs w:val="24"/>
        </w:rPr>
        <w:t>O</w:t>
      </w:r>
      <w:r w:rsidR="007E7525" w:rsidRPr="000406D2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0406D2" w:rsidRDefault="007E7525" w:rsidP="007E7525">
      <w:pPr>
        <w:jc w:val="both"/>
        <w:rPr>
          <w:rFonts w:ascii="Arial" w:hAnsi="Arial" w:cs="Arial"/>
        </w:rPr>
      </w:pPr>
    </w:p>
    <w:p w:rsidR="007E7525" w:rsidRPr="000406D2" w:rsidRDefault="007C2740" w:rsidP="00AE25EF">
      <w:pPr>
        <w:pStyle w:val="Recuodecorpodetexto"/>
      </w:pPr>
      <w:r w:rsidRPr="000406D2">
        <w:t xml:space="preserve">Aos </w:t>
      </w:r>
      <w:r w:rsidR="005D64BB">
        <w:t>três dias do mês de jul</w:t>
      </w:r>
      <w:r w:rsidR="006C71EF" w:rsidRPr="000406D2">
        <w:t>ho</w:t>
      </w:r>
      <w:r w:rsidR="007E7525" w:rsidRPr="000406D2">
        <w:t xml:space="preserve"> do ano de dois mil e deze</w:t>
      </w:r>
      <w:r w:rsidR="00720F84" w:rsidRPr="000406D2">
        <w:t>ssete</w:t>
      </w:r>
      <w:r w:rsidR="00C06BDD" w:rsidRPr="000406D2">
        <w:t xml:space="preserve">, às </w:t>
      </w:r>
      <w:r w:rsidR="006C71EF" w:rsidRPr="000406D2">
        <w:t xml:space="preserve">dezessete </w:t>
      </w:r>
      <w:r w:rsidR="007E7525" w:rsidRPr="000406D2">
        <w:t>horas</w:t>
      </w:r>
      <w:r w:rsidR="005D64BB">
        <w:t xml:space="preserve"> e trinta</w:t>
      </w:r>
      <w:r w:rsidR="006165F0">
        <w:t xml:space="preserve"> minutos</w:t>
      </w:r>
      <w:r w:rsidR="007E7525" w:rsidRPr="000406D2">
        <w:t xml:space="preserve">, na sala de reuniões da Câmara Municipal de Formiga, deu-se por iniciada a Sessão </w:t>
      </w:r>
      <w:r w:rsidR="00C405A7" w:rsidRPr="000406D2">
        <w:t>O</w:t>
      </w:r>
      <w:r w:rsidR="00720F84" w:rsidRPr="000406D2">
        <w:t>rdinária, sob a presidência da</w:t>
      </w:r>
      <w:r w:rsidR="007E7525" w:rsidRPr="000406D2">
        <w:t xml:space="preserve"> Vereador</w:t>
      </w:r>
      <w:r w:rsidR="00720F84" w:rsidRPr="000406D2">
        <w:t>a</w:t>
      </w:r>
      <w:r w:rsidR="007E7525" w:rsidRPr="000406D2">
        <w:t xml:space="preserve"> </w:t>
      </w:r>
      <w:proofErr w:type="spellStart"/>
      <w:r w:rsidR="00720F84" w:rsidRPr="000406D2">
        <w:t>Wilse</w:t>
      </w:r>
      <w:proofErr w:type="spellEnd"/>
      <w:r w:rsidR="00720F84" w:rsidRPr="000406D2">
        <w:t xml:space="preserve"> Marques Faria </w:t>
      </w:r>
      <w:r w:rsidR="007E7525" w:rsidRPr="000406D2">
        <w:t xml:space="preserve">– </w:t>
      </w:r>
      <w:proofErr w:type="spellStart"/>
      <w:r w:rsidR="00720F84" w:rsidRPr="000406D2">
        <w:t>Wilse</w:t>
      </w:r>
      <w:proofErr w:type="spellEnd"/>
      <w:r w:rsidR="00720F84" w:rsidRPr="000406D2">
        <w:t xml:space="preserve"> Marques</w:t>
      </w:r>
      <w:r w:rsidR="007E7525" w:rsidRPr="000406D2">
        <w:t>.</w:t>
      </w:r>
      <w:r w:rsidR="00F106E6">
        <w:t xml:space="preserve"> </w:t>
      </w:r>
      <w:r w:rsidR="00206521" w:rsidRPr="000406D2">
        <w:t>Após a oração de praxe</w:t>
      </w:r>
      <w:r w:rsidR="008A54C3" w:rsidRPr="000406D2">
        <w:t xml:space="preserve">, </w:t>
      </w:r>
      <w:r w:rsidR="007E7525" w:rsidRPr="000406D2">
        <w:t xml:space="preserve">foi feita a </w:t>
      </w:r>
      <w:r w:rsidR="007E7525" w:rsidRPr="000406D2">
        <w:rPr>
          <w:u w:val="single"/>
        </w:rPr>
        <w:t>chamada dos Vereadores</w:t>
      </w:r>
      <w:r w:rsidR="007E7525" w:rsidRPr="000406D2">
        <w:t xml:space="preserve">, sendo registrada a presença dos Edis: </w:t>
      </w:r>
      <w:r w:rsidR="003920BE" w:rsidRPr="000406D2">
        <w:t xml:space="preserve">Evandro </w:t>
      </w:r>
      <w:proofErr w:type="spellStart"/>
      <w:r w:rsidR="003920BE" w:rsidRPr="000406D2">
        <w:t>Donizetti</w:t>
      </w:r>
      <w:proofErr w:type="spellEnd"/>
      <w:r w:rsidR="003B386B" w:rsidRPr="000406D2">
        <w:t xml:space="preserve"> da Cunha – </w:t>
      </w:r>
      <w:proofErr w:type="spellStart"/>
      <w:r w:rsidR="003B386B" w:rsidRPr="000406D2">
        <w:t>Piruca</w:t>
      </w:r>
      <w:proofErr w:type="spellEnd"/>
      <w:r w:rsidR="003B386B" w:rsidRPr="000406D2">
        <w:t>, Flávio Martins da Silva – Flávio Martins,</w:t>
      </w:r>
      <w:r w:rsidR="00CB0F13" w:rsidRPr="000406D2">
        <w:t xml:space="preserve"> Flávio</w:t>
      </w:r>
      <w:r w:rsidR="001B1208" w:rsidRPr="000406D2">
        <w:t xml:space="preserve"> Santos do Couto – Flávio Couto</w:t>
      </w:r>
      <w:r w:rsidR="00CB0F13" w:rsidRPr="000406D2">
        <w:t>,</w:t>
      </w:r>
      <w:r w:rsidRPr="000406D2">
        <w:t xml:space="preserve"> </w:t>
      </w:r>
      <w:r w:rsidR="00F53587" w:rsidRPr="000406D2">
        <w:t>Joice Alvarenga Borges Carvalho – Joice Alvarenga</w:t>
      </w:r>
      <w:r w:rsidRPr="000406D2">
        <w:t xml:space="preserve">, José Geraldo da Cunha – Cabo Cunha, </w:t>
      </w:r>
      <w:r w:rsidR="00F53587" w:rsidRPr="000406D2">
        <w:t>Mauro César Alves de Sousa – Mauro César</w:t>
      </w:r>
      <w:r w:rsidRPr="000406D2">
        <w:t>,</w:t>
      </w:r>
      <w:r w:rsidR="00D27D8B" w:rsidRPr="000406D2">
        <w:t xml:space="preserve"> </w:t>
      </w:r>
      <w:proofErr w:type="spellStart"/>
      <w:r w:rsidR="00F53587" w:rsidRPr="000406D2">
        <w:t>Sandromar</w:t>
      </w:r>
      <w:proofErr w:type="spellEnd"/>
      <w:r w:rsidR="00F53587" w:rsidRPr="000406D2">
        <w:t xml:space="preserve"> Evandro Vieira – </w:t>
      </w:r>
      <w:proofErr w:type="spellStart"/>
      <w:r w:rsidR="00F53587" w:rsidRPr="000406D2">
        <w:t>Sandrinho</w:t>
      </w:r>
      <w:proofErr w:type="spellEnd"/>
      <w:r w:rsidR="00F53587" w:rsidRPr="000406D2">
        <w:t xml:space="preserve"> da </w:t>
      </w:r>
      <w:proofErr w:type="spellStart"/>
      <w:r w:rsidR="00F53587" w:rsidRPr="000406D2">
        <w:t>Looping</w:t>
      </w:r>
      <w:proofErr w:type="spellEnd"/>
      <w:r w:rsidR="00F53587" w:rsidRPr="000406D2">
        <w:t xml:space="preserve">, </w:t>
      </w:r>
      <w:r w:rsidR="00580B4A" w:rsidRPr="000406D2">
        <w:t>Sidney Geraldo Ferreira – Sidney Ferreira</w:t>
      </w:r>
      <w:r w:rsidR="003B386B" w:rsidRPr="000406D2">
        <w:t xml:space="preserve"> </w:t>
      </w:r>
      <w:r w:rsidR="00D27D8B" w:rsidRPr="000406D2">
        <w:t xml:space="preserve">e </w:t>
      </w:r>
      <w:proofErr w:type="spellStart"/>
      <w:r w:rsidR="00D27D8B" w:rsidRPr="000406D2">
        <w:t>Wilse</w:t>
      </w:r>
      <w:proofErr w:type="spellEnd"/>
      <w:r w:rsidR="00D27D8B" w:rsidRPr="000406D2">
        <w:t xml:space="preserve"> Marques Faria -</w:t>
      </w:r>
      <w:r w:rsidR="00B44BCB" w:rsidRPr="000406D2">
        <w:t xml:space="preserve"> </w:t>
      </w:r>
      <w:proofErr w:type="spellStart"/>
      <w:r w:rsidR="00D27D8B" w:rsidRPr="000406D2">
        <w:t>Wilse</w:t>
      </w:r>
      <w:proofErr w:type="spellEnd"/>
      <w:r w:rsidR="00D27D8B" w:rsidRPr="000406D2">
        <w:t xml:space="preserve"> Marques</w:t>
      </w:r>
      <w:r w:rsidR="00E31ED3" w:rsidRPr="000406D2">
        <w:t>.</w:t>
      </w:r>
      <w:r w:rsidR="00CB0F13" w:rsidRPr="000406D2">
        <w:t xml:space="preserve"> </w:t>
      </w:r>
      <w:r w:rsidR="009E5600" w:rsidRPr="000406D2">
        <w:t xml:space="preserve">A seguir, procedeu-se à </w:t>
      </w:r>
      <w:r w:rsidR="009E5600" w:rsidRPr="000406D2">
        <w:rPr>
          <w:u w:val="single"/>
        </w:rPr>
        <w:t>leitura da ata da reunião anterior</w:t>
      </w:r>
      <w:r w:rsidR="000756CF" w:rsidRPr="000406D2">
        <w:t>,</w:t>
      </w:r>
      <w:r w:rsidRPr="000406D2">
        <w:t xml:space="preserve"> que foi aprovada</w:t>
      </w:r>
      <w:r w:rsidR="001B1208" w:rsidRPr="000406D2">
        <w:t xml:space="preserve"> </w:t>
      </w:r>
      <w:r w:rsidR="006C71EF" w:rsidRPr="000406D2">
        <w:t>por unanimidade do plenário</w:t>
      </w:r>
      <w:r w:rsidR="00C40367" w:rsidRPr="000406D2">
        <w:t>.</w:t>
      </w:r>
      <w:r w:rsidR="001B1208" w:rsidRPr="000406D2">
        <w:t xml:space="preserve"> </w:t>
      </w:r>
      <w:r w:rsidR="008F1831">
        <w:t>No momento seguinte, foi feita a chamada do vereador Marcelo Fernandes de Oliveira – Marcelo Fernandes.</w:t>
      </w:r>
      <w:r w:rsidR="00F106E6">
        <w:t xml:space="preserve"> </w:t>
      </w:r>
      <w:r w:rsidR="00DA674B">
        <w:t xml:space="preserve">Em seguida, atendendo à solicitação do vereador </w:t>
      </w:r>
      <w:proofErr w:type="spellStart"/>
      <w:r w:rsidR="00DA674B">
        <w:t>Sandromar</w:t>
      </w:r>
      <w:proofErr w:type="spellEnd"/>
      <w:r w:rsidR="00DA674B">
        <w:t xml:space="preserve"> Evandro Vieira – </w:t>
      </w:r>
      <w:proofErr w:type="spellStart"/>
      <w:r w:rsidR="00DA674B">
        <w:t>Sandrinho</w:t>
      </w:r>
      <w:proofErr w:type="spellEnd"/>
      <w:r w:rsidR="00DA674B">
        <w:t xml:space="preserve"> da </w:t>
      </w:r>
      <w:proofErr w:type="spellStart"/>
      <w:r w:rsidR="00DA674B">
        <w:t>Looping</w:t>
      </w:r>
      <w:proofErr w:type="spellEnd"/>
      <w:r w:rsidR="00DA674B">
        <w:t>, foi colocada</w:t>
      </w:r>
      <w:r w:rsidR="001D40DD">
        <w:t xml:space="preserve"> em votação a inversão da pauta</w:t>
      </w:r>
      <w:r w:rsidR="00DA674B">
        <w:t xml:space="preserve"> </w:t>
      </w:r>
      <w:r w:rsidR="00F60DC6">
        <w:t xml:space="preserve">para que o Uso da Tribuna, pelo </w:t>
      </w:r>
      <w:r w:rsidR="00F60DC6" w:rsidRPr="00DA674B">
        <w:rPr>
          <w:rFonts w:cs="Arial"/>
        </w:rPr>
        <w:t>Exmo. Sr. Flávio Passos, Secretário Municipal de Obras e Trânsito</w:t>
      </w:r>
      <w:r w:rsidR="00F60DC6">
        <w:rPr>
          <w:rFonts w:cs="Arial"/>
        </w:rPr>
        <w:t xml:space="preserve">, fosse realizada antes da votação dos projetos, sendo a inversão </w:t>
      </w:r>
      <w:r w:rsidR="00DA674B">
        <w:t>foi aprovada por unanimidade do plenário.</w:t>
      </w:r>
      <w:r w:rsidR="00F106E6">
        <w:t xml:space="preserve"> </w:t>
      </w:r>
      <w:r w:rsidR="00AA0E58" w:rsidRPr="000406D2">
        <w:rPr>
          <w:rFonts w:cs="Arial"/>
        </w:rPr>
        <w:t xml:space="preserve">Em sequência, por ordem da Presidência da Mesa Diretora, </w:t>
      </w:r>
      <w:r w:rsidR="00391776" w:rsidRPr="000406D2">
        <w:rPr>
          <w:rFonts w:cs="Arial"/>
        </w:rPr>
        <w:t>foi feita a leitura d</w:t>
      </w:r>
      <w:r w:rsidR="00AA0E58" w:rsidRPr="000406D2">
        <w:rPr>
          <w:rFonts w:cs="Arial"/>
        </w:rPr>
        <w:t xml:space="preserve">o expediente do dia, </w:t>
      </w:r>
      <w:r w:rsidR="00343440" w:rsidRPr="000406D2">
        <w:rPr>
          <w:rFonts w:cs="Arial"/>
          <w:u w:val="single"/>
        </w:rPr>
        <w:t>com a leitura das correspondências recebidas</w:t>
      </w:r>
      <w:r w:rsidR="00343440" w:rsidRPr="000406D2">
        <w:rPr>
          <w:rFonts w:cs="Arial"/>
        </w:rPr>
        <w:t>:</w:t>
      </w:r>
      <w:r w:rsidR="00E7339A">
        <w:rPr>
          <w:rFonts w:cs="Arial"/>
        </w:rPr>
        <w:t xml:space="preserve"> Mensage</w:t>
      </w:r>
      <w:r w:rsidR="00CE6F0D">
        <w:rPr>
          <w:rFonts w:cs="Arial"/>
        </w:rPr>
        <w:t>ns</w:t>
      </w:r>
      <w:r w:rsidR="00E7339A">
        <w:rPr>
          <w:rFonts w:cs="Arial"/>
        </w:rPr>
        <w:t xml:space="preserve"> n</w:t>
      </w:r>
      <w:r w:rsidR="00CE6F0D" w:rsidRPr="00CE6F0D">
        <w:rPr>
          <w:rFonts w:cs="Arial"/>
          <w:vertAlign w:val="superscript"/>
        </w:rPr>
        <w:t>os</w:t>
      </w:r>
      <w:r w:rsidR="00E7339A">
        <w:rPr>
          <w:rFonts w:cs="Arial"/>
        </w:rPr>
        <w:t xml:space="preserve"> 084</w:t>
      </w:r>
      <w:r w:rsidR="00CE6F0D">
        <w:rPr>
          <w:rFonts w:cs="Arial"/>
        </w:rPr>
        <w:t xml:space="preserve"> e </w:t>
      </w:r>
      <w:r w:rsidR="00E7339A">
        <w:rPr>
          <w:rFonts w:cs="Arial"/>
        </w:rPr>
        <w:t>086</w:t>
      </w:r>
      <w:r w:rsidR="00CE6F0D">
        <w:rPr>
          <w:rFonts w:cs="Arial"/>
        </w:rPr>
        <w:t xml:space="preserve"> a </w:t>
      </w:r>
      <w:r w:rsidR="00E7339A">
        <w:rPr>
          <w:rFonts w:cs="Arial"/>
        </w:rPr>
        <w:t xml:space="preserve">088/2017-GAB, </w:t>
      </w:r>
      <w:r w:rsidR="00E7339A" w:rsidRPr="00E7339A">
        <w:rPr>
          <w:rFonts w:cs="Arial"/>
        </w:rPr>
        <w:t>Ofício</w:t>
      </w:r>
      <w:r w:rsidR="00CE6F0D">
        <w:rPr>
          <w:rFonts w:cs="Arial"/>
        </w:rPr>
        <w:t>s</w:t>
      </w:r>
      <w:r w:rsidR="00E7339A" w:rsidRPr="00E7339A">
        <w:rPr>
          <w:rFonts w:cs="Arial"/>
        </w:rPr>
        <w:t xml:space="preserve"> </w:t>
      </w:r>
      <w:proofErr w:type="spellStart"/>
      <w:r w:rsidR="00E7339A" w:rsidRPr="00E7339A">
        <w:rPr>
          <w:rFonts w:cs="Arial"/>
        </w:rPr>
        <w:t>Gab</w:t>
      </w:r>
      <w:proofErr w:type="spellEnd"/>
      <w:r w:rsidR="00E7339A" w:rsidRPr="00E7339A">
        <w:rPr>
          <w:rFonts w:cs="Arial"/>
        </w:rPr>
        <w:t>. 0395</w:t>
      </w:r>
      <w:r w:rsidR="00303B79">
        <w:rPr>
          <w:rFonts w:cs="Arial"/>
        </w:rPr>
        <w:t xml:space="preserve">, </w:t>
      </w:r>
      <w:r w:rsidR="00E7339A" w:rsidRPr="00E7339A">
        <w:rPr>
          <w:rFonts w:cs="Arial"/>
        </w:rPr>
        <w:t>0397</w:t>
      </w:r>
      <w:r w:rsidR="00303B79">
        <w:rPr>
          <w:rFonts w:cs="Arial"/>
        </w:rPr>
        <w:t xml:space="preserve">, </w:t>
      </w:r>
      <w:r w:rsidR="00E7339A" w:rsidRPr="00E7339A">
        <w:rPr>
          <w:rFonts w:cs="Arial"/>
        </w:rPr>
        <w:t>0398</w:t>
      </w:r>
      <w:r w:rsidR="00303B79">
        <w:rPr>
          <w:rFonts w:cs="Arial"/>
        </w:rPr>
        <w:t>,</w:t>
      </w:r>
      <w:r w:rsidR="00E7339A" w:rsidRPr="00E7339A">
        <w:rPr>
          <w:rFonts w:cs="Arial"/>
        </w:rPr>
        <w:t xml:space="preserve"> 0400</w:t>
      </w:r>
      <w:r w:rsidR="00303B79">
        <w:rPr>
          <w:rFonts w:cs="Arial"/>
        </w:rPr>
        <w:t>,</w:t>
      </w:r>
      <w:r w:rsidR="00E7339A" w:rsidRPr="00E7339A">
        <w:rPr>
          <w:rFonts w:cs="Arial"/>
        </w:rPr>
        <w:t xml:space="preserve"> 0401</w:t>
      </w:r>
      <w:r w:rsidR="00303B79">
        <w:rPr>
          <w:rFonts w:cs="Arial"/>
        </w:rPr>
        <w:t xml:space="preserve">, </w:t>
      </w:r>
      <w:r w:rsidR="00E7339A" w:rsidRPr="00E7339A">
        <w:rPr>
          <w:rFonts w:cs="Arial"/>
        </w:rPr>
        <w:t>0402</w:t>
      </w:r>
      <w:r w:rsidR="00303B79">
        <w:rPr>
          <w:rFonts w:cs="Arial"/>
        </w:rPr>
        <w:t xml:space="preserve">, </w:t>
      </w:r>
      <w:r w:rsidR="00E7339A" w:rsidRPr="00E7339A">
        <w:rPr>
          <w:rFonts w:cs="Arial"/>
        </w:rPr>
        <w:t>0405</w:t>
      </w:r>
      <w:r w:rsidR="00303B79">
        <w:rPr>
          <w:rFonts w:cs="Arial"/>
        </w:rPr>
        <w:t xml:space="preserve">, </w:t>
      </w:r>
      <w:r w:rsidR="00E7339A" w:rsidRPr="00E7339A">
        <w:rPr>
          <w:rFonts w:cs="Arial"/>
        </w:rPr>
        <w:t>0409</w:t>
      </w:r>
      <w:r w:rsidR="00303B79">
        <w:rPr>
          <w:rFonts w:cs="Arial"/>
        </w:rPr>
        <w:t xml:space="preserve">, </w:t>
      </w:r>
      <w:r w:rsidR="00E7339A" w:rsidRPr="00E7339A">
        <w:rPr>
          <w:rFonts w:cs="Arial"/>
        </w:rPr>
        <w:t>0415</w:t>
      </w:r>
      <w:r w:rsidR="00303B79">
        <w:rPr>
          <w:rFonts w:cs="Arial"/>
        </w:rPr>
        <w:t xml:space="preserve">, </w:t>
      </w:r>
      <w:r w:rsidR="00E7339A" w:rsidRPr="00E7339A">
        <w:rPr>
          <w:rFonts w:cs="Arial"/>
        </w:rPr>
        <w:t>0416</w:t>
      </w:r>
      <w:r w:rsidR="00303B79">
        <w:rPr>
          <w:rFonts w:cs="Arial"/>
        </w:rPr>
        <w:t xml:space="preserve"> e </w:t>
      </w:r>
      <w:r w:rsidR="00E7339A" w:rsidRPr="00E7339A">
        <w:rPr>
          <w:rFonts w:cs="Arial"/>
        </w:rPr>
        <w:t>0424/2017</w:t>
      </w:r>
      <w:r w:rsidR="00E7339A">
        <w:rPr>
          <w:rFonts w:cs="Arial"/>
        </w:rPr>
        <w:t xml:space="preserve">, enviados pelo Gabinete do Prefeito; </w:t>
      </w:r>
      <w:r w:rsidR="00A31CBC">
        <w:rPr>
          <w:rFonts w:cs="Arial"/>
        </w:rPr>
        <w:t>Ofício n</w:t>
      </w:r>
      <w:r w:rsidR="00A31CBC" w:rsidRPr="00CE6F0D">
        <w:rPr>
          <w:rFonts w:cs="Arial"/>
          <w:vertAlign w:val="superscript"/>
        </w:rPr>
        <w:t>os</w:t>
      </w:r>
      <w:r w:rsidR="00E7339A">
        <w:rPr>
          <w:rFonts w:cs="Arial"/>
        </w:rPr>
        <w:t xml:space="preserve"> 041</w:t>
      </w:r>
      <w:r w:rsidR="00A31CBC">
        <w:rPr>
          <w:rFonts w:cs="Arial"/>
        </w:rPr>
        <w:t xml:space="preserve"> a</w:t>
      </w:r>
      <w:r w:rsidR="00E7339A">
        <w:rPr>
          <w:rFonts w:cs="Arial"/>
        </w:rPr>
        <w:t xml:space="preserve"> 043/2017, enviados pela Diretoria de Compras Públicas; </w:t>
      </w:r>
      <w:r w:rsidR="00E7339A" w:rsidRPr="00E7339A">
        <w:rPr>
          <w:rFonts w:cs="Arial"/>
        </w:rPr>
        <w:t>Ofício nº 670/2017</w:t>
      </w:r>
      <w:r w:rsidR="00E7339A">
        <w:rPr>
          <w:rFonts w:cs="Arial"/>
        </w:rPr>
        <w:t xml:space="preserve">, enviado pela Secretaria Municipal de Saúde; </w:t>
      </w:r>
      <w:r w:rsidR="00E7339A" w:rsidRPr="00E7339A">
        <w:rPr>
          <w:rFonts w:cs="Arial"/>
        </w:rPr>
        <w:t>Ofício nº 032/2017</w:t>
      </w:r>
      <w:r w:rsidR="00E7339A">
        <w:rPr>
          <w:rFonts w:cs="Arial"/>
        </w:rPr>
        <w:t xml:space="preserve">, enviado pela Secretaria Municipal de Fazenda; </w:t>
      </w:r>
      <w:r w:rsidR="00E7339A" w:rsidRPr="00E7339A">
        <w:rPr>
          <w:rFonts w:cs="Arial"/>
        </w:rPr>
        <w:t>Ofício nº 046/2017</w:t>
      </w:r>
      <w:r w:rsidR="00E7339A">
        <w:rPr>
          <w:rFonts w:cs="Arial"/>
        </w:rPr>
        <w:t xml:space="preserve">, enviado pela </w:t>
      </w:r>
      <w:r w:rsidR="00E7339A" w:rsidRPr="00E7339A">
        <w:rPr>
          <w:rFonts w:cs="Arial"/>
        </w:rPr>
        <w:t>Secretaria Municipal de Planejamento, Coordenação e Regulação Urbana</w:t>
      </w:r>
      <w:r w:rsidR="00E7339A">
        <w:rPr>
          <w:rFonts w:cs="Arial"/>
        </w:rPr>
        <w:t xml:space="preserve">; </w:t>
      </w:r>
      <w:r w:rsidR="00A31CBC">
        <w:rPr>
          <w:rFonts w:cs="Arial"/>
        </w:rPr>
        <w:t xml:space="preserve">Correspondência enviada </w:t>
      </w:r>
      <w:r w:rsidR="00E7339A">
        <w:rPr>
          <w:rFonts w:cs="Arial"/>
        </w:rPr>
        <w:t>pela Secretaria Municipal de Obras e Trânsito</w:t>
      </w:r>
      <w:r w:rsidR="00A31CBC">
        <w:rPr>
          <w:rFonts w:cs="Arial"/>
        </w:rPr>
        <w:t>/</w:t>
      </w:r>
      <w:r w:rsidR="00A31CBC" w:rsidRPr="00E7339A">
        <w:rPr>
          <w:rFonts w:cs="Arial"/>
        </w:rPr>
        <w:t>Fausto Machado Costa – Assessor de Engenharia e Fiscalização</w:t>
      </w:r>
      <w:r w:rsidR="00E7339A">
        <w:rPr>
          <w:rFonts w:cs="Arial"/>
        </w:rPr>
        <w:t xml:space="preserve">; </w:t>
      </w:r>
      <w:r w:rsidR="00E7339A" w:rsidRPr="00E7339A">
        <w:rPr>
          <w:rFonts w:cs="Arial"/>
        </w:rPr>
        <w:t>Ofício nº 156/2017</w:t>
      </w:r>
      <w:r w:rsidR="00E7339A">
        <w:rPr>
          <w:rFonts w:cs="Arial"/>
        </w:rPr>
        <w:t xml:space="preserve">, enviado pelo Serviço Autônomo de Água e Esgoto; </w:t>
      </w:r>
      <w:r w:rsidR="00E7339A" w:rsidRPr="00E7339A">
        <w:rPr>
          <w:rFonts w:cs="Arial"/>
        </w:rPr>
        <w:t>Convite</w:t>
      </w:r>
      <w:r w:rsidR="00E7339A">
        <w:rPr>
          <w:rFonts w:cs="Arial"/>
        </w:rPr>
        <w:t xml:space="preserve"> enviado pela Escola Municipal José João de Melo; </w:t>
      </w:r>
      <w:r w:rsidR="009F55A6">
        <w:rPr>
          <w:rFonts w:cs="Arial"/>
          <w:u w:val="single"/>
        </w:rPr>
        <w:t>c</w:t>
      </w:r>
      <w:r w:rsidR="00E7339A" w:rsidRPr="00E7339A">
        <w:rPr>
          <w:rFonts w:cs="Arial"/>
          <w:u w:val="single"/>
        </w:rPr>
        <w:t>orrespondências</w:t>
      </w:r>
      <w:r w:rsidR="00A31CBC" w:rsidRPr="00A31CBC">
        <w:rPr>
          <w:rFonts w:cs="Arial"/>
        </w:rPr>
        <w:t xml:space="preserve"> en</w:t>
      </w:r>
      <w:r w:rsidR="00A31CBC">
        <w:rPr>
          <w:rFonts w:cs="Arial"/>
        </w:rPr>
        <w:t>viadas por:</w:t>
      </w:r>
      <w:r w:rsidR="00E7339A">
        <w:rPr>
          <w:rFonts w:cs="Arial"/>
        </w:rPr>
        <w:t xml:space="preserve"> </w:t>
      </w:r>
      <w:r w:rsidR="00E7339A" w:rsidRPr="00E7339A">
        <w:rPr>
          <w:rFonts w:cs="Arial"/>
        </w:rPr>
        <w:t>Conf</w:t>
      </w:r>
      <w:r w:rsidR="00E7339A">
        <w:rPr>
          <w:rFonts w:cs="Arial"/>
        </w:rPr>
        <w:t>ederação Nacional de Municípios</w:t>
      </w:r>
      <w:r w:rsidR="00A31CBC">
        <w:rPr>
          <w:rFonts w:cs="Arial"/>
        </w:rPr>
        <w:t xml:space="preserve"> e</w:t>
      </w:r>
      <w:r w:rsidR="00E7339A">
        <w:rPr>
          <w:rFonts w:cs="Arial"/>
        </w:rPr>
        <w:t xml:space="preserve"> </w:t>
      </w:r>
      <w:r w:rsidR="00BA40B3">
        <w:rPr>
          <w:rFonts w:cs="Arial"/>
        </w:rPr>
        <w:t>C</w:t>
      </w:r>
      <w:r w:rsidR="001D40DD">
        <w:rPr>
          <w:rFonts w:cs="Arial"/>
        </w:rPr>
        <w:t xml:space="preserve">lube Literário Marconi </w:t>
      </w:r>
      <w:proofErr w:type="spellStart"/>
      <w:r w:rsidR="001D40DD">
        <w:rPr>
          <w:rFonts w:cs="Arial"/>
        </w:rPr>
        <w:t>Montoli</w:t>
      </w:r>
      <w:proofErr w:type="spellEnd"/>
      <w:r w:rsidR="001D40DD">
        <w:rPr>
          <w:rFonts w:cs="Arial"/>
        </w:rPr>
        <w:t xml:space="preserve">. </w:t>
      </w:r>
      <w:r w:rsidR="00F71DC4" w:rsidRPr="000406D2">
        <w:rPr>
          <w:rFonts w:cs="Arial"/>
        </w:rPr>
        <w:t xml:space="preserve">Posteriormente, </w:t>
      </w:r>
      <w:r w:rsidR="00F71DC4" w:rsidRPr="000406D2">
        <w:rPr>
          <w:rFonts w:cs="Arial"/>
          <w:u w:val="single"/>
        </w:rPr>
        <w:t>deram entrada para estudos e pareceres das Comissões os seguintes projetos</w:t>
      </w:r>
      <w:r w:rsidR="00F71DC4" w:rsidRPr="000406D2">
        <w:rPr>
          <w:rFonts w:cs="Arial"/>
        </w:rPr>
        <w:t>:</w:t>
      </w:r>
      <w:r w:rsidR="00844F23" w:rsidRPr="000406D2">
        <w:rPr>
          <w:rFonts w:cs="Arial"/>
        </w:rPr>
        <w:t xml:space="preserve"> </w:t>
      </w:r>
      <w:r w:rsidR="00BA40B3" w:rsidRPr="00BA40B3">
        <w:rPr>
          <w:rFonts w:cs="Arial"/>
          <w:b/>
        </w:rPr>
        <w:t>Projeto de Lei nº 067/2017</w:t>
      </w:r>
      <w:r w:rsidR="00BA40B3" w:rsidRPr="00BA40B3">
        <w:rPr>
          <w:rFonts w:cs="Arial"/>
        </w:rPr>
        <w:t xml:space="preserve"> – autoriza o Serviço Autônomo de Água </w:t>
      </w:r>
      <w:r w:rsidR="006F6462">
        <w:rPr>
          <w:rFonts w:cs="Arial"/>
        </w:rPr>
        <w:t>e</w:t>
      </w:r>
      <w:r w:rsidR="00BA40B3" w:rsidRPr="00BA40B3">
        <w:rPr>
          <w:rFonts w:cs="Arial"/>
        </w:rPr>
        <w:t xml:space="preserve"> Esgoto-SAAE a abrir, no orçamento vigente, crédito especial no valor de R$ 7.496,00 (sete mil, quatrocentos e noventa e seis reais), o que, segundo a Mensagem de encaminhamento do referido projeto, permitirá o pagamento de aluguéis di</w:t>
      </w:r>
      <w:r w:rsidR="00BA40B3">
        <w:rPr>
          <w:rFonts w:cs="Arial"/>
        </w:rPr>
        <w:t xml:space="preserve">ante de situações emergenciais; </w:t>
      </w:r>
      <w:r w:rsidR="00BA40B3" w:rsidRPr="00BA40B3">
        <w:rPr>
          <w:rFonts w:cs="Arial"/>
          <w:b/>
        </w:rPr>
        <w:t>Projeto de Lei Complementar nº 008/2017</w:t>
      </w:r>
      <w:r w:rsidR="00BA40B3" w:rsidRPr="00BA40B3">
        <w:rPr>
          <w:rFonts w:cs="Arial"/>
        </w:rPr>
        <w:t xml:space="preserve"> – altera os anexos IV e VI da Lei Complementar nº 43/2011, com a redação determinada pela Lei Complementar nº 152/2016 (incluindo o Monitor de Esportes no Quadro de Novas Carreiras da Educação Municipal – Assistente de Educação AED, Classe IV, com jornada semanal de 24 horas e salário compatível com o quadro de Professores de Língua Inglesa e Espanhola e no Quadro de Enquadramento dos Cargos </w:t>
      </w:r>
      <w:r w:rsidR="00BA40B3" w:rsidRPr="00BA40B3">
        <w:rPr>
          <w:rFonts w:cs="Arial"/>
        </w:rPr>
        <w:lastRenderedPageBreak/>
        <w:t>Anteriores no novo Quadro de Carreiras da Educação Municipal) e o anexo V da Lei Complementar nº 43/2011, com redação determinada pela Lei Complementar nº 144/2015 (passando o Monitor de Esportes para a Classe IV, como os Professores de Língua Ingle</w:t>
      </w:r>
      <w:r w:rsidR="00BA40B3">
        <w:rPr>
          <w:rFonts w:cs="Arial"/>
        </w:rPr>
        <w:t>sa e Espanhola);</w:t>
      </w:r>
      <w:r w:rsidR="00A31CBC">
        <w:rPr>
          <w:rFonts w:cs="Arial"/>
        </w:rPr>
        <w:t xml:space="preserve"> e</w:t>
      </w:r>
      <w:r w:rsidR="00BA40B3">
        <w:rPr>
          <w:rFonts w:cs="Arial"/>
        </w:rPr>
        <w:t xml:space="preserve">  </w:t>
      </w:r>
      <w:r w:rsidR="00BA40B3" w:rsidRPr="00BA40B3">
        <w:rPr>
          <w:rFonts w:cs="Arial"/>
          <w:b/>
        </w:rPr>
        <w:t>Projeto de Lei nº 068/2017</w:t>
      </w:r>
      <w:r w:rsidR="00BA40B3" w:rsidRPr="00BA40B3">
        <w:rPr>
          <w:rFonts w:cs="Arial"/>
        </w:rPr>
        <w:t xml:space="preserve"> – altera redação da Lei Municipal nº 5.168/2017 (que autoriza a concessão de subvenção social ao Centro Espírita Lázaro), de modo que nela conste autorização para abertura de crédito especial, possibilitando</w:t>
      </w:r>
      <w:r w:rsidR="00DA674B">
        <w:rPr>
          <w:rFonts w:cs="Arial"/>
        </w:rPr>
        <w:t xml:space="preserve"> o empenho de tal despesa.</w:t>
      </w:r>
      <w:r w:rsidR="00F106E6">
        <w:rPr>
          <w:rFonts w:cs="Arial"/>
        </w:rPr>
        <w:t xml:space="preserve"> </w:t>
      </w:r>
      <w:r w:rsidR="004563E8">
        <w:rPr>
          <w:rFonts w:cs="Arial"/>
        </w:rPr>
        <w:t>A seguir, fez u</w:t>
      </w:r>
      <w:r w:rsidR="00DA674B" w:rsidRPr="00DA674B">
        <w:rPr>
          <w:rFonts w:cs="Arial"/>
        </w:rPr>
        <w:t>so da tribuna o Exmo. Sr. Flávio Passos, Secretário Municipal de Obras e Trânsito, para tratar de assunto</w:t>
      </w:r>
      <w:r w:rsidR="00DA674B">
        <w:rPr>
          <w:rFonts w:cs="Arial"/>
        </w:rPr>
        <w:t>s referentes àquela Secretaria.</w:t>
      </w:r>
      <w:r w:rsidR="00F106E6">
        <w:rPr>
          <w:rFonts w:cs="Arial"/>
        </w:rPr>
        <w:t xml:space="preserve"> </w:t>
      </w:r>
      <w:r w:rsidR="001D40DD">
        <w:rPr>
          <w:rFonts w:cs="Arial"/>
        </w:rPr>
        <w:t>Em sua explanação o</w:t>
      </w:r>
      <w:r w:rsidR="00DA1EF7">
        <w:rPr>
          <w:rFonts w:cs="Arial"/>
        </w:rPr>
        <w:t xml:space="preserve"> </w:t>
      </w:r>
      <w:r w:rsidR="001D40DD">
        <w:rPr>
          <w:rFonts w:cs="Arial"/>
        </w:rPr>
        <w:t xml:space="preserve">Sr. Flávio </w:t>
      </w:r>
      <w:r w:rsidR="00F60DC6">
        <w:rPr>
          <w:rFonts w:cs="Arial"/>
        </w:rPr>
        <w:t xml:space="preserve">apresentou a estrutura e os trabalhos realizados por sua secretaria </w:t>
      </w:r>
      <w:r w:rsidR="00DA1EF7">
        <w:rPr>
          <w:rFonts w:cs="Arial"/>
        </w:rPr>
        <w:t>até o presente momento. O Secretário contou</w:t>
      </w:r>
      <w:r w:rsidR="001D40DD">
        <w:rPr>
          <w:rFonts w:cs="Arial"/>
        </w:rPr>
        <w:t>, ainda,</w:t>
      </w:r>
      <w:r w:rsidR="00DA1EF7">
        <w:rPr>
          <w:rFonts w:cs="Arial"/>
        </w:rPr>
        <w:t xml:space="preserve"> com o auxílio do estagiário Samuel Leite, </w:t>
      </w:r>
      <w:r w:rsidR="0076032A">
        <w:rPr>
          <w:rFonts w:cs="Arial"/>
        </w:rPr>
        <w:t xml:space="preserve">que </w:t>
      </w:r>
      <w:r w:rsidR="001D40DD">
        <w:rPr>
          <w:rFonts w:cs="Arial"/>
        </w:rPr>
        <w:t>falou</w:t>
      </w:r>
      <w:r w:rsidR="00DA1EF7">
        <w:rPr>
          <w:rFonts w:cs="Arial"/>
        </w:rPr>
        <w:t xml:space="preserve"> sobre os trabalhos de manutenção de iluminação pública. Ao final respondeu a questionamentos sobre </w:t>
      </w:r>
      <w:r w:rsidR="001D40DD">
        <w:rPr>
          <w:rFonts w:cs="Arial"/>
        </w:rPr>
        <w:t xml:space="preserve">obras, </w:t>
      </w:r>
      <w:r w:rsidR="00EE544C">
        <w:rPr>
          <w:rFonts w:cs="Arial"/>
        </w:rPr>
        <w:t xml:space="preserve">construções, reformas e manutenção de ruas e estradas rurais. </w:t>
      </w:r>
      <w:r w:rsidR="00DA674B">
        <w:rPr>
          <w:rFonts w:cs="Arial"/>
        </w:rPr>
        <w:t>Se manifestaram os vereadores:</w:t>
      </w:r>
      <w:r w:rsidR="007520BD">
        <w:rPr>
          <w:rFonts w:cs="Arial"/>
        </w:rPr>
        <w:t xml:space="preserve"> Mauro César Alves de Sousa – Mauro César, </w:t>
      </w:r>
      <w:r w:rsidR="008F4D0A">
        <w:rPr>
          <w:rFonts w:cs="Arial"/>
        </w:rPr>
        <w:t xml:space="preserve">Flávio Santos do Couto – Flávio Couto, Flávio Martins da Silva – Flávio Martins, José Geraldo da Cunha – Cabo Cunha, Joice Alvarenga Borges Carvalho – Joice Alvarenga, </w:t>
      </w:r>
      <w:r w:rsidR="00847585">
        <w:rPr>
          <w:rFonts w:cs="Arial"/>
        </w:rPr>
        <w:t xml:space="preserve">Marcelo Fernandes de Oliveira – Marcelo Fernandes, Evandro </w:t>
      </w:r>
      <w:proofErr w:type="spellStart"/>
      <w:r w:rsidR="00847585">
        <w:rPr>
          <w:rFonts w:cs="Arial"/>
        </w:rPr>
        <w:t>Donizetti</w:t>
      </w:r>
      <w:proofErr w:type="spellEnd"/>
      <w:r w:rsidR="00847585">
        <w:rPr>
          <w:rFonts w:cs="Arial"/>
        </w:rPr>
        <w:t xml:space="preserve"> da Cunha – </w:t>
      </w:r>
      <w:proofErr w:type="spellStart"/>
      <w:r w:rsidR="00847585">
        <w:rPr>
          <w:rFonts w:cs="Arial"/>
        </w:rPr>
        <w:t>Piruca</w:t>
      </w:r>
      <w:proofErr w:type="spellEnd"/>
      <w:r w:rsidR="00847585">
        <w:rPr>
          <w:rFonts w:cs="Arial"/>
        </w:rPr>
        <w:t xml:space="preserve">, </w:t>
      </w:r>
      <w:proofErr w:type="spellStart"/>
      <w:r w:rsidR="00847585">
        <w:rPr>
          <w:rFonts w:cs="Arial"/>
        </w:rPr>
        <w:t>Sandromar</w:t>
      </w:r>
      <w:proofErr w:type="spellEnd"/>
      <w:r w:rsidR="00847585">
        <w:rPr>
          <w:rFonts w:cs="Arial"/>
        </w:rPr>
        <w:t xml:space="preserve"> Evandro Vieira – </w:t>
      </w:r>
      <w:proofErr w:type="spellStart"/>
      <w:r w:rsidR="00847585">
        <w:rPr>
          <w:rFonts w:cs="Arial"/>
        </w:rPr>
        <w:t>Sandrinho</w:t>
      </w:r>
      <w:proofErr w:type="spellEnd"/>
      <w:r w:rsidR="00847585">
        <w:rPr>
          <w:rFonts w:cs="Arial"/>
        </w:rPr>
        <w:t xml:space="preserve"> da </w:t>
      </w:r>
      <w:proofErr w:type="spellStart"/>
      <w:r w:rsidR="00847585">
        <w:rPr>
          <w:rFonts w:cs="Arial"/>
        </w:rPr>
        <w:t>Looping</w:t>
      </w:r>
      <w:proofErr w:type="spellEnd"/>
      <w:r w:rsidR="00847585">
        <w:rPr>
          <w:rFonts w:cs="Arial"/>
        </w:rPr>
        <w:t xml:space="preserve">, </w:t>
      </w:r>
      <w:proofErr w:type="spellStart"/>
      <w:r w:rsidR="00847585">
        <w:rPr>
          <w:rFonts w:cs="Arial"/>
        </w:rPr>
        <w:t>Wilse</w:t>
      </w:r>
      <w:proofErr w:type="spellEnd"/>
      <w:r w:rsidR="00847585">
        <w:rPr>
          <w:rFonts w:cs="Arial"/>
        </w:rPr>
        <w:t xml:space="preserve"> Marques Faria – </w:t>
      </w:r>
      <w:proofErr w:type="spellStart"/>
      <w:r w:rsidR="00847585">
        <w:rPr>
          <w:rFonts w:cs="Arial"/>
        </w:rPr>
        <w:t>Wilse</w:t>
      </w:r>
      <w:proofErr w:type="spellEnd"/>
      <w:r w:rsidR="00847585">
        <w:rPr>
          <w:rFonts w:cs="Arial"/>
        </w:rPr>
        <w:t xml:space="preserve"> Marques.</w:t>
      </w:r>
      <w:r w:rsidR="001D40DD">
        <w:rPr>
          <w:rFonts w:cs="Arial"/>
        </w:rPr>
        <w:t xml:space="preserve"> </w:t>
      </w:r>
      <w:r w:rsidR="001E0A01" w:rsidRPr="000406D2">
        <w:rPr>
          <w:rFonts w:cs="Arial"/>
        </w:rPr>
        <w:t>A seguir</w:t>
      </w:r>
      <w:r w:rsidR="00A8682A" w:rsidRPr="000406D2">
        <w:rPr>
          <w:rFonts w:cs="Arial"/>
        </w:rPr>
        <w:t xml:space="preserve">, </w:t>
      </w:r>
      <w:r w:rsidR="00A8682A" w:rsidRPr="000406D2">
        <w:rPr>
          <w:rFonts w:cs="Arial"/>
          <w:u w:val="single"/>
        </w:rPr>
        <w:t>foi levado à primeira discussão e votação e à segunda discussão e votação o</w:t>
      </w:r>
      <w:r w:rsidR="00E50204" w:rsidRPr="000406D2">
        <w:rPr>
          <w:rFonts w:cs="Arial"/>
          <w:u w:val="single"/>
        </w:rPr>
        <w:t xml:space="preserve"> seguinte</w:t>
      </w:r>
      <w:r w:rsidR="00A8682A" w:rsidRPr="000406D2">
        <w:rPr>
          <w:rFonts w:cs="Arial"/>
          <w:u w:val="single"/>
        </w:rPr>
        <w:t xml:space="preserve"> projeto</w:t>
      </w:r>
      <w:r w:rsidR="00A8682A" w:rsidRPr="000406D2">
        <w:rPr>
          <w:rFonts w:cs="Arial"/>
        </w:rPr>
        <w:t>:</w:t>
      </w:r>
      <w:r w:rsidR="00185436" w:rsidRPr="000406D2">
        <w:t xml:space="preserve"> </w:t>
      </w:r>
      <w:r w:rsidR="00BA40B3" w:rsidRPr="00BA40B3">
        <w:rPr>
          <w:b/>
        </w:rPr>
        <w:t>Projeto de Lei nº 047/2017</w:t>
      </w:r>
      <w:r w:rsidR="00BA40B3">
        <w:t xml:space="preserve"> – </w:t>
      </w:r>
      <w:r w:rsidR="00BA40B3" w:rsidRPr="00BA40B3">
        <w:rPr>
          <w:i/>
        </w:rPr>
        <w:t>dispõe sobre as diretrizes para a elaboração da Lei Orçamentária de 2018 e dá outras</w:t>
      </w:r>
      <w:r w:rsidR="00BA40B3">
        <w:t xml:space="preserve"> </w:t>
      </w:r>
      <w:r w:rsidR="00BA40B3" w:rsidRPr="00BA40B3">
        <w:rPr>
          <w:i/>
        </w:rPr>
        <w:t>providências</w:t>
      </w:r>
      <w:r w:rsidR="00B456CB">
        <w:rPr>
          <w:i/>
        </w:rPr>
        <w:t xml:space="preserve">. </w:t>
      </w:r>
      <w:r w:rsidR="00AF71C9" w:rsidRPr="00096113">
        <w:rPr>
          <w:rFonts w:cs="Arial"/>
        </w:rPr>
        <w:t xml:space="preserve">Neste momento, suscitando </w:t>
      </w:r>
      <w:r w:rsidR="00AF71C9">
        <w:rPr>
          <w:rFonts w:cs="Arial"/>
        </w:rPr>
        <w:t>questão de ordem, a</w:t>
      </w:r>
      <w:r w:rsidR="00AF71C9" w:rsidRPr="00096113">
        <w:rPr>
          <w:rFonts w:cs="Arial"/>
        </w:rPr>
        <w:t xml:space="preserve"> vereador</w:t>
      </w:r>
      <w:r w:rsidR="00AF71C9">
        <w:rPr>
          <w:rFonts w:cs="Arial"/>
        </w:rPr>
        <w:t>a</w:t>
      </w:r>
      <w:r w:rsidR="00AF71C9" w:rsidRPr="00096113">
        <w:rPr>
          <w:rFonts w:cs="Arial"/>
        </w:rPr>
        <w:t xml:space="preserve"> </w:t>
      </w:r>
      <w:r w:rsidR="00AF71C9">
        <w:rPr>
          <w:rFonts w:cs="Arial"/>
        </w:rPr>
        <w:t>Joice Alvarenga Borges Carvalho – Joice Alvarenga</w:t>
      </w:r>
      <w:r w:rsidR="00AF71C9" w:rsidRPr="00096113">
        <w:rPr>
          <w:rFonts w:cs="Arial"/>
        </w:rPr>
        <w:t xml:space="preserve">, </w:t>
      </w:r>
      <w:r w:rsidR="00AF71C9">
        <w:rPr>
          <w:rFonts w:cs="Arial"/>
        </w:rPr>
        <w:t xml:space="preserve">conforme </w:t>
      </w:r>
      <w:r w:rsidR="00AF71C9" w:rsidRPr="00096113">
        <w:rPr>
          <w:rFonts w:cs="Arial"/>
        </w:rPr>
        <w:t xml:space="preserve">o Art. 239 do Regimento Interno desta Casa, solicitou o </w:t>
      </w:r>
      <w:r w:rsidR="00AF71C9" w:rsidRPr="00096113">
        <w:rPr>
          <w:rFonts w:cs="Arial"/>
          <w:b/>
          <w:i/>
        </w:rPr>
        <w:t>adiamento</w:t>
      </w:r>
      <w:r w:rsidR="00AF71C9" w:rsidRPr="00096113">
        <w:rPr>
          <w:rFonts w:cs="Arial"/>
        </w:rPr>
        <w:t xml:space="preserve"> da votação do projeto em questão</w:t>
      </w:r>
      <w:r w:rsidR="00AF71C9">
        <w:rPr>
          <w:rFonts w:cs="Arial"/>
        </w:rPr>
        <w:t>. Segundo a vereadora</w:t>
      </w:r>
      <w:r w:rsidR="00AF71C9" w:rsidRPr="00096113">
        <w:rPr>
          <w:rFonts w:cs="Arial"/>
        </w:rPr>
        <w:t xml:space="preserve"> </w:t>
      </w:r>
      <w:r w:rsidR="00AF71C9">
        <w:rPr>
          <w:rFonts w:cs="Arial"/>
        </w:rPr>
        <w:t>o Executivo Municipal irá apresentar emendas acrescentando pastas e metas que não foram contempladas na edição do projeto.</w:t>
      </w:r>
      <w:r w:rsidR="007B2E5E">
        <w:rPr>
          <w:rFonts w:cs="Arial"/>
        </w:rPr>
        <w:t xml:space="preserve"> O Vice-Presidente José Geraldo da Cunha – Cabo Cunha, que havia assumido a Presidência, devido a saída do plenário da Presidente </w:t>
      </w:r>
      <w:proofErr w:type="spellStart"/>
      <w:r w:rsidR="007B2E5E">
        <w:rPr>
          <w:rFonts w:cs="Arial"/>
        </w:rPr>
        <w:t>W</w:t>
      </w:r>
      <w:r w:rsidR="00847AD3">
        <w:rPr>
          <w:rFonts w:cs="Arial"/>
        </w:rPr>
        <w:t>i</w:t>
      </w:r>
      <w:r w:rsidR="007B2E5E">
        <w:rPr>
          <w:rFonts w:cs="Arial"/>
        </w:rPr>
        <w:t>lse</w:t>
      </w:r>
      <w:proofErr w:type="spellEnd"/>
      <w:r w:rsidR="007B2E5E">
        <w:rPr>
          <w:rFonts w:cs="Arial"/>
        </w:rPr>
        <w:t xml:space="preserve"> Marques, colocou </w:t>
      </w:r>
      <w:r w:rsidR="00847AD3">
        <w:rPr>
          <w:rFonts w:cs="Arial"/>
        </w:rPr>
        <w:t xml:space="preserve">o pedido </w:t>
      </w:r>
      <w:r w:rsidR="007B2E5E">
        <w:rPr>
          <w:rFonts w:cs="Arial"/>
        </w:rPr>
        <w:t xml:space="preserve">de </w:t>
      </w:r>
      <w:r w:rsidR="00AF71C9" w:rsidRPr="00096113">
        <w:rPr>
          <w:rFonts w:cs="Arial"/>
          <w:b/>
          <w:i/>
        </w:rPr>
        <w:t>adiamento</w:t>
      </w:r>
      <w:r w:rsidR="00AF71C9" w:rsidRPr="00096113">
        <w:rPr>
          <w:rFonts w:cs="Arial"/>
        </w:rPr>
        <w:t xml:space="preserve"> em votação</w:t>
      </w:r>
      <w:r w:rsidR="00847AD3">
        <w:rPr>
          <w:rFonts w:cs="Arial"/>
        </w:rPr>
        <w:t>,</w:t>
      </w:r>
      <w:r w:rsidR="00AF71C9" w:rsidRPr="00096113">
        <w:rPr>
          <w:rFonts w:cs="Arial"/>
        </w:rPr>
        <w:t xml:space="preserve"> </w:t>
      </w:r>
      <w:r w:rsidR="00847AD3">
        <w:rPr>
          <w:rFonts w:cs="Arial"/>
        </w:rPr>
        <w:t xml:space="preserve">sendo o mesmo </w:t>
      </w:r>
      <w:r w:rsidR="00AF71C9" w:rsidRPr="00096113">
        <w:rPr>
          <w:rFonts w:cs="Arial"/>
          <w:u w:val="single"/>
        </w:rPr>
        <w:t>aprovado</w:t>
      </w:r>
      <w:r w:rsidR="00AF71C9" w:rsidRPr="00096113">
        <w:rPr>
          <w:rFonts w:cs="Arial"/>
        </w:rPr>
        <w:t xml:space="preserve"> por </w:t>
      </w:r>
      <w:r w:rsidR="008D031C">
        <w:rPr>
          <w:rFonts w:cs="Arial"/>
        </w:rPr>
        <w:t>6 (seis) votos favoráveis</w:t>
      </w:r>
      <w:r w:rsidR="00847AD3">
        <w:rPr>
          <w:rFonts w:cs="Arial"/>
        </w:rPr>
        <w:t xml:space="preserve"> </w:t>
      </w:r>
      <w:r w:rsidR="008D031C">
        <w:rPr>
          <w:rFonts w:cs="Arial"/>
        </w:rPr>
        <w:t>do</w:t>
      </w:r>
      <w:r w:rsidR="007B2E5E">
        <w:rPr>
          <w:rFonts w:cs="Arial"/>
        </w:rPr>
        <w:t xml:space="preserve">s </w:t>
      </w:r>
      <w:r w:rsidR="007B2E5E" w:rsidRPr="007E587C">
        <w:rPr>
          <w:rFonts w:cs="Arial"/>
        </w:rPr>
        <w:t>vereadores</w:t>
      </w:r>
      <w:r w:rsidR="00847AD3" w:rsidRPr="007E587C">
        <w:rPr>
          <w:rFonts w:cs="Arial"/>
        </w:rPr>
        <w:t xml:space="preserve"> </w:t>
      </w:r>
      <w:r w:rsidR="00847AD3" w:rsidRPr="007E587C">
        <w:t xml:space="preserve">Flávio Martins da Silva – Flávio Martins, Flávio Santos do Couto – Flávio Couto, Joice Alvarenga Borges Carvalho – Joice Alvarenga, </w:t>
      </w:r>
      <w:r w:rsidR="00847AD3" w:rsidRPr="007E587C">
        <w:rPr>
          <w:rFonts w:cs="Arial"/>
        </w:rPr>
        <w:t xml:space="preserve">Marcelo Fernandes de Oliveira – Marcelo Fernandes, </w:t>
      </w:r>
      <w:proofErr w:type="spellStart"/>
      <w:r w:rsidR="00847AD3" w:rsidRPr="007E587C">
        <w:t>Sandromar</w:t>
      </w:r>
      <w:proofErr w:type="spellEnd"/>
      <w:r w:rsidR="00847AD3" w:rsidRPr="007E587C">
        <w:t xml:space="preserve"> Evandro Vieira – </w:t>
      </w:r>
      <w:proofErr w:type="spellStart"/>
      <w:r w:rsidR="00847AD3" w:rsidRPr="007E587C">
        <w:t>Sandrinho</w:t>
      </w:r>
      <w:proofErr w:type="spellEnd"/>
      <w:r w:rsidR="00847AD3" w:rsidRPr="007E587C">
        <w:t xml:space="preserve"> da </w:t>
      </w:r>
      <w:proofErr w:type="spellStart"/>
      <w:r w:rsidR="00847AD3" w:rsidRPr="007E587C">
        <w:t>Looping</w:t>
      </w:r>
      <w:proofErr w:type="spellEnd"/>
      <w:r w:rsidR="00847AD3" w:rsidRPr="007E587C">
        <w:t xml:space="preserve"> e Sidney Geraldo Ferreira – Sidney Ferreira e </w:t>
      </w:r>
      <w:r w:rsidR="00847AD3" w:rsidRPr="007E587C">
        <w:rPr>
          <w:rFonts w:cs="Arial"/>
        </w:rPr>
        <w:t xml:space="preserve">1 voto (um) contrário do vereador Evandro </w:t>
      </w:r>
      <w:proofErr w:type="spellStart"/>
      <w:r w:rsidR="00847AD3" w:rsidRPr="007E587C">
        <w:rPr>
          <w:rFonts w:cs="Arial"/>
        </w:rPr>
        <w:t>Donizetti</w:t>
      </w:r>
      <w:proofErr w:type="spellEnd"/>
      <w:r w:rsidR="00847AD3" w:rsidRPr="007E587C">
        <w:rPr>
          <w:rFonts w:cs="Arial"/>
        </w:rPr>
        <w:t xml:space="preserve"> da Cunha – </w:t>
      </w:r>
      <w:proofErr w:type="spellStart"/>
      <w:r w:rsidR="00847AD3" w:rsidRPr="007E587C">
        <w:rPr>
          <w:rFonts w:cs="Arial"/>
        </w:rPr>
        <w:t>Piruca</w:t>
      </w:r>
      <w:proofErr w:type="spellEnd"/>
      <w:r w:rsidR="00847AD3" w:rsidRPr="007E587C">
        <w:rPr>
          <w:rFonts w:cs="Arial"/>
        </w:rPr>
        <w:t>, considerando</w:t>
      </w:r>
      <w:r w:rsidR="00554C2C" w:rsidRPr="007E587C">
        <w:rPr>
          <w:rFonts w:cs="Arial"/>
        </w:rPr>
        <w:t>, ainda,</w:t>
      </w:r>
      <w:r w:rsidR="00847AD3" w:rsidRPr="007E587C">
        <w:rPr>
          <w:rFonts w:cs="Arial"/>
        </w:rPr>
        <w:t xml:space="preserve"> que o vereador </w:t>
      </w:r>
      <w:r w:rsidR="00847AD3" w:rsidRPr="007E587C">
        <w:t>Mauro César Alves de</w:t>
      </w:r>
      <w:r w:rsidR="00847AD3" w:rsidRPr="000406D2">
        <w:t xml:space="preserve"> Sousa – Mauro César</w:t>
      </w:r>
      <w:r w:rsidR="00847AD3">
        <w:t xml:space="preserve"> também estava ausente no momento da votação. </w:t>
      </w:r>
      <w:r w:rsidR="0041503A">
        <w:t xml:space="preserve">Retornando, a Presidente </w:t>
      </w:r>
      <w:proofErr w:type="spellStart"/>
      <w:r w:rsidR="0041503A">
        <w:t>Wilse</w:t>
      </w:r>
      <w:proofErr w:type="spellEnd"/>
      <w:r w:rsidR="0041503A">
        <w:t xml:space="preserve"> Marques deu prosseguimento à discussão e votação dos projetos em pauta: </w:t>
      </w:r>
      <w:r w:rsidR="00BA40B3" w:rsidRPr="00BA40B3">
        <w:rPr>
          <w:b/>
        </w:rPr>
        <w:t>Projeto de Lei nº 048/2017</w:t>
      </w:r>
      <w:r w:rsidR="00BA40B3">
        <w:t xml:space="preserve"> – </w:t>
      </w:r>
      <w:r w:rsidR="00BA40B3" w:rsidRPr="00BA40B3">
        <w:rPr>
          <w:i/>
        </w:rPr>
        <w:t>reestrutura o Programa de Incentivo ao Desenvolvimento Econômico de Formiga e dá outras providências</w:t>
      </w:r>
      <w:r w:rsidR="0025042A">
        <w:rPr>
          <w:i/>
        </w:rPr>
        <w:t xml:space="preserve"> </w:t>
      </w:r>
      <w:r w:rsidR="0025042A">
        <w:t>–</w:t>
      </w:r>
      <w:r w:rsidR="0041503A">
        <w:rPr>
          <w:i/>
        </w:rPr>
        <w:t xml:space="preserve"> </w:t>
      </w:r>
      <w:r w:rsidR="0041503A" w:rsidRPr="00712C7B">
        <w:t>sendo o mesmo aprovado por unanimidade do plenário</w:t>
      </w:r>
      <w:r w:rsidR="00BA40B3">
        <w:t xml:space="preserve">; </w:t>
      </w:r>
      <w:r w:rsidR="00554C2C">
        <w:t xml:space="preserve">e </w:t>
      </w:r>
      <w:r w:rsidR="00BA40B3" w:rsidRPr="00BA40B3">
        <w:rPr>
          <w:b/>
        </w:rPr>
        <w:t>Projeto de Lei nº 057/2017</w:t>
      </w:r>
      <w:r w:rsidR="00BA40B3">
        <w:t xml:space="preserve"> – </w:t>
      </w:r>
      <w:r w:rsidR="00BA40B3" w:rsidRPr="00BA40B3">
        <w:rPr>
          <w:i/>
        </w:rPr>
        <w:t>regulamenta, no Município de Formiga, o programa assistencial de benefícios eventuais, previstos no artigo 22 da Lei Federal nº 8.742/1993, contendo as definições, condições, limites e formas de concessão aos cidadãos que deles necessitarem</w:t>
      </w:r>
      <w:r w:rsidR="0025042A">
        <w:t xml:space="preserve"> – sendo o projeto e as Emendas Modificativa-Aditiva e Modificativa, apresentadas pela vereadora </w:t>
      </w:r>
      <w:r w:rsidR="0025042A">
        <w:rPr>
          <w:rFonts w:cs="Arial"/>
        </w:rPr>
        <w:t xml:space="preserve">Joice Alvarenga Borges Carvalho – Joice </w:t>
      </w:r>
      <w:r w:rsidR="0025042A">
        <w:rPr>
          <w:rFonts w:cs="Arial"/>
        </w:rPr>
        <w:lastRenderedPageBreak/>
        <w:t xml:space="preserve">Alvarenga, </w:t>
      </w:r>
      <w:r w:rsidR="0025042A">
        <w:t xml:space="preserve"> </w:t>
      </w:r>
      <w:r w:rsidR="006A5F50">
        <w:t xml:space="preserve">foram aprovadas por unanimidade do plenário. </w:t>
      </w:r>
      <w:r w:rsidR="0038601B" w:rsidRPr="000406D2">
        <w:rPr>
          <w:rFonts w:cs="Arial"/>
          <w:bCs/>
        </w:rPr>
        <w:t xml:space="preserve">Dando prosseguimento à reunião, </w:t>
      </w:r>
      <w:r w:rsidR="0038601B" w:rsidRPr="000406D2">
        <w:rPr>
          <w:rFonts w:cs="Arial"/>
          <w:u w:val="single"/>
        </w:rPr>
        <w:t>foram prontamente deferidos pela Mesa Diretora os Requerimentos, Moções, Pedidos de Providências e Ofícios dos Vereadores</w:t>
      </w:r>
      <w:r w:rsidR="0038601B" w:rsidRPr="000406D2">
        <w:rPr>
          <w:rFonts w:cs="Arial"/>
        </w:rPr>
        <w:t>:</w:t>
      </w:r>
      <w:r w:rsidR="00844F23" w:rsidRPr="000406D2">
        <w:rPr>
          <w:rFonts w:cs="Arial"/>
        </w:rPr>
        <w:t xml:space="preserve"> </w:t>
      </w:r>
      <w:r w:rsidR="00F106E6">
        <w:rPr>
          <w:rFonts w:cs="Arial"/>
        </w:rPr>
        <w:t xml:space="preserve">Mauro César Alves de Sousa – Mauro César, </w:t>
      </w:r>
      <w:r w:rsidR="00AD2C8E">
        <w:rPr>
          <w:rFonts w:cs="Arial"/>
        </w:rPr>
        <w:t xml:space="preserve">Evandro </w:t>
      </w:r>
      <w:proofErr w:type="spellStart"/>
      <w:r w:rsidR="00AD2C8E">
        <w:rPr>
          <w:rFonts w:cs="Arial"/>
        </w:rPr>
        <w:t>Donizetti</w:t>
      </w:r>
      <w:proofErr w:type="spellEnd"/>
      <w:r w:rsidR="00AD2C8E">
        <w:rPr>
          <w:rFonts w:cs="Arial"/>
        </w:rPr>
        <w:t xml:space="preserve"> da Cunha – </w:t>
      </w:r>
      <w:proofErr w:type="spellStart"/>
      <w:r w:rsidR="00AD2C8E">
        <w:rPr>
          <w:rFonts w:cs="Arial"/>
        </w:rPr>
        <w:t>Piruca</w:t>
      </w:r>
      <w:proofErr w:type="spellEnd"/>
      <w:r w:rsidR="00AD2C8E">
        <w:rPr>
          <w:rFonts w:cs="Arial"/>
        </w:rPr>
        <w:t xml:space="preserve">, </w:t>
      </w:r>
      <w:proofErr w:type="spellStart"/>
      <w:r w:rsidR="008A4ACA">
        <w:rPr>
          <w:rFonts w:cs="Arial"/>
        </w:rPr>
        <w:t>Sandromar</w:t>
      </w:r>
      <w:proofErr w:type="spellEnd"/>
      <w:r w:rsidR="008A4ACA">
        <w:rPr>
          <w:rFonts w:cs="Arial"/>
        </w:rPr>
        <w:t xml:space="preserve"> Evandro Vieira – </w:t>
      </w:r>
      <w:proofErr w:type="spellStart"/>
      <w:r w:rsidR="008A4ACA">
        <w:rPr>
          <w:rFonts w:cs="Arial"/>
        </w:rPr>
        <w:t>Sandrinho</w:t>
      </w:r>
      <w:proofErr w:type="spellEnd"/>
      <w:r w:rsidR="008A4ACA">
        <w:rPr>
          <w:rFonts w:cs="Arial"/>
        </w:rPr>
        <w:t xml:space="preserve"> da </w:t>
      </w:r>
      <w:proofErr w:type="spellStart"/>
      <w:r w:rsidR="008A4ACA">
        <w:rPr>
          <w:rFonts w:cs="Arial"/>
        </w:rPr>
        <w:t>Looping</w:t>
      </w:r>
      <w:proofErr w:type="spellEnd"/>
      <w:r w:rsidR="008A4ACA">
        <w:rPr>
          <w:rFonts w:cs="Arial"/>
        </w:rPr>
        <w:t xml:space="preserve">, </w:t>
      </w:r>
      <w:r w:rsidR="00FE5C19">
        <w:rPr>
          <w:rFonts w:cs="Arial"/>
        </w:rPr>
        <w:t xml:space="preserve">Flávio Martins da Silva – Flávio Martins, </w:t>
      </w:r>
      <w:r w:rsidR="000B60CD">
        <w:rPr>
          <w:rFonts w:cs="Arial"/>
        </w:rPr>
        <w:t xml:space="preserve">José Geraldo da Cunha – Cabo Cunha, </w:t>
      </w:r>
      <w:r w:rsidR="006F540E">
        <w:rPr>
          <w:rFonts w:cs="Arial"/>
        </w:rPr>
        <w:t xml:space="preserve">Joice Alvarenga Borges Carvalho – Joice Alvarenga, </w:t>
      </w:r>
      <w:r w:rsidR="004478B0">
        <w:rPr>
          <w:rFonts w:cs="Arial"/>
        </w:rPr>
        <w:t>Flávio Santos do Couto – Flávio Couto, Sidney Ger</w:t>
      </w:r>
      <w:r w:rsidR="003E21CF">
        <w:rPr>
          <w:rFonts w:cs="Arial"/>
        </w:rPr>
        <w:t>aldo Ferreira – Sidney Ferreira e</w:t>
      </w:r>
      <w:r w:rsidR="004478B0">
        <w:rPr>
          <w:rFonts w:cs="Arial"/>
        </w:rPr>
        <w:t xml:space="preserve"> </w:t>
      </w:r>
      <w:proofErr w:type="spellStart"/>
      <w:r w:rsidR="004478B0">
        <w:rPr>
          <w:rFonts w:cs="Arial"/>
        </w:rPr>
        <w:t>Wilse</w:t>
      </w:r>
      <w:proofErr w:type="spellEnd"/>
      <w:r w:rsidR="004478B0">
        <w:rPr>
          <w:rFonts w:cs="Arial"/>
        </w:rPr>
        <w:t xml:space="preserve"> Marques Faria – </w:t>
      </w:r>
      <w:proofErr w:type="spellStart"/>
      <w:r w:rsidR="004478B0">
        <w:rPr>
          <w:rFonts w:cs="Arial"/>
        </w:rPr>
        <w:t>Wilse</w:t>
      </w:r>
      <w:proofErr w:type="spellEnd"/>
      <w:r w:rsidR="004478B0">
        <w:rPr>
          <w:rFonts w:cs="Arial"/>
        </w:rPr>
        <w:t xml:space="preserve"> Marques.</w:t>
      </w:r>
      <w:r w:rsidR="003E21CF">
        <w:rPr>
          <w:rFonts w:cs="Arial"/>
        </w:rPr>
        <w:t xml:space="preserve"> Com a concordância do plenário, não foi realizada a palavra livre. </w:t>
      </w:r>
      <w:r w:rsidR="005E6F2E" w:rsidRPr="000406D2">
        <w:rPr>
          <w:rFonts w:cs="Arial"/>
        </w:rPr>
        <w:t>N</w:t>
      </w:r>
      <w:r w:rsidR="004314E7" w:rsidRPr="000406D2">
        <w:rPr>
          <w:rFonts w:cs="Arial"/>
        </w:rPr>
        <w:t>ada mais havendo a tratar, a</w:t>
      </w:r>
      <w:r w:rsidR="007E7525" w:rsidRPr="000406D2">
        <w:rPr>
          <w:rFonts w:cs="Arial"/>
        </w:rPr>
        <w:t xml:space="preserve"> Presidente</w:t>
      </w:r>
      <w:r w:rsidR="007853A8" w:rsidRPr="000406D2">
        <w:rPr>
          <w:rFonts w:cs="Arial"/>
        </w:rPr>
        <w:t xml:space="preserve"> </w:t>
      </w:r>
      <w:proofErr w:type="spellStart"/>
      <w:r w:rsidR="007853A8" w:rsidRPr="000406D2">
        <w:rPr>
          <w:rFonts w:cs="Arial"/>
        </w:rPr>
        <w:t>Wilse</w:t>
      </w:r>
      <w:proofErr w:type="spellEnd"/>
      <w:r w:rsidR="007853A8" w:rsidRPr="000406D2">
        <w:rPr>
          <w:rFonts w:cs="Arial"/>
        </w:rPr>
        <w:t xml:space="preserve"> Marques Faria – </w:t>
      </w:r>
      <w:proofErr w:type="spellStart"/>
      <w:r w:rsidR="007853A8" w:rsidRPr="000406D2">
        <w:rPr>
          <w:rFonts w:cs="Arial"/>
        </w:rPr>
        <w:t>Wilse</w:t>
      </w:r>
      <w:proofErr w:type="spellEnd"/>
      <w:r w:rsidR="007853A8" w:rsidRPr="000406D2">
        <w:rPr>
          <w:rFonts w:cs="Arial"/>
        </w:rPr>
        <w:t xml:space="preserve"> Marques</w:t>
      </w:r>
      <w:r w:rsidR="007E7525" w:rsidRPr="000406D2">
        <w:rPr>
          <w:rFonts w:cs="Arial"/>
        </w:rPr>
        <w:t xml:space="preserve"> </w:t>
      </w:r>
      <w:r w:rsidR="009F65D5" w:rsidRPr="000406D2">
        <w:rPr>
          <w:rFonts w:cs="Arial"/>
        </w:rPr>
        <w:t>convidou</w:t>
      </w:r>
      <w:r w:rsidR="005E6F2E" w:rsidRPr="000406D2">
        <w:rPr>
          <w:rFonts w:cs="Arial"/>
        </w:rPr>
        <w:t xml:space="preserve"> a todos para a próxima Reunião Ordinária, a ser realizada no dia </w:t>
      </w:r>
      <w:r w:rsidR="00E7339A">
        <w:rPr>
          <w:rFonts w:cs="Arial"/>
        </w:rPr>
        <w:t>dez</w:t>
      </w:r>
      <w:r w:rsidR="001F63F4" w:rsidRPr="000406D2">
        <w:rPr>
          <w:rFonts w:cs="Arial"/>
        </w:rPr>
        <w:t xml:space="preserve"> de </w:t>
      </w:r>
      <w:r w:rsidRPr="000406D2">
        <w:rPr>
          <w:rFonts w:cs="Arial"/>
        </w:rPr>
        <w:t>jul</w:t>
      </w:r>
      <w:r w:rsidR="006C71EF" w:rsidRPr="000406D2">
        <w:rPr>
          <w:rFonts w:cs="Arial"/>
        </w:rPr>
        <w:t>ho</w:t>
      </w:r>
      <w:r w:rsidR="005E6F2E" w:rsidRPr="000406D2">
        <w:rPr>
          <w:rFonts w:cs="Arial"/>
        </w:rPr>
        <w:t xml:space="preserve"> do ano corrente</w:t>
      </w:r>
      <w:r w:rsidR="00EA6C7F" w:rsidRPr="000406D2">
        <w:rPr>
          <w:rFonts w:cs="Arial"/>
        </w:rPr>
        <w:t xml:space="preserve"> à</w:t>
      </w:r>
      <w:r w:rsidR="009F65D5" w:rsidRPr="000406D2">
        <w:rPr>
          <w:rFonts w:cs="Arial"/>
        </w:rPr>
        <w:t>s</w:t>
      </w:r>
      <w:r w:rsidR="00815DE2">
        <w:rPr>
          <w:rFonts w:cs="Arial"/>
        </w:rPr>
        <w:t xml:space="preserve"> quatorze horas</w:t>
      </w:r>
      <w:r w:rsidR="001A729C" w:rsidRPr="000406D2">
        <w:rPr>
          <w:rFonts w:cs="Arial"/>
        </w:rPr>
        <w:t xml:space="preserve"> e</w:t>
      </w:r>
      <w:r w:rsidR="009F65D5" w:rsidRPr="000406D2">
        <w:rPr>
          <w:rFonts w:cs="Arial"/>
        </w:rPr>
        <w:t xml:space="preserve"> encerrou a reunião com a oração final. </w:t>
      </w:r>
      <w:r w:rsidR="001A729C" w:rsidRPr="000406D2">
        <w:rPr>
          <w:rFonts w:cs="Arial"/>
        </w:rPr>
        <w:t xml:space="preserve">Dos trabalhos, a Vereadora Joice Alvarenga Borges Carvalho - Joice Alvarenga lavrou a presente ata que, após lida e apreciada, será pelos Vereadores presentes assinada. </w:t>
      </w:r>
      <w:r w:rsidR="007E7525" w:rsidRPr="000406D2">
        <w:rPr>
          <w:rFonts w:cs="Arial"/>
        </w:rPr>
        <w:t xml:space="preserve">Sala de Sessões da Câmara Municipal de Formiga, aos </w:t>
      </w:r>
      <w:r w:rsidR="00E7339A">
        <w:rPr>
          <w:rFonts w:cs="Arial"/>
        </w:rPr>
        <w:t>três</w:t>
      </w:r>
      <w:r w:rsidR="009703F6" w:rsidRPr="000406D2">
        <w:rPr>
          <w:rFonts w:cs="Arial"/>
        </w:rPr>
        <w:t xml:space="preserve"> </w:t>
      </w:r>
      <w:r w:rsidR="007E7525" w:rsidRPr="000406D2">
        <w:rPr>
          <w:rFonts w:cs="Arial"/>
        </w:rPr>
        <w:t xml:space="preserve">dias do mês de </w:t>
      </w:r>
      <w:r w:rsidR="00E7339A">
        <w:rPr>
          <w:rFonts w:cs="Arial"/>
        </w:rPr>
        <w:t>jul</w:t>
      </w:r>
      <w:r w:rsidR="00393365" w:rsidRPr="000406D2">
        <w:rPr>
          <w:rFonts w:cs="Arial"/>
        </w:rPr>
        <w:t>ho</w:t>
      </w:r>
      <w:r w:rsidR="007E7525" w:rsidRPr="000406D2">
        <w:rPr>
          <w:rFonts w:cs="Arial"/>
        </w:rPr>
        <w:t xml:space="preserve"> do ano de dois mil e dezess</w:t>
      </w:r>
      <w:r w:rsidR="004314E7" w:rsidRPr="000406D2">
        <w:rPr>
          <w:rFonts w:cs="Arial"/>
        </w:rPr>
        <w:t>ete</w:t>
      </w:r>
      <w:r w:rsidR="007E7525" w:rsidRPr="000406D2">
        <w:rPr>
          <w:rFonts w:cs="Arial"/>
        </w:rPr>
        <w:t xml:space="preserve">. </w:t>
      </w:r>
    </w:p>
    <w:p w:rsidR="007E7525" w:rsidRPr="000406D2" w:rsidRDefault="007E7525" w:rsidP="007E7525">
      <w:pPr>
        <w:pStyle w:val="Recuodecorpodetexto"/>
        <w:ind w:left="0"/>
        <w:rPr>
          <w:rFonts w:cs="Arial"/>
        </w:rPr>
      </w:pPr>
    </w:p>
    <w:p w:rsidR="00AE25EF" w:rsidRPr="000406D2" w:rsidRDefault="00AE25EF" w:rsidP="007E7525">
      <w:pPr>
        <w:pStyle w:val="Recuodecorpodetexto"/>
        <w:ind w:left="0"/>
        <w:rPr>
          <w:rFonts w:cs="Arial"/>
        </w:rPr>
      </w:pPr>
      <w:bookmarkStart w:id="0" w:name="_GoBack"/>
      <w:bookmarkEnd w:id="0"/>
    </w:p>
    <w:p w:rsidR="00E722EB" w:rsidRPr="000406D2" w:rsidRDefault="00E722EB" w:rsidP="007E7525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0406D2" w:rsidRPr="000406D2" w:rsidTr="005D55DD">
        <w:trPr>
          <w:trHeight w:val="1134"/>
        </w:trPr>
        <w:tc>
          <w:tcPr>
            <w:tcW w:w="3828" w:type="dxa"/>
            <w:tcBorders>
              <w:top w:val="single" w:sz="4" w:space="0" w:color="auto"/>
            </w:tcBorders>
          </w:tcPr>
          <w:p w:rsidR="00E722EB" w:rsidRPr="000406D2" w:rsidRDefault="00E722EB" w:rsidP="005D55DD">
            <w:pPr>
              <w:jc w:val="center"/>
              <w:rPr>
                <w:rFonts w:ascii="Arial" w:hAnsi="Arial" w:cs="Arial"/>
              </w:rPr>
            </w:pPr>
            <w:r w:rsidRPr="000406D2">
              <w:rPr>
                <w:rFonts w:ascii="Arial" w:hAnsi="Arial" w:cs="Arial"/>
              </w:rPr>
              <w:t xml:space="preserve">Evandro </w:t>
            </w:r>
            <w:proofErr w:type="spellStart"/>
            <w:r w:rsidRPr="000406D2">
              <w:rPr>
                <w:rFonts w:ascii="Arial" w:hAnsi="Arial" w:cs="Arial"/>
              </w:rPr>
              <w:t>Donizetti</w:t>
            </w:r>
            <w:proofErr w:type="spellEnd"/>
            <w:r w:rsidRPr="000406D2">
              <w:rPr>
                <w:rFonts w:ascii="Arial" w:hAnsi="Arial" w:cs="Arial"/>
              </w:rPr>
              <w:t xml:space="preserve"> da Cunha </w:t>
            </w:r>
          </w:p>
          <w:p w:rsidR="00E722EB" w:rsidRPr="000406D2" w:rsidRDefault="00E722EB" w:rsidP="005D55DD">
            <w:pPr>
              <w:jc w:val="center"/>
              <w:rPr>
                <w:rFonts w:ascii="Arial" w:hAnsi="Arial" w:cs="Arial"/>
              </w:rPr>
            </w:pPr>
            <w:proofErr w:type="spellStart"/>
            <w:r w:rsidRPr="000406D2">
              <w:rPr>
                <w:rFonts w:ascii="Arial" w:hAnsi="Arial" w:cs="Arial"/>
              </w:rPr>
              <w:t>Piruca</w:t>
            </w:r>
            <w:proofErr w:type="spellEnd"/>
            <w:r w:rsidRPr="000406D2">
              <w:rPr>
                <w:rFonts w:ascii="Arial" w:hAnsi="Arial" w:cs="Arial"/>
              </w:rPr>
              <w:t xml:space="preserve"> - PSL</w:t>
            </w:r>
          </w:p>
          <w:p w:rsidR="00E722EB" w:rsidRPr="000406D2" w:rsidRDefault="00E722EB" w:rsidP="005D55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E722EB" w:rsidRPr="000406D2" w:rsidRDefault="00E722EB" w:rsidP="005D55D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722EB" w:rsidRPr="000406D2" w:rsidRDefault="00E722EB" w:rsidP="005D55D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E722EB" w:rsidRPr="000406D2" w:rsidRDefault="00E722EB" w:rsidP="005D55DD">
            <w:pPr>
              <w:jc w:val="center"/>
              <w:rPr>
                <w:rFonts w:ascii="Arial" w:hAnsi="Arial" w:cs="Arial"/>
              </w:rPr>
            </w:pPr>
            <w:r w:rsidRPr="000406D2">
              <w:rPr>
                <w:rFonts w:ascii="Arial" w:hAnsi="Arial" w:cs="Arial"/>
              </w:rPr>
              <w:t>Marcelo Fernandes de Oliveira Marcelo Fernandes - PCdoB</w:t>
            </w:r>
          </w:p>
          <w:p w:rsidR="00E722EB" w:rsidRPr="000406D2" w:rsidRDefault="00E722EB" w:rsidP="005D55DD">
            <w:pPr>
              <w:jc w:val="center"/>
              <w:rPr>
                <w:rFonts w:ascii="Arial" w:hAnsi="Arial" w:cs="Arial"/>
              </w:rPr>
            </w:pPr>
          </w:p>
        </w:tc>
      </w:tr>
      <w:tr w:rsidR="000406D2" w:rsidRPr="000406D2" w:rsidTr="00393365">
        <w:trPr>
          <w:trHeight w:hRule="exact" w:val="994"/>
        </w:trPr>
        <w:tc>
          <w:tcPr>
            <w:tcW w:w="3828" w:type="dxa"/>
            <w:tcBorders>
              <w:top w:val="single" w:sz="4" w:space="0" w:color="auto"/>
            </w:tcBorders>
          </w:tcPr>
          <w:p w:rsidR="003D0E76" w:rsidRPr="000406D2" w:rsidRDefault="003D0E76" w:rsidP="002E3896">
            <w:pPr>
              <w:jc w:val="center"/>
              <w:rPr>
                <w:rFonts w:ascii="Arial" w:hAnsi="Arial" w:cs="Arial"/>
              </w:rPr>
            </w:pPr>
            <w:r w:rsidRPr="000406D2">
              <w:rPr>
                <w:rFonts w:ascii="Arial" w:hAnsi="Arial" w:cs="Arial"/>
              </w:rPr>
              <w:t xml:space="preserve">Flávio Martins da Silva </w:t>
            </w:r>
          </w:p>
          <w:p w:rsidR="003D0E76" w:rsidRPr="000406D2" w:rsidRDefault="003D0E76" w:rsidP="002E3896">
            <w:pPr>
              <w:jc w:val="center"/>
              <w:rPr>
                <w:rFonts w:ascii="Arial" w:hAnsi="Arial" w:cs="Arial"/>
              </w:rPr>
            </w:pPr>
            <w:r w:rsidRPr="000406D2">
              <w:rPr>
                <w:rFonts w:ascii="Arial" w:hAnsi="Arial" w:cs="Arial"/>
              </w:rPr>
              <w:t>Flávio Martins - PSC</w:t>
            </w:r>
          </w:p>
          <w:p w:rsidR="003D0E76" w:rsidRPr="000406D2" w:rsidRDefault="003D0E76" w:rsidP="002E3896">
            <w:pPr>
              <w:jc w:val="center"/>
              <w:rPr>
                <w:rFonts w:ascii="Arial" w:hAnsi="Arial" w:cs="Arial"/>
              </w:rPr>
            </w:pPr>
          </w:p>
          <w:p w:rsidR="003D0E76" w:rsidRPr="000406D2" w:rsidRDefault="003D0E76" w:rsidP="002E3896">
            <w:pPr>
              <w:jc w:val="center"/>
              <w:rPr>
                <w:rFonts w:ascii="Arial" w:hAnsi="Arial" w:cs="Arial"/>
              </w:rPr>
            </w:pPr>
          </w:p>
          <w:p w:rsidR="003D0E76" w:rsidRPr="000406D2" w:rsidRDefault="003D0E76" w:rsidP="002E3896">
            <w:pPr>
              <w:jc w:val="center"/>
              <w:rPr>
                <w:rFonts w:ascii="Arial" w:hAnsi="Arial" w:cs="Arial"/>
              </w:rPr>
            </w:pPr>
          </w:p>
          <w:p w:rsidR="003D0E76" w:rsidRPr="000406D2" w:rsidRDefault="003D0E76" w:rsidP="002E3896">
            <w:pPr>
              <w:jc w:val="center"/>
              <w:rPr>
                <w:rFonts w:ascii="Arial" w:hAnsi="Arial" w:cs="Arial"/>
              </w:rPr>
            </w:pPr>
          </w:p>
          <w:p w:rsidR="003D0E76" w:rsidRPr="000406D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3D0E76" w:rsidRPr="000406D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D0E76" w:rsidRPr="000406D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D0E76" w:rsidRPr="000406D2" w:rsidRDefault="003D0E76" w:rsidP="002E3896">
            <w:pPr>
              <w:jc w:val="center"/>
              <w:rPr>
                <w:rFonts w:ascii="Arial" w:hAnsi="Arial" w:cs="Arial"/>
              </w:rPr>
            </w:pPr>
            <w:r w:rsidRPr="000406D2">
              <w:rPr>
                <w:rFonts w:ascii="Arial" w:hAnsi="Arial" w:cs="Arial"/>
              </w:rPr>
              <w:t xml:space="preserve">Mauro César Alves de Sousa </w:t>
            </w:r>
          </w:p>
          <w:p w:rsidR="003D0E76" w:rsidRPr="000406D2" w:rsidRDefault="003D0E76" w:rsidP="002E3896">
            <w:pPr>
              <w:jc w:val="center"/>
              <w:rPr>
                <w:rFonts w:ascii="Arial" w:hAnsi="Arial" w:cs="Arial"/>
              </w:rPr>
            </w:pPr>
            <w:r w:rsidRPr="000406D2">
              <w:rPr>
                <w:rFonts w:ascii="Arial" w:hAnsi="Arial" w:cs="Arial"/>
              </w:rPr>
              <w:t>Mauro César - SD</w:t>
            </w:r>
          </w:p>
          <w:p w:rsidR="003D0E76" w:rsidRPr="000406D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</w:tr>
      <w:tr w:rsidR="000406D2" w:rsidRPr="000406D2" w:rsidTr="00393365">
        <w:trPr>
          <w:trHeight w:val="1134"/>
        </w:trPr>
        <w:tc>
          <w:tcPr>
            <w:tcW w:w="3828" w:type="dxa"/>
            <w:tcBorders>
              <w:top w:val="single" w:sz="4" w:space="0" w:color="auto"/>
            </w:tcBorders>
          </w:tcPr>
          <w:p w:rsidR="003D0E76" w:rsidRPr="000406D2" w:rsidRDefault="003D0E76" w:rsidP="002E3896">
            <w:pPr>
              <w:jc w:val="center"/>
              <w:rPr>
                <w:rFonts w:ascii="Arial" w:hAnsi="Arial" w:cs="Arial"/>
              </w:rPr>
            </w:pPr>
            <w:r w:rsidRPr="000406D2">
              <w:rPr>
                <w:rFonts w:ascii="Arial" w:hAnsi="Arial" w:cs="Arial"/>
              </w:rPr>
              <w:t xml:space="preserve">Flávio Santos do Couto  </w:t>
            </w:r>
          </w:p>
          <w:p w:rsidR="003D0E76" w:rsidRPr="000406D2" w:rsidRDefault="003D0E76" w:rsidP="002E3896">
            <w:pPr>
              <w:jc w:val="center"/>
              <w:rPr>
                <w:rFonts w:ascii="Arial" w:hAnsi="Arial" w:cs="Arial"/>
              </w:rPr>
            </w:pPr>
            <w:r w:rsidRPr="000406D2">
              <w:rPr>
                <w:rFonts w:ascii="Arial" w:hAnsi="Arial" w:cs="Arial"/>
              </w:rPr>
              <w:t>Flávio Couto - PSC</w:t>
            </w:r>
          </w:p>
          <w:p w:rsidR="003D0E76" w:rsidRPr="000406D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3D0E76" w:rsidRPr="000406D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D0E76" w:rsidRPr="000406D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D0E76" w:rsidRPr="000406D2" w:rsidRDefault="003D0E76" w:rsidP="002E3896">
            <w:pPr>
              <w:jc w:val="center"/>
              <w:rPr>
                <w:rFonts w:ascii="Arial" w:hAnsi="Arial" w:cs="Arial"/>
              </w:rPr>
            </w:pPr>
            <w:proofErr w:type="spellStart"/>
            <w:r w:rsidRPr="000406D2">
              <w:rPr>
                <w:rFonts w:ascii="Arial" w:hAnsi="Arial" w:cs="Arial"/>
              </w:rPr>
              <w:t>Sandromar</w:t>
            </w:r>
            <w:proofErr w:type="spellEnd"/>
            <w:r w:rsidRPr="000406D2">
              <w:rPr>
                <w:rFonts w:ascii="Arial" w:hAnsi="Arial" w:cs="Arial"/>
              </w:rPr>
              <w:t xml:space="preserve"> Evandro Vieira </w:t>
            </w:r>
          </w:p>
          <w:p w:rsidR="003D0E76" w:rsidRPr="000406D2" w:rsidRDefault="003D0E76" w:rsidP="002E3896">
            <w:pPr>
              <w:jc w:val="center"/>
              <w:rPr>
                <w:rFonts w:ascii="Arial" w:hAnsi="Arial" w:cs="Arial"/>
              </w:rPr>
            </w:pPr>
            <w:proofErr w:type="spellStart"/>
            <w:r w:rsidRPr="000406D2">
              <w:rPr>
                <w:rFonts w:ascii="Arial" w:hAnsi="Arial" w:cs="Arial"/>
              </w:rPr>
              <w:t>Sandrinho</w:t>
            </w:r>
            <w:proofErr w:type="spellEnd"/>
            <w:r w:rsidRPr="000406D2">
              <w:rPr>
                <w:rFonts w:ascii="Arial" w:hAnsi="Arial" w:cs="Arial"/>
              </w:rPr>
              <w:t xml:space="preserve"> da </w:t>
            </w:r>
            <w:proofErr w:type="spellStart"/>
            <w:r w:rsidRPr="000406D2">
              <w:rPr>
                <w:rFonts w:ascii="Arial" w:hAnsi="Arial" w:cs="Arial"/>
              </w:rPr>
              <w:t>Looping</w:t>
            </w:r>
            <w:proofErr w:type="spellEnd"/>
            <w:r w:rsidRPr="000406D2">
              <w:rPr>
                <w:rFonts w:ascii="Arial" w:hAnsi="Arial" w:cs="Arial"/>
              </w:rPr>
              <w:t xml:space="preserve"> - PDT</w:t>
            </w:r>
          </w:p>
          <w:p w:rsidR="003D0E76" w:rsidRPr="000406D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</w:tr>
      <w:tr w:rsidR="000406D2" w:rsidRPr="000406D2" w:rsidTr="00393365">
        <w:trPr>
          <w:trHeight w:val="1134"/>
        </w:trPr>
        <w:tc>
          <w:tcPr>
            <w:tcW w:w="3828" w:type="dxa"/>
            <w:tcBorders>
              <w:top w:val="single" w:sz="4" w:space="0" w:color="auto"/>
            </w:tcBorders>
          </w:tcPr>
          <w:p w:rsidR="003D0E76" w:rsidRPr="000406D2" w:rsidRDefault="003D0E76" w:rsidP="002E3896">
            <w:pPr>
              <w:jc w:val="center"/>
              <w:rPr>
                <w:rFonts w:ascii="Arial" w:hAnsi="Arial" w:cs="Arial"/>
              </w:rPr>
            </w:pPr>
            <w:r w:rsidRPr="000406D2">
              <w:rPr>
                <w:rFonts w:ascii="Arial" w:hAnsi="Arial" w:cs="Arial"/>
              </w:rPr>
              <w:t>Joice Alvarenga Borges Carvalho Joice Alvarenga - PT</w:t>
            </w:r>
          </w:p>
          <w:p w:rsidR="003D0E76" w:rsidRPr="000406D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3D0E76" w:rsidRPr="000406D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D0E76" w:rsidRPr="000406D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D0E76" w:rsidRPr="000406D2" w:rsidRDefault="003D0E76" w:rsidP="002E3896">
            <w:pPr>
              <w:jc w:val="center"/>
              <w:rPr>
                <w:rFonts w:ascii="Arial" w:hAnsi="Arial" w:cs="Arial"/>
              </w:rPr>
            </w:pPr>
            <w:r w:rsidRPr="000406D2">
              <w:rPr>
                <w:rFonts w:ascii="Arial" w:hAnsi="Arial" w:cs="Arial"/>
              </w:rPr>
              <w:t xml:space="preserve">Sidney Geraldo Ferreira  </w:t>
            </w:r>
          </w:p>
          <w:p w:rsidR="003D0E76" w:rsidRPr="000406D2" w:rsidRDefault="003D0E76" w:rsidP="002E3896">
            <w:pPr>
              <w:jc w:val="center"/>
              <w:rPr>
                <w:rFonts w:ascii="Arial" w:hAnsi="Arial" w:cs="Arial"/>
              </w:rPr>
            </w:pPr>
            <w:r w:rsidRPr="000406D2">
              <w:rPr>
                <w:rFonts w:ascii="Arial" w:hAnsi="Arial" w:cs="Arial"/>
              </w:rPr>
              <w:t>Sidney Ferreira - PDT</w:t>
            </w:r>
          </w:p>
          <w:p w:rsidR="003D0E76" w:rsidRPr="000406D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</w:tr>
      <w:tr w:rsidR="006A2F95" w:rsidRPr="000406D2" w:rsidTr="00393365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3D0E76" w:rsidRPr="000406D2" w:rsidRDefault="003D0E76" w:rsidP="002E3896">
            <w:pPr>
              <w:jc w:val="center"/>
              <w:rPr>
                <w:rFonts w:ascii="Arial" w:hAnsi="Arial" w:cs="Arial"/>
              </w:rPr>
            </w:pPr>
            <w:r w:rsidRPr="000406D2">
              <w:rPr>
                <w:rFonts w:ascii="Arial" w:hAnsi="Arial" w:cs="Arial"/>
              </w:rPr>
              <w:t xml:space="preserve">José Geraldo da Cunha </w:t>
            </w:r>
          </w:p>
          <w:p w:rsidR="003D0E76" w:rsidRPr="000406D2" w:rsidRDefault="003D0E76" w:rsidP="002E3896">
            <w:pPr>
              <w:jc w:val="center"/>
              <w:rPr>
                <w:rFonts w:ascii="Arial" w:hAnsi="Arial" w:cs="Arial"/>
              </w:rPr>
            </w:pPr>
            <w:r w:rsidRPr="000406D2">
              <w:rPr>
                <w:rFonts w:ascii="Arial" w:hAnsi="Arial" w:cs="Arial"/>
              </w:rPr>
              <w:t>Cabo Cunha - PMN</w:t>
            </w:r>
          </w:p>
          <w:p w:rsidR="003D0E76" w:rsidRPr="000406D2" w:rsidRDefault="003D0E76" w:rsidP="007D0E5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3D0E76" w:rsidRPr="000406D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D0E76" w:rsidRPr="000406D2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D0E76" w:rsidRPr="000406D2" w:rsidRDefault="003D0E76" w:rsidP="002E3896">
            <w:pPr>
              <w:jc w:val="center"/>
              <w:rPr>
                <w:rFonts w:ascii="Arial" w:hAnsi="Arial" w:cs="Arial"/>
              </w:rPr>
            </w:pPr>
            <w:proofErr w:type="spellStart"/>
            <w:r w:rsidRPr="000406D2">
              <w:rPr>
                <w:rFonts w:ascii="Arial" w:hAnsi="Arial" w:cs="Arial"/>
              </w:rPr>
              <w:t>Wilse</w:t>
            </w:r>
            <w:proofErr w:type="spellEnd"/>
            <w:r w:rsidRPr="000406D2">
              <w:rPr>
                <w:rFonts w:ascii="Arial" w:hAnsi="Arial" w:cs="Arial"/>
              </w:rPr>
              <w:t xml:space="preserve"> Marques Faria </w:t>
            </w:r>
          </w:p>
          <w:p w:rsidR="003D0E76" w:rsidRPr="000406D2" w:rsidRDefault="003D0E76" w:rsidP="002E3896">
            <w:pPr>
              <w:jc w:val="center"/>
              <w:rPr>
                <w:rFonts w:ascii="Arial" w:hAnsi="Arial" w:cs="Arial"/>
              </w:rPr>
            </w:pPr>
            <w:proofErr w:type="spellStart"/>
            <w:r w:rsidRPr="000406D2">
              <w:rPr>
                <w:rFonts w:ascii="Arial" w:hAnsi="Arial" w:cs="Arial"/>
              </w:rPr>
              <w:t>Wilse</w:t>
            </w:r>
            <w:proofErr w:type="spellEnd"/>
            <w:r w:rsidRPr="000406D2">
              <w:rPr>
                <w:rFonts w:ascii="Arial" w:hAnsi="Arial" w:cs="Arial"/>
              </w:rPr>
              <w:t xml:space="preserve"> Marques - PP</w:t>
            </w:r>
          </w:p>
          <w:p w:rsidR="003D0E76" w:rsidRPr="000406D2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D666D" w:rsidRPr="000406D2" w:rsidRDefault="00AD666D" w:rsidP="00AD666D">
      <w:pPr>
        <w:pStyle w:val="Recuodecorpodetexto"/>
        <w:ind w:left="0"/>
        <w:rPr>
          <w:rFonts w:cs="Arial"/>
        </w:rPr>
      </w:pPr>
    </w:p>
    <w:p w:rsidR="00AD666D" w:rsidRPr="000406D2" w:rsidRDefault="00AD666D" w:rsidP="007E7525">
      <w:pPr>
        <w:pStyle w:val="Recuodecorpodetexto"/>
        <w:ind w:left="0"/>
        <w:rPr>
          <w:rFonts w:cs="Arial"/>
        </w:rPr>
      </w:pPr>
    </w:p>
    <w:sectPr w:rsidR="00AD666D" w:rsidRPr="000406D2" w:rsidSect="00BB72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41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A59" w:rsidRDefault="00385A59" w:rsidP="00626147">
      <w:r>
        <w:separator/>
      </w:r>
    </w:p>
  </w:endnote>
  <w:endnote w:type="continuationSeparator" w:id="0">
    <w:p w:rsidR="00385A59" w:rsidRDefault="00385A59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>Praça Ferreira Pires, nº 04 – Centro – Formiga / MG – Cep:35.570-000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A59" w:rsidRDefault="00385A59" w:rsidP="00626147">
      <w:r>
        <w:separator/>
      </w:r>
    </w:p>
  </w:footnote>
  <w:footnote w:type="continuationSeparator" w:id="0">
    <w:p w:rsidR="00385A59" w:rsidRDefault="00385A59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1"/>
      <w:gridCol w:w="7269"/>
    </w:tblGrid>
    <w:tr w:rsidR="00C85152" w:rsidRPr="006A7C63" w:rsidTr="00BB72FB">
      <w:trPr>
        <w:trHeight w:val="1418"/>
      </w:trPr>
      <w:tc>
        <w:tcPr>
          <w:tcW w:w="1809" w:type="dxa"/>
        </w:tcPr>
        <w:p w:rsidR="00C85152" w:rsidRDefault="006165F0" w:rsidP="00BB72FB">
          <w:pPr>
            <w:pStyle w:val="Cabealho"/>
          </w:pPr>
          <w:r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alt="Timbre.JPG" style="width:43.5pt;height:58.5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44290"/>
    <w:multiLevelType w:val="hybridMultilevel"/>
    <w:tmpl w:val="18C234CA"/>
    <w:lvl w:ilvl="0" w:tplc="2A24246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525"/>
    <w:rsid w:val="000014F7"/>
    <w:rsid w:val="0000440C"/>
    <w:rsid w:val="00004A90"/>
    <w:rsid w:val="00005B70"/>
    <w:rsid w:val="0000655D"/>
    <w:rsid w:val="00011F35"/>
    <w:rsid w:val="000142B8"/>
    <w:rsid w:val="00014D02"/>
    <w:rsid w:val="00017CE3"/>
    <w:rsid w:val="00023B17"/>
    <w:rsid w:val="000240C6"/>
    <w:rsid w:val="00024DBA"/>
    <w:rsid w:val="00037249"/>
    <w:rsid w:val="00037536"/>
    <w:rsid w:val="000406D2"/>
    <w:rsid w:val="0004261E"/>
    <w:rsid w:val="00043E9C"/>
    <w:rsid w:val="000517C0"/>
    <w:rsid w:val="000607AB"/>
    <w:rsid w:val="00062BF8"/>
    <w:rsid w:val="0006329C"/>
    <w:rsid w:val="00065338"/>
    <w:rsid w:val="00072F41"/>
    <w:rsid w:val="00073EAA"/>
    <w:rsid w:val="000756CF"/>
    <w:rsid w:val="00077E37"/>
    <w:rsid w:val="00081209"/>
    <w:rsid w:val="00083B47"/>
    <w:rsid w:val="000867C4"/>
    <w:rsid w:val="00094A38"/>
    <w:rsid w:val="00094BFD"/>
    <w:rsid w:val="00095CEE"/>
    <w:rsid w:val="00096113"/>
    <w:rsid w:val="00096748"/>
    <w:rsid w:val="00097184"/>
    <w:rsid w:val="00097615"/>
    <w:rsid w:val="000A4AAA"/>
    <w:rsid w:val="000A769D"/>
    <w:rsid w:val="000A7D69"/>
    <w:rsid w:val="000B0805"/>
    <w:rsid w:val="000B401B"/>
    <w:rsid w:val="000B4B6D"/>
    <w:rsid w:val="000B4D8B"/>
    <w:rsid w:val="000B5865"/>
    <w:rsid w:val="000B60CD"/>
    <w:rsid w:val="000C0293"/>
    <w:rsid w:val="000C02B9"/>
    <w:rsid w:val="000C044F"/>
    <w:rsid w:val="000C13A9"/>
    <w:rsid w:val="000C1FC4"/>
    <w:rsid w:val="000C7C18"/>
    <w:rsid w:val="000D70B2"/>
    <w:rsid w:val="000D74F6"/>
    <w:rsid w:val="000D7908"/>
    <w:rsid w:val="000E308D"/>
    <w:rsid w:val="000E5C5B"/>
    <w:rsid w:val="000E71A1"/>
    <w:rsid w:val="000F0613"/>
    <w:rsid w:val="000F1C5E"/>
    <w:rsid w:val="000F56F8"/>
    <w:rsid w:val="00101B15"/>
    <w:rsid w:val="00101FD8"/>
    <w:rsid w:val="00105F87"/>
    <w:rsid w:val="00107207"/>
    <w:rsid w:val="00107CD7"/>
    <w:rsid w:val="00113C88"/>
    <w:rsid w:val="001149C7"/>
    <w:rsid w:val="0011513D"/>
    <w:rsid w:val="00120DAA"/>
    <w:rsid w:val="00120FEB"/>
    <w:rsid w:val="00121DAA"/>
    <w:rsid w:val="00130EBD"/>
    <w:rsid w:val="0013286E"/>
    <w:rsid w:val="001338C4"/>
    <w:rsid w:val="00137FD3"/>
    <w:rsid w:val="00140382"/>
    <w:rsid w:val="00140F2E"/>
    <w:rsid w:val="0014603D"/>
    <w:rsid w:val="001464FB"/>
    <w:rsid w:val="001475D4"/>
    <w:rsid w:val="00147EF1"/>
    <w:rsid w:val="00150003"/>
    <w:rsid w:val="001521BB"/>
    <w:rsid w:val="001561A4"/>
    <w:rsid w:val="0015622B"/>
    <w:rsid w:val="00160B3F"/>
    <w:rsid w:val="00161F65"/>
    <w:rsid w:val="001631CF"/>
    <w:rsid w:val="00165D58"/>
    <w:rsid w:val="001669B8"/>
    <w:rsid w:val="00167390"/>
    <w:rsid w:val="00172F17"/>
    <w:rsid w:val="00176E3F"/>
    <w:rsid w:val="001803D8"/>
    <w:rsid w:val="0018421C"/>
    <w:rsid w:val="00185436"/>
    <w:rsid w:val="001934CB"/>
    <w:rsid w:val="0019424C"/>
    <w:rsid w:val="001A2AE0"/>
    <w:rsid w:val="001A3C67"/>
    <w:rsid w:val="001A729C"/>
    <w:rsid w:val="001B1071"/>
    <w:rsid w:val="001B1208"/>
    <w:rsid w:val="001B292E"/>
    <w:rsid w:val="001B3667"/>
    <w:rsid w:val="001B4EA2"/>
    <w:rsid w:val="001B5EC3"/>
    <w:rsid w:val="001C0137"/>
    <w:rsid w:val="001C6FC7"/>
    <w:rsid w:val="001C707B"/>
    <w:rsid w:val="001D32B9"/>
    <w:rsid w:val="001D37F4"/>
    <w:rsid w:val="001D40DD"/>
    <w:rsid w:val="001D52CC"/>
    <w:rsid w:val="001E0A01"/>
    <w:rsid w:val="001E0E1C"/>
    <w:rsid w:val="001E10AB"/>
    <w:rsid w:val="001E42F9"/>
    <w:rsid w:val="001E69E8"/>
    <w:rsid w:val="001F2534"/>
    <w:rsid w:val="001F2A48"/>
    <w:rsid w:val="001F53B1"/>
    <w:rsid w:val="001F63F4"/>
    <w:rsid w:val="001F7EBB"/>
    <w:rsid w:val="00200837"/>
    <w:rsid w:val="00201AE0"/>
    <w:rsid w:val="00202EAC"/>
    <w:rsid w:val="00203F62"/>
    <w:rsid w:val="00206521"/>
    <w:rsid w:val="00214348"/>
    <w:rsid w:val="00214405"/>
    <w:rsid w:val="00216D7F"/>
    <w:rsid w:val="002230EC"/>
    <w:rsid w:val="00224FAF"/>
    <w:rsid w:val="002258CE"/>
    <w:rsid w:val="00227EC2"/>
    <w:rsid w:val="00230416"/>
    <w:rsid w:val="00231342"/>
    <w:rsid w:val="00233E9B"/>
    <w:rsid w:val="002341AA"/>
    <w:rsid w:val="00237658"/>
    <w:rsid w:val="00240CEF"/>
    <w:rsid w:val="00241D37"/>
    <w:rsid w:val="00241EA9"/>
    <w:rsid w:val="00241F2D"/>
    <w:rsid w:val="00242291"/>
    <w:rsid w:val="00242950"/>
    <w:rsid w:val="002432A4"/>
    <w:rsid w:val="00243590"/>
    <w:rsid w:val="002466BB"/>
    <w:rsid w:val="0024735A"/>
    <w:rsid w:val="00247578"/>
    <w:rsid w:val="0025042A"/>
    <w:rsid w:val="0025052C"/>
    <w:rsid w:val="00253BBB"/>
    <w:rsid w:val="002541B0"/>
    <w:rsid w:val="00257567"/>
    <w:rsid w:val="00262479"/>
    <w:rsid w:val="0026447D"/>
    <w:rsid w:val="00267E73"/>
    <w:rsid w:val="002718CD"/>
    <w:rsid w:val="00272D5F"/>
    <w:rsid w:val="00273A09"/>
    <w:rsid w:val="00275DBD"/>
    <w:rsid w:val="00284117"/>
    <w:rsid w:val="00286FE0"/>
    <w:rsid w:val="0028758E"/>
    <w:rsid w:val="00291748"/>
    <w:rsid w:val="002937F3"/>
    <w:rsid w:val="00294F1D"/>
    <w:rsid w:val="00295321"/>
    <w:rsid w:val="00295AB2"/>
    <w:rsid w:val="00296A0A"/>
    <w:rsid w:val="0029769D"/>
    <w:rsid w:val="002A006C"/>
    <w:rsid w:val="002A0D82"/>
    <w:rsid w:val="002A5536"/>
    <w:rsid w:val="002A5DD4"/>
    <w:rsid w:val="002A7183"/>
    <w:rsid w:val="002B387C"/>
    <w:rsid w:val="002C2CE0"/>
    <w:rsid w:val="002C6E48"/>
    <w:rsid w:val="002C720F"/>
    <w:rsid w:val="002D2788"/>
    <w:rsid w:val="002D2F77"/>
    <w:rsid w:val="002D46E3"/>
    <w:rsid w:val="002D5694"/>
    <w:rsid w:val="002D64DB"/>
    <w:rsid w:val="002D7282"/>
    <w:rsid w:val="002D7567"/>
    <w:rsid w:val="002E13B1"/>
    <w:rsid w:val="002E763B"/>
    <w:rsid w:val="002E7B3E"/>
    <w:rsid w:val="002F1F2B"/>
    <w:rsid w:val="002F4B5D"/>
    <w:rsid w:val="002F680A"/>
    <w:rsid w:val="003021AC"/>
    <w:rsid w:val="00302765"/>
    <w:rsid w:val="00303B79"/>
    <w:rsid w:val="003067DC"/>
    <w:rsid w:val="00306A04"/>
    <w:rsid w:val="00307243"/>
    <w:rsid w:val="00310CFF"/>
    <w:rsid w:val="00313AB9"/>
    <w:rsid w:val="00325B78"/>
    <w:rsid w:val="0032618D"/>
    <w:rsid w:val="0032625E"/>
    <w:rsid w:val="003318A8"/>
    <w:rsid w:val="0033270F"/>
    <w:rsid w:val="0033611C"/>
    <w:rsid w:val="0034268D"/>
    <w:rsid w:val="00343440"/>
    <w:rsid w:val="0034389D"/>
    <w:rsid w:val="003458DF"/>
    <w:rsid w:val="0034704B"/>
    <w:rsid w:val="003474B7"/>
    <w:rsid w:val="00350396"/>
    <w:rsid w:val="0035223A"/>
    <w:rsid w:val="003573B7"/>
    <w:rsid w:val="00361D5A"/>
    <w:rsid w:val="00362ACC"/>
    <w:rsid w:val="003668A5"/>
    <w:rsid w:val="00371612"/>
    <w:rsid w:val="00371649"/>
    <w:rsid w:val="00371A48"/>
    <w:rsid w:val="00374A4B"/>
    <w:rsid w:val="00374D66"/>
    <w:rsid w:val="00374F25"/>
    <w:rsid w:val="0038297A"/>
    <w:rsid w:val="00382EA8"/>
    <w:rsid w:val="00382F40"/>
    <w:rsid w:val="00385796"/>
    <w:rsid w:val="00385A59"/>
    <w:rsid w:val="0038601B"/>
    <w:rsid w:val="00387C90"/>
    <w:rsid w:val="00390A7C"/>
    <w:rsid w:val="00391776"/>
    <w:rsid w:val="003920BE"/>
    <w:rsid w:val="00393365"/>
    <w:rsid w:val="00393765"/>
    <w:rsid w:val="003A30F6"/>
    <w:rsid w:val="003A5022"/>
    <w:rsid w:val="003B0225"/>
    <w:rsid w:val="003B0E44"/>
    <w:rsid w:val="003B13C8"/>
    <w:rsid w:val="003B386B"/>
    <w:rsid w:val="003B5F70"/>
    <w:rsid w:val="003C1D34"/>
    <w:rsid w:val="003C4CE1"/>
    <w:rsid w:val="003D0A91"/>
    <w:rsid w:val="003D0E76"/>
    <w:rsid w:val="003D12E0"/>
    <w:rsid w:val="003D23A5"/>
    <w:rsid w:val="003D389F"/>
    <w:rsid w:val="003D580F"/>
    <w:rsid w:val="003D598A"/>
    <w:rsid w:val="003D6E22"/>
    <w:rsid w:val="003D74DB"/>
    <w:rsid w:val="003D7AA5"/>
    <w:rsid w:val="003E04F7"/>
    <w:rsid w:val="003E21CF"/>
    <w:rsid w:val="003E3E4B"/>
    <w:rsid w:val="003E4987"/>
    <w:rsid w:val="003E5C9B"/>
    <w:rsid w:val="003F0ACF"/>
    <w:rsid w:val="003F2599"/>
    <w:rsid w:val="003F2B23"/>
    <w:rsid w:val="003F50FF"/>
    <w:rsid w:val="003F5E3F"/>
    <w:rsid w:val="003F775C"/>
    <w:rsid w:val="00401282"/>
    <w:rsid w:val="0040171D"/>
    <w:rsid w:val="00403013"/>
    <w:rsid w:val="00407175"/>
    <w:rsid w:val="0041115B"/>
    <w:rsid w:val="00411E1D"/>
    <w:rsid w:val="00412B67"/>
    <w:rsid w:val="0041503A"/>
    <w:rsid w:val="00424E52"/>
    <w:rsid w:val="004314E7"/>
    <w:rsid w:val="00435E29"/>
    <w:rsid w:val="004365D0"/>
    <w:rsid w:val="00437F17"/>
    <w:rsid w:val="00440360"/>
    <w:rsid w:val="00444910"/>
    <w:rsid w:val="00446E66"/>
    <w:rsid w:val="004478B0"/>
    <w:rsid w:val="00452A97"/>
    <w:rsid w:val="004538D6"/>
    <w:rsid w:val="004563E8"/>
    <w:rsid w:val="0045640C"/>
    <w:rsid w:val="004616E5"/>
    <w:rsid w:val="00466EB0"/>
    <w:rsid w:val="004677EC"/>
    <w:rsid w:val="0047516F"/>
    <w:rsid w:val="0048036B"/>
    <w:rsid w:val="00481E79"/>
    <w:rsid w:val="0048480B"/>
    <w:rsid w:val="004850EB"/>
    <w:rsid w:val="004855F6"/>
    <w:rsid w:val="004872FC"/>
    <w:rsid w:val="00490FC8"/>
    <w:rsid w:val="00493A5F"/>
    <w:rsid w:val="004953E5"/>
    <w:rsid w:val="00495A7F"/>
    <w:rsid w:val="00496212"/>
    <w:rsid w:val="004975BF"/>
    <w:rsid w:val="004A17BB"/>
    <w:rsid w:val="004A197E"/>
    <w:rsid w:val="004A3A2E"/>
    <w:rsid w:val="004A409B"/>
    <w:rsid w:val="004A6317"/>
    <w:rsid w:val="004A64A8"/>
    <w:rsid w:val="004A663F"/>
    <w:rsid w:val="004B0C59"/>
    <w:rsid w:val="004B108F"/>
    <w:rsid w:val="004B22B0"/>
    <w:rsid w:val="004C7ED9"/>
    <w:rsid w:val="004D7C6F"/>
    <w:rsid w:val="004E0A15"/>
    <w:rsid w:val="004E300E"/>
    <w:rsid w:val="004E433A"/>
    <w:rsid w:val="004F01F0"/>
    <w:rsid w:val="004F0E5E"/>
    <w:rsid w:val="004F15E2"/>
    <w:rsid w:val="004F1D72"/>
    <w:rsid w:val="004F2F78"/>
    <w:rsid w:val="004F3757"/>
    <w:rsid w:val="004F54C9"/>
    <w:rsid w:val="004F6D96"/>
    <w:rsid w:val="004F7FED"/>
    <w:rsid w:val="00500F00"/>
    <w:rsid w:val="0050353F"/>
    <w:rsid w:val="00506015"/>
    <w:rsid w:val="005114BA"/>
    <w:rsid w:val="00512DEB"/>
    <w:rsid w:val="005137C9"/>
    <w:rsid w:val="005158E6"/>
    <w:rsid w:val="005168C7"/>
    <w:rsid w:val="00522476"/>
    <w:rsid w:val="00523308"/>
    <w:rsid w:val="00525159"/>
    <w:rsid w:val="00530304"/>
    <w:rsid w:val="005314EA"/>
    <w:rsid w:val="00534360"/>
    <w:rsid w:val="0053719B"/>
    <w:rsid w:val="00541CF3"/>
    <w:rsid w:val="00544033"/>
    <w:rsid w:val="00544A6A"/>
    <w:rsid w:val="00545D1D"/>
    <w:rsid w:val="005468B9"/>
    <w:rsid w:val="0055025B"/>
    <w:rsid w:val="00551E63"/>
    <w:rsid w:val="00553E2A"/>
    <w:rsid w:val="00554C2C"/>
    <w:rsid w:val="00557137"/>
    <w:rsid w:val="005577A6"/>
    <w:rsid w:val="00557CA2"/>
    <w:rsid w:val="00560879"/>
    <w:rsid w:val="00560BEE"/>
    <w:rsid w:val="00562023"/>
    <w:rsid w:val="005670DA"/>
    <w:rsid w:val="005705E6"/>
    <w:rsid w:val="005726B0"/>
    <w:rsid w:val="00573FF7"/>
    <w:rsid w:val="00580882"/>
    <w:rsid w:val="00580B4A"/>
    <w:rsid w:val="00581328"/>
    <w:rsid w:val="00584C2E"/>
    <w:rsid w:val="005865AA"/>
    <w:rsid w:val="00586900"/>
    <w:rsid w:val="0059196C"/>
    <w:rsid w:val="00592AF7"/>
    <w:rsid w:val="00593DDE"/>
    <w:rsid w:val="00596F0C"/>
    <w:rsid w:val="005A2B67"/>
    <w:rsid w:val="005A2F06"/>
    <w:rsid w:val="005A6B1E"/>
    <w:rsid w:val="005A718C"/>
    <w:rsid w:val="005B0F15"/>
    <w:rsid w:val="005B155A"/>
    <w:rsid w:val="005B6020"/>
    <w:rsid w:val="005D64BB"/>
    <w:rsid w:val="005D6A6F"/>
    <w:rsid w:val="005E1E5C"/>
    <w:rsid w:val="005E4747"/>
    <w:rsid w:val="005E6F2E"/>
    <w:rsid w:val="005F0C0E"/>
    <w:rsid w:val="005F1164"/>
    <w:rsid w:val="005F420B"/>
    <w:rsid w:val="005F4A32"/>
    <w:rsid w:val="005F4F39"/>
    <w:rsid w:val="006014C3"/>
    <w:rsid w:val="00603AA7"/>
    <w:rsid w:val="00604C18"/>
    <w:rsid w:val="006051E9"/>
    <w:rsid w:val="0060784F"/>
    <w:rsid w:val="0061359F"/>
    <w:rsid w:val="006148B0"/>
    <w:rsid w:val="00614E9E"/>
    <w:rsid w:val="00614FC4"/>
    <w:rsid w:val="00615710"/>
    <w:rsid w:val="006159BB"/>
    <w:rsid w:val="006162D2"/>
    <w:rsid w:val="006165F0"/>
    <w:rsid w:val="006214BE"/>
    <w:rsid w:val="00621A10"/>
    <w:rsid w:val="00626147"/>
    <w:rsid w:val="00630203"/>
    <w:rsid w:val="006308E6"/>
    <w:rsid w:val="00636E4D"/>
    <w:rsid w:val="00641256"/>
    <w:rsid w:val="00641411"/>
    <w:rsid w:val="006447EE"/>
    <w:rsid w:val="006459E4"/>
    <w:rsid w:val="00645AA0"/>
    <w:rsid w:val="00647212"/>
    <w:rsid w:val="006476CF"/>
    <w:rsid w:val="00650E91"/>
    <w:rsid w:val="006513A3"/>
    <w:rsid w:val="00653667"/>
    <w:rsid w:val="006543E7"/>
    <w:rsid w:val="006547D8"/>
    <w:rsid w:val="00656B27"/>
    <w:rsid w:val="00656C8D"/>
    <w:rsid w:val="00657D0F"/>
    <w:rsid w:val="006616B2"/>
    <w:rsid w:val="00662484"/>
    <w:rsid w:val="0066474A"/>
    <w:rsid w:val="00664B86"/>
    <w:rsid w:val="006671FF"/>
    <w:rsid w:val="0067017A"/>
    <w:rsid w:val="006706BE"/>
    <w:rsid w:val="0067078B"/>
    <w:rsid w:val="00670BD5"/>
    <w:rsid w:val="006712AA"/>
    <w:rsid w:val="00673C47"/>
    <w:rsid w:val="00675083"/>
    <w:rsid w:val="00675B68"/>
    <w:rsid w:val="00676422"/>
    <w:rsid w:val="0067643D"/>
    <w:rsid w:val="006770F3"/>
    <w:rsid w:val="00677EE0"/>
    <w:rsid w:val="00680C51"/>
    <w:rsid w:val="00681F42"/>
    <w:rsid w:val="006820BD"/>
    <w:rsid w:val="0068241B"/>
    <w:rsid w:val="00682447"/>
    <w:rsid w:val="006833E7"/>
    <w:rsid w:val="006876CB"/>
    <w:rsid w:val="006910AD"/>
    <w:rsid w:val="006920EE"/>
    <w:rsid w:val="00697111"/>
    <w:rsid w:val="006A04D0"/>
    <w:rsid w:val="006A0B8B"/>
    <w:rsid w:val="006A0BA3"/>
    <w:rsid w:val="006A1BEF"/>
    <w:rsid w:val="006A2F95"/>
    <w:rsid w:val="006A5F50"/>
    <w:rsid w:val="006A6F21"/>
    <w:rsid w:val="006B0208"/>
    <w:rsid w:val="006B05FE"/>
    <w:rsid w:val="006B0864"/>
    <w:rsid w:val="006B24B6"/>
    <w:rsid w:val="006B2F41"/>
    <w:rsid w:val="006B6D07"/>
    <w:rsid w:val="006B7030"/>
    <w:rsid w:val="006C07C1"/>
    <w:rsid w:val="006C2788"/>
    <w:rsid w:val="006C307B"/>
    <w:rsid w:val="006C4219"/>
    <w:rsid w:val="006C4403"/>
    <w:rsid w:val="006C71EF"/>
    <w:rsid w:val="006D3279"/>
    <w:rsid w:val="006E12B9"/>
    <w:rsid w:val="006E370F"/>
    <w:rsid w:val="006E3A59"/>
    <w:rsid w:val="006E6C00"/>
    <w:rsid w:val="006F12F5"/>
    <w:rsid w:val="006F1953"/>
    <w:rsid w:val="006F2FAC"/>
    <w:rsid w:val="006F3CEC"/>
    <w:rsid w:val="006F4948"/>
    <w:rsid w:val="006F540E"/>
    <w:rsid w:val="006F6462"/>
    <w:rsid w:val="006F6F76"/>
    <w:rsid w:val="006F7669"/>
    <w:rsid w:val="007004DF"/>
    <w:rsid w:val="00702578"/>
    <w:rsid w:val="00703905"/>
    <w:rsid w:val="00704704"/>
    <w:rsid w:val="00705DD0"/>
    <w:rsid w:val="00707A27"/>
    <w:rsid w:val="0071008A"/>
    <w:rsid w:val="00712C7B"/>
    <w:rsid w:val="0071398E"/>
    <w:rsid w:val="00717273"/>
    <w:rsid w:val="00717A79"/>
    <w:rsid w:val="00720F84"/>
    <w:rsid w:val="00722E5E"/>
    <w:rsid w:val="007234CC"/>
    <w:rsid w:val="007267E1"/>
    <w:rsid w:val="00726E2B"/>
    <w:rsid w:val="00732802"/>
    <w:rsid w:val="007348B2"/>
    <w:rsid w:val="00740A02"/>
    <w:rsid w:val="00742278"/>
    <w:rsid w:val="00742382"/>
    <w:rsid w:val="00751960"/>
    <w:rsid w:val="007520BD"/>
    <w:rsid w:val="0076032A"/>
    <w:rsid w:val="007608AD"/>
    <w:rsid w:val="007628B4"/>
    <w:rsid w:val="00764E8E"/>
    <w:rsid w:val="0076579C"/>
    <w:rsid w:val="00774CA2"/>
    <w:rsid w:val="007765EF"/>
    <w:rsid w:val="007836F2"/>
    <w:rsid w:val="007839F0"/>
    <w:rsid w:val="007853A8"/>
    <w:rsid w:val="00786C4E"/>
    <w:rsid w:val="007907ED"/>
    <w:rsid w:val="0079119E"/>
    <w:rsid w:val="00794CAC"/>
    <w:rsid w:val="00796E19"/>
    <w:rsid w:val="007A644C"/>
    <w:rsid w:val="007B0D60"/>
    <w:rsid w:val="007B16BA"/>
    <w:rsid w:val="007B1915"/>
    <w:rsid w:val="007B2E5E"/>
    <w:rsid w:val="007B40AF"/>
    <w:rsid w:val="007B582C"/>
    <w:rsid w:val="007B6EA5"/>
    <w:rsid w:val="007C1A19"/>
    <w:rsid w:val="007C1DFF"/>
    <w:rsid w:val="007C2740"/>
    <w:rsid w:val="007D0E5E"/>
    <w:rsid w:val="007D230B"/>
    <w:rsid w:val="007D2980"/>
    <w:rsid w:val="007D5DC0"/>
    <w:rsid w:val="007D5E6B"/>
    <w:rsid w:val="007D7648"/>
    <w:rsid w:val="007E04C1"/>
    <w:rsid w:val="007E2B26"/>
    <w:rsid w:val="007E2B7C"/>
    <w:rsid w:val="007E5038"/>
    <w:rsid w:val="007E51DF"/>
    <w:rsid w:val="007E587C"/>
    <w:rsid w:val="007E7525"/>
    <w:rsid w:val="007F1ABB"/>
    <w:rsid w:val="007F22B9"/>
    <w:rsid w:val="008009FF"/>
    <w:rsid w:val="0080182D"/>
    <w:rsid w:val="00801985"/>
    <w:rsid w:val="00802BC3"/>
    <w:rsid w:val="00806524"/>
    <w:rsid w:val="00806B96"/>
    <w:rsid w:val="0080707F"/>
    <w:rsid w:val="00807396"/>
    <w:rsid w:val="00807D00"/>
    <w:rsid w:val="00810B90"/>
    <w:rsid w:val="00814A44"/>
    <w:rsid w:val="00815DE2"/>
    <w:rsid w:val="008167E4"/>
    <w:rsid w:val="00817738"/>
    <w:rsid w:val="00817CF4"/>
    <w:rsid w:val="008213F0"/>
    <w:rsid w:val="00824B5F"/>
    <w:rsid w:val="0082603D"/>
    <w:rsid w:val="00833CED"/>
    <w:rsid w:val="00835A5F"/>
    <w:rsid w:val="00835E39"/>
    <w:rsid w:val="008378D2"/>
    <w:rsid w:val="008379CA"/>
    <w:rsid w:val="00840A30"/>
    <w:rsid w:val="00840DF8"/>
    <w:rsid w:val="008413A7"/>
    <w:rsid w:val="00842C99"/>
    <w:rsid w:val="00844064"/>
    <w:rsid w:val="00844F23"/>
    <w:rsid w:val="00847062"/>
    <w:rsid w:val="00847585"/>
    <w:rsid w:val="00847AD3"/>
    <w:rsid w:val="00851671"/>
    <w:rsid w:val="008535FE"/>
    <w:rsid w:val="00854B7C"/>
    <w:rsid w:val="008557C9"/>
    <w:rsid w:val="00855962"/>
    <w:rsid w:val="0085743F"/>
    <w:rsid w:val="0086341E"/>
    <w:rsid w:val="00863566"/>
    <w:rsid w:val="00865EA6"/>
    <w:rsid w:val="0086723F"/>
    <w:rsid w:val="0087568A"/>
    <w:rsid w:val="00877938"/>
    <w:rsid w:val="00877DC2"/>
    <w:rsid w:val="00884891"/>
    <w:rsid w:val="00885842"/>
    <w:rsid w:val="0088736D"/>
    <w:rsid w:val="008875FC"/>
    <w:rsid w:val="0089221F"/>
    <w:rsid w:val="008974E0"/>
    <w:rsid w:val="008A0FDA"/>
    <w:rsid w:val="008A4ACA"/>
    <w:rsid w:val="008A54C3"/>
    <w:rsid w:val="008A5D65"/>
    <w:rsid w:val="008A6135"/>
    <w:rsid w:val="008B1CCC"/>
    <w:rsid w:val="008B64A4"/>
    <w:rsid w:val="008B764B"/>
    <w:rsid w:val="008B7E4B"/>
    <w:rsid w:val="008C1AAA"/>
    <w:rsid w:val="008C3EB7"/>
    <w:rsid w:val="008C63F1"/>
    <w:rsid w:val="008C6E84"/>
    <w:rsid w:val="008D031C"/>
    <w:rsid w:val="008D0EC2"/>
    <w:rsid w:val="008D18BF"/>
    <w:rsid w:val="008D1E7A"/>
    <w:rsid w:val="008D1F48"/>
    <w:rsid w:val="008D3D4F"/>
    <w:rsid w:val="008D6E9F"/>
    <w:rsid w:val="008E032B"/>
    <w:rsid w:val="008E1182"/>
    <w:rsid w:val="008E3EFC"/>
    <w:rsid w:val="008E71BF"/>
    <w:rsid w:val="008E7D64"/>
    <w:rsid w:val="008F1831"/>
    <w:rsid w:val="008F33AB"/>
    <w:rsid w:val="008F4B4F"/>
    <w:rsid w:val="008F4D0A"/>
    <w:rsid w:val="008F587F"/>
    <w:rsid w:val="008F5BF8"/>
    <w:rsid w:val="009039AB"/>
    <w:rsid w:val="0091633F"/>
    <w:rsid w:val="009219EE"/>
    <w:rsid w:val="0092229D"/>
    <w:rsid w:val="00934B57"/>
    <w:rsid w:val="009364BA"/>
    <w:rsid w:val="009418B3"/>
    <w:rsid w:val="00943CCE"/>
    <w:rsid w:val="00944D43"/>
    <w:rsid w:val="00947402"/>
    <w:rsid w:val="00951094"/>
    <w:rsid w:val="0095312C"/>
    <w:rsid w:val="00953ADF"/>
    <w:rsid w:val="00956032"/>
    <w:rsid w:val="0095696C"/>
    <w:rsid w:val="00962C4A"/>
    <w:rsid w:val="009658C9"/>
    <w:rsid w:val="00966639"/>
    <w:rsid w:val="009674BD"/>
    <w:rsid w:val="009678B6"/>
    <w:rsid w:val="009703F6"/>
    <w:rsid w:val="009733FB"/>
    <w:rsid w:val="00974F84"/>
    <w:rsid w:val="00983E0B"/>
    <w:rsid w:val="00987B51"/>
    <w:rsid w:val="00991F7C"/>
    <w:rsid w:val="0099203E"/>
    <w:rsid w:val="009953AD"/>
    <w:rsid w:val="00996E72"/>
    <w:rsid w:val="009978B6"/>
    <w:rsid w:val="009A26E3"/>
    <w:rsid w:val="009A310C"/>
    <w:rsid w:val="009A3CBF"/>
    <w:rsid w:val="009A4E85"/>
    <w:rsid w:val="009A7430"/>
    <w:rsid w:val="009B1066"/>
    <w:rsid w:val="009B33FD"/>
    <w:rsid w:val="009B4C06"/>
    <w:rsid w:val="009B534F"/>
    <w:rsid w:val="009C2222"/>
    <w:rsid w:val="009C2631"/>
    <w:rsid w:val="009C5D29"/>
    <w:rsid w:val="009C794F"/>
    <w:rsid w:val="009D0C1C"/>
    <w:rsid w:val="009D3B48"/>
    <w:rsid w:val="009D739F"/>
    <w:rsid w:val="009E302A"/>
    <w:rsid w:val="009E5185"/>
    <w:rsid w:val="009E5600"/>
    <w:rsid w:val="009E6436"/>
    <w:rsid w:val="009E7225"/>
    <w:rsid w:val="009F2D8A"/>
    <w:rsid w:val="009F55A6"/>
    <w:rsid w:val="009F5B2E"/>
    <w:rsid w:val="009F65D5"/>
    <w:rsid w:val="009F6609"/>
    <w:rsid w:val="00A00C24"/>
    <w:rsid w:val="00A01513"/>
    <w:rsid w:val="00A02884"/>
    <w:rsid w:val="00A0295B"/>
    <w:rsid w:val="00A02B0C"/>
    <w:rsid w:val="00A04D7C"/>
    <w:rsid w:val="00A05B62"/>
    <w:rsid w:val="00A07126"/>
    <w:rsid w:val="00A0753F"/>
    <w:rsid w:val="00A07713"/>
    <w:rsid w:val="00A138DA"/>
    <w:rsid w:val="00A1498E"/>
    <w:rsid w:val="00A2057E"/>
    <w:rsid w:val="00A2182F"/>
    <w:rsid w:val="00A27C6E"/>
    <w:rsid w:val="00A30249"/>
    <w:rsid w:val="00A31CBC"/>
    <w:rsid w:val="00A31E8A"/>
    <w:rsid w:val="00A32E15"/>
    <w:rsid w:val="00A33B56"/>
    <w:rsid w:val="00A343D3"/>
    <w:rsid w:val="00A35129"/>
    <w:rsid w:val="00A3555E"/>
    <w:rsid w:val="00A3593E"/>
    <w:rsid w:val="00A414E7"/>
    <w:rsid w:val="00A42FC2"/>
    <w:rsid w:val="00A4481A"/>
    <w:rsid w:val="00A46B63"/>
    <w:rsid w:val="00A4731D"/>
    <w:rsid w:val="00A47F4B"/>
    <w:rsid w:val="00A52878"/>
    <w:rsid w:val="00A54C38"/>
    <w:rsid w:val="00A5707C"/>
    <w:rsid w:val="00A603AF"/>
    <w:rsid w:val="00A61428"/>
    <w:rsid w:val="00A65840"/>
    <w:rsid w:val="00A67A74"/>
    <w:rsid w:val="00A67F80"/>
    <w:rsid w:val="00A72303"/>
    <w:rsid w:val="00A7366D"/>
    <w:rsid w:val="00A75190"/>
    <w:rsid w:val="00A75558"/>
    <w:rsid w:val="00A75EB2"/>
    <w:rsid w:val="00A777DE"/>
    <w:rsid w:val="00A77B18"/>
    <w:rsid w:val="00A830D1"/>
    <w:rsid w:val="00A858D6"/>
    <w:rsid w:val="00A8682A"/>
    <w:rsid w:val="00A86EE2"/>
    <w:rsid w:val="00A91AE9"/>
    <w:rsid w:val="00A93969"/>
    <w:rsid w:val="00A93DE2"/>
    <w:rsid w:val="00A95FE3"/>
    <w:rsid w:val="00AA0E58"/>
    <w:rsid w:val="00AA1215"/>
    <w:rsid w:val="00AA49AD"/>
    <w:rsid w:val="00AA761D"/>
    <w:rsid w:val="00AA7E3F"/>
    <w:rsid w:val="00AB6CFC"/>
    <w:rsid w:val="00AB7307"/>
    <w:rsid w:val="00AC1E7D"/>
    <w:rsid w:val="00AC38A4"/>
    <w:rsid w:val="00AD0244"/>
    <w:rsid w:val="00AD0D22"/>
    <w:rsid w:val="00AD2C8E"/>
    <w:rsid w:val="00AD4314"/>
    <w:rsid w:val="00AD666D"/>
    <w:rsid w:val="00AD6751"/>
    <w:rsid w:val="00AD7997"/>
    <w:rsid w:val="00AE0E2A"/>
    <w:rsid w:val="00AE1C80"/>
    <w:rsid w:val="00AE25EF"/>
    <w:rsid w:val="00AE499C"/>
    <w:rsid w:val="00AE62FD"/>
    <w:rsid w:val="00AE6EAC"/>
    <w:rsid w:val="00AF0639"/>
    <w:rsid w:val="00AF1522"/>
    <w:rsid w:val="00AF71C9"/>
    <w:rsid w:val="00B00E0F"/>
    <w:rsid w:val="00B03812"/>
    <w:rsid w:val="00B040B2"/>
    <w:rsid w:val="00B05540"/>
    <w:rsid w:val="00B06EA9"/>
    <w:rsid w:val="00B079A3"/>
    <w:rsid w:val="00B242D8"/>
    <w:rsid w:val="00B254D6"/>
    <w:rsid w:val="00B25979"/>
    <w:rsid w:val="00B25AB2"/>
    <w:rsid w:val="00B27FDC"/>
    <w:rsid w:val="00B30692"/>
    <w:rsid w:val="00B31291"/>
    <w:rsid w:val="00B41C06"/>
    <w:rsid w:val="00B4223C"/>
    <w:rsid w:val="00B43CFA"/>
    <w:rsid w:val="00B44BCB"/>
    <w:rsid w:val="00B456CB"/>
    <w:rsid w:val="00B461AE"/>
    <w:rsid w:val="00B465C1"/>
    <w:rsid w:val="00B46655"/>
    <w:rsid w:val="00B466A2"/>
    <w:rsid w:val="00B51402"/>
    <w:rsid w:val="00B55915"/>
    <w:rsid w:val="00B609A3"/>
    <w:rsid w:val="00B665BF"/>
    <w:rsid w:val="00B67FA4"/>
    <w:rsid w:val="00B748AF"/>
    <w:rsid w:val="00B754E3"/>
    <w:rsid w:val="00B75983"/>
    <w:rsid w:val="00B75BFC"/>
    <w:rsid w:val="00B76210"/>
    <w:rsid w:val="00B76785"/>
    <w:rsid w:val="00B81B7C"/>
    <w:rsid w:val="00B823D9"/>
    <w:rsid w:val="00B849CA"/>
    <w:rsid w:val="00B855B7"/>
    <w:rsid w:val="00B86FBB"/>
    <w:rsid w:val="00B9329C"/>
    <w:rsid w:val="00B94D14"/>
    <w:rsid w:val="00B96700"/>
    <w:rsid w:val="00B9744D"/>
    <w:rsid w:val="00BA10E6"/>
    <w:rsid w:val="00BA40B3"/>
    <w:rsid w:val="00BB0309"/>
    <w:rsid w:val="00BB05A8"/>
    <w:rsid w:val="00BB08EF"/>
    <w:rsid w:val="00BB31D8"/>
    <w:rsid w:val="00BB72FB"/>
    <w:rsid w:val="00BC1805"/>
    <w:rsid w:val="00BC1DD8"/>
    <w:rsid w:val="00BC6FA2"/>
    <w:rsid w:val="00BD3317"/>
    <w:rsid w:val="00BE6DAE"/>
    <w:rsid w:val="00BF06D8"/>
    <w:rsid w:val="00BF0EDA"/>
    <w:rsid w:val="00BF3C67"/>
    <w:rsid w:val="00BF56DC"/>
    <w:rsid w:val="00BF7617"/>
    <w:rsid w:val="00C03103"/>
    <w:rsid w:val="00C04CF9"/>
    <w:rsid w:val="00C06BDD"/>
    <w:rsid w:val="00C10D2A"/>
    <w:rsid w:val="00C11DE2"/>
    <w:rsid w:val="00C128BE"/>
    <w:rsid w:val="00C20A0F"/>
    <w:rsid w:val="00C21F8C"/>
    <w:rsid w:val="00C22594"/>
    <w:rsid w:val="00C3048D"/>
    <w:rsid w:val="00C32B2B"/>
    <w:rsid w:val="00C365EC"/>
    <w:rsid w:val="00C40367"/>
    <w:rsid w:val="00C405A7"/>
    <w:rsid w:val="00C5082B"/>
    <w:rsid w:val="00C50C63"/>
    <w:rsid w:val="00C54850"/>
    <w:rsid w:val="00C54BA6"/>
    <w:rsid w:val="00C55916"/>
    <w:rsid w:val="00C57471"/>
    <w:rsid w:val="00C70AB8"/>
    <w:rsid w:val="00C73745"/>
    <w:rsid w:val="00C74425"/>
    <w:rsid w:val="00C80BBF"/>
    <w:rsid w:val="00C8146C"/>
    <w:rsid w:val="00C83817"/>
    <w:rsid w:val="00C85152"/>
    <w:rsid w:val="00C8726F"/>
    <w:rsid w:val="00C87CE7"/>
    <w:rsid w:val="00C92731"/>
    <w:rsid w:val="00C94421"/>
    <w:rsid w:val="00C95E59"/>
    <w:rsid w:val="00C97994"/>
    <w:rsid w:val="00CA3172"/>
    <w:rsid w:val="00CA4156"/>
    <w:rsid w:val="00CA6775"/>
    <w:rsid w:val="00CA75C6"/>
    <w:rsid w:val="00CB0F13"/>
    <w:rsid w:val="00CB4EF1"/>
    <w:rsid w:val="00CB7E67"/>
    <w:rsid w:val="00CC0E35"/>
    <w:rsid w:val="00CC28F9"/>
    <w:rsid w:val="00CC30F6"/>
    <w:rsid w:val="00CC7FE6"/>
    <w:rsid w:val="00CD10BF"/>
    <w:rsid w:val="00CD4616"/>
    <w:rsid w:val="00CD566A"/>
    <w:rsid w:val="00CD58EE"/>
    <w:rsid w:val="00CD77D8"/>
    <w:rsid w:val="00CD783E"/>
    <w:rsid w:val="00CE0EC0"/>
    <w:rsid w:val="00CE5F7B"/>
    <w:rsid w:val="00CE6F0D"/>
    <w:rsid w:val="00CF14BB"/>
    <w:rsid w:val="00CF3F47"/>
    <w:rsid w:val="00CF78E6"/>
    <w:rsid w:val="00D00303"/>
    <w:rsid w:val="00D113F6"/>
    <w:rsid w:val="00D14835"/>
    <w:rsid w:val="00D164DE"/>
    <w:rsid w:val="00D20069"/>
    <w:rsid w:val="00D20D1A"/>
    <w:rsid w:val="00D22B0A"/>
    <w:rsid w:val="00D25E6A"/>
    <w:rsid w:val="00D27D8B"/>
    <w:rsid w:val="00D303FD"/>
    <w:rsid w:val="00D312A7"/>
    <w:rsid w:val="00D32A2B"/>
    <w:rsid w:val="00D35098"/>
    <w:rsid w:val="00D36A21"/>
    <w:rsid w:val="00D3749D"/>
    <w:rsid w:val="00D40F8C"/>
    <w:rsid w:val="00D42203"/>
    <w:rsid w:val="00D428CA"/>
    <w:rsid w:val="00D432F7"/>
    <w:rsid w:val="00D44E90"/>
    <w:rsid w:val="00D455C0"/>
    <w:rsid w:val="00D47CE8"/>
    <w:rsid w:val="00D50B01"/>
    <w:rsid w:val="00D5250D"/>
    <w:rsid w:val="00D56AF9"/>
    <w:rsid w:val="00D62A68"/>
    <w:rsid w:val="00D65944"/>
    <w:rsid w:val="00D6715F"/>
    <w:rsid w:val="00D746AF"/>
    <w:rsid w:val="00D77F3F"/>
    <w:rsid w:val="00D77FCD"/>
    <w:rsid w:val="00D8274B"/>
    <w:rsid w:val="00D84C6F"/>
    <w:rsid w:val="00D85CB0"/>
    <w:rsid w:val="00D87234"/>
    <w:rsid w:val="00D909AC"/>
    <w:rsid w:val="00D91527"/>
    <w:rsid w:val="00D92BAA"/>
    <w:rsid w:val="00D92E20"/>
    <w:rsid w:val="00D935AC"/>
    <w:rsid w:val="00D9492A"/>
    <w:rsid w:val="00D958CE"/>
    <w:rsid w:val="00D95C1F"/>
    <w:rsid w:val="00D97609"/>
    <w:rsid w:val="00DA1EF7"/>
    <w:rsid w:val="00DA1F02"/>
    <w:rsid w:val="00DA2241"/>
    <w:rsid w:val="00DA2879"/>
    <w:rsid w:val="00DA2B5B"/>
    <w:rsid w:val="00DA3886"/>
    <w:rsid w:val="00DA674B"/>
    <w:rsid w:val="00DA68AC"/>
    <w:rsid w:val="00DA7A79"/>
    <w:rsid w:val="00DA7B44"/>
    <w:rsid w:val="00DB57F3"/>
    <w:rsid w:val="00DB6733"/>
    <w:rsid w:val="00DB6AE1"/>
    <w:rsid w:val="00DC1D1E"/>
    <w:rsid w:val="00DC2F28"/>
    <w:rsid w:val="00DC53A1"/>
    <w:rsid w:val="00DC6789"/>
    <w:rsid w:val="00DC7999"/>
    <w:rsid w:val="00DD07B2"/>
    <w:rsid w:val="00DD2D57"/>
    <w:rsid w:val="00DD769E"/>
    <w:rsid w:val="00DE019B"/>
    <w:rsid w:val="00DE0A35"/>
    <w:rsid w:val="00DE1D9B"/>
    <w:rsid w:val="00DE5979"/>
    <w:rsid w:val="00DE59C8"/>
    <w:rsid w:val="00DE5C0F"/>
    <w:rsid w:val="00DE608F"/>
    <w:rsid w:val="00DE75F9"/>
    <w:rsid w:val="00DF0048"/>
    <w:rsid w:val="00DF320B"/>
    <w:rsid w:val="00DF358D"/>
    <w:rsid w:val="00DF3E44"/>
    <w:rsid w:val="00DF6B87"/>
    <w:rsid w:val="00E00AAC"/>
    <w:rsid w:val="00E00B94"/>
    <w:rsid w:val="00E035AE"/>
    <w:rsid w:val="00E04DCD"/>
    <w:rsid w:val="00E1213D"/>
    <w:rsid w:val="00E1409D"/>
    <w:rsid w:val="00E15F78"/>
    <w:rsid w:val="00E2280A"/>
    <w:rsid w:val="00E25F14"/>
    <w:rsid w:val="00E26981"/>
    <w:rsid w:val="00E31ED3"/>
    <w:rsid w:val="00E33F6A"/>
    <w:rsid w:val="00E34D66"/>
    <w:rsid w:val="00E36BFF"/>
    <w:rsid w:val="00E4161F"/>
    <w:rsid w:val="00E41F8B"/>
    <w:rsid w:val="00E4205E"/>
    <w:rsid w:val="00E450B4"/>
    <w:rsid w:val="00E452A5"/>
    <w:rsid w:val="00E45745"/>
    <w:rsid w:val="00E45C5E"/>
    <w:rsid w:val="00E476A8"/>
    <w:rsid w:val="00E50204"/>
    <w:rsid w:val="00E52928"/>
    <w:rsid w:val="00E53BA3"/>
    <w:rsid w:val="00E5435C"/>
    <w:rsid w:val="00E5527E"/>
    <w:rsid w:val="00E56F5C"/>
    <w:rsid w:val="00E57BA2"/>
    <w:rsid w:val="00E618F3"/>
    <w:rsid w:val="00E6398C"/>
    <w:rsid w:val="00E63D7C"/>
    <w:rsid w:val="00E65CD3"/>
    <w:rsid w:val="00E6616B"/>
    <w:rsid w:val="00E66D2A"/>
    <w:rsid w:val="00E7217B"/>
    <w:rsid w:val="00E722EB"/>
    <w:rsid w:val="00E7339A"/>
    <w:rsid w:val="00E741DF"/>
    <w:rsid w:val="00E750AC"/>
    <w:rsid w:val="00E8060F"/>
    <w:rsid w:val="00E8116D"/>
    <w:rsid w:val="00E8351F"/>
    <w:rsid w:val="00E8424F"/>
    <w:rsid w:val="00E843B1"/>
    <w:rsid w:val="00E85A31"/>
    <w:rsid w:val="00E90AB9"/>
    <w:rsid w:val="00E92789"/>
    <w:rsid w:val="00E93590"/>
    <w:rsid w:val="00E9383A"/>
    <w:rsid w:val="00E93EC3"/>
    <w:rsid w:val="00E94055"/>
    <w:rsid w:val="00E94ADC"/>
    <w:rsid w:val="00E94DA3"/>
    <w:rsid w:val="00E97488"/>
    <w:rsid w:val="00E97718"/>
    <w:rsid w:val="00EA3BE4"/>
    <w:rsid w:val="00EA4C0D"/>
    <w:rsid w:val="00EA62C9"/>
    <w:rsid w:val="00EA651B"/>
    <w:rsid w:val="00EA6C7F"/>
    <w:rsid w:val="00EB278B"/>
    <w:rsid w:val="00EB69DB"/>
    <w:rsid w:val="00EB6CD8"/>
    <w:rsid w:val="00EB6D25"/>
    <w:rsid w:val="00EB7D69"/>
    <w:rsid w:val="00EC28EC"/>
    <w:rsid w:val="00EC4067"/>
    <w:rsid w:val="00EC4A62"/>
    <w:rsid w:val="00ED22EF"/>
    <w:rsid w:val="00ED60CA"/>
    <w:rsid w:val="00ED7A3C"/>
    <w:rsid w:val="00EE0520"/>
    <w:rsid w:val="00EE09A7"/>
    <w:rsid w:val="00EE5082"/>
    <w:rsid w:val="00EE544C"/>
    <w:rsid w:val="00EE6F09"/>
    <w:rsid w:val="00EF2D3E"/>
    <w:rsid w:val="00EF44D1"/>
    <w:rsid w:val="00F0133C"/>
    <w:rsid w:val="00F029F1"/>
    <w:rsid w:val="00F106E6"/>
    <w:rsid w:val="00F12656"/>
    <w:rsid w:val="00F13C88"/>
    <w:rsid w:val="00F245C4"/>
    <w:rsid w:val="00F24E52"/>
    <w:rsid w:val="00F2734B"/>
    <w:rsid w:val="00F2777F"/>
    <w:rsid w:val="00F32483"/>
    <w:rsid w:val="00F32797"/>
    <w:rsid w:val="00F33C2B"/>
    <w:rsid w:val="00F37301"/>
    <w:rsid w:val="00F37E45"/>
    <w:rsid w:val="00F41E13"/>
    <w:rsid w:val="00F436D9"/>
    <w:rsid w:val="00F440FA"/>
    <w:rsid w:val="00F51A49"/>
    <w:rsid w:val="00F51BB9"/>
    <w:rsid w:val="00F51E44"/>
    <w:rsid w:val="00F51E5D"/>
    <w:rsid w:val="00F53587"/>
    <w:rsid w:val="00F60DC6"/>
    <w:rsid w:val="00F61BAD"/>
    <w:rsid w:val="00F6773B"/>
    <w:rsid w:val="00F677F1"/>
    <w:rsid w:val="00F71DC4"/>
    <w:rsid w:val="00F72F8C"/>
    <w:rsid w:val="00F738E7"/>
    <w:rsid w:val="00F74447"/>
    <w:rsid w:val="00F75A01"/>
    <w:rsid w:val="00F77249"/>
    <w:rsid w:val="00F8549D"/>
    <w:rsid w:val="00F96D55"/>
    <w:rsid w:val="00F97DD0"/>
    <w:rsid w:val="00FA0317"/>
    <w:rsid w:val="00FA456D"/>
    <w:rsid w:val="00FA4F15"/>
    <w:rsid w:val="00FB0D38"/>
    <w:rsid w:val="00FB2A0A"/>
    <w:rsid w:val="00FB5916"/>
    <w:rsid w:val="00FC42B8"/>
    <w:rsid w:val="00FC7005"/>
    <w:rsid w:val="00FD0480"/>
    <w:rsid w:val="00FD0939"/>
    <w:rsid w:val="00FD25E6"/>
    <w:rsid w:val="00FD27A4"/>
    <w:rsid w:val="00FD44FC"/>
    <w:rsid w:val="00FD4761"/>
    <w:rsid w:val="00FE25F9"/>
    <w:rsid w:val="00FE289D"/>
    <w:rsid w:val="00FE53B2"/>
    <w:rsid w:val="00FE59F8"/>
    <w:rsid w:val="00FE5C19"/>
    <w:rsid w:val="00FE5C20"/>
    <w:rsid w:val="00FE66ED"/>
    <w:rsid w:val="00FF0557"/>
    <w:rsid w:val="00FF41E5"/>
    <w:rsid w:val="00FF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99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C1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ancer\Legislador\ARQUIVO_325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3</Pages>
  <Words>1281</Words>
  <Characters>7177</Characters>
  <Application>Microsoft Office Word</Application>
  <DocSecurity>0</DocSecurity>
  <Lines>95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Camara</cp:lastModifiedBy>
  <cp:revision>2</cp:revision>
  <cp:lastPrinted>2017-05-12T20:50:00Z</cp:lastPrinted>
  <dcterms:created xsi:type="dcterms:W3CDTF">2017-07-14T17:11:00Z</dcterms:created>
  <dcterms:modified xsi:type="dcterms:W3CDTF">2017-07-14T17:11:00Z</dcterms:modified>
</cp:coreProperties>
</file>