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0406D2" w:rsidRDefault="00A8461B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31</w:t>
      </w:r>
      <w:r w:rsidR="007E7525" w:rsidRPr="000406D2">
        <w:rPr>
          <w:rFonts w:ascii="Arial" w:hAnsi="Arial" w:cs="Arial"/>
          <w:b w:val="0"/>
          <w:iCs/>
          <w:sz w:val="24"/>
          <w:szCs w:val="24"/>
        </w:rPr>
        <w:t>ª (</w:t>
      </w:r>
      <w:r>
        <w:rPr>
          <w:rFonts w:ascii="Arial" w:hAnsi="Arial" w:cs="Arial"/>
          <w:b w:val="0"/>
          <w:iCs/>
          <w:sz w:val="24"/>
          <w:szCs w:val="24"/>
        </w:rPr>
        <w:t>trigésima</w:t>
      </w:r>
      <w:r w:rsidR="006C71EF" w:rsidRPr="000406D2">
        <w:rPr>
          <w:rFonts w:ascii="Arial" w:hAnsi="Arial" w:cs="Arial"/>
          <w:b w:val="0"/>
          <w:iCs/>
          <w:sz w:val="24"/>
          <w:szCs w:val="24"/>
        </w:rPr>
        <w:t xml:space="preserve"> </w:t>
      </w:r>
      <w:r>
        <w:rPr>
          <w:rFonts w:ascii="Arial" w:hAnsi="Arial" w:cs="Arial"/>
          <w:b w:val="0"/>
          <w:iCs/>
          <w:sz w:val="24"/>
          <w:szCs w:val="24"/>
        </w:rPr>
        <w:t>primeira</w:t>
      </w:r>
      <w:r w:rsidR="007E7525" w:rsidRPr="000406D2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0406D2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0406D2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0406D2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0406D2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0406D2">
        <w:rPr>
          <w:rFonts w:ascii="Arial" w:hAnsi="Arial" w:cs="Arial"/>
          <w:b w:val="0"/>
          <w:iCs/>
          <w:sz w:val="24"/>
          <w:szCs w:val="24"/>
        </w:rPr>
        <w:t>oitava</w:t>
      </w:r>
      <w:r w:rsidR="00CC3D22">
        <w:rPr>
          <w:rFonts w:ascii="Arial" w:hAnsi="Arial" w:cs="Arial"/>
          <w:b w:val="0"/>
          <w:iCs/>
          <w:sz w:val="24"/>
          <w:szCs w:val="24"/>
        </w:rPr>
        <w:t>) Legislatura, do 2</w:t>
      </w:r>
      <w:r w:rsidR="007E7525" w:rsidRPr="000406D2">
        <w:rPr>
          <w:rFonts w:ascii="Arial" w:hAnsi="Arial" w:cs="Arial"/>
          <w:b w:val="0"/>
          <w:iCs/>
          <w:sz w:val="24"/>
          <w:szCs w:val="24"/>
        </w:rPr>
        <w:t>º</w:t>
      </w:r>
      <w:r w:rsidR="00CC3D22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bookmarkStart w:id="0" w:name="_GoBack"/>
      <w:bookmarkEnd w:id="0"/>
      <w:r w:rsidR="00F245C4" w:rsidRPr="000406D2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0406D2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0406D2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0406D2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0406D2" w:rsidRDefault="007E7525" w:rsidP="007E7525">
      <w:pPr>
        <w:jc w:val="both"/>
        <w:rPr>
          <w:rFonts w:ascii="Arial" w:hAnsi="Arial" w:cs="Arial"/>
        </w:rPr>
      </w:pPr>
    </w:p>
    <w:p w:rsidR="007E7525" w:rsidRPr="000406D2" w:rsidRDefault="007C2740" w:rsidP="00AE25EF">
      <w:pPr>
        <w:pStyle w:val="Recuodecorpodetexto"/>
      </w:pPr>
      <w:r w:rsidRPr="000406D2">
        <w:t xml:space="preserve">Aos </w:t>
      </w:r>
      <w:r w:rsidR="00A8461B">
        <w:t>sete</w:t>
      </w:r>
      <w:r w:rsidR="005D64BB">
        <w:t xml:space="preserve"> dias do mês de </w:t>
      </w:r>
      <w:r w:rsidR="00A8461B">
        <w:t>agosto</w:t>
      </w:r>
      <w:r w:rsidR="007E7525" w:rsidRPr="000406D2">
        <w:t xml:space="preserve"> do ano de dois mil e deze</w:t>
      </w:r>
      <w:r w:rsidR="00720F84" w:rsidRPr="000406D2">
        <w:t>ssete</w:t>
      </w:r>
      <w:r w:rsidR="00C06BDD" w:rsidRPr="000406D2">
        <w:t xml:space="preserve">, às </w:t>
      </w:r>
      <w:r w:rsidR="006C71EF" w:rsidRPr="000406D2">
        <w:t>deze</w:t>
      </w:r>
      <w:r w:rsidR="00A8461B">
        <w:t xml:space="preserve">nove </w:t>
      </w:r>
      <w:r w:rsidR="007E7525" w:rsidRPr="000406D2">
        <w:t xml:space="preserve">horas, na sala de reuniões da Câmara Municipal de Formiga, deu-se por iniciada a Sessão </w:t>
      </w:r>
      <w:r w:rsidR="00C405A7" w:rsidRPr="000406D2">
        <w:t>O</w:t>
      </w:r>
      <w:r w:rsidR="00720F84" w:rsidRPr="000406D2">
        <w:t>rdinária, sob a presidência da</w:t>
      </w:r>
      <w:r w:rsidR="007E7525" w:rsidRPr="000406D2">
        <w:t xml:space="preserve"> Vereador</w:t>
      </w:r>
      <w:r w:rsidR="00720F84" w:rsidRPr="000406D2">
        <w:t>a</w:t>
      </w:r>
      <w:r w:rsidR="007E7525" w:rsidRPr="000406D2">
        <w:t xml:space="preserve"> </w:t>
      </w:r>
      <w:proofErr w:type="spellStart"/>
      <w:r w:rsidR="00720F84" w:rsidRPr="000406D2">
        <w:t>Wilse</w:t>
      </w:r>
      <w:proofErr w:type="spellEnd"/>
      <w:r w:rsidR="00720F84" w:rsidRPr="000406D2">
        <w:t xml:space="preserve"> Marques Faria </w:t>
      </w:r>
      <w:r w:rsidR="007E7525" w:rsidRPr="000406D2">
        <w:t xml:space="preserve">– </w:t>
      </w:r>
      <w:proofErr w:type="spellStart"/>
      <w:r w:rsidR="00720F84" w:rsidRPr="000406D2">
        <w:t>Wilse</w:t>
      </w:r>
      <w:proofErr w:type="spellEnd"/>
      <w:r w:rsidR="00720F84" w:rsidRPr="000406D2">
        <w:t xml:space="preserve"> Marques</w:t>
      </w:r>
      <w:r w:rsidR="007E7525" w:rsidRPr="000406D2">
        <w:t>.</w:t>
      </w:r>
      <w:r w:rsidR="00A8461B">
        <w:t xml:space="preserve"> </w:t>
      </w:r>
      <w:r w:rsidR="00206521" w:rsidRPr="000406D2">
        <w:t>Após a oração de praxe</w:t>
      </w:r>
      <w:r w:rsidR="008A54C3" w:rsidRPr="000406D2">
        <w:t xml:space="preserve">, </w:t>
      </w:r>
      <w:r w:rsidR="007E7525" w:rsidRPr="000406D2">
        <w:t xml:space="preserve">foi feita a </w:t>
      </w:r>
      <w:r w:rsidR="007E7525" w:rsidRPr="000406D2">
        <w:rPr>
          <w:u w:val="single"/>
        </w:rPr>
        <w:t>chamada dos Vereadores</w:t>
      </w:r>
      <w:r w:rsidR="007E7525" w:rsidRPr="000406D2">
        <w:t xml:space="preserve">, sendo registrada a presença dos Edis: </w:t>
      </w:r>
      <w:r w:rsidR="003920BE" w:rsidRPr="000406D2">
        <w:t xml:space="preserve">Evandro </w:t>
      </w:r>
      <w:proofErr w:type="spellStart"/>
      <w:r w:rsidR="003920BE" w:rsidRPr="000406D2">
        <w:t>Donizetti</w:t>
      </w:r>
      <w:proofErr w:type="spellEnd"/>
      <w:r w:rsidR="003B386B" w:rsidRPr="000406D2">
        <w:t xml:space="preserve"> da Cunha – </w:t>
      </w:r>
      <w:proofErr w:type="spellStart"/>
      <w:r w:rsidR="003B386B" w:rsidRPr="000406D2">
        <w:t>Piruca</w:t>
      </w:r>
      <w:proofErr w:type="spellEnd"/>
      <w:r w:rsidR="003B386B" w:rsidRPr="000406D2">
        <w:t>, Flávio Ma</w:t>
      </w:r>
      <w:r w:rsidR="00A8461B">
        <w:t>rtins da Silva – Flávio Martins</w:t>
      </w:r>
      <w:r w:rsidR="00CB0F13" w:rsidRPr="000406D2">
        <w:t>,</w:t>
      </w:r>
      <w:r w:rsidRPr="000406D2">
        <w:t xml:space="preserve"> </w:t>
      </w:r>
      <w:r w:rsidR="00F53587" w:rsidRPr="000406D2">
        <w:t>Joice Alvarenga Borges Carvalho – Joice Alvarenga</w:t>
      </w:r>
      <w:r w:rsidRPr="000406D2">
        <w:t>, José Geraldo da Cunha – Cabo Cunha,</w:t>
      </w:r>
      <w:r w:rsidR="00A8461B">
        <w:t xml:space="preserve"> Marcelo Fernandes de Oliveira – Marcelo Fernandes,</w:t>
      </w:r>
      <w:r w:rsidRPr="000406D2">
        <w:t xml:space="preserve"> </w:t>
      </w:r>
      <w:r w:rsidR="00F53587" w:rsidRPr="000406D2">
        <w:t>Mauro César Alves de Sousa – Mauro César</w:t>
      </w:r>
      <w:r w:rsidRPr="000406D2">
        <w:t>,</w:t>
      </w:r>
      <w:r w:rsidR="00D27D8B" w:rsidRPr="000406D2">
        <w:t xml:space="preserve"> </w:t>
      </w:r>
      <w:proofErr w:type="spellStart"/>
      <w:r w:rsidR="00F53587" w:rsidRPr="000406D2">
        <w:t>Sandromar</w:t>
      </w:r>
      <w:proofErr w:type="spellEnd"/>
      <w:r w:rsidR="00F53587" w:rsidRPr="000406D2">
        <w:t xml:space="preserve"> Evandro Vieira – </w:t>
      </w:r>
      <w:proofErr w:type="spellStart"/>
      <w:r w:rsidR="00F53587" w:rsidRPr="000406D2">
        <w:t>Sandrinho</w:t>
      </w:r>
      <w:proofErr w:type="spellEnd"/>
      <w:r w:rsidR="00F53587" w:rsidRPr="000406D2">
        <w:t xml:space="preserve"> da </w:t>
      </w:r>
      <w:proofErr w:type="spellStart"/>
      <w:r w:rsidR="00F53587" w:rsidRPr="000406D2">
        <w:t>Looping</w:t>
      </w:r>
      <w:proofErr w:type="spellEnd"/>
      <w:r w:rsidR="00F53587" w:rsidRPr="000406D2">
        <w:t xml:space="preserve">, </w:t>
      </w:r>
      <w:r w:rsidR="00580B4A" w:rsidRPr="000406D2">
        <w:t>Sidney Geraldo Ferreira – Sidney Ferreira</w:t>
      </w:r>
      <w:r w:rsidR="003B386B" w:rsidRPr="000406D2">
        <w:t xml:space="preserve"> </w:t>
      </w:r>
      <w:r w:rsidR="00D27D8B" w:rsidRPr="000406D2">
        <w:t xml:space="preserve">e </w:t>
      </w:r>
      <w:proofErr w:type="spellStart"/>
      <w:r w:rsidR="00D27D8B" w:rsidRPr="000406D2">
        <w:t>Wilse</w:t>
      </w:r>
      <w:proofErr w:type="spellEnd"/>
      <w:r w:rsidR="00D27D8B" w:rsidRPr="000406D2">
        <w:t xml:space="preserve"> Marques Faria -</w:t>
      </w:r>
      <w:r w:rsidR="00B44BCB" w:rsidRPr="000406D2">
        <w:t xml:space="preserve"> </w:t>
      </w:r>
      <w:proofErr w:type="spellStart"/>
      <w:r w:rsidR="00D27D8B" w:rsidRPr="000406D2">
        <w:t>Wilse</w:t>
      </w:r>
      <w:proofErr w:type="spellEnd"/>
      <w:r w:rsidR="00D27D8B" w:rsidRPr="000406D2">
        <w:t xml:space="preserve"> Marques</w:t>
      </w:r>
      <w:r w:rsidR="00E31ED3" w:rsidRPr="000406D2">
        <w:t>.</w:t>
      </w:r>
      <w:r w:rsidR="00CB0F13" w:rsidRPr="000406D2">
        <w:t xml:space="preserve"> </w:t>
      </w:r>
      <w:r w:rsidR="00A8461B">
        <w:t>O vereador Flávio Santos do Couto</w:t>
      </w:r>
      <w:r w:rsidR="00C32428">
        <w:t xml:space="preserve"> – Flávio Couto</w:t>
      </w:r>
      <w:r w:rsidR="00A8461B">
        <w:t xml:space="preserve"> justificou sua ausência</w:t>
      </w:r>
      <w:r w:rsidR="00445E05">
        <w:t>,</w:t>
      </w:r>
      <w:r w:rsidR="00A8461B">
        <w:t xml:space="preserve"> antecipadamente</w:t>
      </w:r>
      <w:r w:rsidR="00445E05">
        <w:t>,</w:t>
      </w:r>
      <w:r w:rsidR="00A8461B">
        <w:t xml:space="preserve"> por motivos de saúde.</w:t>
      </w:r>
      <w:r w:rsidR="00137CE0">
        <w:t xml:space="preserve"> </w:t>
      </w:r>
      <w:r w:rsidR="009E5600" w:rsidRPr="000406D2">
        <w:t xml:space="preserve">A seguir, procedeu-se à </w:t>
      </w:r>
      <w:r w:rsidR="009E5600" w:rsidRPr="000406D2">
        <w:rPr>
          <w:u w:val="single"/>
        </w:rPr>
        <w:t>leitura da ata da reunião anterior</w:t>
      </w:r>
      <w:r w:rsidR="000756CF" w:rsidRPr="000406D2">
        <w:t>,</w:t>
      </w:r>
      <w:r w:rsidRPr="000406D2">
        <w:t xml:space="preserve"> que foi aprovada</w:t>
      </w:r>
      <w:r w:rsidR="001B1208" w:rsidRPr="000406D2">
        <w:t xml:space="preserve"> </w:t>
      </w:r>
      <w:r w:rsidR="006C71EF" w:rsidRPr="000406D2">
        <w:t>por unanimidade do plenário</w:t>
      </w:r>
      <w:r w:rsidR="00C40367" w:rsidRPr="000406D2">
        <w:t>.</w:t>
      </w:r>
      <w:r w:rsidR="00505B5F">
        <w:t xml:space="preserve"> </w:t>
      </w:r>
      <w:r w:rsidR="00AA0E58" w:rsidRPr="000406D2">
        <w:rPr>
          <w:rFonts w:cs="Arial"/>
        </w:rPr>
        <w:t xml:space="preserve">Em sequência, por ordem da Presidência da Mesa Diretora, </w:t>
      </w:r>
      <w:r w:rsidR="00391776" w:rsidRPr="000406D2">
        <w:rPr>
          <w:rFonts w:cs="Arial"/>
        </w:rPr>
        <w:t>foi feita a leitura d</w:t>
      </w:r>
      <w:r w:rsidR="00AA0E58" w:rsidRPr="000406D2">
        <w:rPr>
          <w:rFonts w:cs="Arial"/>
        </w:rPr>
        <w:t xml:space="preserve">o expediente do dia, </w:t>
      </w:r>
      <w:r w:rsidR="00343440" w:rsidRPr="000406D2">
        <w:rPr>
          <w:rFonts w:cs="Arial"/>
          <w:u w:val="single"/>
        </w:rPr>
        <w:t>com a leitura das correspondências recebidas</w:t>
      </w:r>
      <w:r w:rsidR="00343440" w:rsidRPr="000406D2">
        <w:rPr>
          <w:rFonts w:cs="Arial"/>
        </w:rPr>
        <w:t>:</w:t>
      </w:r>
      <w:r w:rsidR="00E7339A">
        <w:rPr>
          <w:rFonts w:cs="Arial"/>
        </w:rPr>
        <w:t xml:space="preserve"> </w:t>
      </w:r>
      <w:r w:rsidR="00445E05">
        <w:rPr>
          <w:rFonts w:cs="Arial"/>
        </w:rPr>
        <w:t>Mensagens n</w:t>
      </w:r>
      <w:r w:rsidR="00445E05" w:rsidRPr="00445E05">
        <w:rPr>
          <w:rFonts w:cs="Arial"/>
          <w:vertAlign w:val="superscript"/>
        </w:rPr>
        <w:t>os</w:t>
      </w:r>
      <w:r w:rsidR="00137CE0" w:rsidRPr="00137CE0">
        <w:rPr>
          <w:rFonts w:cs="Arial"/>
        </w:rPr>
        <w:t xml:space="preserve"> 092</w:t>
      </w:r>
      <w:r w:rsidR="00445E05">
        <w:rPr>
          <w:rFonts w:cs="Arial"/>
        </w:rPr>
        <w:t xml:space="preserve">, </w:t>
      </w:r>
      <w:r w:rsidR="00137CE0" w:rsidRPr="00137CE0">
        <w:rPr>
          <w:rFonts w:cs="Arial"/>
        </w:rPr>
        <w:t>093</w:t>
      </w:r>
      <w:r w:rsidR="00445E05">
        <w:rPr>
          <w:rFonts w:cs="Arial"/>
        </w:rPr>
        <w:t xml:space="preserve">, </w:t>
      </w:r>
      <w:r w:rsidR="00137CE0" w:rsidRPr="00137CE0">
        <w:rPr>
          <w:rFonts w:cs="Arial"/>
        </w:rPr>
        <w:t>094</w:t>
      </w:r>
      <w:r w:rsidR="00445E05">
        <w:rPr>
          <w:rFonts w:cs="Arial"/>
        </w:rPr>
        <w:t xml:space="preserve">, </w:t>
      </w:r>
      <w:r w:rsidR="00137CE0" w:rsidRPr="00137CE0">
        <w:rPr>
          <w:rFonts w:cs="Arial"/>
        </w:rPr>
        <w:t>095</w:t>
      </w:r>
      <w:r w:rsidR="00445E05">
        <w:rPr>
          <w:rFonts w:cs="Arial"/>
        </w:rPr>
        <w:t xml:space="preserve">, </w:t>
      </w:r>
      <w:r w:rsidR="00137CE0" w:rsidRPr="00137CE0">
        <w:rPr>
          <w:rFonts w:cs="Arial"/>
        </w:rPr>
        <w:t>097</w:t>
      </w:r>
      <w:r w:rsidR="00445E05">
        <w:rPr>
          <w:rFonts w:cs="Arial"/>
        </w:rPr>
        <w:t xml:space="preserve">, </w:t>
      </w:r>
      <w:r w:rsidR="00137CE0" w:rsidRPr="00137CE0">
        <w:rPr>
          <w:rFonts w:cs="Arial"/>
        </w:rPr>
        <w:t>098</w:t>
      </w:r>
      <w:r w:rsidR="00445E05">
        <w:rPr>
          <w:rFonts w:cs="Arial"/>
        </w:rPr>
        <w:t xml:space="preserve"> e </w:t>
      </w:r>
      <w:r w:rsidR="00137CE0">
        <w:rPr>
          <w:rFonts w:cs="Arial"/>
        </w:rPr>
        <w:t xml:space="preserve">099/2017, </w:t>
      </w:r>
      <w:r w:rsidR="00137CE0" w:rsidRPr="00137CE0">
        <w:rPr>
          <w:rFonts w:cs="Arial"/>
        </w:rPr>
        <w:t>Ofício</w:t>
      </w:r>
      <w:r w:rsidR="00445E05">
        <w:rPr>
          <w:rFonts w:cs="Arial"/>
        </w:rPr>
        <w:t>s</w:t>
      </w:r>
      <w:r w:rsidR="00137CE0" w:rsidRPr="00137CE0">
        <w:rPr>
          <w:rFonts w:cs="Arial"/>
        </w:rPr>
        <w:t xml:space="preserve"> </w:t>
      </w:r>
      <w:proofErr w:type="spellStart"/>
      <w:r w:rsidR="00137CE0" w:rsidRPr="00137CE0">
        <w:rPr>
          <w:rFonts w:cs="Arial"/>
        </w:rPr>
        <w:t>Gab</w:t>
      </w:r>
      <w:proofErr w:type="spellEnd"/>
      <w:r w:rsidR="00137CE0" w:rsidRPr="00137CE0">
        <w:rPr>
          <w:rFonts w:cs="Arial"/>
        </w:rPr>
        <w:t>. 0476</w:t>
      </w:r>
      <w:r w:rsidR="00445E05">
        <w:rPr>
          <w:rFonts w:cs="Arial"/>
        </w:rPr>
        <w:t xml:space="preserve">, </w:t>
      </w:r>
      <w:r w:rsidR="00137CE0" w:rsidRPr="00137CE0">
        <w:rPr>
          <w:rFonts w:cs="Arial"/>
        </w:rPr>
        <w:t>0486</w:t>
      </w:r>
      <w:r w:rsidR="00445E05">
        <w:rPr>
          <w:rFonts w:cs="Arial"/>
        </w:rPr>
        <w:t xml:space="preserve">, </w:t>
      </w:r>
      <w:r w:rsidR="00137CE0" w:rsidRPr="00137CE0">
        <w:rPr>
          <w:rFonts w:cs="Arial"/>
        </w:rPr>
        <w:t>0489</w:t>
      </w:r>
      <w:r w:rsidR="00445E05">
        <w:rPr>
          <w:rFonts w:cs="Arial"/>
        </w:rPr>
        <w:t>,</w:t>
      </w:r>
      <w:r w:rsidR="00137CE0" w:rsidRPr="00137CE0">
        <w:rPr>
          <w:rFonts w:cs="Arial"/>
        </w:rPr>
        <w:t xml:space="preserve"> 0503</w:t>
      </w:r>
      <w:r w:rsidR="00445E05">
        <w:rPr>
          <w:rFonts w:cs="Arial"/>
        </w:rPr>
        <w:t xml:space="preserve"> e</w:t>
      </w:r>
      <w:r w:rsidR="00137CE0" w:rsidRPr="00137CE0">
        <w:rPr>
          <w:rFonts w:cs="Arial"/>
        </w:rPr>
        <w:t xml:space="preserve"> 0509/2017</w:t>
      </w:r>
      <w:r w:rsidR="00137CE0">
        <w:rPr>
          <w:rFonts w:cs="Arial"/>
        </w:rPr>
        <w:t xml:space="preserve">, enviados pelo Gabinete do Prefeito; </w:t>
      </w:r>
      <w:r w:rsidR="00137CE0" w:rsidRPr="00137CE0">
        <w:rPr>
          <w:rFonts w:cs="Arial"/>
        </w:rPr>
        <w:t>Ofício n</w:t>
      </w:r>
      <w:r w:rsidR="00445E05" w:rsidRPr="00445E05">
        <w:rPr>
          <w:rFonts w:cs="Arial"/>
          <w:vertAlign w:val="superscript"/>
        </w:rPr>
        <w:t>os</w:t>
      </w:r>
      <w:r w:rsidR="00137CE0" w:rsidRPr="00137CE0">
        <w:rPr>
          <w:rFonts w:cs="Arial"/>
        </w:rPr>
        <w:t xml:space="preserve"> 048</w:t>
      </w:r>
      <w:r w:rsidR="00445E05">
        <w:rPr>
          <w:rFonts w:cs="Arial"/>
        </w:rPr>
        <w:t xml:space="preserve"> a</w:t>
      </w:r>
      <w:r w:rsidR="00137CE0">
        <w:rPr>
          <w:rFonts w:cs="Arial"/>
        </w:rPr>
        <w:t xml:space="preserve"> 055/2017, enviados pela Diretoria de Compras Públicas; </w:t>
      </w:r>
      <w:r w:rsidR="00137CE0" w:rsidRPr="00137CE0">
        <w:rPr>
          <w:rFonts w:cs="Arial"/>
        </w:rPr>
        <w:t>Ofício nº 044/2017</w:t>
      </w:r>
      <w:r w:rsidR="00137CE0">
        <w:rPr>
          <w:rFonts w:cs="Arial"/>
        </w:rPr>
        <w:t xml:space="preserve">, enviado pela Secretaria Municipal de Fazenda; </w:t>
      </w:r>
      <w:r w:rsidR="00445E05">
        <w:rPr>
          <w:rFonts w:cs="Arial"/>
        </w:rPr>
        <w:t>Ofício n</w:t>
      </w:r>
      <w:r w:rsidR="00445E05" w:rsidRPr="00445E05">
        <w:rPr>
          <w:rFonts w:cs="Arial"/>
          <w:vertAlign w:val="superscript"/>
        </w:rPr>
        <w:t>os</w:t>
      </w:r>
      <w:r w:rsidR="00137CE0" w:rsidRPr="00137CE0">
        <w:rPr>
          <w:rFonts w:cs="Arial"/>
        </w:rPr>
        <w:t xml:space="preserve"> 721</w:t>
      </w:r>
      <w:r w:rsidR="00445E05">
        <w:rPr>
          <w:rFonts w:cs="Arial"/>
        </w:rPr>
        <w:t xml:space="preserve"> e </w:t>
      </w:r>
      <w:r w:rsidR="00137CE0">
        <w:rPr>
          <w:rFonts w:cs="Arial"/>
        </w:rPr>
        <w:t>758/2017, enviados pela Secretaria Municipal de Saúde;</w:t>
      </w:r>
      <w:r w:rsidR="00505B5F">
        <w:rPr>
          <w:rFonts w:cs="Arial"/>
        </w:rPr>
        <w:t xml:space="preserve"> </w:t>
      </w:r>
      <w:r w:rsidR="00137CE0" w:rsidRPr="00137CE0">
        <w:rPr>
          <w:rFonts w:cs="Arial"/>
          <w:u w:val="single"/>
        </w:rPr>
        <w:t>Correspondências enviadas</w:t>
      </w:r>
      <w:r w:rsidR="00137CE0">
        <w:rPr>
          <w:rFonts w:cs="Arial"/>
        </w:rPr>
        <w:t xml:space="preserve">: </w:t>
      </w:r>
      <w:r w:rsidR="00137CE0" w:rsidRPr="00137CE0">
        <w:rPr>
          <w:rFonts w:cs="Arial"/>
        </w:rPr>
        <w:t xml:space="preserve">Ministério Público do Estado de Minas Gerais/3ª Promotoria de Justiça da Comarca de Formiga/Ofício nº 508/2017/Clarissa </w:t>
      </w:r>
      <w:proofErr w:type="spellStart"/>
      <w:r w:rsidR="00137CE0" w:rsidRPr="00137CE0">
        <w:rPr>
          <w:rFonts w:cs="Arial"/>
        </w:rPr>
        <w:t>Gobbo</w:t>
      </w:r>
      <w:proofErr w:type="spellEnd"/>
      <w:r w:rsidR="00137CE0" w:rsidRPr="00137CE0">
        <w:rPr>
          <w:rFonts w:cs="Arial"/>
        </w:rPr>
        <w:t xml:space="preserve"> dos Santos – Promotora de Justiça</w:t>
      </w:r>
      <w:r w:rsidR="00094E20">
        <w:rPr>
          <w:rFonts w:cs="Arial"/>
        </w:rPr>
        <w:t xml:space="preserve">; </w:t>
      </w:r>
      <w:r w:rsidR="00137CE0" w:rsidRPr="00137CE0">
        <w:rPr>
          <w:rFonts w:cs="Arial"/>
        </w:rPr>
        <w:t>Confederação Nacional de Municípios</w:t>
      </w:r>
      <w:r w:rsidR="00094E20">
        <w:rPr>
          <w:rFonts w:cs="Arial"/>
        </w:rPr>
        <w:t xml:space="preserve">; </w:t>
      </w:r>
      <w:r w:rsidR="00137CE0" w:rsidRPr="00137CE0">
        <w:rPr>
          <w:rFonts w:cs="Arial"/>
        </w:rPr>
        <w:t xml:space="preserve">Associação Nacional das </w:t>
      </w:r>
      <w:r w:rsidR="00137CE0">
        <w:rPr>
          <w:rFonts w:cs="Arial"/>
        </w:rPr>
        <w:t>Empresas de Transportes Urbanos</w:t>
      </w:r>
      <w:r w:rsidR="00094E20">
        <w:rPr>
          <w:rFonts w:cs="Arial"/>
        </w:rPr>
        <w:t xml:space="preserve">; </w:t>
      </w:r>
      <w:r w:rsidR="00137CE0" w:rsidRPr="00137CE0">
        <w:rPr>
          <w:rFonts w:cs="Arial"/>
        </w:rPr>
        <w:t>Associação dos Municípios da Região Metropolitana de Belo Horizonte – GRANBEL</w:t>
      </w:r>
      <w:r w:rsidR="00094E20">
        <w:rPr>
          <w:rFonts w:cs="Arial"/>
        </w:rPr>
        <w:t xml:space="preserve">; </w:t>
      </w:r>
      <w:r w:rsidR="00137CE0" w:rsidRPr="00137CE0">
        <w:rPr>
          <w:rFonts w:cs="Arial"/>
        </w:rPr>
        <w:t xml:space="preserve">Viação Formiga </w:t>
      </w:r>
      <w:proofErr w:type="spellStart"/>
      <w:r w:rsidR="00137CE0" w:rsidRPr="00137CE0">
        <w:rPr>
          <w:rFonts w:cs="Arial"/>
        </w:rPr>
        <w:t>Ltda</w:t>
      </w:r>
      <w:proofErr w:type="spellEnd"/>
      <w:r w:rsidR="00137CE0" w:rsidRPr="00137CE0">
        <w:rPr>
          <w:rFonts w:cs="Arial"/>
        </w:rPr>
        <w:t>/Haroldo Goulart Rabelo</w:t>
      </w:r>
      <w:r w:rsidR="00094E20">
        <w:rPr>
          <w:rFonts w:cs="Arial"/>
        </w:rPr>
        <w:t xml:space="preserve">; </w:t>
      </w:r>
      <w:r w:rsidR="00137CE0" w:rsidRPr="00137CE0">
        <w:rPr>
          <w:rFonts w:cs="Arial"/>
        </w:rPr>
        <w:t>Confederação Nacional do Transporte – CNT</w:t>
      </w:r>
      <w:r w:rsidR="00094E20">
        <w:rPr>
          <w:rFonts w:cs="Arial"/>
        </w:rPr>
        <w:t>; Serviço</w:t>
      </w:r>
      <w:r w:rsidR="00137CE0" w:rsidRPr="00137CE0">
        <w:rPr>
          <w:rFonts w:cs="Arial"/>
        </w:rPr>
        <w:t xml:space="preserve"> de Apoio  às Micro e Pequenas Empres</w:t>
      </w:r>
      <w:r w:rsidR="00137CE0">
        <w:rPr>
          <w:rFonts w:cs="Arial"/>
        </w:rPr>
        <w:t>as de Minas Gerais – SEBRAE MG</w:t>
      </w:r>
      <w:r w:rsidR="00094E20">
        <w:rPr>
          <w:rFonts w:cs="Arial"/>
        </w:rPr>
        <w:t xml:space="preserve">; </w:t>
      </w:r>
      <w:r w:rsidR="00137CE0" w:rsidRPr="00137CE0">
        <w:rPr>
          <w:rFonts w:cs="Arial"/>
        </w:rPr>
        <w:t>Câmara Municipal de Oliveira/Ofício nº 322/2017</w:t>
      </w:r>
      <w:r w:rsidR="00137CE0">
        <w:rPr>
          <w:rFonts w:cs="Arial"/>
        </w:rPr>
        <w:t>;</w:t>
      </w:r>
      <w:r w:rsidR="00094E20">
        <w:rPr>
          <w:rFonts w:cs="Arial"/>
        </w:rPr>
        <w:t xml:space="preserve"> </w:t>
      </w:r>
      <w:r w:rsidR="00137CE0" w:rsidRPr="00137CE0">
        <w:rPr>
          <w:rFonts w:cs="Arial"/>
        </w:rPr>
        <w:t>Conselho Municipal de Saúde e Saneamento de Formiga/Ofício nº 017/2017</w:t>
      </w:r>
      <w:r w:rsidR="00094E20">
        <w:rPr>
          <w:rFonts w:cs="Arial"/>
        </w:rPr>
        <w:t xml:space="preserve">; </w:t>
      </w:r>
      <w:r w:rsidR="00137CE0" w:rsidRPr="00137CE0">
        <w:rPr>
          <w:rFonts w:cs="Arial"/>
        </w:rPr>
        <w:t>Serviço Social Legislativo - Câmara Municipal de Formiga/MG</w:t>
      </w:r>
      <w:r w:rsidR="00094E20">
        <w:rPr>
          <w:rFonts w:cs="Arial"/>
        </w:rPr>
        <w:t xml:space="preserve">; </w:t>
      </w:r>
      <w:proofErr w:type="spellStart"/>
      <w:r w:rsidR="00137CE0" w:rsidRPr="00137CE0">
        <w:rPr>
          <w:rFonts w:cs="Arial"/>
        </w:rPr>
        <w:t>Wanderlane</w:t>
      </w:r>
      <w:proofErr w:type="spellEnd"/>
      <w:r w:rsidR="00137CE0" w:rsidRPr="00137CE0">
        <w:rPr>
          <w:rFonts w:cs="Arial"/>
        </w:rPr>
        <w:t xml:space="preserve"> Silva – Presidente da Irmandade do Congado do Rosário</w:t>
      </w:r>
      <w:r w:rsidR="00094E20">
        <w:rPr>
          <w:rFonts w:cs="Arial"/>
        </w:rPr>
        <w:t xml:space="preserve">; </w:t>
      </w:r>
      <w:r w:rsidR="00137CE0" w:rsidRPr="00137CE0">
        <w:rPr>
          <w:rFonts w:cs="Arial"/>
        </w:rPr>
        <w:t>Ministério da Educação/Fundo Nacional de Desenvolvimento da Educação/ Comunicado</w:t>
      </w:r>
      <w:r w:rsidR="00446A9E">
        <w:rPr>
          <w:rFonts w:cs="Arial"/>
        </w:rPr>
        <w:t>s</w:t>
      </w:r>
      <w:r w:rsidR="00137CE0" w:rsidRPr="00137CE0">
        <w:rPr>
          <w:rFonts w:cs="Arial"/>
        </w:rPr>
        <w:t xml:space="preserve"> n</w:t>
      </w:r>
      <w:r w:rsidR="00933A06" w:rsidRPr="00445E05">
        <w:rPr>
          <w:rFonts w:cs="Arial"/>
          <w:vertAlign w:val="superscript"/>
        </w:rPr>
        <w:t>os</w:t>
      </w:r>
      <w:r w:rsidR="00137CE0" w:rsidRPr="00137CE0">
        <w:rPr>
          <w:rFonts w:cs="Arial"/>
        </w:rPr>
        <w:t xml:space="preserve"> CM067352</w:t>
      </w:r>
      <w:r w:rsidR="00933A06">
        <w:rPr>
          <w:rFonts w:cs="Arial"/>
        </w:rPr>
        <w:t xml:space="preserve">, </w:t>
      </w:r>
      <w:r w:rsidR="00137CE0" w:rsidRPr="00137CE0">
        <w:rPr>
          <w:rFonts w:cs="Arial"/>
        </w:rPr>
        <w:t>CM072931</w:t>
      </w:r>
      <w:r w:rsidR="00933A06">
        <w:rPr>
          <w:rFonts w:cs="Arial"/>
        </w:rPr>
        <w:t>,</w:t>
      </w:r>
      <w:r w:rsidR="00137CE0" w:rsidRPr="00137CE0">
        <w:rPr>
          <w:rFonts w:cs="Arial"/>
        </w:rPr>
        <w:t xml:space="preserve"> CM152810</w:t>
      </w:r>
      <w:r w:rsidR="00933A06">
        <w:rPr>
          <w:rFonts w:cs="Arial"/>
        </w:rPr>
        <w:t xml:space="preserve"> e </w:t>
      </w:r>
      <w:r w:rsidR="00137CE0" w:rsidRPr="00137CE0">
        <w:rPr>
          <w:rFonts w:cs="Arial"/>
        </w:rPr>
        <w:t xml:space="preserve">CM159964/2017; Caixa Econômica Federal/Solange Bernardes dos Santos - Gerência Executiva e Negocial de Governo Divinópolis-MG/Ana Maria </w:t>
      </w:r>
      <w:proofErr w:type="spellStart"/>
      <w:r w:rsidR="00137CE0" w:rsidRPr="00137CE0">
        <w:rPr>
          <w:rFonts w:cs="Arial"/>
        </w:rPr>
        <w:t>Galinari</w:t>
      </w:r>
      <w:proofErr w:type="spellEnd"/>
      <w:r w:rsidR="00137CE0" w:rsidRPr="00137CE0">
        <w:rPr>
          <w:rFonts w:cs="Arial"/>
        </w:rPr>
        <w:t xml:space="preserve"> de Oliveira – Superintendência Regiona</w:t>
      </w:r>
      <w:r w:rsidR="00094E20">
        <w:rPr>
          <w:rFonts w:cs="Arial"/>
        </w:rPr>
        <w:t xml:space="preserve">l Centro-Oeste de Minas/Ofício </w:t>
      </w:r>
      <w:r w:rsidR="00137CE0" w:rsidRPr="00137CE0">
        <w:rPr>
          <w:rFonts w:cs="Arial"/>
        </w:rPr>
        <w:t>848/17/GIGOV</w:t>
      </w:r>
      <w:r w:rsidR="00094E20">
        <w:rPr>
          <w:rFonts w:cs="Arial"/>
        </w:rPr>
        <w:t>;</w:t>
      </w:r>
      <w:r w:rsidR="00B96055">
        <w:rPr>
          <w:rFonts w:cs="Arial"/>
        </w:rPr>
        <w:t xml:space="preserve"> e </w:t>
      </w:r>
      <w:r w:rsidR="00137CE0" w:rsidRPr="00137CE0">
        <w:rPr>
          <w:rFonts w:cs="Arial"/>
        </w:rPr>
        <w:t>Fabiana Coutinho – Chefe de Gabinete do Deputado Federal Zé Silva – Solidariedade/MG</w:t>
      </w:r>
      <w:r w:rsidR="00094E20">
        <w:rPr>
          <w:rFonts w:cs="Arial"/>
        </w:rPr>
        <w:t xml:space="preserve">. </w:t>
      </w:r>
      <w:r w:rsidR="00F71DC4" w:rsidRPr="000406D2">
        <w:rPr>
          <w:rFonts w:cs="Arial"/>
        </w:rPr>
        <w:t xml:space="preserve">Posteriormente, </w:t>
      </w:r>
      <w:r w:rsidR="00F71DC4" w:rsidRPr="000406D2">
        <w:rPr>
          <w:rFonts w:cs="Arial"/>
          <w:u w:val="single"/>
        </w:rPr>
        <w:t>deram entrada para estudos e pareceres das Comissões os seguintes projetos</w:t>
      </w:r>
      <w:r w:rsidR="00F71DC4" w:rsidRPr="000406D2">
        <w:rPr>
          <w:rFonts w:cs="Arial"/>
        </w:rPr>
        <w:t>:</w:t>
      </w:r>
      <w:r w:rsidR="00844F23" w:rsidRPr="000406D2">
        <w:rPr>
          <w:rFonts w:cs="Arial"/>
        </w:rPr>
        <w:t xml:space="preserve"> </w:t>
      </w:r>
      <w:r w:rsidR="00094E20" w:rsidRPr="00094E20">
        <w:rPr>
          <w:rFonts w:cs="Arial"/>
          <w:b/>
        </w:rPr>
        <w:t>Projeto de Lei nº 070/2017</w:t>
      </w:r>
      <w:r w:rsidR="00094E20" w:rsidRPr="00094E20">
        <w:rPr>
          <w:rFonts w:cs="Arial"/>
        </w:rPr>
        <w:t xml:space="preserve"> – altera redação dos parágrafos 6º e 7º do artigo 99 da Lei nº 4.172/2009 (que dispõe sobre a contribuição previdenciária para os Poderes Executivo e Legislativo, autarquias e fundações públicas do Município de Formiga), com a finalidade de aprovar o financiamento </w:t>
      </w:r>
      <w:r w:rsidR="00094E20" w:rsidRPr="00094E20">
        <w:rPr>
          <w:rFonts w:cs="Arial"/>
        </w:rPr>
        <w:lastRenderedPageBreak/>
        <w:t>do déficit técnico apurado na avaliação atuarial, ficando o Município obrigado a promover contribuição suplementar conforme plano de amortização definido no estudo e apresentado no presente projeto, incidente sobre a base de recolh</w:t>
      </w:r>
      <w:r w:rsidR="00094E20">
        <w:rPr>
          <w:rFonts w:cs="Arial"/>
        </w:rPr>
        <w:t xml:space="preserve">imento da alíquota principal; </w:t>
      </w:r>
      <w:r w:rsidR="008759EE" w:rsidRPr="00094E20">
        <w:rPr>
          <w:rFonts w:cs="Arial"/>
          <w:b/>
        </w:rPr>
        <w:t>Projeto de Lei nº 071/2017</w:t>
      </w:r>
      <w:r w:rsidR="008759EE" w:rsidRPr="00094E20">
        <w:rPr>
          <w:rFonts w:cs="Arial"/>
        </w:rPr>
        <w:t xml:space="preserve"> – obriga estabelecimentos financeiros localizados no município de Formiga/MG a instalarem, nas fachadas externas e nos outros acessos externos, grades ou portas de ferro e câmeras de altas defin</w:t>
      </w:r>
      <w:r w:rsidR="008759EE">
        <w:rPr>
          <w:rFonts w:cs="Arial"/>
        </w:rPr>
        <w:t xml:space="preserve">ição; </w:t>
      </w:r>
      <w:r w:rsidR="00094E20" w:rsidRPr="00094E20">
        <w:rPr>
          <w:rFonts w:cs="Arial"/>
          <w:b/>
        </w:rPr>
        <w:t>Projeto de Lei nº 072/2017</w:t>
      </w:r>
      <w:r w:rsidR="00094E20" w:rsidRPr="00094E20">
        <w:rPr>
          <w:rFonts w:cs="Arial"/>
        </w:rPr>
        <w:t xml:space="preserve"> – implanta o ACESSUAS TRABALHO – Programa Nacional de Promoção do Acesso ao Mundo do Trabalho no Município de Formiga, autoriza e disciplina a contratação temporária para atendimento de situação de excepcional interesse pú</w:t>
      </w:r>
      <w:r w:rsidR="00094E20">
        <w:rPr>
          <w:rFonts w:cs="Arial"/>
        </w:rPr>
        <w:t xml:space="preserve">blico e dá outras providências; </w:t>
      </w:r>
      <w:r w:rsidR="00094E20" w:rsidRPr="00094E20">
        <w:rPr>
          <w:rFonts w:cs="Arial"/>
          <w:b/>
        </w:rPr>
        <w:t>Projeto de Lei nº 073/2017</w:t>
      </w:r>
      <w:r w:rsidR="00094E20" w:rsidRPr="00094E20">
        <w:rPr>
          <w:rFonts w:cs="Arial"/>
        </w:rPr>
        <w:t xml:space="preserve"> – dispõe sobre a destinação e o recebimento de patrocínio pelo Poder Público a eventos realiza</w:t>
      </w:r>
      <w:r w:rsidR="00094E20">
        <w:rPr>
          <w:rFonts w:cs="Arial"/>
        </w:rPr>
        <w:t xml:space="preserve">dos no território do Município; </w:t>
      </w:r>
      <w:r w:rsidR="00094E20" w:rsidRPr="00094E20">
        <w:rPr>
          <w:rFonts w:cs="Arial"/>
          <w:b/>
        </w:rPr>
        <w:t>Projeto de Lei nº 074/2017</w:t>
      </w:r>
      <w:r w:rsidR="00094E20" w:rsidRPr="00094E20">
        <w:rPr>
          <w:rFonts w:cs="Arial"/>
        </w:rPr>
        <w:t xml:space="preserve"> – autoriza o Município a cooperar com a realização da tradicional Festa do Congado, através da doação de tecidos e acessórios, no valor de R$ 8.189,20 (oito mil, cento e oitenta e nove reais e vinte centavos), e disponibilização de outros serviços, buscando in</w:t>
      </w:r>
      <w:r w:rsidR="00094E20">
        <w:rPr>
          <w:rFonts w:cs="Arial"/>
        </w:rPr>
        <w:t xml:space="preserve">centivar a cultura local; </w:t>
      </w:r>
      <w:r w:rsidR="00094E20" w:rsidRPr="00094E20">
        <w:rPr>
          <w:rFonts w:cs="Arial"/>
          <w:b/>
        </w:rPr>
        <w:t>Projeto de Lei Complementar nº 009/2017</w:t>
      </w:r>
      <w:r w:rsidR="00094E20" w:rsidRPr="00094E20">
        <w:rPr>
          <w:rFonts w:cs="Arial"/>
        </w:rPr>
        <w:t xml:space="preserve"> – altera a Lei Complementar nº 001, de 11 de dezembro de 2012 (Código Tributário Municipal) e institui a Comunicação Eletrônica entre a Secretaria Municipal de Fazenda e o sujeito passivo do ISSQN – </w:t>
      </w:r>
      <w:r w:rsidR="00094E20" w:rsidRPr="00094E20">
        <w:rPr>
          <w:rFonts w:cs="Arial"/>
          <w:b/>
        </w:rPr>
        <w:t>REGIME DE URGÊNCIA</w:t>
      </w:r>
      <w:r w:rsidR="00094E20" w:rsidRPr="00094E20">
        <w:rPr>
          <w:rFonts w:cs="Arial"/>
        </w:rPr>
        <w:t>;</w:t>
      </w:r>
      <w:r w:rsidR="00094E20">
        <w:rPr>
          <w:rFonts w:cs="Arial"/>
        </w:rPr>
        <w:t xml:space="preserve"> </w:t>
      </w:r>
      <w:r w:rsidR="008759EE">
        <w:rPr>
          <w:rFonts w:cs="Arial"/>
        </w:rPr>
        <w:t xml:space="preserve">e </w:t>
      </w:r>
      <w:r w:rsidR="00094E20" w:rsidRPr="00094E20">
        <w:rPr>
          <w:rFonts w:cs="Arial"/>
          <w:b/>
        </w:rPr>
        <w:t>Projeto de Resolução nº 004/2017</w:t>
      </w:r>
      <w:r w:rsidR="00094E20" w:rsidRPr="00094E20">
        <w:rPr>
          <w:rFonts w:cs="Arial"/>
        </w:rPr>
        <w:t xml:space="preserve"> - estabelece normas sobre a cota-parte de cada vereador referente ao valor orçado anual a título de Manutenção com Viagens do Corpo Legis</w:t>
      </w:r>
      <w:r w:rsidR="00094E20">
        <w:rPr>
          <w:rFonts w:cs="Arial"/>
        </w:rPr>
        <w:t>lativo e dá outras providências.</w:t>
      </w:r>
      <w:r w:rsidR="00514FCF">
        <w:rPr>
          <w:rFonts w:cs="Arial"/>
        </w:rPr>
        <w:t xml:space="preserve"> </w:t>
      </w:r>
      <w:r w:rsidR="001E0A01" w:rsidRPr="000406D2">
        <w:rPr>
          <w:rFonts w:cs="Arial"/>
        </w:rPr>
        <w:t>A seguir</w:t>
      </w:r>
      <w:r w:rsidR="00A8682A" w:rsidRPr="000406D2">
        <w:rPr>
          <w:rFonts w:cs="Arial"/>
        </w:rPr>
        <w:t xml:space="preserve">, </w:t>
      </w:r>
      <w:r w:rsidR="00C32428">
        <w:rPr>
          <w:rFonts w:cs="Arial"/>
          <w:u w:val="single"/>
        </w:rPr>
        <w:t>foram</w:t>
      </w:r>
      <w:r w:rsidR="00A8682A" w:rsidRPr="000406D2">
        <w:rPr>
          <w:rFonts w:cs="Arial"/>
          <w:u w:val="single"/>
        </w:rPr>
        <w:t xml:space="preserve"> levado</w:t>
      </w:r>
      <w:r w:rsidR="00C32428">
        <w:rPr>
          <w:rFonts w:cs="Arial"/>
          <w:u w:val="single"/>
        </w:rPr>
        <w:t>s</w:t>
      </w:r>
      <w:r w:rsidR="00A8682A" w:rsidRPr="000406D2">
        <w:rPr>
          <w:rFonts w:cs="Arial"/>
          <w:u w:val="single"/>
        </w:rPr>
        <w:t xml:space="preserve"> à primeira discussão e votação e à segunda discussão e votação o</w:t>
      </w:r>
      <w:r w:rsidR="00C32428">
        <w:rPr>
          <w:rFonts w:cs="Arial"/>
          <w:u w:val="single"/>
        </w:rPr>
        <w:t>s</w:t>
      </w:r>
      <w:r w:rsidR="00E50204" w:rsidRPr="000406D2">
        <w:rPr>
          <w:rFonts w:cs="Arial"/>
          <w:u w:val="single"/>
        </w:rPr>
        <w:t xml:space="preserve"> seguinte</w:t>
      </w:r>
      <w:r w:rsidR="00C32428">
        <w:rPr>
          <w:rFonts w:cs="Arial"/>
          <w:u w:val="single"/>
        </w:rPr>
        <w:t>s</w:t>
      </w:r>
      <w:r w:rsidR="00A8682A" w:rsidRPr="000406D2">
        <w:rPr>
          <w:rFonts w:cs="Arial"/>
          <w:u w:val="single"/>
        </w:rPr>
        <w:t xml:space="preserve"> projeto</w:t>
      </w:r>
      <w:r w:rsidR="00C32428">
        <w:rPr>
          <w:rFonts w:cs="Arial"/>
          <w:u w:val="single"/>
        </w:rPr>
        <w:t>s</w:t>
      </w:r>
      <w:r w:rsidR="00A8682A" w:rsidRPr="000406D2">
        <w:rPr>
          <w:rFonts w:cs="Arial"/>
        </w:rPr>
        <w:t>:</w:t>
      </w:r>
      <w:r w:rsidR="00185436" w:rsidRPr="000406D2">
        <w:t xml:space="preserve"> </w:t>
      </w:r>
      <w:r w:rsidR="00094E20" w:rsidRPr="00094E20">
        <w:rPr>
          <w:b/>
        </w:rPr>
        <w:t>Projeto de Lei nº 030/2017</w:t>
      </w:r>
      <w:r w:rsidR="00094E20">
        <w:t xml:space="preserve"> </w:t>
      </w:r>
      <w:r w:rsidR="00094E20" w:rsidRPr="00094E20">
        <w:rPr>
          <w:i/>
        </w:rPr>
        <w:t>– Cria e Regulamenta o Serviço de Atendimento ao Migrante – SAM, no âmbito do município de Form</w:t>
      </w:r>
      <w:r w:rsidR="00094E20">
        <w:rPr>
          <w:i/>
        </w:rPr>
        <w:t>iga/MG e dá outras providências</w:t>
      </w:r>
      <w:r w:rsidR="00094E20">
        <w:t xml:space="preserve">, sendo o projeto </w:t>
      </w:r>
      <w:r w:rsidR="00094E20" w:rsidRPr="00094E20">
        <w:rPr>
          <w:u w:val="single"/>
        </w:rPr>
        <w:t>aprovado</w:t>
      </w:r>
      <w:r w:rsidR="00094E20">
        <w:t xml:space="preserve"> por unanimidade do plenário</w:t>
      </w:r>
      <w:r w:rsidR="00914A0A">
        <w:t>, considerando a ausência do vereador Flávio Santos do Couto – Flávio Couto</w:t>
      </w:r>
      <w:r w:rsidR="008759EE">
        <w:t>; e</w:t>
      </w:r>
      <w:r w:rsidR="00914A0A">
        <w:t xml:space="preserve"> </w:t>
      </w:r>
      <w:r w:rsidR="00094E20" w:rsidRPr="00094E20">
        <w:rPr>
          <w:b/>
        </w:rPr>
        <w:t>Projeto de Lei nº 054/2017</w:t>
      </w:r>
      <w:r w:rsidR="00094E20">
        <w:t xml:space="preserve"> </w:t>
      </w:r>
      <w:r w:rsidR="00094E20" w:rsidRPr="00094E20">
        <w:rPr>
          <w:i/>
        </w:rPr>
        <w:t>– Autoriza o Município de Formiga a abrir crédito especial, no orçamento vigente, no valor de R$ 136.000,00 (cento e trinta e seis mil reais) para implementação do serviço vol</w:t>
      </w:r>
      <w:r w:rsidR="00094E20">
        <w:rPr>
          <w:i/>
        </w:rPr>
        <w:t>ante nas atividades do CRAS III</w:t>
      </w:r>
      <w:r w:rsidR="00094E20">
        <w:t xml:space="preserve">, sendo o projeto </w:t>
      </w:r>
      <w:r w:rsidR="00094E20" w:rsidRPr="00094E20">
        <w:rPr>
          <w:u w:val="single"/>
        </w:rPr>
        <w:t>aprovado</w:t>
      </w:r>
      <w:r w:rsidR="00094E20">
        <w:t xml:space="preserve"> por unanimidade do plenário</w:t>
      </w:r>
      <w:r w:rsidR="00914A0A">
        <w:t>, considerando a ausência do vereador Flávio Santos do Couto – Flávio Couto</w:t>
      </w:r>
      <w:r w:rsidR="00094E20">
        <w:t>.</w:t>
      </w:r>
      <w:r w:rsidR="00374D37">
        <w:rPr>
          <w:rFonts w:cs="Arial"/>
        </w:rPr>
        <w:t xml:space="preserve"> </w:t>
      </w:r>
      <w:r w:rsidR="0038601B" w:rsidRPr="000406D2">
        <w:rPr>
          <w:rFonts w:cs="Arial"/>
          <w:bCs/>
        </w:rPr>
        <w:t xml:space="preserve">Dando prosseguimento à reunião, </w:t>
      </w:r>
      <w:r w:rsidR="0038601B" w:rsidRPr="000406D2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0406D2">
        <w:rPr>
          <w:rFonts w:cs="Arial"/>
        </w:rPr>
        <w:t>:</w:t>
      </w:r>
      <w:r w:rsidR="00844F23" w:rsidRPr="000406D2">
        <w:rPr>
          <w:rFonts w:cs="Arial"/>
        </w:rPr>
        <w:t xml:space="preserve"> </w:t>
      </w:r>
      <w:r w:rsidR="00094E20">
        <w:rPr>
          <w:rFonts w:cs="Arial"/>
        </w:rPr>
        <w:t xml:space="preserve">Marcelo Fernandes de Oliveira – Marcelo Fernandes, </w:t>
      </w:r>
      <w:proofErr w:type="spellStart"/>
      <w:r w:rsidR="00094E20">
        <w:rPr>
          <w:rFonts w:cs="Arial"/>
        </w:rPr>
        <w:t>Wilse</w:t>
      </w:r>
      <w:proofErr w:type="spellEnd"/>
      <w:r w:rsidR="00094E20">
        <w:rPr>
          <w:rFonts w:cs="Arial"/>
        </w:rPr>
        <w:t xml:space="preserve"> Marques Faria – </w:t>
      </w:r>
      <w:proofErr w:type="spellStart"/>
      <w:r w:rsidR="00094E20">
        <w:rPr>
          <w:rFonts w:cs="Arial"/>
        </w:rPr>
        <w:t>Wilse</w:t>
      </w:r>
      <w:proofErr w:type="spellEnd"/>
      <w:r w:rsidR="00094E20">
        <w:rPr>
          <w:rFonts w:cs="Arial"/>
        </w:rPr>
        <w:t xml:space="preserve"> Marques, Sidney Geraldo Ferreira – Sidney Ferreira, </w:t>
      </w:r>
      <w:r w:rsidR="008E7D17" w:rsidRPr="008E7D17">
        <w:rPr>
          <w:rFonts w:cs="Arial"/>
        </w:rPr>
        <w:t>Flávio Santos do Couto – Flávio Couto</w:t>
      </w:r>
      <w:r w:rsidR="008E7D17">
        <w:rPr>
          <w:rFonts w:cs="Arial"/>
        </w:rPr>
        <w:t>,</w:t>
      </w:r>
      <w:r w:rsidR="008E7D17" w:rsidRPr="008E7D17">
        <w:rPr>
          <w:rFonts w:cs="Arial"/>
        </w:rPr>
        <w:t xml:space="preserve"> </w:t>
      </w:r>
      <w:r w:rsidR="00374D37">
        <w:rPr>
          <w:rFonts w:cs="Arial"/>
        </w:rPr>
        <w:t xml:space="preserve">Mauro César Alves de Sousa – Mauro César, </w:t>
      </w:r>
      <w:r w:rsidR="001432AE">
        <w:rPr>
          <w:rFonts w:cs="Arial"/>
        </w:rPr>
        <w:t xml:space="preserve">Evandro </w:t>
      </w:r>
      <w:proofErr w:type="spellStart"/>
      <w:r w:rsidR="001432AE">
        <w:rPr>
          <w:rFonts w:cs="Arial"/>
        </w:rPr>
        <w:t>Donizetti</w:t>
      </w:r>
      <w:proofErr w:type="spellEnd"/>
      <w:r w:rsidR="001432AE">
        <w:rPr>
          <w:rFonts w:cs="Arial"/>
        </w:rPr>
        <w:t xml:space="preserve"> da Cunha – </w:t>
      </w:r>
      <w:proofErr w:type="spellStart"/>
      <w:r w:rsidR="001432AE">
        <w:rPr>
          <w:rFonts w:cs="Arial"/>
        </w:rPr>
        <w:t>Piruca</w:t>
      </w:r>
      <w:proofErr w:type="spellEnd"/>
      <w:r w:rsidR="001432AE">
        <w:rPr>
          <w:rFonts w:cs="Arial"/>
        </w:rPr>
        <w:t xml:space="preserve">, </w:t>
      </w:r>
      <w:proofErr w:type="spellStart"/>
      <w:r w:rsidR="00940D82">
        <w:rPr>
          <w:rFonts w:cs="Arial"/>
        </w:rPr>
        <w:t>Sandromar</w:t>
      </w:r>
      <w:proofErr w:type="spellEnd"/>
      <w:r w:rsidR="00940D82">
        <w:rPr>
          <w:rFonts w:cs="Arial"/>
        </w:rPr>
        <w:t xml:space="preserve"> Evandro Vieira – </w:t>
      </w:r>
      <w:proofErr w:type="spellStart"/>
      <w:r w:rsidR="00940D82">
        <w:rPr>
          <w:rFonts w:cs="Arial"/>
        </w:rPr>
        <w:t>Sandrinho</w:t>
      </w:r>
      <w:proofErr w:type="spellEnd"/>
      <w:r w:rsidR="00940D82">
        <w:rPr>
          <w:rFonts w:cs="Arial"/>
        </w:rPr>
        <w:t xml:space="preserve"> da </w:t>
      </w:r>
      <w:proofErr w:type="spellStart"/>
      <w:r w:rsidR="00940D82">
        <w:rPr>
          <w:rFonts w:cs="Arial"/>
        </w:rPr>
        <w:t>Looping</w:t>
      </w:r>
      <w:proofErr w:type="spellEnd"/>
      <w:r w:rsidR="00940D82">
        <w:rPr>
          <w:rFonts w:cs="Arial"/>
        </w:rPr>
        <w:t xml:space="preserve">, </w:t>
      </w:r>
      <w:r w:rsidR="004E2BBF">
        <w:rPr>
          <w:rFonts w:cs="Arial"/>
        </w:rPr>
        <w:t>Flávio Martins da Silva – Flávio Martins</w:t>
      </w:r>
      <w:r w:rsidR="0021397D">
        <w:rPr>
          <w:rFonts w:cs="Arial"/>
        </w:rPr>
        <w:t xml:space="preserve">, José Geraldo da Cunha – Cabo Cunha, </w:t>
      </w:r>
      <w:r w:rsidR="00DB5121">
        <w:rPr>
          <w:rFonts w:cs="Arial"/>
        </w:rPr>
        <w:t>Joice Alvarenga Borges Carvalho – Joice Alvarenga</w:t>
      </w:r>
      <w:r w:rsidR="00D70EE3">
        <w:rPr>
          <w:rFonts w:cs="Arial"/>
        </w:rPr>
        <w:t xml:space="preserve"> e </w:t>
      </w:r>
      <w:proofErr w:type="spellStart"/>
      <w:r w:rsidR="00D70EE3">
        <w:rPr>
          <w:rFonts w:cs="Arial"/>
        </w:rPr>
        <w:t>Wilse</w:t>
      </w:r>
      <w:proofErr w:type="spellEnd"/>
      <w:r w:rsidR="00D70EE3">
        <w:rPr>
          <w:rFonts w:cs="Arial"/>
        </w:rPr>
        <w:t xml:space="preserve"> Marques Faria – </w:t>
      </w:r>
      <w:proofErr w:type="spellStart"/>
      <w:r w:rsidR="00D70EE3">
        <w:rPr>
          <w:rFonts w:cs="Arial"/>
        </w:rPr>
        <w:t>Wilse</w:t>
      </w:r>
      <w:proofErr w:type="spellEnd"/>
      <w:r w:rsidR="00D70EE3">
        <w:rPr>
          <w:rFonts w:cs="Arial"/>
        </w:rPr>
        <w:t xml:space="preserve"> Marques</w:t>
      </w:r>
      <w:r w:rsidR="00DD0B76">
        <w:rPr>
          <w:rFonts w:cs="Arial"/>
        </w:rPr>
        <w:t xml:space="preserve">. </w:t>
      </w:r>
      <w:r w:rsidR="00DD0B76" w:rsidRPr="00DD0B76">
        <w:rPr>
          <w:rFonts w:cs="Arial"/>
        </w:rPr>
        <w:t>Todos os requerimentos, moções e/ou pedidos de providência foram aprovados pelos vereadores presentes</w:t>
      </w:r>
      <w:r w:rsidR="00DD0B76">
        <w:rPr>
          <w:rFonts w:cs="Arial"/>
        </w:rPr>
        <w:t>.</w:t>
      </w:r>
      <w:r w:rsidR="00505B5F">
        <w:rPr>
          <w:rFonts w:cs="Arial"/>
        </w:rPr>
        <w:t xml:space="preserve"> </w:t>
      </w:r>
      <w:r w:rsidR="00DD0B76" w:rsidRPr="00DD0B76">
        <w:rPr>
          <w:rFonts w:cs="Arial"/>
        </w:rPr>
        <w:t>Em seguida, foi colocada em Palavra Livre, onde se manifestaram os vereadores:</w:t>
      </w:r>
      <w:r w:rsidR="00DD0B76">
        <w:rPr>
          <w:rFonts w:cs="Arial"/>
        </w:rPr>
        <w:t xml:space="preserve"> Joice Alvarenga Borges Carvalho – Joice Alvarenga, </w:t>
      </w:r>
      <w:proofErr w:type="spellStart"/>
      <w:r w:rsidR="007B022F">
        <w:rPr>
          <w:rFonts w:cs="Arial"/>
        </w:rPr>
        <w:t>Sandromar</w:t>
      </w:r>
      <w:proofErr w:type="spellEnd"/>
      <w:r w:rsidR="007B022F">
        <w:rPr>
          <w:rFonts w:cs="Arial"/>
        </w:rPr>
        <w:t xml:space="preserve"> Evandro Vieira – </w:t>
      </w:r>
      <w:proofErr w:type="spellStart"/>
      <w:r w:rsidR="007B022F">
        <w:rPr>
          <w:rFonts w:cs="Arial"/>
        </w:rPr>
        <w:t>Sandrinho</w:t>
      </w:r>
      <w:proofErr w:type="spellEnd"/>
      <w:r w:rsidR="007B022F">
        <w:rPr>
          <w:rFonts w:cs="Arial"/>
        </w:rPr>
        <w:t xml:space="preserve"> da </w:t>
      </w:r>
      <w:proofErr w:type="spellStart"/>
      <w:r w:rsidR="007B022F">
        <w:rPr>
          <w:rFonts w:cs="Arial"/>
        </w:rPr>
        <w:t>Looping</w:t>
      </w:r>
      <w:proofErr w:type="spellEnd"/>
      <w:r w:rsidR="007B022F">
        <w:rPr>
          <w:rFonts w:cs="Arial"/>
        </w:rPr>
        <w:t xml:space="preserve">, Evandro </w:t>
      </w:r>
      <w:proofErr w:type="spellStart"/>
      <w:r w:rsidR="007B022F">
        <w:rPr>
          <w:rFonts w:cs="Arial"/>
        </w:rPr>
        <w:t>Donizetti</w:t>
      </w:r>
      <w:proofErr w:type="spellEnd"/>
      <w:r w:rsidR="007B022F">
        <w:rPr>
          <w:rFonts w:cs="Arial"/>
        </w:rPr>
        <w:t xml:space="preserve"> da Cunha – </w:t>
      </w:r>
      <w:proofErr w:type="spellStart"/>
      <w:r w:rsidR="007B022F">
        <w:rPr>
          <w:rFonts w:cs="Arial"/>
        </w:rPr>
        <w:t>Piruca</w:t>
      </w:r>
      <w:proofErr w:type="spellEnd"/>
      <w:r w:rsidR="007B022F">
        <w:rPr>
          <w:rFonts w:cs="Arial"/>
        </w:rPr>
        <w:t>, José Geraldo da Cunha – Cabo Cunha, Marcelo Fernandes de Oliveira – Marcelo Fernandes, Sidney Ger</w:t>
      </w:r>
      <w:r w:rsidR="00D70EE3">
        <w:rPr>
          <w:rFonts w:cs="Arial"/>
        </w:rPr>
        <w:t xml:space="preserve">aldo Ferreira – </w:t>
      </w:r>
      <w:r w:rsidR="00D70EE3">
        <w:rPr>
          <w:rFonts w:cs="Arial"/>
        </w:rPr>
        <w:lastRenderedPageBreak/>
        <w:t xml:space="preserve">Sidney Ferreira e </w:t>
      </w:r>
      <w:proofErr w:type="spellStart"/>
      <w:r w:rsidR="007B022F">
        <w:rPr>
          <w:rFonts w:cs="Arial"/>
        </w:rPr>
        <w:t>Wilse</w:t>
      </w:r>
      <w:proofErr w:type="spellEnd"/>
      <w:r w:rsidR="007B022F">
        <w:rPr>
          <w:rFonts w:cs="Arial"/>
        </w:rPr>
        <w:t xml:space="preserve"> Marques Faria – </w:t>
      </w:r>
      <w:proofErr w:type="spellStart"/>
      <w:r w:rsidR="007B022F">
        <w:rPr>
          <w:rFonts w:cs="Arial"/>
        </w:rPr>
        <w:t>Wilse</w:t>
      </w:r>
      <w:proofErr w:type="spellEnd"/>
      <w:r w:rsidR="007B022F">
        <w:rPr>
          <w:rFonts w:cs="Arial"/>
        </w:rPr>
        <w:t xml:space="preserve"> </w:t>
      </w:r>
      <w:r w:rsidR="00A47FC3">
        <w:rPr>
          <w:rFonts w:cs="Arial"/>
        </w:rPr>
        <w:t>Marques.</w:t>
      </w:r>
      <w:r w:rsidR="00525266">
        <w:rPr>
          <w:rFonts w:cs="Arial"/>
        </w:rPr>
        <w:t xml:space="preserve"> </w:t>
      </w:r>
      <w:r w:rsidR="005E6F2E" w:rsidRPr="000406D2">
        <w:rPr>
          <w:rFonts w:cs="Arial"/>
        </w:rPr>
        <w:t>N</w:t>
      </w:r>
      <w:r w:rsidR="004314E7" w:rsidRPr="000406D2">
        <w:rPr>
          <w:rFonts w:cs="Arial"/>
        </w:rPr>
        <w:t>ada mais havendo a tratar, a</w:t>
      </w:r>
      <w:r w:rsidR="007E7525" w:rsidRPr="000406D2">
        <w:rPr>
          <w:rFonts w:cs="Arial"/>
        </w:rPr>
        <w:t xml:space="preserve"> Presidente</w:t>
      </w:r>
      <w:r w:rsidR="007853A8" w:rsidRPr="000406D2">
        <w:rPr>
          <w:rFonts w:cs="Arial"/>
        </w:rPr>
        <w:t xml:space="preserve"> </w:t>
      </w:r>
      <w:proofErr w:type="spellStart"/>
      <w:r w:rsidR="007853A8" w:rsidRPr="000406D2">
        <w:rPr>
          <w:rFonts w:cs="Arial"/>
        </w:rPr>
        <w:t>Wilse</w:t>
      </w:r>
      <w:proofErr w:type="spellEnd"/>
      <w:r w:rsidR="007853A8" w:rsidRPr="000406D2">
        <w:rPr>
          <w:rFonts w:cs="Arial"/>
        </w:rPr>
        <w:t xml:space="preserve"> Marques Faria – </w:t>
      </w:r>
      <w:proofErr w:type="spellStart"/>
      <w:r w:rsidR="007853A8" w:rsidRPr="000406D2">
        <w:rPr>
          <w:rFonts w:cs="Arial"/>
        </w:rPr>
        <w:t>Wilse</w:t>
      </w:r>
      <w:proofErr w:type="spellEnd"/>
      <w:r w:rsidR="007853A8" w:rsidRPr="000406D2">
        <w:rPr>
          <w:rFonts w:cs="Arial"/>
        </w:rPr>
        <w:t xml:space="preserve"> Marques</w:t>
      </w:r>
      <w:r w:rsidR="007E7525" w:rsidRPr="000406D2">
        <w:rPr>
          <w:rFonts w:cs="Arial"/>
        </w:rPr>
        <w:t xml:space="preserve"> </w:t>
      </w:r>
      <w:r w:rsidR="009F65D5" w:rsidRPr="000406D2">
        <w:rPr>
          <w:rFonts w:cs="Arial"/>
        </w:rPr>
        <w:t>convidou</w:t>
      </w:r>
      <w:r w:rsidR="005E6F2E" w:rsidRPr="000406D2">
        <w:rPr>
          <w:rFonts w:cs="Arial"/>
        </w:rPr>
        <w:t xml:space="preserve"> a todos para a próxima Reunião Ordinária, a ser realizada no dia </w:t>
      </w:r>
      <w:r w:rsidR="00A8461B">
        <w:rPr>
          <w:rFonts w:cs="Arial"/>
        </w:rPr>
        <w:t>quatorze</w:t>
      </w:r>
      <w:r w:rsidR="001F63F4" w:rsidRPr="000406D2">
        <w:rPr>
          <w:rFonts w:cs="Arial"/>
        </w:rPr>
        <w:t xml:space="preserve"> de </w:t>
      </w:r>
      <w:r w:rsidR="00A8461B">
        <w:rPr>
          <w:rFonts w:cs="Arial"/>
        </w:rPr>
        <w:t>agosto</w:t>
      </w:r>
      <w:r w:rsidR="005E6F2E" w:rsidRPr="000406D2">
        <w:rPr>
          <w:rFonts w:cs="Arial"/>
        </w:rPr>
        <w:t xml:space="preserve"> do ano corrente</w:t>
      </w:r>
      <w:r w:rsidR="00EA6C7F" w:rsidRPr="000406D2">
        <w:rPr>
          <w:rFonts w:cs="Arial"/>
        </w:rPr>
        <w:t xml:space="preserve"> à</w:t>
      </w:r>
      <w:r w:rsidR="009F65D5" w:rsidRPr="000406D2">
        <w:rPr>
          <w:rFonts w:cs="Arial"/>
        </w:rPr>
        <w:t>s</w:t>
      </w:r>
      <w:r w:rsidR="00815DE2">
        <w:rPr>
          <w:rFonts w:cs="Arial"/>
        </w:rPr>
        <w:t xml:space="preserve"> </w:t>
      </w:r>
      <w:r w:rsidR="00A8461B">
        <w:rPr>
          <w:rFonts w:cs="Arial"/>
        </w:rPr>
        <w:t>deze</w:t>
      </w:r>
      <w:r w:rsidR="00A47FC3">
        <w:rPr>
          <w:rFonts w:cs="Arial"/>
        </w:rPr>
        <w:t>nove</w:t>
      </w:r>
      <w:r w:rsidR="00815DE2">
        <w:rPr>
          <w:rFonts w:cs="Arial"/>
        </w:rPr>
        <w:t xml:space="preserve"> horas</w:t>
      </w:r>
      <w:r w:rsidR="001A729C" w:rsidRPr="000406D2">
        <w:rPr>
          <w:rFonts w:cs="Arial"/>
        </w:rPr>
        <w:t xml:space="preserve"> e</w:t>
      </w:r>
      <w:r w:rsidR="009F65D5" w:rsidRPr="000406D2">
        <w:rPr>
          <w:rFonts w:cs="Arial"/>
        </w:rPr>
        <w:t xml:space="preserve"> encerrou a reunião com a oração final. </w:t>
      </w:r>
      <w:r w:rsidR="001A729C" w:rsidRPr="000406D2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0406D2">
        <w:rPr>
          <w:rFonts w:cs="Arial"/>
        </w:rPr>
        <w:t xml:space="preserve">Sala de Sessões da Câmara Municipal de Formiga, aos </w:t>
      </w:r>
      <w:r w:rsidR="00A8461B">
        <w:rPr>
          <w:rFonts w:cs="Arial"/>
        </w:rPr>
        <w:t>sete</w:t>
      </w:r>
      <w:r w:rsidR="009703F6" w:rsidRPr="000406D2">
        <w:rPr>
          <w:rFonts w:cs="Arial"/>
        </w:rPr>
        <w:t xml:space="preserve"> </w:t>
      </w:r>
      <w:r w:rsidR="007E7525" w:rsidRPr="000406D2">
        <w:rPr>
          <w:rFonts w:cs="Arial"/>
        </w:rPr>
        <w:t xml:space="preserve">dias do mês de </w:t>
      </w:r>
      <w:r w:rsidR="00A8461B">
        <w:rPr>
          <w:rFonts w:cs="Arial"/>
        </w:rPr>
        <w:t xml:space="preserve">agosto </w:t>
      </w:r>
      <w:r w:rsidR="007E7525" w:rsidRPr="000406D2">
        <w:rPr>
          <w:rFonts w:cs="Arial"/>
        </w:rPr>
        <w:t>do ano de dois mil e dezess</w:t>
      </w:r>
      <w:r w:rsidR="004314E7" w:rsidRPr="000406D2">
        <w:rPr>
          <w:rFonts w:cs="Arial"/>
        </w:rPr>
        <w:t>ete</w:t>
      </w:r>
      <w:r w:rsidR="007E7525" w:rsidRPr="000406D2">
        <w:rPr>
          <w:rFonts w:cs="Arial"/>
        </w:rPr>
        <w:t xml:space="preserve">. </w:t>
      </w:r>
    </w:p>
    <w:p w:rsidR="007E7525" w:rsidRPr="000406D2" w:rsidRDefault="007E7525" w:rsidP="007E7525">
      <w:pPr>
        <w:pStyle w:val="Recuodecorpodetexto"/>
        <w:ind w:left="0"/>
        <w:rPr>
          <w:rFonts w:cs="Arial"/>
        </w:rPr>
      </w:pPr>
    </w:p>
    <w:p w:rsidR="00CC3D22" w:rsidRPr="00E836AA" w:rsidRDefault="00CC3D22" w:rsidP="00CC3D22">
      <w:pPr>
        <w:pStyle w:val="Recuodecorpodetexto"/>
        <w:ind w:left="0"/>
        <w:rPr>
          <w:rFonts w:cs="Arial"/>
        </w:rPr>
      </w:pPr>
    </w:p>
    <w:p w:rsidR="00CC3D22" w:rsidRPr="00FA45F2" w:rsidRDefault="00CC3D22" w:rsidP="00CC3D22">
      <w:pPr>
        <w:pStyle w:val="Recuodecorpodetexto"/>
        <w:ind w:left="0"/>
        <w:jc w:val="center"/>
        <w:rPr>
          <w:rFonts w:cs="Arial"/>
          <w:sz w:val="22"/>
          <w:szCs w:val="22"/>
        </w:rPr>
      </w:pPr>
      <w:r>
        <w:rPr>
          <w:rFonts w:cs="Arial"/>
        </w:rPr>
        <w:t xml:space="preserve">                                                                            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CC3D22" w:rsidRPr="00E836AA" w:rsidTr="00CC3D22">
        <w:trPr>
          <w:trHeight w:val="1185"/>
        </w:trPr>
        <w:tc>
          <w:tcPr>
            <w:tcW w:w="3828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Evandro </w:t>
            </w:r>
            <w:proofErr w:type="spellStart"/>
            <w:r w:rsidRPr="00E836AA">
              <w:rPr>
                <w:rFonts w:ascii="Arial" w:hAnsi="Arial" w:cs="Arial"/>
              </w:rPr>
              <w:t>Donizetti</w:t>
            </w:r>
            <w:proofErr w:type="spellEnd"/>
            <w:r w:rsidRPr="00E836AA">
              <w:rPr>
                <w:rFonts w:ascii="Arial" w:hAnsi="Arial" w:cs="Arial"/>
              </w:rPr>
              <w:t xml:space="preserve"> da Cunha 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Piruca</w:t>
            </w:r>
            <w:proofErr w:type="spellEnd"/>
            <w:r w:rsidRPr="00E836AA">
              <w:rPr>
                <w:rFonts w:ascii="Arial" w:hAnsi="Arial" w:cs="Arial"/>
              </w:rPr>
              <w:t xml:space="preserve"> - PSL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Marcelo Fernandes de Oliveira Marcelo Fernandes - PCdoB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</w:tc>
      </w:tr>
      <w:tr w:rsidR="00CC3D22" w:rsidRPr="00E836AA" w:rsidTr="00CC3D22">
        <w:trPr>
          <w:trHeight w:hRule="exact" w:val="1463"/>
        </w:trPr>
        <w:tc>
          <w:tcPr>
            <w:tcW w:w="3828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Flávio Martins da Silva 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Flávio Martins - PSC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  <w:p w:rsidR="00CC3D22" w:rsidRDefault="00CC3D22" w:rsidP="00CC3D22">
            <w:pPr>
              <w:jc w:val="center"/>
              <w:rPr>
                <w:rFonts w:ascii="Arial" w:hAnsi="Arial" w:cs="Arial"/>
              </w:rPr>
            </w:pPr>
          </w:p>
          <w:p w:rsidR="00CC3D22" w:rsidRDefault="00CC3D22" w:rsidP="00CC3D22">
            <w:pPr>
              <w:jc w:val="center"/>
              <w:rPr>
                <w:rFonts w:ascii="Arial" w:hAnsi="Arial" w:cs="Arial"/>
              </w:rPr>
            </w:pPr>
            <w:r w:rsidRPr="00CC3D22">
              <w:rPr>
                <w:rFonts w:ascii="Arial" w:hAnsi="Arial" w:cs="Arial"/>
              </w:rPr>
              <w:t>(AUSENTE)</w:t>
            </w:r>
          </w:p>
          <w:p w:rsidR="00CC3D22" w:rsidRPr="00E836AA" w:rsidRDefault="00CC3D22" w:rsidP="00CC3D22">
            <w:pPr>
              <w:jc w:val="center"/>
              <w:rPr>
                <w:rFonts w:ascii="Arial" w:hAnsi="Arial" w:cs="Arial"/>
              </w:rPr>
            </w:pP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Mauro César Alves de Sousa 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Mauro César - SD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</w:tc>
      </w:tr>
      <w:tr w:rsidR="00CC3D22" w:rsidRPr="00E836AA" w:rsidTr="00CC3D22">
        <w:trPr>
          <w:trHeight w:val="1493"/>
        </w:trPr>
        <w:tc>
          <w:tcPr>
            <w:tcW w:w="3828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Flávio Santos do Couto  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Flávio Couto - PSC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Sandromar</w:t>
            </w:r>
            <w:proofErr w:type="spellEnd"/>
            <w:r w:rsidRPr="00E836AA">
              <w:rPr>
                <w:rFonts w:ascii="Arial" w:hAnsi="Arial" w:cs="Arial"/>
              </w:rPr>
              <w:t xml:space="preserve"> Evandro Vieira 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Sandrinho</w:t>
            </w:r>
            <w:proofErr w:type="spellEnd"/>
            <w:r w:rsidRPr="00E836AA">
              <w:rPr>
                <w:rFonts w:ascii="Arial" w:hAnsi="Arial" w:cs="Arial"/>
              </w:rPr>
              <w:t xml:space="preserve"> da </w:t>
            </w:r>
            <w:proofErr w:type="spellStart"/>
            <w:r w:rsidRPr="00E836AA">
              <w:rPr>
                <w:rFonts w:ascii="Arial" w:hAnsi="Arial" w:cs="Arial"/>
              </w:rPr>
              <w:t>Looping</w:t>
            </w:r>
            <w:proofErr w:type="spellEnd"/>
            <w:r w:rsidRPr="00E836AA">
              <w:rPr>
                <w:rFonts w:ascii="Arial" w:hAnsi="Arial" w:cs="Arial"/>
              </w:rPr>
              <w:t xml:space="preserve"> - PDT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</w:tc>
      </w:tr>
      <w:tr w:rsidR="00CC3D22" w:rsidRPr="00E836AA" w:rsidTr="00CC3D22">
        <w:trPr>
          <w:trHeight w:val="1543"/>
        </w:trPr>
        <w:tc>
          <w:tcPr>
            <w:tcW w:w="3828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Joice Alvarenga Borges Carvalho Joice Alvarenga - PT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Sidney Geraldo Ferreira  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Sidney Ferreira - PDT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</w:tc>
      </w:tr>
      <w:tr w:rsidR="00CC3D22" w:rsidRPr="00E836AA" w:rsidTr="00F11A53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José Geraldo da Cunha 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Cabo Cunha - PMN</w:t>
            </w:r>
          </w:p>
          <w:p w:rsidR="00CC3D22" w:rsidRPr="00E836AA" w:rsidRDefault="00CC3D22" w:rsidP="00F11A5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Wilse</w:t>
            </w:r>
            <w:proofErr w:type="spellEnd"/>
            <w:r w:rsidRPr="00E836AA">
              <w:rPr>
                <w:rFonts w:ascii="Arial" w:hAnsi="Arial" w:cs="Arial"/>
              </w:rPr>
              <w:t xml:space="preserve"> Marques Faria 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Wilse</w:t>
            </w:r>
            <w:proofErr w:type="spellEnd"/>
            <w:r w:rsidRPr="00E836AA">
              <w:rPr>
                <w:rFonts w:ascii="Arial" w:hAnsi="Arial" w:cs="Arial"/>
              </w:rPr>
              <w:t xml:space="preserve"> Marques - PP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C3D22" w:rsidRPr="00E836AA" w:rsidRDefault="00CC3D22" w:rsidP="00CC3D22">
      <w:pPr>
        <w:pStyle w:val="Recuodecorpodetexto"/>
        <w:ind w:left="0"/>
        <w:rPr>
          <w:rFonts w:cs="Arial"/>
        </w:rPr>
      </w:pPr>
    </w:p>
    <w:p w:rsidR="00AD666D" w:rsidRPr="000406D2" w:rsidRDefault="00AD666D" w:rsidP="007E7525">
      <w:pPr>
        <w:pStyle w:val="Recuodecorpodetexto"/>
        <w:ind w:left="0"/>
        <w:rPr>
          <w:rFonts w:cs="Arial"/>
        </w:rPr>
      </w:pPr>
    </w:p>
    <w:sectPr w:rsidR="00AD666D" w:rsidRPr="000406D2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CC3D22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5pt;height:58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4F7"/>
    <w:rsid w:val="0000440C"/>
    <w:rsid w:val="00004A90"/>
    <w:rsid w:val="00005B70"/>
    <w:rsid w:val="0000655D"/>
    <w:rsid w:val="00011F35"/>
    <w:rsid w:val="000142B8"/>
    <w:rsid w:val="00014D02"/>
    <w:rsid w:val="00017CE3"/>
    <w:rsid w:val="00023B17"/>
    <w:rsid w:val="000240C6"/>
    <w:rsid w:val="00024DBA"/>
    <w:rsid w:val="00037249"/>
    <w:rsid w:val="00037536"/>
    <w:rsid w:val="000406D2"/>
    <w:rsid w:val="0004261E"/>
    <w:rsid w:val="00043E9C"/>
    <w:rsid w:val="000517C0"/>
    <w:rsid w:val="000607AB"/>
    <w:rsid w:val="00062BF8"/>
    <w:rsid w:val="0006329C"/>
    <w:rsid w:val="00065338"/>
    <w:rsid w:val="00072F41"/>
    <w:rsid w:val="00073EAA"/>
    <w:rsid w:val="000756CF"/>
    <w:rsid w:val="00077E37"/>
    <w:rsid w:val="00081209"/>
    <w:rsid w:val="00083B47"/>
    <w:rsid w:val="000867C4"/>
    <w:rsid w:val="00094A38"/>
    <w:rsid w:val="00094BFD"/>
    <w:rsid w:val="00094E20"/>
    <w:rsid w:val="00095CEE"/>
    <w:rsid w:val="00096113"/>
    <w:rsid w:val="00096748"/>
    <w:rsid w:val="00097184"/>
    <w:rsid w:val="00097615"/>
    <w:rsid w:val="000A4AAA"/>
    <w:rsid w:val="000A769D"/>
    <w:rsid w:val="000A7D69"/>
    <w:rsid w:val="000B0805"/>
    <w:rsid w:val="000B401B"/>
    <w:rsid w:val="000B4B6D"/>
    <w:rsid w:val="000B4D8B"/>
    <w:rsid w:val="000B5865"/>
    <w:rsid w:val="000B60CD"/>
    <w:rsid w:val="000C0293"/>
    <w:rsid w:val="000C02B9"/>
    <w:rsid w:val="000C044F"/>
    <w:rsid w:val="000C13A9"/>
    <w:rsid w:val="000C1FC4"/>
    <w:rsid w:val="000C7C18"/>
    <w:rsid w:val="000D70B2"/>
    <w:rsid w:val="000D74F6"/>
    <w:rsid w:val="000D7908"/>
    <w:rsid w:val="000E308D"/>
    <w:rsid w:val="000E5C5B"/>
    <w:rsid w:val="000E71A1"/>
    <w:rsid w:val="000F0613"/>
    <w:rsid w:val="000F1C5E"/>
    <w:rsid w:val="000F56F8"/>
    <w:rsid w:val="00101B15"/>
    <w:rsid w:val="00101FD8"/>
    <w:rsid w:val="00105F87"/>
    <w:rsid w:val="00107207"/>
    <w:rsid w:val="00107CD7"/>
    <w:rsid w:val="00113173"/>
    <w:rsid w:val="00113C88"/>
    <w:rsid w:val="001149C7"/>
    <w:rsid w:val="0011513D"/>
    <w:rsid w:val="00120DAA"/>
    <w:rsid w:val="00120FEB"/>
    <w:rsid w:val="00121DAA"/>
    <w:rsid w:val="00130EBD"/>
    <w:rsid w:val="0013286E"/>
    <w:rsid w:val="001338C4"/>
    <w:rsid w:val="00137CE0"/>
    <w:rsid w:val="00137FD3"/>
    <w:rsid w:val="00140382"/>
    <w:rsid w:val="00140F2E"/>
    <w:rsid w:val="001432AE"/>
    <w:rsid w:val="0014603D"/>
    <w:rsid w:val="001464FB"/>
    <w:rsid w:val="001475D4"/>
    <w:rsid w:val="00147EF1"/>
    <w:rsid w:val="00150003"/>
    <w:rsid w:val="001521BB"/>
    <w:rsid w:val="001561A4"/>
    <w:rsid w:val="0015622B"/>
    <w:rsid w:val="00160B3F"/>
    <w:rsid w:val="00161F65"/>
    <w:rsid w:val="001631CF"/>
    <w:rsid w:val="00165D58"/>
    <w:rsid w:val="001669B8"/>
    <w:rsid w:val="00167390"/>
    <w:rsid w:val="00172F17"/>
    <w:rsid w:val="00176E3F"/>
    <w:rsid w:val="001803D8"/>
    <w:rsid w:val="0018421C"/>
    <w:rsid w:val="00185436"/>
    <w:rsid w:val="001934CB"/>
    <w:rsid w:val="0019424C"/>
    <w:rsid w:val="001A2AE0"/>
    <w:rsid w:val="001A3C67"/>
    <w:rsid w:val="001A729C"/>
    <w:rsid w:val="001B1071"/>
    <w:rsid w:val="001B1208"/>
    <w:rsid w:val="001B292E"/>
    <w:rsid w:val="001B3667"/>
    <w:rsid w:val="001B4EA2"/>
    <w:rsid w:val="001B5EC3"/>
    <w:rsid w:val="001C0137"/>
    <w:rsid w:val="001C6FC7"/>
    <w:rsid w:val="001C707B"/>
    <w:rsid w:val="001D32B9"/>
    <w:rsid w:val="001D37F4"/>
    <w:rsid w:val="001D40DD"/>
    <w:rsid w:val="001D52CC"/>
    <w:rsid w:val="001E0A01"/>
    <w:rsid w:val="001E0E1C"/>
    <w:rsid w:val="001E10AB"/>
    <w:rsid w:val="001E42F9"/>
    <w:rsid w:val="001E69E8"/>
    <w:rsid w:val="001F2534"/>
    <w:rsid w:val="001F2A48"/>
    <w:rsid w:val="001F53B1"/>
    <w:rsid w:val="001F63F4"/>
    <w:rsid w:val="001F7EBB"/>
    <w:rsid w:val="00200837"/>
    <w:rsid w:val="00201AE0"/>
    <w:rsid w:val="00202EAC"/>
    <w:rsid w:val="00203F62"/>
    <w:rsid w:val="00206521"/>
    <w:rsid w:val="0021397D"/>
    <w:rsid w:val="00214348"/>
    <w:rsid w:val="00214405"/>
    <w:rsid w:val="00216D7F"/>
    <w:rsid w:val="002230EC"/>
    <w:rsid w:val="002244BA"/>
    <w:rsid w:val="00224FAF"/>
    <w:rsid w:val="002258CE"/>
    <w:rsid w:val="00227EC2"/>
    <w:rsid w:val="00230416"/>
    <w:rsid w:val="00231342"/>
    <w:rsid w:val="00233E9B"/>
    <w:rsid w:val="002341AA"/>
    <w:rsid w:val="00237658"/>
    <w:rsid w:val="00240CEF"/>
    <w:rsid w:val="00241D37"/>
    <w:rsid w:val="00241EA9"/>
    <w:rsid w:val="00241F2D"/>
    <w:rsid w:val="00242291"/>
    <w:rsid w:val="00242950"/>
    <w:rsid w:val="002432A4"/>
    <w:rsid w:val="00243590"/>
    <w:rsid w:val="002466BB"/>
    <w:rsid w:val="0024735A"/>
    <w:rsid w:val="00247578"/>
    <w:rsid w:val="0025042A"/>
    <w:rsid w:val="0025052C"/>
    <w:rsid w:val="00253BBB"/>
    <w:rsid w:val="002541B0"/>
    <w:rsid w:val="00257567"/>
    <w:rsid w:val="00262479"/>
    <w:rsid w:val="0026447D"/>
    <w:rsid w:val="00267E73"/>
    <w:rsid w:val="002718CD"/>
    <w:rsid w:val="00272D5F"/>
    <w:rsid w:val="00273A09"/>
    <w:rsid w:val="00275DBD"/>
    <w:rsid w:val="00284117"/>
    <w:rsid w:val="00286FE0"/>
    <w:rsid w:val="0028758E"/>
    <w:rsid w:val="00291748"/>
    <w:rsid w:val="002937F3"/>
    <w:rsid w:val="00294F1D"/>
    <w:rsid w:val="00295321"/>
    <w:rsid w:val="00295AB2"/>
    <w:rsid w:val="00296A0A"/>
    <w:rsid w:val="0029769D"/>
    <w:rsid w:val="002A006C"/>
    <w:rsid w:val="002A0D82"/>
    <w:rsid w:val="002A5536"/>
    <w:rsid w:val="002A5DD4"/>
    <w:rsid w:val="002A7183"/>
    <w:rsid w:val="002B387C"/>
    <w:rsid w:val="002C2CE0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763B"/>
    <w:rsid w:val="002E7B3E"/>
    <w:rsid w:val="002F1F2B"/>
    <w:rsid w:val="002F4B5D"/>
    <w:rsid w:val="002F680A"/>
    <w:rsid w:val="003021AC"/>
    <w:rsid w:val="00302765"/>
    <w:rsid w:val="00303B79"/>
    <w:rsid w:val="003067DC"/>
    <w:rsid w:val="00306A04"/>
    <w:rsid w:val="00307243"/>
    <w:rsid w:val="00310CFF"/>
    <w:rsid w:val="00313AB9"/>
    <w:rsid w:val="00325B78"/>
    <w:rsid w:val="0032618D"/>
    <w:rsid w:val="0032625E"/>
    <w:rsid w:val="003318A8"/>
    <w:rsid w:val="0033270F"/>
    <w:rsid w:val="0033611C"/>
    <w:rsid w:val="0034268D"/>
    <w:rsid w:val="00343440"/>
    <w:rsid w:val="0034389D"/>
    <w:rsid w:val="003458DF"/>
    <w:rsid w:val="0034704B"/>
    <w:rsid w:val="003474B7"/>
    <w:rsid w:val="00350396"/>
    <w:rsid w:val="0035223A"/>
    <w:rsid w:val="003573B7"/>
    <w:rsid w:val="00361D5A"/>
    <w:rsid w:val="00362ACC"/>
    <w:rsid w:val="003668A5"/>
    <w:rsid w:val="00371612"/>
    <w:rsid w:val="00371649"/>
    <w:rsid w:val="00371A48"/>
    <w:rsid w:val="00374A4B"/>
    <w:rsid w:val="00374D37"/>
    <w:rsid w:val="00374D66"/>
    <w:rsid w:val="00374F25"/>
    <w:rsid w:val="0038297A"/>
    <w:rsid w:val="00382EA8"/>
    <w:rsid w:val="00382F40"/>
    <w:rsid w:val="00385796"/>
    <w:rsid w:val="00385A59"/>
    <w:rsid w:val="0038601B"/>
    <w:rsid w:val="00387C90"/>
    <w:rsid w:val="00390A7C"/>
    <w:rsid w:val="00391776"/>
    <w:rsid w:val="003920BE"/>
    <w:rsid w:val="00393365"/>
    <w:rsid w:val="00393765"/>
    <w:rsid w:val="003A30F6"/>
    <w:rsid w:val="003A5022"/>
    <w:rsid w:val="003B0225"/>
    <w:rsid w:val="003B0E44"/>
    <w:rsid w:val="003B13C8"/>
    <w:rsid w:val="003B386B"/>
    <w:rsid w:val="003B5F70"/>
    <w:rsid w:val="003C1D34"/>
    <w:rsid w:val="003C4CE1"/>
    <w:rsid w:val="003D0A91"/>
    <w:rsid w:val="003D0E76"/>
    <w:rsid w:val="003D12E0"/>
    <w:rsid w:val="003D23A5"/>
    <w:rsid w:val="003D389F"/>
    <w:rsid w:val="003D580F"/>
    <w:rsid w:val="003D598A"/>
    <w:rsid w:val="003D6E22"/>
    <w:rsid w:val="003D74DB"/>
    <w:rsid w:val="003D7AA5"/>
    <w:rsid w:val="003E04F7"/>
    <w:rsid w:val="003E21CF"/>
    <w:rsid w:val="003E3E4B"/>
    <w:rsid w:val="003E4987"/>
    <w:rsid w:val="003E5C9B"/>
    <w:rsid w:val="003F0ACF"/>
    <w:rsid w:val="003F2599"/>
    <w:rsid w:val="003F2B23"/>
    <w:rsid w:val="003F50FF"/>
    <w:rsid w:val="003F5E3F"/>
    <w:rsid w:val="003F775C"/>
    <w:rsid w:val="00401282"/>
    <w:rsid w:val="0040171D"/>
    <w:rsid w:val="00403013"/>
    <w:rsid w:val="00407175"/>
    <w:rsid w:val="0041115B"/>
    <w:rsid w:val="00411E1D"/>
    <w:rsid w:val="00412B67"/>
    <w:rsid w:val="0041503A"/>
    <w:rsid w:val="00424E52"/>
    <w:rsid w:val="004314E7"/>
    <w:rsid w:val="00435E29"/>
    <w:rsid w:val="004365D0"/>
    <w:rsid w:val="00437F17"/>
    <w:rsid w:val="00440360"/>
    <w:rsid w:val="00444910"/>
    <w:rsid w:val="00445E05"/>
    <w:rsid w:val="00446A9E"/>
    <w:rsid w:val="00446E66"/>
    <w:rsid w:val="004478B0"/>
    <w:rsid w:val="00452A97"/>
    <w:rsid w:val="004538D6"/>
    <w:rsid w:val="004563E8"/>
    <w:rsid w:val="0045640C"/>
    <w:rsid w:val="004616E5"/>
    <w:rsid w:val="00466EB0"/>
    <w:rsid w:val="004677EC"/>
    <w:rsid w:val="0047516F"/>
    <w:rsid w:val="0048036B"/>
    <w:rsid w:val="00481E79"/>
    <w:rsid w:val="0048480B"/>
    <w:rsid w:val="004850EB"/>
    <w:rsid w:val="004855F6"/>
    <w:rsid w:val="004872FC"/>
    <w:rsid w:val="00490FC8"/>
    <w:rsid w:val="00493A5F"/>
    <w:rsid w:val="004953E5"/>
    <w:rsid w:val="00495A7F"/>
    <w:rsid w:val="00496212"/>
    <w:rsid w:val="004975BF"/>
    <w:rsid w:val="004A17BB"/>
    <w:rsid w:val="004A197E"/>
    <w:rsid w:val="004A3A2E"/>
    <w:rsid w:val="004A409B"/>
    <w:rsid w:val="004A6317"/>
    <w:rsid w:val="004A64A8"/>
    <w:rsid w:val="004A663F"/>
    <w:rsid w:val="004B0C59"/>
    <w:rsid w:val="004B108F"/>
    <w:rsid w:val="004B22B0"/>
    <w:rsid w:val="004C7ED9"/>
    <w:rsid w:val="004D7C6F"/>
    <w:rsid w:val="004E0A15"/>
    <w:rsid w:val="004E2BBF"/>
    <w:rsid w:val="004E300E"/>
    <w:rsid w:val="004E433A"/>
    <w:rsid w:val="004F01F0"/>
    <w:rsid w:val="004F0E5E"/>
    <w:rsid w:val="004F15E2"/>
    <w:rsid w:val="004F1D72"/>
    <w:rsid w:val="004F2F78"/>
    <w:rsid w:val="004F3757"/>
    <w:rsid w:val="004F54C9"/>
    <w:rsid w:val="004F6D96"/>
    <w:rsid w:val="004F7FED"/>
    <w:rsid w:val="00500F00"/>
    <w:rsid w:val="0050353F"/>
    <w:rsid w:val="00505B5F"/>
    <w:rsid w:val="00506015"/>
    <w:rsid w:val="005114BA"/>
    <w:rsid w:val="00512DEB"/>
    <w:rsid w:val="005137C9"/>
    <w:rsid w:val="00514FCF"/>
    <w:rsid w:val="005158E6"/>
    <w:rsid w:val="005168C7"/>
    <w:rsid w:val="00522476"/>
    <w:rsid w:val="00523308"/>
    <w:rsid w:val="00525159"/>
    <w:rsid w:val="00525266"/>
    <w:rsid w:val="00530304"/>
    <w:rsid w:val="005314EA"/>
    <w:rsid w:val="00534360"/>
    <w:rsid w:val="0053719B"/>
    <w:rsid w:val="00541CF3"/>
    <w:rsid w:val="00544033"/>
    <w:rsid w:val="00544A6A"/>
    <w:rsid w:val="00545D1D"/>
    <w:rsid w:val="0054665D"/>
    <w:rsid w:val="005468B9"/>
    <w:rsid w:val="0055025B"/>
    <w:rsid w:val="00551E63"/>
    <w:rsid w:val="00553E2A"/>
    <w:rsid w:val="00554C2C"/>
    <w:rsid w:val="00557137"/>
    <w:rsid w:val="005577A6"/>
    <w:rsid w:val="00557CA2"/>
    <w:rsid w:val="00560879"/>
    <w:rsid w:val="00560BEE"/>
    <w:rsid w:val="00562023"/>
    <w:rsid w:val="005670DA"/>
    <w:rsid w:val="005705E6"/>
    <w:rsid w:val="005726B0"/>
    <w:rsid w:val="00573FF7"/>
    <w:rsid w:val="00580882"/>
    <w:rsid w:val="00580B4A"/>
    <w:rsid w:val="00581328"/>
    <w:rsid w:val="00584C2E"/>
    <w:rsid w:val="005865AA"/>
    <w:rsid w:val="00586900"/>
    <w:rsid w:val="0059196C"/>
    <w:rsid w:val="00592AF7"/>
    <w:rsid w:val="00593DDE"/>
    <w:rsid w:val="00596F0C"/>
    <w:rsid w:val="005A2B67"/>
    <w:rsid w:val="005A2F06"/>
    <w:rsid w:val="005A6B1E"/>
    <w:rsid w:val="005A718C"/>
    <w:rsid w:val="005B0F15"/>
    <w:rsid w:val="005B155A"/>
    <w:rsid w:val="005B6020"/>
    <w:rsid w:val="005D64BB"/>
    <w:rsid w:val="005D6A6F"/>
    <w:rsid w:val="005E1E5C"/>
    <w:rsid w:val="005E4747"/>
    <w:rsid w:val="005E6F2E"/>
    <w:rsid w:val="005F0C0E"/>
    <w:rsid w:val="005F1164"/>
    <w:rsid w:val="005F420B"/>
    <w:rsid w:val="005F4A32"/>
    <w:rsid w:val="005F4F39"/>
    <w:rsid w:val="006014C3"/>
    <w:rsid w:val="00603AA7"/>
    <w:rsid w:val="00604C18"/>
    <w:rsid w:val="006051E9"/>
    <w:rsid w:val="0060784F"/>
    <w:rsid w:val="0061359F"/>
    <w:rsid w:val="006148B0"/>
    <w:rsid w:val="00614E9E"/>
    <w:rsid w:val="00614FC4"/>
    <w:rsid w:val="00615710"/>
    <w:rsid w:val="006159BB"/>
    <w:rsid w:val="006162D2"/>
    <w:rsid w:val="006165F0"/>
    <w:rsid w:val="006214BE"/>
    <w:rsid w:val="00621A10"/>
    <w:rsid w:val="00624CB2"/>
    <w:rsid w:val="00626147"/>
    <w:rsid w:val="00630203"/>
    <w:rsid w:val="006308E6"/>
    <w:rsid w:val="00636E4D"/>
    <w:rsid w:val="00641256"/>
    <w:rsid w:val="00641411"/>
    <w:rsid w:val="006447EE"/>
    <w:rsid w:val="006459E4"/>
    <w:rsid w:val="00645AA0"/>
    <w:rsid w:val="00647212"/>
    <w:rsid w:val="006476CF"/>
    <w:rsid w:val="00650E91"/>
    <w:rsid w:val="006513A3"/>
    <w:rsid w:val="00653667"/>
    <w:rsid w:val="006543E7"/>
    <w:rsid w:val="006547D8"/>
    <w:rsid w:val="00656B27"/>
    <w:rsid w:val="00656C8D"/>
    <w:rsid w:val="00657D0F"/>
    <w:rsid w:val="006616B2"/>
    <w:rsid w:val="00662484"/>
    <w:rsid w:val="0066474A"/>
    <w:rsid w:val="00664B86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0F3"/>
    <w:rsid w:val="00677EE0"/>
    <w:rsid w:val="00680C51"/>
    <w:rsid w:val="00681F42"/>
    <w:rsid w:val="006820BD"/>
    <w:rsid w:val="0068241B"/>
    <w:rsid w:val="00682447"/>
    <w:rsid w:val="006833E7"/>
    <w:rsid w:val="006868A6"/>
    <w:rsid w:val="006876CB"/>
    <w:rsid w:val="006910AD"/>
    <w:rsid w:val="006920EE"/>
    <w:rsid w:val="00697111"/>
    <w:rsid w:val="006A04D0"/>
    <w:rsid w:val="006A0B8B"/>
    <w:rsid w:val="006A0BA3"/>
    <w:rsid w:val="006A1BEF"/>
    <w:rsid w:val="006A2F95"/>
    <w:rsid w:val="006A5F50"/>
    <w:rsid w:val="006A6F21"/>
    <w:rsid w:val="006B0208"/>
    <w:rsid w:val="006B05FE"/>
    <w:rsid w:val="006B0864"/>
    <w:rsid w:val="006B24B6"/>
    <w:rsid w:val="006B2F41"/>
    <w:rsid w:val="006B6D07"/>
    <w:rsid w:val="006B7030"/>
    <w:rsid w:val="006C07C1"/>
    <w:rsid w:val="006C2788"/>
    <w:rsid w:val="006C307B"/>
    <w:rsid w:val="006C4219"/>
    <w:rsid w:val="006C4403"/>
    <w:rsid w:val="006C71EF"/>
    <w:rsid w:val="006D3279"/>
    <w:rsid w:val="006E12B9"/>
    <w:rsid w:val="006E370F"/>
    <w:rsid w:val="006E3A59"/>
    <w:rsid w:val="006E6C00"/>
    <w:rsid w:val="006F12F5"/>
    <w:rsid w:val="006F1953"/>
    <w:rsid w:val="006F2FAC"/>
    <w:rsid w:val="006F3CEC"/>
    <w:rsid w:val="006F4948"/>
    <w:rsid w:val="006F540E"/>
    <w:rsid w:val="006F6462"/>
    <w:rsid w:val="006F6F76"/>
    <w:rsid w:val="006F7669"/>
    <w:rsid w:val="007004DF"/>
    <w:rsid w:val="00702578"/>
    <w:rsid w:val="00703905"/>
    <w:rsid w:val="00704704"/>
    <w:rsid w:val="00705DD0"/>
    <w:rsid w:val="00707A27"/>
    <w:rsid w:val="0071008A"/>
    <w:rsid w:val="00712C7B"/>
    <w:rsid w:val="0071398E"/>
    <w:rsid w:val="00717273"/>
    <w:rsid w:val="00717A79"/>
    <w:rsid w:val="00720F84"/>
    <w:rsid w:val="00722E5E"/>
    <w:rsid w:val="007234CC"/>
    <w:rsid w:val="007267E1"/>
    <w:rsid w:val="00726E2B"/>
    <w:rsid w:val="00732802"/>
    <w:rsid w:val="007348B2"/>
    <w:rsid w:val="00740A02"/>
    <w:rsid w:val="00742278"/>
    <w:rsid w:val="00742382"/>
    <w:rsid w:val="00751960"/>
    <w:rsid w:val="007520BD"/>
    <w:rsid w:val="0076032A"/>
    <w:rsid w:val="007608AD"/>
    <w:rsid w:val="007628B4"/>
    <w:rsid w:val="00764E8E"/>
    <w:rsid w:val="0076579C"/>
    <w:rsid w:val="00774CA2"/>
    <w:rsid w:val="007765EF"/>
    <w:rsid w:val="007836F2"/>
    <w:rsid w:val="007839F0"/>
    <w:rsid w:val="007853A8"/>
    <w:rsid w:val="00786C4E"/>
    <w:rsid w:val="007907ED"/>
    <w:rsid w:val="0079119E"/>
    <w:rsid w:val="00794CAC"/>
    <w:rsid w:val="00796E19"/>
    <w:rsid w:val="007A644C"/>
    <w:rsid w:val="007B022F"/>
    <w:rsid w:val="007B0D60"/>
    <w:rsid w:val="007B16BA"/>
    <w:rsid w:val="007B1915"/>
    <w:rsid w:val="007B2E5E"/>
    <w:rsid w:val="007B3632"/>
    <w:rsid w:val="007B40AF"/>
    <w:rsid w:val="007B582C"/>
    <w:rsid w:val="007B6EA5"/>
    <w:rsid w:val="007C1A19"/>
    <w:rsid w:val="007C1DFF"/>
    <w:rsid w:val="007C2740"/>
    <w:rsid w:val="007D0E5E"/>
    <w:rsid w:val="007D230B"/>
    <w:rsid w:val="007D2980"/>
    <w:rsid w:val="007D5DC0"/>
    <w:rsid w:val="007D5E6B"/>
    <w:rsid w:val="007D7648"/>
    <w:rsid w:val="007E04C1"/>
    <w:rsid w:val="007E2B26"/>
    <w:rsid w:val="007E2B7C"/>
    <w:rsid w:val="007E5038"/>
    <w:rsid w:val="007E51DF"/>
    <w:rsid w:val="007E587C"/>
    <w:rsid w:val="007E7525"/>
    <w:rsid w:val="007F1ABB"/>
    <w:rsid w:val="007F22B9"/>
    <w:rsid w:val="008009FF"/>
    <w:rsid w:val="0080182D"/>
    <w:rsid w:val="00801985"/>
    <w:rsid w:val="00802BC3"/>
    <w:rsid w:val="00806524"/>
    <w:rsid w:val="00806B96"/>
    <w:rsid w:val="0080707F"/>
    <w:rsid w:val="00807396"/>
    <w:rsid w:val="00807D00"/>
    <w:rsid w:val="00810B90"/>
    <w:rsid w:val="00814A44"/>
    <w:rsid w:val="00815DE2"/>
    <w:rsid w:val="008167E4"/>
    <w:rsid w:val="00817738"/>
    <w:rsid w:val="00817CF4"/>
    <w:rsid w:val="008213F0"/>
    <w:rsid w:val="00824B5F"/>
    <w:rsid w:val="0082603D"/>
    <w:rsid w:val="00833CED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F23"/>
    <w:rsid w:val="00847062"/>
    <w:rsid w:val="00847585"/>
    <w:rsid w:val="00847AD3"/>
    <w:rsid w:val="00851671"/>
    <w:rsid w:val="008535FE"/>
    <w:rsid w:val="00854B7C"/>
    <w:rsid w:val="008557C9"/>
    <w:rsid w:val="00855962"/>
    <w:rsid w:val="0085743F"/>
    <w:rsid w:val="0086341E"/>
    <w:rsid w:val="00863566"/>
    <w:rsid w:val="00865EA6"/>
    <w:rsid w:val="0086723F"/>
    <w:rsid w:val="008718F8"/>
    <w:rsid w:val="0087568A"/>
    <w:rsid w:val="008759EE"/>
    <w:rsid w:val="00877938"/>
    <w:rsid w:val="00877DC2"/>
    <w:rsid w:val="00884891"/>
    <w:rsid w:val="00885842"/>
    <w:rsid w:val="0088736D"/>
    <w:rsid w:val="008875FC"/>
    <w:rsid w:val="0089221F"/>
    <w:rsid w:val="008974E0"/>
    <w:rsid w:val="008A0FDA"/>
    <w:rsid w:val="008A4ACA"/>
    <w:rsid w:val="008A54C3"/>
    <w:rsid w:val="008A5D65"/>
    <w:rsid w:val="008A6135"/>
    <w:rsid w:val="008B1CCC"/>
    <w:rsid w:val="008B64A4"/>
    <w:rsid w:val="008B764B"/>
    <w:rsid w:val="008B7E4B"/>
    <w:rsid w:val="008C1AAA"/>
    <w:rsid w:val="008C3EB7"/>
    <w:rsid w:val="008C63F1"/>
    <w:rsid w:val="008C6E84"/>
    <w:rsid w:val="008D031C"/>
    <w:rsid w:val="008D0EC2"/>
    <w:rsid w:val="008D18BF"/>
    <w:rsid w:val="008D1E7A"/>
    <w:rsid w:val="008D1F48"/>
    <w:rsid w:val="008D3D4F"/>
    <w:rsid w:val="008D6E9F"/>
    <w:rsid w:val="008E032B"/>
    <w:rsid w:val="008E1182"/>
    <w:rsid w:val="008E3EFC"/>
    <w:rsid w:val="008E71BF"/>
    <w:rsid w:val="008E7D17"/>
    <w:rsid w:val="008E7D64"/>
    <w:rsid w:val="008F1831"/>
    <w:rsid w:val="008F33AB"/>
    <w:rsid w:val="008F4B4F"/>
    <w:rsid w:val="008F4D0A"/>
    <w:rsid w:val="008F587F"/>
    <w:rsid w:val="008F5BF8"/>
    <w:rsid w:val="009039AB"/>
    <w:rsid w:val="00914A0A"/>
    <w:rsid w:val="0091633F"/>
    <w:rsid w:val="009219EE"/>
    <w:rsid w:val="0092229D"/>
    <w:rsid w:val="00933A06"/>
    <w:rsid w:val="00934B57"/>
    <w:rsid w:val="009364BA"/>
    <w:rsid w:val="00940D82"/>
    <w:rsid w:val="009418B3"/>
    <w:rsid w:val="00943CCE"/>
    <w:rsid w:val="00944D43"/>
    <w:rsid w:val="00947402"/>
    <w:rsid w:val="00951094"/>
    <w:rsid w:val="0095312C"/>
    <w:rsid w:val="00953ADF"/>
    <w:rsid w:val="00956032"/>
    <w:rsid w:val="0095696C"/>
    <w:rsid w:val="00962C4A"/>
    <w:rsid w:val="009658C9"/>
    <w:rsid w:val="00966639"/>
    <w:rsid w:val="009674BD"/>
    <w:rsid w:val="009678B6"/>
    <w:rsid w:val="009703F6"/>
    <w:rsid w:val="009733FB"/>
    <w:rsid w:val="00974F84"/>
    <w:rsid w:val="00983E0B"/>
    <w:rsid w:val="00987B51"/>
    <w:rsid w:val="00991F7C"/>
    <w:rsid w:val="0099203E"/>
    <w:rsid w:val="009953AD"/>
    <w:rsid w:val="00996E72"/>
    <w:rsid w:val="009978B6"/>
    <w:rsid w:val="009A26E3"/>
    <w:rsid w:val="009A310C"/>
    <w:rsid w:val="009A3CBF"/>
    <w:rsid w:val="009A4E85"/>
    <w:rsid w:val="009A7430"/>
    <w:rsid w:val="009B1066"/>
    <w:rsid w:val="009B33FD"/>
    <w:rsid w:val="009B4C06"/>
    <w:rsid w:val="009B534F"/>
    <w:rsid w:val="009C2222"/>
    <w:rsid w:val="009C2631"/>
    <w:rsid w:val="009C5D29"/>
    <w:rsid w:val="009C794F"/>
    <w:rsid w:val="009D0C1C"/>
    <w:rsid w:val="009D3B48"/>
    <w:rsid w:val="009D739F"/>
    <w:rsid w:val="009E302A"/>
    <w:rsid w:val="009E5185"/>
    <w:rsid w:val="009E5600"/>
    <w:rsid w:val="009E6436"/>
    <w:rsid w:val="009E7225"/>
    <w:rsid w:val="009F2D8A"/>
    <w:rsid w:val="009F55A6"/>
    <w:rsid w:val="009F5B2E"/>
    <w:rsid w:val="009F65D5"/>
    <w:rsid w:val="009F6609"/>
    <w:rsid w:val="00A00C24"/>
    <w:rsid w:val="00A01513"/>
    <w:rsid w:val="00A02884"/>
    <w:rsid w:val="00A0295B"/>
    <w:rsid w:val="00A02B0C"/>
    <w:rsid w:val="00A04D7C"/>
    <w:rsid w:val="00A05B62"/>
    <w:rsid w:val="00A07126"/>
    <w:rsid w:val="00A0753F"/>
    <w:rsid w:val="00A07713"/>
    <w:rsid w:val="00A138DA"/>
    <w:rsid w:val="00A1498E"/>
    <w:rsid w:val="00A2057E"/>
    <w:rsid w:val="00A2182F"/>
    <w:rsid w:val="00A27C6E"/>
    <w:rsid w:val="00A30249"/>
    <w:rsid w:val="00A31CBC"/>
    <w:rsid w:val="00A31E8A"/>
    <w:rsid w:val="00A32E15"/>
    <w:rsid w:val="00A33B56"/>
    <w:rsid w:val="00A343D3"/>
    <w:rsid w:val="00A35129"/>
    <w:rsid w:val="00A3555E"/>
    <w:rsid w:val="00A3593E"/>
    <w:rsid w:val="00A414E7"/>
    <w:rsid w:val="00A42FC2"/>
    <w:rsid w:val="00A4481A"/>
    <w:rsid w:val="00A46B63"/>
    <w:rsid w:val="00A4731D"/>
    <w:rsid w:val="00A47F4B"/>
    <w:rsid w:val="00A47FC3"/>
    <w:rsid w:val="00A52878"/>
    <w:rsid w:val="00A54C38"/>
    <w:rsid w:val="00A5707C"/>
    <w:rsid w:val="00A603AF"/>
    <w:rsid w:val="00A61428"/>
    <w:rsid w:val="00A65840"/>
    <w:rsid w:val="00A67A74"/>
    <w:rsid w:val="00A67F80"/>
    <w:rsid w:val="00A72303"/>
    <w:rsid w:val="00A7366D"/>
    <w:rsid w:val="00A75190"/>
    <w:rsid w:val="00A75558"/>
    <w:rsid w:val="00A75EB2"/>
    <w:rsid w:val="00A777DE"/>
    <w:rsid w:val="00A77B18"/>
    <w:rsid w:val="00A830D1"/>
    <w:rsid w:val="00A8461B"/>
    <w:rsid w:val="00A858D6"/>
    <w:rsid w:val="00A8682A"/>
    <w:rsid w:val="00A86EE2"/>
    <w:rsid w:val="00A91AE9"/>
    <w:rsid w:val="00A93969"/>
    <w:rsid w:val="00A93DE2"/>
    <w:rsid w:val="00A95FE3"/>
    <w:rsid w:val="00AA0E58"/>
    <w:rsid w:val="00AA1215"/>
    <w:rsid w:val="00AA49AD"/>
    <w:rsid w:val="00AA4DF9"/>
    <w:rsid w:val="00AA761D"/>
    <w:rsid w:val="00AA7E3F"/>
    <w:rsid w:val="00AB6CFC"/>
    <w:rsid w:val="00AB7307"/>
    <w:rsid w:val="00AC0211"/>
    <w:rsid w:val="00AC1E7D"/>
    <w:rsid w:val="00AC38A4"/>
    <w:rsid w:val="00AD0244"/>
    <w:rsid w:val="00AD0D22"/>
    <w:rsid w:val="00AD2C8E"/>
    <w:rsid w:val="00AD4314"/>
    <w:rsid w:val="00AD666D"/>
    <w:rsid w:val="00AD6751"/>
    <w:rsid w:val="00AD7997"/>
    <w:rsid w:val="00AE0E2A"/>
    <w:rsid w:val="00AE1C80"/>
    <w:rsid w:val="00AE25EF"/>
    <w:rsid w:val="00AE499C"/>
    <w:rsid w:val="00AE62FD"/>
    <w:rsid w:val="00AE6EAC"/>
    <w:rsid w:val="00AF0639"/>
    <w:rsid w:val="00AF1522"/>
    <w:rsid w:val="00AF71C9"/>
    <w:rsid w:val="00B00E0F"/>
    <w:rsid w:val="00B03812"/>
    <w:rsid w:val="00B040B2"/>
    <w:rsid w:val="00B05540"/>
    <w:rsid w:val="00B06EA9"/>
    <w:rsid w:val="00B079A3"/>
    <w:rsid w:val="00B242D8"/>
    <w:rsid w:val="00B254D6"/>
    <w:rsid w:val="00B25979"/>
    <w:rsid w:val="00B25AB2"/>
    <w:rsid w:val="00B27FDC"/>
    <w:rsid w:val="00B30692"/>
    <w:rsid w:val="00B31291"/>
    <w:rsid w:val="00B41C06"/>
    <w:rsid w:val="00B4223C"/>
    <w:rsid w:val="00B43CFA"/>
    <w:rsid w:val="00B44BCB"/>
    <w:rsid w:val="00B456CB"/>
    <w:rsid w:val="00B461AE"/>
    <w:rsid w:val="00B465C1"/>
    <w:rsid w:val="00B46655"/>
    <w:rsid w:val="00B466A2"/>
    <w:rsid w:val="00B51402"/>
    <w:rsid w:val="00B55915"/>
    <w:rsid w:val="00B609A3"/>
    <w:rsid w:val="00B665BF"/>
    <w:rsid w:val="00B67FA4"/>
    <w:rsid w:val="00B748AF"/>
    <w:rsid w:val="00B754E3"/>
    <w:rsid w:val="00B75983"/>
    <w:rsid w:val="00B75BFC"/>
    <w:rsid w:val="00B76210"/>
    <w:rsid w:val="00B76785"/>
    <w:rsid w:val="00B81B7C"/>
    <w:rsid w:val="00B823D9"/>
    <w:rsid w:val="00B849CA"/>
    <w:rsid w:val="00B855B7"/>
    <w:rsid w:val="00B86FBB"/>
    <w:rsid w:val="00B9329C"/>
    <w:rsid w:val="00B94D14"/>
    <w:rsid w:val="00B96055"/>
    <w:rsid w:val="00B96700"/>
    <w:rsid w:val="00B9744D"/>
    <w:rsid w:val="00BA10E6"/>
    <w:rsid w:val="00BA40B3"/>
    <w:rsid w:val="00BB0309"/>
    <w:rsid w:val="00BB05A8"/>
    <w:rsid w:val="00BB08EF"/>
    <w:rsid w:val="00BB31D8"/>
    <w:rsid w:val="00BB72FB"/>
    <w:rsid w:val="00BB7C7A"/>
    <w:rsid w:val="00BC1805"/>
    <w:rsid w:val="00BC1DD8"/>
    <w:rsid w:val="00BC6FA2"/>
    <w:rsid w:val="00BD3317"/>
    <w:rsid w:val="00BE6DAE"/>
    <w:rsid w:val="00BF06D8"/>
    <w:rsid w:val="00BF0EDA"/>
    <w:rsid w:val="00BF3C67"/>
    <w:rsid w:val="00BF56DC"/>
    <w:rsid w:val="00BF7617"/>
    <w:rsid w:val="00C03103"/>
    <w:rsid w:val="00C04CF9"/>
    <w:rsid w:val="00C06BDD"/>
    <w:rsid w:val="00C10D2A"/>
    <w:rsid w:val="00C11DE2"/>
    <w:rsid w:val="00C128BE"/>
    <w:rsid w:val="00C20A0F"/>
    <w:rsid w:val="00C21F8C"/>
    <w:rsid w:val="00C22594"/>
    <w:rsid w:val="00C3048D"/>
    <w:rsid w:val="00C32428"/>
    <w:rsid w:val="00C32B2B"/>
    <w:rsid w:val="00C365EC"/>
    <w:rsid w:val="00C40367"/>
    <w:rsid w:val="00C405A7"/>
    <w:rsid w:val="00C5082B"/>
    <w:rsid w:val="00C50C63"/>
    <w:rsid w:val="00C54850"/>
    <w:rsid w:val="00C54BA6"/>
    <w:rsid w:val="00C55916"/>
    <w:rsid w:val="00C57471"/>
    <w:rsid w:val="00C70AB8"/>
    <w:rsid w:val="00C73745"/>
    <w:rsid w:val="00C74425"/>
    <w:rsid w:val="00C80BBF"/>
    <w:rsid w:val="00C8146C"/>
    <w:rsid w:val="00C83817"/>
    <w:rsid w:val="00C85152"/>
    <w:rsid w:val="00C85299"/>
    <w:rsid w:val="00C8726F"/>
    <w:rsid w:val="00C87CE7"/>
    <w:rsid w:val="00C92731"/>
    <w:rsid w:val="00C94421"/>
    <w:rsid w:val="00C95E59"/>
    <w:rsid w:val="00C97994"/>
    <w:rsid w:val="00CA3172"/>
    <w:rsid w:val="00CA4156"/>
    <w:rsid w:val="00CA6775"/>
    <w:rsid w:val="00CA75C6"/>
    <w:rsid w:val="00CB0F13"/>
    <w:rsid w:val="00CB4EF1"/>
    <w:rsid w:val="00CB7E67"/>
    <w:rsid w:val="00CC0E35"/>
    <w:rsid w:val="00CC28F9"/>
    <w:rsid w:val="00CC30F6"/>
    <w:rsid w:val="00CC3D22"/>
    <w:rsid w:val="00CC7FE6"/>
    <w:rsid w:val="00CD10BF"/>
    <w:rsid w:val="00CD4616"/>
    <w:rsid w:val="00CD566A"/>
    <w:rsid w:val="00CD58EE"/>
    <w:rsid w:val="00CD77D8"/>
    <w:rsid w:val="00CD783E"/>
    <w:rsid w:val="00CE0EC0"/>
    <w:rsid w:val="00CE5F7B"/>
    <w:rsid w:val="00CE6F0D"/>
    <w:rsid w:val="00CF14BB"/>
    <w:rsid w:val="00CF3F47"/>
    <w:rsid w:val="00CF78E6"/>
    <w:rsid w:val="00D00303"/>
    <w:rsid w:val="00D113F6"/>
    <w:rsid w:val="00D14835"/>
    <w:rsid w:val="00D164DE"/>
    <w:rsid w:val="00D20069"/>
    <w:rsid w:val="00D20D1A"/>
    <w:rsid w:val="00D22B0A"/>
    <w:rsid w:val="00D25E6A"/>
    <w:rsid w:val="00D27D8B"/>
    <w:rsid w:val="00D303FD"/>
    <w:rsid w:val="00D312A7"/>
    <w:rsid w:val="00D32A2B"/>
    <w:rsid w:val="00D35098"/>
    <w:rsid w:val="00D36A21"/>
    <w:rsid w:val="00D3749D"/>
    <w:rsid w:val="00D4059C"/>
    <w:rsid w:val="00D40F8C"/>
    <w:rsid w:val="00D42203"/>
    <w:rsid w:val="00D428CA"/>
    <w:rsid w:val="00D432F7"/>
    <w:rsid w:val="00D44E90"/>
    <w:rsid w:val="00D455C0"/>
    <w:rsid w:val="00D47CE8"/>
    <w:rsid w:val="00D50B01"/>
    <w:rsid w:val="00D523E3"/>
    <w:rsid w:val="00D5250D"/>
    <w:rsid w:val="00D56AF9"/>
    <w:rsid w:val="00D62A68"/>
    <w:rsid w:val="00D65944"/>
    <w:rsid w:val="00D6715F"/>
    <w:rsid w:val="00D70EE3"/>
    <w:rsid w:val="00D746AF"/>
    <w:rsid w:val="00D77F3F"/>
    <w:rsid w:val="00D77FCD"/>
    <w:rsid w:val="00D8274B"/>
    <w:rsid w:val="00D84C6F"/>
    <w:rsid w:val="00D85CB0"/>
    <w:rsid w:val="00D87234"/>
    <w:rsid w:val="00D909AC"/>
    <w:rsid w:val="00D91527"/>
    <w:rsid w:val="00D92BAA"/>
    <w:rsid w:val="00D92E20"/>
    <w:rsid w:val="00D935AC"/>
    <w:rsid w:val="00D9492A"/>
    <w:rsid w:val="00D958CE"/>
    <w:rsid w:val="00D95C1F"/>
    <w:rsid w:val="00D97609"/>
    <w:rsid w:val="00DA1EF7"/>
    <w:rsid w:val="00DA1F02"/>
    <w:rsid w:val="00DA2241"/>
    <w:rsid w:val="00DA2879"/>
    <w:rsid w:val="00DA2B5B"/>
    <w:rsid w:val="00DA3886"/>
    <w:rsid w:val="00DA674B"/>
    <w:rsid w:val="00DA68AC"/>
    <w:rsid w:val="00DA7A79"/>
    <w:rsid w:val="00DA7B44"/>
    <w:rsid w:val="00DB5121"/>
    <w:rsid w:val="00DB57F3"/>
    <w:rsid w:val="00DB6733"/>
    <w:rsid w:val="00DB6AE1"/>
    <w:rsid w:val="00DC1D1E"/>
    <w:rsid w:val="00DC2F28"/>
    <w:rsid w:val="00DC53A1"/>
    <w:rsid w:val="00DC6789"/>
    <w:rsid w:val="00DC7999"/>
    <w:rsid w:val="00DD07B2"/>
    <w:rsid w:val="00DD0B76"/>
    <w:rsid w:val="00DD2D57"/>
    <w:rsid w:val="00DD769E"/>
    <w:rsid w:val="00DE019B"/>
    <w:rsid w:val="00DE0A35"/>
    <w:rsid w:val="00DE1D9B"/>
    <w:rsid w:val="00DE5979"/>
    <w:rsid w:val="00DE59C8"/>
    <w:rsid w:val="00DE5C0F"/>
    <w:rsid w:val="00DE608F"/>
    <w:rsid w:val="00DE75F9"/>
    <w:rsid w:val="00DF0048"/>
    <w:rsid w:val="00DF320B"/>
    <w:rsid w:val="00DF358D"/>
    <w:rsid w:val="00DF3E44"/>
    <w:rsid w:val="00DF6B87"/>
    <w:rsid w:val="00E00AAC"/>
    <w:rsid w:val="00E00B94"/>
    <w:rsid w:val="00E035AE"/>
    <w:rsid w:val="00E04DCD"/>
    <w:rsid w:val="00E1213D"/>
    <w:rsid w:val="00E1409D"/>
    <w:rsid w:val="00E15F78"/>
    <w:rsid w:val="00E16124"/>
    <w:rsid w:val="00E2280A"/>
    <w:rsid w:val="00E25F14"/>
    <w:rsid w:val="00E26981"/>
    <w:rsid w:val="00E31ED3"/>
    <w:rsid w:val="00E33F6A"/>
    <w:rsid w:val="00E34D66"/>
    <w:rsid w:val="00E36BFF"/>
    <w:rsid w:val="00E4161F"/>
    <w:rsid w:val="00E41F8B"/>
    <w:rsid w:val="00E4205E"/>
    <w:rsid w:val="00E450B4"/>
    <w:rsid w:val="00E452A5"/>
    <w:rsid w:val="00E45745"/>
    <w:rsid w:val="00E45C5E"/>
    <w:rsid w:val="00E476A8"/>
    <w:rsid w:val="00E50204"/>
    <w:rsid w:val="00E52928"/>
    <w:rsid w:val="00E53BA3"/>
    <w:rsid w:val="00E5435C"/>
    <w:rsid w:val="00E5527E"/>
    <w:rsid w:val="00E56F5C"/>
    <w:rsid w:val="00E57679"/>
    <w:rsid w:val="00E57BA2"/>
    <w:rsid w:val="00E618F3"/>
    <w:rsid w:val="00E6398C"/>
    <w:rsid w:val="00E63D7C"/>
    <w:rsid w:val="00E65CD3"/>
    <w:rsid w:val="00E6616B"/>
    <w:rsid w:val="00E66D2A"/>
    <w:rsid w:val="00E7217B"/>
    <w:rsid w:val="00E722EB"/>
    <w:rsid w:val="00E7339A"/>
    <w:rsid w:val="00E741DF"/>
    <w:rsid w:val="00E750AC"/>
    <w:rsid w:val="00E8060F"/>
    <w:rsid w:val="00E8116D"/>
    <w:rsid w:val="00E8351F"/>
    <w:rsid w:val="00E8424F"/>
    <w:rsid w:val="00E843B1"/>
    <w:rsid w:val="00E85A31"/>
    <w:rsid w:val="00E90AB9"/>
    <w:rsid w:val="00E92789"/>
    <w:rsid w:val="00E93590"/>
    <w:rsid w:val="00E9383A"/>
    <w:rsid w:val="00E93EC3"/>
    <w:rsid w:val="00E94055"/>
    <w:rsid w:val="00E94ADC"/>
    <w:rsid w:val="00E94DA3"/>
    <w:rsid w:val="00E97488"/>
    <w:rsid w:val="00E97718"/>
    <w:rsid w:val="00EA3BE4"/>
    <w:rsid w:val="00EA4C0D"/>
    <w:rsid w:val="00EA62C9"/>
    <w:rsid w:val="00EA651B"/>
    <w:rsid w:val="00EA6C7F"/>
    <w:rsid w:val="00EB278B"/>
    <w:rsid w:val="00EB69DB"/>
    <w:rsid w:val="00EB6CD8"/>
    <w:rsid w:val="00EB6D25"/>
    <w:rsid w:val="00EB7D69"/>
    <w:rsid w:val="00EC28EC"/>
    <w:rsid w:val="00EC4067"/>
    <w:rsid w:val="00EC4A62"/>
    <w:rsid w:val="00ED22EF"/>
    <w:rsid w:val="00ED60CA"/>
    <w:rsid w:val="00ED7A3C"/>
    <w:rsid w:val="00EE0520"/>
    <w:rsid w:val="00EE09A7"/>
    <w:rsid w:val="00EE5082"/>
    <w:rsid w:val="00EE544C"/>
    <w:rsid w:val="00EE6F09"/>
    <w:rsid w:val="00EF2D3E"/>
    <w:rsid w:val="00EF44D1"/>
    <w:rsid w:val="00F0133C"/>
    <w:rsid w:val="00F029F1"/>
    <w:rsid w:val="00F106E6"/>
    <w:rsid w:val="00F12656"/>
    <w:rsid w:val="00F13C88"/>
    <w:rsid w:val="00F245C4"/>
    <w:rsid w:val="00F24E52"/>
    <w:rsid w:val="00F2734B"/>
    <w:rsid w:val="00F2777F"/>
    <w:rsid w:val="00F32483"/>
    <w:rsid w:val="00F32797"/>
    <w:rsid w:val="00F33C2B"/>
    <w:rsid w:val="00F37301"/>
    <w:rsid w:val="00F37E45"/>
    <w:rsid w:val="00F41E13"/>
    <w:rsid w:val="00F436D9"/>
    <w:rsid w:val="00F440FA"/>
    <w:rsid w:val="00F51A49"/>
    <w:rsid w:val="00F51BB9"/>
    <w:rsid w:val="00F51E44"/>
    <w:rsid w:val="00F51E5D"/>
    <w:rsid w:val="00F53587"/>
    <w:rsid w:val="00F60DC6"/>
    <w:rsid w:val="00F61BAD"/>
    <w:rsid w:val="00F6773B"/>
    <w:rsid w:val="00F677F1"/>
    <w:rsid w:val="00F71DC4"/>
    <w:rsid w:val="00F72F8C"/>
    <w:rsid w:val="00F738E7"/>
    <w:rsid w:val="00F74447"/>
    <w:rsid w:val="00F75A01"/>
    <w:rsid w:val="00F77249"/>
    <w:rsid w:val="00F8549D"/>
    <w:rsid w:val="00F96D55"/>
    <w:rsid w:val="00F97DD0"/>
    <w:rsid w:val="00FA0317"/>
    <w:rsid w:val="00FA456D"/>
    <w:rsid w:val="00FA4F15"/>
    <w:rsid w:val="00FB0D38"/>
    <w:rsid w:val="00FB2A0A"/>
    <w:rsid w:val="00FB5916"/>
    <w:rsid w:val="00FC42B8"/>
    <w:rsid w:val="00FC7005"/>
    <w:rsid w:val="00FD0480"/>
    <w:rsid w:val="00FD0939"/>
    <w:rsid w:val="00FD25E6"/>
    <w:rsid w:val="00FD27A4"/>
    <w:rsid w:val="00FD44FC"/>
    <w:rsid w:val="00FD4761"/>
    <w:rsid w:val="00FE25F9"/>
    <w:rsid w:val="00FE289D"/>
    <w:rsid w:val="00FE53B2"/>
    <w:rsid w:val="00FE59F8"/>
    <w:rsid w:val="00FE5C19"/>
    <w:rsid w:val="00FE5C20"/>
    <w:rsid w:val="00FE66ED"/>
    <w:rsid w:val="00FF0557"/>
    <w:rsid w:val="00FF1C1E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3</Pages>
  <Words>1157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2</cp:revision>
  <cp:lastPrinted>2017-08-10T19:57:00Z</cp:lastPrinted>
  <dcterms:created xsi:type="dcterms:W3CDTF">2017-08-11T19:47:00Z</dcterms:created>
  <dcterms:modified xsi:type="dcterms:W3CDTF">2017-08-11T19:47:00Z</dcterms:modified>
</cp:coreProperties>
</file>