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AB0EDA" w:rsidRDefault="00C07370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AB0EDA">
        <w:rPr>
          <w:rFonts w:ascii="Arial" w:hAnsi="Arial" w:cs="Arial"/>
          <w:b w:val="0"/>
          <w:iCs/>
          <w:sz w:val="24"/>
          <w:szCs w:val="24"/>
        </w:rPr>
        <w:t>Ata da 33</w:t>
      </w:r>
      <w:r w:rsidR="007E7525" w:rsidRPr="00AB0EDA">
        <w:rPr>
          <w:rFonts w:ascii="Arial" w:hAnsi="Arial" w:cs="Arial"/>
          <w:b w:val="0"/>
          <w:iCs/>
          <w:sz w:val="24"/>
          <w:szCs w:val="24"/>
        </w:rPr>
        <w:t>ª (</w:t>
      </w:r>
      <w:r w:rsidR="00A8461B" w:rsidRPr="00AB0EDA">
        <w:rPr>
          <w:rFonts w:ascii="Arial" w:hAnsi="Arial" w:cs="Arial"/>
          <w:b w:val="0"/>
          <w:iCs/>
          <w:sz w:val="24"/>
          <w:szCs w:val="24"/>
        </w:rPr>
        <w:t>trigésima</w:t>
      </w:r>
      <w:r w:rsidR="006C71EF" w:rsidRPr="00AB0EDA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AB0EDA">
        <w:rPr>
          <w:rFonts w:ascii="Arial" w:hAnsi="Arial" w:cs="Arial"/>
          <w:b w:val="0"/>
          <w:iCs/>
          <w:sz w:val="24"/>
          <w:szCs w:val="24"/>
        </w:rPr>
        <w:t>terceira</w:t>
      </w:r>
      <w:r w:rsidR="007E7525" w:rsidRPr="00AB0EDA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AB0EDA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AB0EDA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AB0ED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AB0ED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AB0EDA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AB0EDA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AB0EDA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AB0EDA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AB0EDA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AB0ED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AB0EDA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AB0ED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AB0EDA" w:rsidRDefault="007E7525" w:rsidP="007E7525">
      <w:pPr>
        <w:jc w:val="both"/>
        <w:rPr>
          <w:rFonts w:ascii="Arial" w:hAnsi="Arial" w:cs="Arial"/>
        </w:rPr>
      </w:pPr>
    </w:p>
    <w:p w:rsidR="007E7525" w:rsidRPr="004D2C6E" w:rsidRDefault="007C2740" w:rsidP="00914C1D">
      <w:pPr>
        <w:pStyle w:val="Recuodecorpodetexto"/>
        <w:rPr>
          <w:rFonts w:cs="Arial"/>
          <w:u w:val="double"/>
        </w:rPr>
      </w:pPr>
      <w:r w:rsidRPr="00AB0EDA">
        <w:t xml:space="preserve">Aos </w:t>
      </w:r>
      <w:r w:rsidR="00436FC7">
        <w:t>vinte e um</w:t>
      </w:r>
      <w:r w:rsidR="005D64BB" w:rsidRPr="00AB0EDA">
        <w:t xml:space="preserve"> dias do mês de </w:t>
      </w:r>
      <w:r w:rsidR="00A8461B" w:rsidRPr="00AB0EDA">
        <w:t>agosto</w:t>
      </w:r>
      <w:r w:rsidR="007E7525" w:rsidRPr="00AB0EDA">
        <w:t xml:space="preserve"> do ano de dois mil e deze</w:t>
      </w:r>
      <w:r w:rsidR="00720F84" w:rsidRPr="00AB0EDA">
        <w:t>ssete</w:t>
      </w:r>
      <w:r w:rsidR="00C06BDD" w:rsidRPr="00AB0EDA">
        <w:t xml:space="preserve">, às </w:t>
      </w:r>
      <w:r w:rsidR="006C71EF" w:rsidRPr="00AB0EDA">
        <w:t>deze</w:t>
      </w:r>
      <w:r w:rsidR="00A8461B" w:rsidRPr="00AB0EDA">
        <w:t xml:space="preserve">nove </w:t>
      </w:r>
      <w:r w:rsidR="007E7525" w:rsidRPr="00AB0EDA">
        <w:t xml:space="preserve">horas, na sala de reuniões da Câmara Municipal de Formiga, deu-se por iniciada a Sessão </w:t>
      </w:r>
      <w:r w:rsidR="00C405A7" w:rsidRPr="00AB0EDA">
        <w:t>O</w:t>
      </w:r>
      <w:r w:rsidR="00720F84" w:rsidRPr="00AB0EDA">
        <w:t>rdinária, sob a presidência da</w:t>
      </w:r>
      <w:r w:rsidR="007E7525" w:rsidRPr="00AB0EDA">
        <w:t xml:space="preserve"> Vereador</w:t>
      </w:r>
      <w:r w:rsidR="00720F84" w:rsidRPr="00AB0EDA">
        <w:t>a</w:t>
      </w:r>
      <w:r w:rsidR="007E7525" w:rsidRPr="00AB0EDA">
        <w:t xml:space="preserve"> </w:t>
      </w:r>
      <w:proofErr w:type="spellStart"/>
      <w:r w:rsidR="00720F84" w:rsidRPr="00AB0EDA">
        <w:t>Wilse</w:t>
      </w:r>
      <w:proofErr w:type="spellEnd"/>
      <w:r w:rsidR="00720F84" w:rsidRPr="00AB0EDA">
        <w:t xml:space="preserve"> Marques Faria </w:t>
      </w:r>
      <w:r w:rsidR="007E7525" w:rsidRPr="00AB0EDA">
        <w:t xml:space="preserve">– </w:t>
      </w:r>
      <w:proofErr w:type="spellStart"/>
      <w:r w:rsidR="00720F84" w:rsidRPr="00AB0EDA">
        <w:t>Wilse</w:t>
      </w:r>
      <w:proofErr w:type="spellEnd"/>
      <w:r w:rsidR="00720F84" w:rsidRPr="00AB0EDA">
        <w:t xml:space="preserve"> Marques</w:t>
      </w:r>
      <w:r w:rsidR="007E7525" w:rsidRPr="00AB0EDA">
        <w:t>.</w:t>
      </w:r>
      <w:r w:rsidR="009174F5" w:rsidRPr="00AB0EDA">
        <w:t xml:space="preserve"> </w:t>
      </w:r>
      <w:r w:rsidR="00206521" w:rsidRPr="00AB0EDA">
        <w:t>Após a oração de praxe</w:t>
      </w:r>
      <w:r w:rsidR="008A54C3" w:rsidRPr="00AB0EDA">
        <w:t xml:space="preserve">, </w:t>
      </w:r>
      <w:r w:rsidR="007E7525" w:rsidRPr="00AB0EDA">
        <w:t xml:space="preserve">foi feita a </w:t>
      </w:r>
      <w:r w:rsidR="007E7525" w:rsidRPr="00AB0EDA">
        <w:rPr>
          <w:u w:val="single"/>
        </w:rPr>
        <w:t>chamada dos Vereadores</w:t>
      </w:r>
      <w:r w:rsidR="007E7525" w:rsidRPr="00AB0EDA">
        <w:t>, sendo registrada a presença dos Edis:</w:t>
      </w:r>
      <w:r w:rsidR="00424AFB" w:rsidRPr="00AB0EDA">
        <w:t xml:space="preserve"> </w:t>
      </w:r>
      <w:r w:rsidR="003B386B" w:rsidRPr="00AB0EDA">
        <w:t>Flávio Ma</w:t>
      </w:r>
      <w:r w:rsidR="00A8461B" w:rsidRPr="00AB0EDA">
        <w:t>rtins da Silva – Flávio Martins</w:t>
      </w:r>
      <w:r w:rsidR="00CB0F13" w:rsidRPr="00AB0EDA">
        <w:t>,</w:t>
      </w:r>
      <w:r w:rsidR="00424AFB" w:rsidRPr="00AB0EDA">
        <w:t xml:space="preserve"> Flávio Santos do Couto</w:t>
      </w:r>
      <w:r w:rsidR="006C0B0D" w:rsidRPr="00AB0EDA">
        <w:t xml:space="preserve"> – Flávio Couto</w:t>
      </w:r>
      <w:r w:rsidRPr="00AB0EDA">
        <w:t>, Jos</w:t>
      </w:r>
      <w:r w:rsidR="00424AFB" w:rsidRPr="00AB0EDA">
        <w:t>é Geraldo da Cunha – Cabo Cunha</w:t>
      </w:r>
      <w:r w:rsidR="00F53587" w:rsidRPr="00AB0EDA">
        <w:t>,</w:t>
      </w:r>
      <w:r w:rsidR="00424AFB" w:rsidRPr="00AB0EDA">
        <w:t xml:space="preserve"> </w:t>
      </w:r>
      <w:proofErr w:type="spellStart"/>
      <w:r w:rsidR="00424AFB" w:rsidRPr="00AB0EDA">
        <w:t>Sandromar</w:t>
      </w:r>
      <w:proofErr w:type="spellEnd"/>
      <w:r w:rsidR="00424AFB" w:rsidRPr="00AB0EDA">
        <w:t xml:space="preserve"> Evandro Vieira – </w:t>
      </w:r>
      <w:proofErr w:type="spellStart"/>
      <w:r w:rsidR="00424AFB" w:rsidRPr="00AB0EDA">
        <w:t>Sandrinho</w:t>
      </w:r>
      <w:proofErr w:type="spellEnd"/>
      <w:r w:rsidR="00424AFB" w:rsidRPr="00AB0EDA">
        <w:t xml:space="preserve"> da </w:t>
      </w:r>
      <w:proofErr w:type="spellStart"/>
      <w:r w:rsidR="00424AFB" w:rsidRPr="00AB0EDA">
        <w:t>Looping</w:t>
      </w:r>
      <w:proofErr w:type="spellEnd"/>
      <w:r w:rsidR="00436FC7">
        <w:t xml:space="preserve"> e</w:t>
      </w:r>
      <w:r w:rsidR="00F53587" w:rsidRPr="00AB0EDA">
        <w:t xml:space="preserve"> </w:t>
      </w:r>
      <w:proofErr w:type="spellStart"/>
      <w:r w:rsidR="00D27D8B" w:rsidRPr="00AB0EDA">
        <w:t>Wilse</w:t>
      </w:r>
      <w:proofErr w:type="spellEnd"/>
      <w:r w:rsidR="00D27D8B" w:rsidRPr="00AB0EDA">
        <w:t xml:space="preserve"> Marques Faria -</w:t>
      </w:r>
      <w:r w:rsidR="00B44BCB" w:rsidRPr="00AB0EDA">
        <w:t xml:space="preserve"> </w:t>
      </w:r>
      <w:proofErr w:type="spellStart"/>
      <w:r w:rsidR="00D27D8B" w:rsidRPr="00AB0EDA">
        <w:t>Wilse</w:t>
      </w:r>
      <w:proofErr w:type="spellEnd"/>
      <w:r w:rsidR="00D27D8B" w:rsidRPr="00AB0EDA">
        <w:t xml:space="preserve"> Marques</w:t>
      </w:r>
      <w:r w:rsidR="00C07370" w:rsidRPr="00AB0EDA">
        <w:t>.</w:t>
      </w:r>
      <w:r w:rsidR="00424AFB" w:rsidRPr="00AB0EDA">
        <w:t xml:space="preserve"> </w:t>
      </w:r>
      <w:r w:rsidR="00EA29B0">
        <w:t>A</w:t>
      </w:r>
      <w:r w:rsidR="00436FC7">
        <w:t xml:space="preserve"> vereadora Joice Alvarenga Borges Carvalho – Joice </w:t>
      </w:r>
      <w:r w:rsidR="00813DCD">
        <w:t>Alvarenga</w:t>
      </w:r>
      <w:r w:rsidR="002B3CF0">
        <w:t xml:space="preserve"> justificou</w:t>
      </w:r>
      <w:r w:rsidR="00EA29B0">
        <w:t>,</w:t>
      </w:r>
      <w:r w:rsidR="00436FC7">
        <w:t xml:space="preserve"> </w:t>
      </w:r>
      <w:r w:rsidR="00EA29B0">
        <w:t>antecipadamente, sua ausência.</w:t>
      </w:r>
      <w:r w:rsidR="00813DCD">
        <w:t xml:space="preserve"> </w:t>
      </w:r>
      <w:r w:rsidR="009E5600" w:rsidRPr="004D2C6E">
        <w:t xml:space="preserve">A seguir, procedeu-se à </w:t>
      </w:r>
      <w:r w:rsidR="009E5600" w:rsidRPr="004D2C6E">
        <w:rPr>
          <w:u w:val="single"/>
        </w:rPr>
        <w:t>leitura da ata da reunião anterior</w:t>
      </w:r>
      <w:r w:rsidR="00E97FF5" w:rsidRPr="00813DCD">
        <w:t>.</w:t>
      </w:r>
      <w:r w:rsidR="00813DCD" w:rsidRPr="00813DCD">
        <w:t xml:space="preserve"> </w:t>
      </w:r>
      <w:r w:rsidR="00B766C8">
        <w:t>Neste momento, devido a uma interrupção no fornecimento de energia elétrica, a Presidente suspendeu a reunião por um prazo de 15 (quinze) minutos.</w:t>
      </w:r>
      <w:r w:rsidR="00EA29B0">
        <w:t xml:space="preserve"> Ao retornar os trabalhos, ainda sem energia elétrica, </w:t>
      </w:r>
      <w:r w:rsidR="00B766C8">
        <w:t xml:space="preserve">foi feita a chamada dos vereadores </w:t>
      </w:r>
      <w:r w:rsidR="00B766C8" w:rsidRPr="004D2C6E">
        <w:rPr>
          <w:rFonts w:cs="Arial"/>
        </w:rPr>
        <w:t xml:space="preserve">Evandro </w:t>
      </w:r>
      <w:proofErr w:type="spellStart"/>
      <w:r w:rsidR="00B766C8" w:rsidRPr="004D2C6E">
        <w:rPr>
          <w:rFonts w:cs="Arial"/>
        </w:rPr>
        <w:t>Donizetti</w:t>
      </w:r>
      <w:proofErr w:type="spellEnd"/>
      <w:r w:rsidR="00B766C8" w:rsidRPr="004D2C6E">
        <w:rPr>
          <w:rFonts w:cs="Arial"/>
        </w:rPr>
        <w:t xml:space="preserve"> da Cunha – </w:t>
      </w:r>
      <w:proofErr w:type="spellStart"/>
      <w:r w:rsidR="00B766C8" w:rsidRPr="004D2C6E">
        <w:rPr>
          <w:rFonts w:cs="Arial"/>
        </w:rPr>
        <w:t>Piruca</w:t>
      </w:r>
      <w:proofErr w:type="spellEnd"/>
      <w:r w:rsidR="00B766C8">
        <w:rPr>
          <w:rFonts w:cs="Arial"/>
        </w:rPr>
        <w:t>,</w:t>
      </w:r>
      <w:r w:rsidR="00B766C8" w:rsidRPr="004D2C6E">
        <w:t xml:space="preserve"> </w:t>
      </w:r>
      <w:r w:rsidR="00B766C8" w:rsidRPr="004D2C6E">
        <w:t xml:space="preserve">Mauro César Alves de Souza – </w:t>
      </w:r>
      <w:r w:rsidR="00B766C8">
        <w:t>Mauro César</w:t>
      </w:r>
      <w:r w:rsidR="00B766C8">
        <w:t xml:space="preserve">, </w:t>
      </w:r>
      <w:r w:rsidR="00B766C8" w:rsidRPr="00B766C8">
        <w:t>Marcelo Fernandes de Oliveira – Marcelo Fernandes</w:t>
      </w:r>
      <w:r w:rsidR="00B766C8">
        <w:t xml:space="preserve"> e </w:t>
      </w:r>
      <w:r w:rsidR="00B766C8" w:rsidRPr="004D2C6E">
        <w:t>Sidney Geraldo Ferreira – Sidney Ferreira</w:t>
      </w:r>
      <w:r w:rsidR="00B766C8">
        <w:t>.</w:t>
      </w:r>
      <w:r w:rsidR="00813DCD">
        <w:t xml:space="preserve"> </w:t>
      </w:r>
      <w:r w:rsidR="00EA29B0">
        <w:t>Ato contínuo</w:t>
      </w:r>
      <w:r w:rsidR="00B766C8">
        <w:t xml:space="preserve">, a ata da Reunião anterior </w:t>
      </w:r>
      <w:r w:rsidR="00D831C7" w:rsidRPr="004D2C6E">
        <w:t xml:space="preserve">foi </w:t>
      </w:r>
      <w:r w:rsidR="00D831C7" w:rsidRPr="004D2C6E">
        <w:rPr>
          <w:u w:val="single"/>
        </w:rPr>
        <w:t>aprovada</w:t>
      </w:r>
      <w:r w:rsidR="00D831C7" w:rsidRPr="004D2C6E">
        <w:t xml:space="preserve"> por </w:t>
      </w:r>
      <w:r w:rsidR="00B766C8">
        <w:t>todos os presentes</w:t>
      </w:r>
      <w:r w:rsidR="00C07370">
        <w:t>.</w:t>
      </w:r>
      <w:r w:rsidR="00455C9A" w:rsidRPr="004D2C6E">
        <w:t xml:space="preserve"> </w:t>
      </w:r>
      <w:r w:rsidR="00EA29B0">
        <w:t>A seguir, como a energia elétrica não havia sido reestabelecida, impossibilitando</w:t>
      </w:r>
      <w:r w:rsidR="002B3CF0">
        <w:t>, assim,</w:t>
      </w:r>
      <w:r w:rsidR="00EA29B0">
        <w:t xml:space="preserve"> o prosseguimento dos trabalhos, </w:t>
      </w:r>
      <w:r w:rsidR="004314E7" w:rsidRPr="004D2C6E">
        <w:rPr>
          <w:rFonts w:cs="Arial"/>
        </w:rPr>
        <w:t>a</w:t>
      </w:r>
      <w:r w:rsidR="007E7525" w:rsidRPr="004D2C6E">
        <w:rPr>
          <w:rFonts w:cs="Arial"/>
        </w:rPr>
        <w:t xml:space="preserve"> Presidente</w:t>
      </w:r>
      <w:r w:rsidR="007853A8" w:rsidRPr="004D2C6E">
        <w:rPr>
          <w:rFonts w:cs="Arial"/>
        </w:rPr>
        <w:t xml:space="preserve"> </w:t>
      </w:r>
      <w:proofErr w:type="spellStart"/>
      <w:r w:rsidR="007853A8" w:rsidRPr="004D2C6E">
        <w:rPr>
          <w:rFonts w:cs="Arial"/>
        </w:rPr>
        <w:t>Wilse</w:t>
      </w:r>
      <w:proofErr w:type="spellEnd"/>
      <w:r w:rsidR="007853A8" w:rsidRPr="004D2C6E">
        <w:rPr>
          <w:rFonts w:cs="Arial"/>
        </w:rPr>
        <w:t xml:space="preserve"> Marques Faria – </w:t>
      </w:r>
      <w:proofErr w:type="spellStart"/>
      <w:r w:rsidR="007853A8" w:rsidRPr="004D2C6E">
        <w:rPr>
          <w:rFonts w:cs="Arial"/>
        </w:rPr>
        <w:t>Wilse</w:t>
      </w:r>
      <w:proofErr w:type="spellEnd"/>
      <w:r w:rsidR="007853A8" w:rsidRPr="004D2C6E">
        <w:rPr>
          <w:rFonts w:cs="Arial"/>
        </w:rPr>
        <w:t xml:space="preserve"> Marques</w:t>
      </w:r>
      <w:r w:rsidR="007E7525" w:rsidRPr="004D2C6E">
        <w:rPr>
          <w:rFonts w:cs="Arial"/>
        </w:rPr>
        <w:t xml:space="preserve"> </w:t>
      </w:r>
      <w:r w:rsidR="00EA29B0" w:rsidRPr="004D2C6E">
        <w:rPr>
          <w:rFonts w:cs="Arial"/>
        </w:rPr>
        <w:t>encerrou a reunião com a oração final</w:t>
      </w:r>
      <w:r w:rsidR="00EA29B0" w:rsidRPr="004D2C6E">
        <w:rPr>
          <w:rFonts w:cs="Arial"/>
        </w:rPr>
        <w:t xml:space="preserve"> </w:t>
      </w:r>
      <w:r w:rsidR="00EA29B0">
        <w:rPr>
          <w:rFonts w:cs="Arial"/>
        </w:rPr>
        <w:t xml:space="preserve">e </w:t>
      </w:r>
      <w:r w:rsidR="009F65D5" w:rsidRPr="004D2C6E">
        <w:rPr>
          <w:rFonts w:cs="Arial"/>
        </w:rPr>
        <w:t>convidou</w:t>
      </w:r>
      <w:r w:rsidR="005E6F2E" w:rsidRPr="004D2C6E">
        <w:rPr>
          <w:rFonts w:cs="Arial"/>
        </w:rPr>
        <w:t xml:space="preserve"> a todos para a próxima Reunião Ordinária, a ser realizada no dia </w:t>
      </w:r>
      <w:r w:rsidR="00C07370">
        <w:rPr>
          <w:rFonts w:cs="Arial"/>
        </w:rPr>
        <w:t>vinte e oito</w:t>
      </w:r>
      <w:r w:rsidR="001F63F4" w:rsidRPr="004D2C6E">
        <w:rPr>
          <w:rFonts w:cs="Arial"/>
        </w:rPr>
        <w:t xml:space="preserve"> de </w:t>
      </w:r>
      <w:r w:rsidR="00A8461B" w:rsidRPr="004D2C6E">
        <w:rPr>
          <w:rFonts w:cs="Arial"/>
        </w:rPr>
        <w:t>agosto</w:t>
      </w:r>
      <w:r w:rsidR="005E6F2E" w:rsidRPr="004D2C6E">
        <w:rPr>
          <w:rFonts w:cs="Arial"/>
        </w:rPr>
        <w:t xml:space="preserve"> do ano corrente</w:t>
      </w:r>
      <w:r w:rsidR="00EA6C7F" w:rsidRPr="004D2C6E">
        <w:rPr>
          <w:rFonts w:cs="Arial"/>
        </w:rPr>
        <w:t xml:space="preserve"> à</w:t>
      </w:r>
      <w:r w:rsidR="009F65D5" w:rsidRPr="004D2C6E">
        <w:rPr>
          <w:rFonts w:cs="Arial"/>
        </w:rPr>
        <w:t>s</w:t>
      </w:r>
      <w:r w:rsidR="00815DE2" w:rsidRPr="004D2C6E">
        <w:rPr>
          <w:rFonts w:cs="Arial"/>
        </w:rPr>
        <w:t xml:space="preserve"> </w:t>
      </w:r>
      <w:r w:rsidR="00A8461B" w:rsidRPr="004D2C6E">
        <w:rPr>
          <w:rFonts w:cs="Arial"/>
        </w:rPr>
        <w:t>deze</w:t>
      </w:r>
      <w:r w:rsidR="00A47FC3" w:rsidRPr="004D2C6E">
        <w:rPr>
          <w:rFonts w:cs="Arial"/>
        </w:rPr>
        <w:t>nove</w:t>
      </w:r>
      <w:r w:rsidR="00815DE2" w:rsidRPr="004D2C6E">
        <w:rPr>
          <w:rFonts w:cs="Arial"/>
        </w:rPr>
        <w:t xml:space="preserve"> horas</w:t>
      </w:r>
      <w:r w:rsidR="009F65D5" w:rsidRPr="004D2C6E">
        <w:rPr>
          <w:rFonts w:cs="Arial"/>
        </w:rPr>
        <w:t xml:space="preserve">. </w:t>
      </w:r>
      <w:r w:rsidR="00B53F7B">
        <w:rPr>
          <w:rFonts w:cs="Arial"/>
        </w:rPr>
        <w:t>Dos trabalhos, o Vice-Presidente</w:t>
      </w:r>
      <w:r w:rsidR="001A729C" w:rsidRPr="004D2C6E">
        <w:rPr>
          <w:rFonts w:cs="Arial"/>
        </w:rPr>
        <w:t xml:space="preserve"> </w:t>
      </w:r>
      <w:r w:rsidR="00B53F7B" w:rsidRPr="00AB0EDA">
        <w:t>José Geraldo da Cunha – Cabo Cunha</w:t>
      </w:r>
      <w:r w:rsidR="001A729C" w:rsidRPr="004D2C6E">
        <w:rPr>
          <w:rFonts w:cs="Arial"/>
        </w:rPr>
        <w:t xml:space="preserve"> lavrou a presente ata que, após lida e apreciada, será pelos Vereadores presentes assinada. </w:t>
      </w:r>
      <w:r w:rsidR="007E7525" w:rsidRPr="004D2C6E">
        <w:rPr>
          <w:rFonts w:cs="Arial"/>
        </w:rPr>
        <w:t xml:space="preserve">Sala de Sessões da Câmara Municipal de Formiga, aos </w:t>
      </w:r>
      <w:r w:rsidR="00C07370">
        <w:rPr>
          <w:rFonts w:cs="Arial"/>
        </w:rPr>
        <w:t>vinte e um</w:t>
      </w:r>
      <w:r w:rsidR="009703F6" w:rsidRPr="004D2C6E">
        <w:rPr>
          <w:rFonts w:cs="Arial"/>
        </w:rPr>
        <w:t xml:space="preserve"> </w:t>
      </w:r>
      <w:r w:rsidR="007E7525" w:rsidRPr="004D2C6E">
        <w:rPr>
          <w:rFonts w:cs="Arial"/>
        </w:rPr>
        <w:t xml:space="preserve">dias do mês de </w:t>
      </w:r>
      <w:r w:rsidR="00A8461B" w:rsidRPr="004D2C6E">
        <w:rPr>
          <w:rFonts w:cs="Arial"/>
        </w:rPr>
        <w:t xml:space="preserve">agosto </w:t>
      </w:r>
      <w:r w:rsidR="007E7525" w:rsidRPr="004D2C6E">
        <w:rPr>
          <w:rFonts w:cs="Arial"/>
        </w:rPr>
        <w:t>do ano de dois mil e dezess</w:t>
      </w:r>
      <w:r w:rsidR="004314E7" w:rsidRPr="004D2C6E">
        <w:rPr>
          <w:rFonts w:cs="Arial"/>
        </w:rPr>
        <w:t>ete</w:t>
      </w:r>
      <w:r w:rsidR="007E7525" w:rsidRPr="004D2C6E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0A5B53" w:rsidRDefault="000A5B53" w:rsidP="007E7525">
      <w:pPr>
        <w:pStyle w:val="Recuodecorpodetexto"/>
        <w:ind w:left="0"/>
        <w:rPr>
          <w:rFonts w:cs="Arial"/>
        </w:rPr>
      </w:pPr>
    </w:p>
    <w:p w:rsidR="00573DDF" w:rsidRPr="00E836AA" w:rsidRDefault="00573DDF" w:rsidP="00573DDF">
      <w:pPr>
        <w:pStyle w:val="Recuodecorpodetexto"/>
        <w:ind w:left="0"/>
        <w:rPr>
          <w:rFonts w:cs="Arial"/>
        </w:rPr>
      </w:pPr>
    </w:p>
    <w:p w:rsidR="00573DDF" w:rsidRPr="00FA45F2" w:rsidRDefault="00573DDF" w:rsidP="00573DDF">
      <w:pPr>
        <w:pStyle w:val="Recuodecorpodetexto"/>
        <w:ind w:left="0"/>
        <w:jc w:val="center"/>
        <w:rPr>
          <w:rFonts w:cs="Arial"/>
          <w:sz w:val="22"/>
          <w:szCs w:val="22"/>
        </w:rPr>
      </w:pPr>
      <w:r>
        <w:rPr>
          <w:rFonts w:cs="Arial"/>
        </w:rPr>
        <w:t xml:space="preserve">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3DDF" w:rsidRPr="00E836AA" w:rsidTr="000A0A0A">
        <w:trPr>
          <w:trHeight w:val="1185"/>
        </w:trPr>
        <w:tc>
          <w:tcPr>
            <w:tcW w:w="3828" w:type="dxa"/>
            <w:tcBorders>
              <w:top w:val="single" w:sz="4" w:space="0" w:color="auto"/>
            </w:tcBorders>
          </w:tcPr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Evandro </w:t>
            </w:r>
            <w:proofErr w:type="spellStart"/>
            <w:r w:rsidRPr="00E836AA">
              <w:rPr>
                <w:rFonts w:ascii="Arial" w:hAnsi="Arial" w:cs="Arial"/>
              </w:rPr>
              <w:t>Donizetti</w:t>
            </w:r>
            <w:proofErr w:type="spellEnd"/>
            <w:r w:rsidRPr="00E836AA">
              <w:rPr>
                <w:rFonts w:ascii="Arial" w:hAnsi="Arial" w:cs="Arial"/>
              </w:rPr>
              <w:t xml:space="preserve"> da Cunha 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Piruca</w:t>
            </w:r>
            <w:proofErr w:type="spellEnd"/>
            <w:r w:rsidRPr="00E836AA">
              <w:rPr>
                <w:rFonts w:ascii="Arial" w:hAnsi="Arial" w:cs="Arial"/>
              </w:rPr>
              <w:t xml:space="preserve"> - PSL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73DDF" w:rsidRPr="00E836AA" w:rsidRDefault="00573DDF" w:rsidP="000A0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3DDF" w:rsidRPr="00E836AA" w:rsidRDefault="00573DDF" w:rsidP="000A0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Marcelo Fernandes de Oliveira Marcelo Fernandes - PCdoB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</w:p>
        </w:tc>
      </w:tr>
      <w:tr w:rsidR="00573DDF" w:rsidRPr="00E836AA" w:rsidTr="00573DDF">
        <w:trPr>
          <w:trHeight w:hRule="exact" w:val="1281"/>
        </w:trPr>
        <w:tc>
          <w:tcPr>
            <w:tcW w:w="3828" w:type="dxa"/>
            <w:tcBorders>
              <w:top w:val="single" w:sz="4" w:space="0" w:color="auto"/>
            </w:tcBorders>
          </w:tcPr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Martins da Silva 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Martins - PSC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73DDF" w:rsidRPr="00E836AA" w:rsidRDefault="00573DDF" w:rsidP="000A0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3DDF" w:rsidRPr="00E836AA" w:rsidRDefault="00573DDF" w:rsidP="000A0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Mauro César Alves de Sousa 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Mauro César - SD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73DDF" w:rsidRDefault="00573DDF" w:rsidP="00573DDF">
      <w:pPr>
        <w:pStyle w:val="Recuodecorpodetexto"/>
        <w:ind w:left="0"/>
        <w:rPr>
          <w:rFonts w:cs="Arial"/>
        </w:rPr>
      </w:pPr>
    </w:p>
    <w:p w:rsidR="00573DDF" w:rsidRDefault="00573DDF" w:rsidP="00573DDF">
      <w:pPr>
        <w:pStyle w:val="Recuodecorpodetexto"/>
        <w:ind w:left="0"/>
        <w:rPr>
          <w:rFonts w:cs="Arial"/>
        </w:rPr>
      </w:pPr>
    </w:p>
    <w:p w:rsidR="00573DDF" w:rsidRDefault="00573DDF" w:rsidP="00573DDF">
      <w:pPr>
        <w:pStyle w:val="Recuodecorpodetexto"/>
        <w:ind w:left="0"/>
        <w:rPr>
          <w:rFonts w:cs="Arial"/>
        </w:rPr>
      </w:pPr>
    </w:p>
    <w:p w:rsidR="00573DDF" w:rsidRDefault="00573DDF" w:rsidP="00573DDF">
      <w:pPr>
        <w:pStyle w:val="Recuodecorpodetexto"/>
        <w:ind w:left="0"/>
        <w:rPr>
          <w:rFonts w:cs="Arial"/>
        </w:rPr>
      </w:pPr>
    </w:p>
    <w:p w:rsidR="00573DDF" w:rsidRDefault="00573DDF" w:rsidP="00573DDF">
      <w:pPr>
        <w:pStyle w:val="Recuodecorpodetexto"/>
        <w:ind w:left="0"/>
        <w:rPr>
          <w:rFonts w:cs="Arial"/>
        </w:rPr>
      </w:pPr>
    </w:p>
    <w:p w:rsidR="00573DDF" w:rsidRDefault="00573DDF" w:rsidP="00573DDF">
      <w:pPr>
        <w:pStyle w:val="Recuodecorpodetexto"/>
        <w:ind w:left="0"/>
        <w:rPr>
          <w:rFonts w:cs="Arial"/>
        </w:rPr>
      </w:pPr>
    </w:p>
    <w:p w:rsidR="00573DDF" w:rsidRPr="00E836AA" w:rsidRDefault="00573DDF" w:rsidP="00573DDF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573DDF" w:rsidRPr="000406D2" w:rsidRDefault="00573DDF" w:rsidP="00573DD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3DDF" w:rsidRPr="00E836AA" w:rsidTr="00573DDF">
        <w:trPr>
          <w:trHeight w:val="1244"/>
        </w:trPr>
        <w:tc>
          <w:tcPr>
            <w:tcW w:w="3828" w:type="dxa"/>
            <w:tcBorders>
              <w:top w:val="single" w:sz="4" w:space="0" w:color="auto"/>
            </w:tcBorders>
          </w:tcPr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Santos do Couto  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Couto - PSC</w:t>
            </w:r>
          </w:p>
          <w:p w:rsidR="00573DDF" w:rsidRDefault="00573DDF" w:rsidP="000A0A0A">
            <w:pPr>
              <w:jc w:val="center"/>
              <w:rPr>
                <w:rFonts w:ascii="Arial" w:hAnsi="Arial" w:cs="Arial"/>
              </w:rPr>
            </w:pPr>
          </w:p>
          <w:p w:rsidR="00573DDF" w:rsidRDefault="00573DDF" w:rsidP="000A0A0A">
            <w:pPr>
              <w:jc w:val="center"/>
              <w:rPr>
                <w:rFonts w:ascii="Arial" w:hAnsi="Arial" w:cs="Arial"/>
              </w:rPr>
            </w:pP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CC3D22">
              <w:rPr>
                <w:rFonts w:ascii="Arial" w:hAnsi="Arial" w:cs="Arial"/>
              </w:rPr>
              <w:t>(AUSENTE)</w:t>
            </w:r>
          </w:p>
        </w:tc>
        <w:tc>
          <w:tcPr>
            <w:tcW w:w="708" w:type="dxa"/>
          </w:tcPr>
          <w:p w:rsidR="00573DDF" w:rsidRPr="00E836AA" w:rsidRDefault="00573DDF" w:rsidP="000A0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3DDF" w:rsidRPr="00E836AA" w:rsidRDefault="00573DDF" w:rsidP="000A0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Sandromar</w:t>
            </w:r>
            <w:proofErr w:type="spellEnd"/>
            <w:r w:rsidRPr="00E836AA">
              <w:rPr>
                <w:rFonts w:ascii="Arial" w:hAnsi="Arial" w:cs="Arial"/>
              </w:rPr>
              <w:t xml:space="preserve"> Evandro Vieira 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Sandrinho</w:t>
            </w:r>
            <w:proofErr w:type="spellEnd"/>
            <w:r w:rsidRPr="00E836AA">
              <w:rPr>
                <w:rFonts w:ascii="Arial" w:hAnsi="Arial" w:cs="Arial"/>
              </w:rPr>
              <w:t xml:space="preserve"> da </w:t>
            </w:r>
            <w:proofErr w:type="spellStart"/>
            <w:r w:rsidRPr="00E836AA">
              <w:rPr>
                <w:rFonts w:ascii="Arial" w:hAnsi="Arial" w:cs="Arial"/>
              </w:rPr>
              <w:t>Looping</w:t>
            </w:r>
            <w:proofErr w:type="spellEnd"/>
            <w:r w:rsidRPr="00E836AA">
              <w:rPr>
                <w:rFonts w:ascii="Arial" w:hAnsi="Arial" w:cs="Arial"/>
              </w:rPr>
              <w:t xml:space="preserve"> - PDT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</w:p>
        </w:tc>
      </w:tr>
      <w:tr w:rsidR="00573DDF" w:rsidRPr="00E836AA" w:rsidTr="00573DDF">
        <w:trPr>
          <w:trHeight w:val="1151"/>
        </w:trPr>
        <w:tc>
          <w:tcPr>
            <w:tcW w:w="3828" w:type="dxa"/>
            <w:tcBorders>
              <w:top w:val="single" w:sz="4" w:space="0" w:color="auto"/>
            </w:tcBorders>
          </w:tcPr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Joice Alvarenga Borges Carvalho Joice Alvarenga - PT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73DDF" w:rsidRPr="00E836AA" w:rsidRDefault="00573DDF" w:rsidP="000A0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3DDF" w:rsidRPr="00E836AA" w:rsidRDefault="00573DDF" w:rsidP="000A0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Sidney Geraldo Ferreira  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Sidney Ferreira - PDT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</w:p>
        </w:tc>
      </w:tr>
      <w:tr w:rsidR="00573DDF" w:rsidRPr="00E836AA" w:rsidTr="000A0A0A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José Geraldo da Cunha 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Cabo Cunha - PMN</w:t>
            </w:r>
          </w:p>
          <w:p w:rsidR="00573DDF" w:rsidRPr="00E836AA" w:rsidRDefault="00573DDF" w:rsidP="000A0A0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73DDF" w:rsidRPr="00E836AA" w:rsidRDefault="00573DDF" w:rsidP="000A0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3DDF" w:rsidRPr="00E836AA" w:rsidRDefault="00573DDF" w:rsidP="000A0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Faria 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- PP</w:t>
            </w:r>
          </w:p>
          <w:p w:rsidR="00573DDF" w:rsidRPr="00E836AA" w:rsidRDefault="00573DDF" w:rsidP="000A0A0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73DDF" w:rsidRPr="00E836AA" w:rsidRDefault="00573DDF" w:rsidP="00573DDF">
      <w:pPr>
        <w:pStyle w:val="Recuodecorpodetexto"/>
        <w:ind w:left="0"/>
        <w:rPr>
          <w:rFonts w:cs="Arial"/>
        </w:rPr>
      </w:pPr>
    </w:p>
    <w:p w:rsidR="00AD666D" w:rsidRDefault="00AD666D" w:rsidP="00573DDF">
      <w:pPr>
        <w:pStyle w:val="Recuodecorpodetexto"/>
        <w:ind w:left="0"/>
        <w:rPr>
          <w:rFonts w:cs="Arial"/>
        </w:rPr>
      </w:pPr>
    </w:p>
    <w:p w:rsidR="00573DDF" w:rsidRPr="000406D2" w:rsidRDefault="00573DDF" w:rsidP="00573DDF">
      <w:pPr>
        <w:pStyle w:val="Recuodecorpodetexto"/>
        <w:ind w:left="0"/>
        <w:rPr>
          <w:rFonts w:cs="Arial"/>
        </w:rPr>
      </w:pPr>
    </w:p>
    <w:sectPr w:rsidR="00573DDF" w:rsidRPr="000406D2" w:rsidSect="00BB7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573DDF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8.4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14D02"/>
    <w:rsid w:val="00017CE3"/>
    <w:rsid w:val="00023B17"/>
    <w:rsid w:val="000240C6"/>
    <w:rsid w:val="00024DBA"/>
    <w:rsid w:val="00037249"/>
    <w:rsid w:val="00037536"/>
    <w:rsid w:val="000406D2"/>
    <w:rsid w:val="0004261E"/>
    <w:rsid w:val="00042A6A"/>
    <w:rsid w:val="00043E9C"/>
    <w:rsid w:val="000517C0"/>
    <w:rsid w:val="00056C33"/>
    <w:rsid w:val="000607AB"/>
    <w:rsid w:val="00062BF8"/>
    <w:rsid w:val="0006329C"/>
    <w:rsid w:val="00065338"/>
    <w:rsid w:val="00072AC3"/>
    <w:rsid w:val="00072F41"/>
    <w:rsid w:val="00073EAA"/>
    <w:rsid w:val="000756CF"/>
    <w:rsid w:val="00075F12"/>
    <w:rsid w:val="00077E37"/>
    <w:rsid w:val="00081209"/>
    <w:rsid w:val="00083B47"/>
    <w:rsid w:val="000867C4"/>
    <w:rsid w:val="00094A38"/>
    <w:rsid w:val="00094BFD"/>
    <w:rsid w:val="00094E20"/>
    <w:rsid w:val="00095CEE"/>
    <w:rsid w:val="00096113"/>
    <w:rsid w:val="00096748"/>
    <w:rsid w:val="00097184"/>
    <w:rsid w:val="00097615"/>
    <w:rsid w:val="000A4AAA"/>
    <w:rsid w:val="000A5793"/>
    <w:rsid w:val="000A5929"/>
    <w:rsid w:val="000A5B53"/>
    <w:rsid w:val="000A769D"/>
    <w:rsid w:val="000A7D69"/>
    <w:rsid w:val="000B0805"/>
    <w:rsid w:val="000B401B"/>
    <w:rsid w:val="000B4AAF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7C18"/>
    <w:rsid w:val="000D15B2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6CCF"/>
    <w:rsid w:val="00107207"/>
    <w:rsid w:val="00107CD7"/>
    <w:rsid w:val="00113173"/>
    <w:rsid w:val="00113C88"/>
    <w:rsid w:val="001149C7"/>
    <w:rsid w:val="0011513D"/>
    <w:rsid w:val="00120DAA"/>
    <w:rsid w:val="00120FEB"/>
    <w:rsid w:val="00121DAA"/>
    <w:rsid w:val="00130EBD"/>
    <w:rsid w:val="0013286E"/>
    <w:rsid w:val="001338C4"/>
    <w:rsid w:val="00134930"/>
    <w:rsid w:val="00137CE0"/>
    <w:rsid w:val="00137FD3"/>
    <w:rsid w:val="00140382"/>
    <w:rsid w:val="00140F2E"/>
    <w:rsid w:val="001432AE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F65"/>
    <w:rsid w:val="001631CF"/>
    <w:rsid w:val="00165D58"/>
    <w:rsid w:val="001669B8"/>
    <w:rsid w:val="00167390"/>
    <w:rsid w:val="00172F17"/>
    <w:rsid w:val="001736D2"/>
    <w:rsid w:val="0017546B"/>
    <w:rsid w:val="00176E3F"/>
    <w:rsid w:val="001803D8"/>
    <w:rsid w:val="0018421C"/>
    <w:rsid w:val="00185436"/>
    <w:rsid w:val="001934CB"/>
    <w:rsid w:val="0019424C"/>
    <w:rsid w:val="001A2AE0"/>
    <w:rsid w:val="001A3C67"/>
    <w:rsid w:val="001A729C"/>
    <w:rsid w:val="001B1071"/>
    <w:rsid w:val="001B1208"/>
    <w:rsid w:val="001B292E"/>
    <w:rsid w:val="001B3667"/>
    <w:rsid w:val="001B4EA2"/>
    <w:rsid w:val="001B5EC3"/>
    <w:rsid w:val="001C0137"/>
    <w:rsid w:val="001C6FC7"/>
    <w:rsid w:val="001C707B"/>
    <w:rsid w:val="001D2978"/>
    <w:rsid w:val="001D32B9"/>
    <w:rsid w:val="001D37F4"/>
    <w:rsid w:val="001D40DD"/>
    <w:rsid w:val="001D52CC"/>
    <w:rsid w:val="001E0A01"/>
    <w:rsid w:val="001E0E1C"/>
    <w:rsid w:val="001E10AB"/>
    <w:rsid w:val="001E42F9"/>
    <w:rsid w:val="001E69E8"/>
    <w:rsid w:val="001F2534"/>
    <w:rsid w:val="001F2A48"/>
    <w:rsid w:val="001F53B1"/>
    <w:rsid w:val="001F63F4"/>
    <w:rsid w:val="001F7EBB"/>
    <w:rsid w:val="00200837"/>
    <w:rsid w:val="00201AE0"/>
    <w:rsid w:val="00202EAC"/>
    <w:rsid w:val="00203F62"/>
    <w:rsid w:val="0020517F"/>
    <w:rsid w:val="00206521"/>
    <w:rsid w:val="0021397D"/>
    <w:rsid w:val="00214348"/>
    <w:rsid w:val="00214405"/>
    <w:rsid w:val="00216D7F"/>
    <w:rsid w:val="002230EC"/>
    <w:rsid w:val="00223C0C"/>
    <w:rsid w:val="002244BA"/>
    <w:rsid w:val="0022491D"/>
    <w:rsid w:val="00224FAF"/>
    <w:rsid w:val="002258CE"/>
    <w:rsid w:val="00225A2B"/>
    <w:rsid w:val="00227EC2"/>
    <w:rsid w:val="00230416"/>
    <w:rsid w:val="00231342"/>
    <w:rsid w:val="00233E9B"/>
    <w:rsid w:val="002341AA"/>
    <w:rsid w:val="00236649"/>
    <w:rsid w:val="00237658"/>
    <w:rsid w:val="00240CEF"/>
    <w:rsid w:val="002410A6"/>
    <w:rsid w:val="00241D37"/>
    <w:rsid w:val="00241EA9"/>
    <w:rsid w:val="00241F2D"/>
    <w:rsid w:val="00242291"/>
    <w:rsid w:val="00242950"/>
    <w:rsid w:val="002432A4"/>
    <w:rsid w:val="00243590"/>
    <w:rsid w:val="002466BB"/>
    <w:rsid w:val="0024735A"/>
    <w:rsid w:val="00247578"/>
    <w:rsid w:val="0025042A"/>
    <w:rsid w:val="0025052C"/>
    <w:rsid w:val="00253BBB"/>
    <w:rsid w:val="002541B0"/>
    <w:rsid w:val="00255DC8"/>
    <w:rsid w:val="00257567"/>
    <w:rsid w:val="00262479"/>
    <w:rsid w:val="00263AD5"/>
    <w:rsid w:val="0026447D"/>
    <w:rsid w:val="00267E73"/>
    <w:rsid w:val="002718CD"/>
    <w:rsid w:val="00272D5F"/>
    <w:rsid w:val="00273A09"/>
    <w:rsid w:val="00275DBD"/>
    <w:rsid w:val="00280F83"/>
    <w:rsid w:val="00284117"/>
    <w:rsid w:val="00286FE0"/>
    <w:rsid w:val="0028758E"/>
    <w:rsid w:val="00291748"/>
    <w:rsid w:val="002937F3"/>
    <w:rsid w:val="00294F1D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26CA"/>
    <w:rsid w:val="002B27B4"/>
    <w:rsid w:val="002B387C"/>
    <w:rsid w:val="002B3CF0"/>
    <w:rsid w:val="002C0209"/>
    <w:rsid w:val="002C2CE0"/>
    <w:rsid w:val="002C369F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43CC"/>
    <w:rsid w:val="002E763B"/>
    <w:rsid w:val="002E79A0"/>
    <w:rsid w:val="002E7B3E"/>
    <w:rsid w:val="002F1F2B"/>
    <w:rsid w:val="002F4B5D"/>
    <w:rsid w:val="002F680A"/>
    <w:rsid w:val="003021AC"/>
    <w:rsid w:val="00302765"/>
    <w:rsid w:val="00303B79"/>
    <w:rsid w:val="00303F52"/>
    <w:rsid w:val="003067DC"/>
    <w:rsid w:val="00306A04"/>
    <w:rsid w:val="00307243"/>
    <w:rsid w:val="00310CFF"/>
    <w:rsid w:val="00312703"/>
    <w:rsid w:val="003132BF"/>
    <w:rsid w:val="00313AB9"/>
    <w:rsid w:val="00325B78"/>
    <w:rsid w:val="0032618D"/>
    <w:rsid w:val="0032625E"/>
    <w:rsid w:val="003318A8"/>
    <w:rsid w:val="0033270F"/>
    <w:rsid w:val="00334863"/>
    <w:rsid w:val="0033611C"/>
    <w:rsid w:val="0034268D"/>
    <w:rsid w:val="00343440"/>
    <w:rsid w:val="0034389D"/>
    <w:rsid w:val="003458DF"/>
    <w:rsid w:val="003466D0"/>
    <w:rsid w:val="0034704B"/>
    <w:rsid w:val="003474B7"/>
    <w:rsid w:val="00350396"/>
    <w:rsid w:val="0035223A"/>
    <w:rsid w:val="00353419"/>
    <w:rsid w:val="003573B7"/>
    <w:rsid w:val="00361D5A"/>
    <w:rsid w:val="00362ACC"/>
    <w:rsid w:val="003668A5"/>
    <w:rsid w:val="00371612"/>
    <w:rsid w:val="00371649"/>
    <w:rsid w:val="00371A48"/>
    <w:rsid w:val="00374A4B"/>
    <w:rsid w:val="00374D37"/>
    <w:rsid w:val="00374D66"/>
    <w:rsid w:val="00374F25"/>
    <w:rsid w:val="0038297A"/>
    <w:rsid w:val="00382EA8"/>
    <w:rsid w:val="00382F40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A30F6"/>
    <w:rsid w:val="003A5022"/>
    <w:rsid w:val="003B0225"/>
    <w:rsid w:val="003B0E44"/>
    <w:rsid w:val="003B13C8"/>
    <w:rsid w:val="003B386B"/>
    <w:rsid w:val="003B4143"/>
    <w:rsid w:val="003B5F70"/>
    <w:rsid w:val="003C1D34"/>
    <w:rsid w:val="003C4CE1"/>
    <w:rsid w:val="003C71A8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E6479"/>
    <w:rsid w:val="003F0ACF"/>
    <w:rsid w:val="003F2599"/>
    <w:rsid w:val="003F2B23"/>
    <w:rsid w:val="003F50FF"/>
    <w:rsid w:val="003F5E3F"/>
    <w:rsid w:val="003F775C"/>
    <w:rsid w:val="004005C4"/>
    <w:rsid w:val="00401282"/>
    <w:rsid w:val="0040171D"/>
    <w:rsid w:val="00403013"/>
    <w:rsid w:val="00403FEF"/>
    <w:rsid w:val="00407175"/>
    <w:rsid w:val="0041115B"/>
    <w:rsid w:val="00411E1D"/>
    <w:rsid w:val="00412B67"/>
    <w:rsid w:val="0041503A"/>
    <w:rsid w:val="00424AFB"/>
    <w:rsid w:val="00424E52"/>
    <w:rsid w:val="004314E7"/>
    <w:rsid w:val="00435E29"/>
    <w:rsid w:val="004365D0"/>
    <w:rsid w:val="00436F38"/>
    <w:rsid w:val="00436FC7"/>
    <w:rsid w:val="00437F17"/>
    <w:rsid w:val="00440360"/>
    <w:rsid w:val="00441E6A"/>
    <w:rsid w:val="00444910"/>
    <w:rsid w:val="00445E05"/>
    <w:rsid w:val="00446A9E"/>
    <w:rsid w:val="00446E66"/>
    <w:rsid w:val="004478B0"/>
    <w:rsid w:val="00452A97"/>
    <w:rsid w:val="004538D6"/>
    <w:rsid w:val="00455C9A"/>
    <w:rsid w:val="004563E8"/>
    <w:rsid w:val="0045640C"/>
    <w:rsid w:val="004616E5"/>
    <w:rsid w:val="00465997"/>
    <w:rsid w:val="00466EB0"/>
    <w:rsid w:val="004677EC"/>
    <w:rsid w:val="0047516F"/>
    <w:rsid w:val="0048036B"/>
    <w:rsid w:val="00481E79"/>
    <w:rsid w:val="004830DE"/>
    <w:rsid w:val="0048480B"/>
    <w:rsid w:val="004850EB"/>
    <w:rsid w:val="004855F6"/>
    <w:rsid w:val="004872FC"/>
    <w:rsid w:val="00490FC8"/>
    <w:rsid w:val="00493A5F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22B0"/>
    <w:rsid w:val="004B74BF"/>
    <w:rsid w:val="004C7ED9"/>
    <w:rsid w:val="004D2C6E"/>
    <w:rsid w:val="004D7C6F"/>
    <w:rsid w:val="004E0A15"/>
    <w:rsid w:val="004E2BBF"/>
    <w:rsid w:val="004E300E"/>
    <w:rsid w:val="004E3B1C"/>
    <w:rsid w:val="004E433A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3A49"/>
    <w:rsid w:val="00505B5F"/>
    <w:rsid w:val="00506015"/>
    <w:rsid w:val="00506CDB"/>
    <w:rsid w:val="005114BA"/>
    <w:rsid w:val="00512DEB"/>
    <w:rsid w:val="005137C9"/>
    <w:rsid w:val="00514FCF"/>
    <w:rsid w:val="005158E6"/>
    <w:rsid w:val="005168C7"/>
    <w:rsid w:val="0051708F"/>
    <w:rsid w:val="00521258"/>
    <w:rsid w:val="00522476"/>
    <w:rsid w:val="00523308"/>
    <w:rsid w:val="00525159"/>
    <w:rsid w:val="00525266"/>
    <w:rsid w:val="00526C0C"/>
    <w:rsid w:val="00530304"/>
    <w:rsid w:val="005314EA"/>
    <w:rsid w:val="00534360"/>
    <w:rsid w:val="0053719B"/>
    <w:rsid w:val="00541CF3"/>
    <w:rsid w:val="00541D64"/>
    <w:rsid w:val="00544033"/>
    <w:rsid w:val="00544A6A"/>
    <w:rsid w:val="00545D1D"/>
    <w:rsid w:val="0054665D"/>
    <w:rsid w:val="005468B9"/>
    <w:rsid w:val="0055025B"/>
    <w:rsid w:val="00551E63"/>
    <w:rsid w:val="00553E2A"/>
    <w:rsid w:val="00554C2C"/>
    <w:rsid w:val="00557137"/>
    <w:rsid w:val="005577A6"/>
    <w:rsid w:val="00557CA2"/>
    <w:rsid w:val="00560879"/>
    <w:rsid w:val="00560BEE"/>
    <w:rsid w:val="00562023"/>
    <w:rsid w:val="005670DA"/>
    <w:rsid w:val="005705E6"/>
    <w:rsid w:val="005726B0"/>
    <w:rsid w:val="00573DDF"/>
    <w:rsid w:val="00573FF7"/>
    <w:rsid w:val="00580882"/>
    <w:rsid w:val="00580B4A"/>
    <w:rsid w:val="00581328"/>
    <w:rsid w:val="00584C2E"/>
    <w:rsid w:val="00584D37"/>
    <w:rsid w:val="005865AA"/>
    <w:rsid w:val="00586900"/>
    <w:rsid w:val="00587549"/>
    <w:rsid w:val="0059196C"/>
    <w:rsid w:val="00592AF7"/>
    <w:rsid w:val="00593DDE"/>
    <w:rsid w:val="00596F0C"/>
    <w:rsid w:val="0059751D"/>
    <w:rsid w:val="005A0493"/>
    <w:rsid w:val="005A2B67"/>
    <w:rsid w:val="005A2F06"/>
    <w:rsid w:val="005A6B1E"/>
    <w:rsid w:val="005A718C"/>
    <w:rsid w:val="005B0F15"/>
    <w:rsid w:val="005B155A"/>
    <w:rsid w:val="005B6020"/>
    <w:rsid w:val="005C4A73"/>
    <w:rsid w:val="005D64BB"/>
    <w:rsid w:val="005D6A6F"/>
    <w:rsid w:val="005E1E5C"/>
    <w:rsid w:val="005E4747"/>
    <w:rsid w:val="005E6F2E"/>
    <w:rsid w:val="005F0C0E"/>
    <w:rsid w:val="005F1164"/>
    <w:rsid w:val="005F140E"/>
    <w:rsid w:val="005F420B"/>
    <w:rsid w:val="005F4A32"/>
    <w:rsid w:val="005F4F39"/>
    <w:rsid w:val="006014C3"/>
    <w:rsid w:val="00603AA7"/>
    <w:rsid w:val="00604C18"/>
    <w:rsid w:val="006051E9"/>
    <w:rsid w:val="0060784F"/>
    <w:rsid w:val="006130A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6147"/>
    <w:rsid w:val="00630203"/>
    <w:rsid w:val="006308E6"/>
    <w:rsid w:val="00636E4D"/>
    <w:rsid w:val="00641256"/>
    <w:rsid w:val="00641411"/>
    <w:rsid w:val="00642E51"/>
    <w:rsid w:val="006447EE"/>
    <w:rsid w:val="006455B7"/>
    <w:rsid w:val="00645747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74A"/>
    <w:rsid w:val="00664B86"/>
    <w:rsid w:val="006671FF"/>
    <w:rsid w:val="0067017A"/>
    <w:rsid w:val="006706BE"/>
    <w:rsid w:val="0067078B"/>
    <w:rsid w:val="00670BD5"/>
    <w:rsid w:val="006712AA"/>
    <w:rsid w:val="006720D4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68A6"/>
    <w:rsid w:val="006876CB"/>
    <w:rsid w:val="006907D3"/>
    <w:rsid w:val="006910AD"/>
    <w:rsid w:val="006920EE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6D07"/>
    <w:rsid w:val="006B7030"/>
    <w:rsid w:val="006C07C1"/>
    <w:rsid w:val="006C0B0D"/>
    <w:rsid w:val="006C2788"/>
    <w:rsid w:val="006C307B"/>
    <w:rsid w:val="006C4219"/>
    <w:rsid w:val="006C4403"/>
    <w:rsid w:val="006C71EF"/>
    <w:rsid w:val="006D3279"/>
    <w:rsid w:val="006E12B9"/>
    <w:rsid w:val="006E370F"/>
    <w:rsid w:val="006E3A59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E5E"/>
    <w:rsid w:val="007234CC"/>
    <w:rsid w:val="007267E1"/>
    <w:rsid w:val="00726E2B"/>
    <w:rsid w:val="00732802"/>
    <w:rsid w:val="007348B2"/>
    <w:rsid w:val="0073772A"/>
    <w:rsid w:val="00740A02"/>
    <w:rsid w:val="00742278"/>
    <w:rsid w:val="00742382"/>
    <w:rsid w:val="00751960"/>
    <w:rsid w:val="00751BD3"/>
    <w:rsid w:val="007520BD"/>
    <w:rsid w:val="0076032A"/>
    <w:rsid w:val="007608AD"/>
    <w:rsid w:val="007628B4"/>
    <w:rsid w:val="00764711"/>
    <w:rsid w:val="00764E8E"/>
    <w:rsid w:val="00764FC0"/>
    <w:rsid w:val="0076579C"/>
    <w:rsid w:val="00766DED"/>
    <w:rsid w:val="00774CA2"/>
    <w:rsid w:val="007765EF"/>
    <w:rsid w:val="007836F2"/>
    <w:rsid w:val="007839F0"/>
    <w:rsid w:val="007853A8"/>
    <w:rsid w:val="00786C4E"/>
    <w:rsid w:val="007907ED"/>
    <w:rsid w:val="0079119E"/>
    <w:rsid w:val="00794CAC"/>
    <w:rsid w:val="00796E19"/>
    <w:rsid w:val="007A644C"/>
    <w:rsid w:val="007B022F"/>
    <w:rsid w:val="007B0D60"/>
    <w:rsid w:val="007B16BA"/>
    <w:rsid w:val="007B1915"/>
    <w:rsid w:val="007B2E5E"/>
    <w:rsid w:val="007B3632"/>
    <w:rsid w:val="007B40AF"/>
    <w:rsid w:val="007B582C"/>
    <w:rsid w:val="007B6EA5"/>
    <w:rsid w:val="007C1A19"/>
    <w:rsid w:val="007C1DFF"/>
    <w:rsid w:val="007C2740"/>
    <w:rsid w:val="007D0E5E"/>
    <w:rsid w:val="007D230B"/>
    <w:rsid w:val="007D2980"/>
    <w:rsid w:val="007D5DC0"/>
    <w:rsid w:val="007D5E6B"/>
    <w:rsid w:val="007D7648"/>
    <w:rsid w:val="007E04C1"/>
    <w:rsid w:val="007E2B26"/>
    <w:rsid w:val="007E2B7C"/>
    <w:rsid w:val="007E5038"/>
    <w:rsid w:val="007E51DF"/>
    <w:rsid w:val="007E587C"/>
    <w:rsid w:val="007E7525"/>
    <w:rsid w:val="007F1ABB"/>
    <w:rsid w:val="007F22B9"/>
    <w:rsid w:val="008009FF"/>
    <w:rsid w:val="0080182D"/>
    <w:rsid w:val="00801985"/>
    <w:rsid w:val="00802BC3"/>
    <w:rsid w:val="00806524"/>
    <w:rsid w:val="00806654"/>
    <w:rsid w:val="00806B96"/>
    <w:rsid w:val="0080707F"/>
    <w:rsid w:val="00807396"/>
    <w:rsid w:val="00807D00"/>
    <w:rsid w:val="00810B90"/>
    <w:rsid w:val="00813DCD"/>
    <w:rsid w:val="00814A44"/>
    <w:rsid w:val="00815DE2"/>
    <w:rsid w:val="008167E4"/>
    <w:rsid w:val="00817738"/>
    <w:rsid w:val="00817CF4"/>
    <w:rsid w:val="00817F20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39"/>
    <w:rsid w:val="008413A7"/>
    <w:rsid w:val="00842C99"/>
    <w:rsid w:val="00844064"/>
    <w:rsid w:val="00844F23"/>
    <w:rsid w:val="00847062"/>
    <w:rsid w:val="00847585"/>
    <w:rsid w:val="00847AD3"/>
    <w:rsid w:val="00850ECA"/>
    <w:rsid w:val="00851671"/>
    <w:rsid w:val="008535FE"/>
    <w:rsid w:val="00854B7C"/>
    <w:rsid w:val="008557C9"/>
    <w:rsid w:val="00855962"/>
    <w:rsid w:val="0085743F"/>
    <w:rsid w:val="0086341E"/>
    <w:rsid w:val="00863566"/>
    <w:rsid w:val="008638B7"/>
    <w:rsid w:val="00865EA6"/>
    <w:rsid w:val="0086723F"/>
    <w:rsid w:val="008718F8"/>
    <w:rsid w:val="00871BBB"/>
    <w:rsid w:val="0087568A"/>
    <w:rsid w:val="008759EE"/>
    <w:rsid w:val="00877938"/>
    <w:rsid w:val="00877DC2"/>
    <w:rsid w:val="00884891"/>
    <w:rsid w:val="00885842"/>
    <w:rsid w:val="00887214"/>
    <w:rsid w:val="0088736D"/>
    <w:rsid w:val="008875FC"/>
    <w:rsid w:val="0089221F"/>
    <w:rsid w:val="008974E0"/>
    <w:rsid w:val="008A0FDA"/>
    <w:rsid w:val="008A4ACA"/>
    <w:rsid w:val="008A54C3"/>
    <w:rsid w:val="008A5D65"/>
    <w:rsid w:val="008A6135"/>
    <w:rsid w:val="008B1CCC"/>
    <w:rsid w:val="008B64A4"/>
    <w:rsid w:val="008B764B"/>
    <w:rsid w:val="008B7E4B"/>
    <w:rsid w:val="008C0783"/>
    <w:rsid w:val="008C1AAA"/>
    <w:rsid w:val="008C231F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51B4"/>
    <w:rsid w:val="008D6E9F"/>
    <w:rsid w:val="008E032B"/>
    <w:rsid w:val="008E1182"/>
    <w:rsid w:val="008E3EFC"/>
    <w:rsid w:val="008E71BF"/>
    <w:rsid w:val="008E7D17"/>
    <w:rsid w:val="008E7D64"/>
    <w:rsid w:val="008F1831"/>
    <w:rsid w:val="008F26EC"/>
    <w:rsid w:val="008F33AB"/>
    <w:rsid w:val="008F4B4F"/>
    <w:rsid w:val="008F4D0A"/>
    <w:rsid w:val="008F587F"/>
    <w:rsid w:val="008F5BF8"/>
    <w:rsid w:val="009039AB"/>
    <w:rsid w:val="0090617B"/>
    <w:rsid w:val="00914A0A"/>
    <w:rsid w:val="00914C1D"/>
    <w:rsid w:val="00915BD7"/>
    <w:rsid w:val="0091633F"/>
    <w:rsid w:val="009174F5"/>
    <w:rsid w:val="009219EE"/>
    <w:rsid w:val="0092229D"/>
    <w:rsid w:val="0092611B"/>
    <w:rsid w:val="00933A06"/>
    <w:rsid w:val="00934B57"/>
    <w:rsid w:val="009364BA"/>
    <w:rsid w:val="00940D82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7F25"/>
    <w:rsid w:val="00962C4A"/>
    <w:rsid w:val="009658C9"/>
    <w:rsid w:val="00966639"/>
    <w:rsid w:val="009674BD"/>
    <w:rsid w:val="009678B6"/>
    <w:rsid w:val="009703F6"/>
    <w:rsid w:val="009733FB"/>
    <w:rsid w:val="00974F84"/>
    <w:rsid w:val="00983E0B"/>
    <w:rsid w:val="00987B51"/>
    <w:rsid w:val="00991F7C"/>
    <w:rsid w:val="0099203E"/>
    <w:rsid w:val="00994FC5"/>
    <w:rsid w:val="009953AD"/>
    <w:rsid w:val="00996E72"/>
    <w:rsid w:val="009978B6"/>
    <w:rsid w:val="009A26E3"/>
    <w:rsid w:val="009A310C"/>
    <w:rsid w:val="009A3CBF"/>
    <w:rsid w:val="009A4E85"/>
    <w:rsid w:val="009A7430"/>
    <w:rsid w:val="009B0CF9"/>
    <w:rsid w:val="009B1066"/>
    <w:rsid w:val="009B33FD"/>
    <w:rsid w:val="009B4C06"/>
    <w:rsid w:val="009B534F"/>
    <w:rsid w:val="009C0C1E"/>
    <w:rsid w:val="009C2222"/>
    <w:rsid w:val="009C2631"/>
    <w:rsid w:val="009C5860"/>
    <w:rsid w:val="009C5D29"/>
    <w:rsid w:val="009C794F"/>
    <w:rsid w:val="009D0B5D"/>
    <w:rsid w:val="009D0C1C"/>
    <w:rsid w:val="009D3B48"/>
    <w:rsid w:val="009D739F"/>
    <w:rsid w:val="009E302A"/>
    <w:rsid w:val="009E5185"/>
    <w:rsid w:val="009E5600"/>
    <w:rsid w:val="009E6436"/>
    <w:rsid w:val="009E6DD2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4D7C"/>
    <w:rsid w:val="00A0556F"/>
    <w:rsid w:val="00A05B62"/>
    <w:rsid w:val="00A07126"/>
    <w:rsid w:val="00A0753F"/>
    <w:rsid w:val="00A07713"/>
    <w:rsid w:val="00A138DA"/>
    <w:rsid w:val="00A1498E"/>
    <w:rsid w:val="00A1522B"/>
    <w:rsid w:val="00A2057E"/>
    <w:rsid w:val="00A2182F"/>
    <w:rsid w:val="00A27C6E"/>
    <w:rsid w:val="00A30249"/>
    <w:rsid w:val="00A3100E"/>
    <w:rsid w:val="00A31CBC"/>
    <w:rsid w:val="00A31E8A"/>
    <w:rsid w:val="00A3204B"/>
    <w:rsid w:val="00A32E15"/>
    <w:rsid w:val="00A33B56"/>
    <w:rsid w:val="00A343D3"/>
    <w:rsid w:val="00A35129"/>
    <w:rsid w:val="00A3555E"/>
    <w:rsid w:val="00A3593E"/>
    <w:rsid w:val="00A3783F"/>
    <w:rsid w:val="00A414E7"/>
    <w:rsid w:val="00A42FC2"/>
    <w:rsid w:val="00A4481A"/>
    <w:rsid w:val="00A46B63"/>
    <w:rsid w:val="00A4731D"/>
    <w:rsid w:val="00A47F4B"/>
    <w:rsid w:val="00A47FC3"/>
    <w:rsid w:val="00A52878"/>
    <w:rsid w:val="00A54C38"/>
    <w:rsid w:val="00A563B2"/>
    <w:rsid w:val="00A5707C"/>
    <w:rsid w:val="00A603AF"/>
    <w:rsid w:val="00A61428"/>
    <w:rsid w:val="00A65840"/>
    <w:rsid w:val="00A67A74"/>
    <w:rsid w:val="00A67F80"/>
    <w:rsid w:val="00A72303"/>
    <w:rsid w:val="00A7366D"/>
    <w:rsid w:val="00A75190"/>
    <w:rsid w:val="00A75558"/>
    <w:rsid w:val="00A75EB2"/>
    <w:rsid w:val="00A777DE"/>
    <w:rsid w:val="00A77B18"/>
    <w:rsid w:val="00A830D1"/>
    <w:rsid w:val="00A8461B"/>
    <w:rsid w:val="00A858D6"/>
    <w:rsid w:val="00A8682A"/>
    <w:rsid w:val="00A86EE2"/>
    <w:rsid w:val="00A87D5E"/>
    <w:rsid w:val="00A91AE9"/>
    <w:rsid w:val="00A93969"/>
    <w:rsid w:val="00A93DE2"/>
    <w:rsid w:val="00A95FE3"/>
    <w:rsid w:val="00AA0E58"/>
    <w:rsid w:val="00AA1215"/>
    <w:rsid w:val="00AA49AD"/>
    <w:rsid w:val="00AA4DF9"/>
    <w:rsid w:val="00AA761D"/>
    <w:rsid w:val="00AA7E3F"/>
    <w:rsid w:val="00AB0EDA"/>
    <w:rsid w:val="00AB6CFC"/>
    <w:rsid w:val="00AB7307"/>
    <w:rsid w:val="00AC0211"/>
    <w:rsid w:val="00AC1E7D"/>
    <w:rsid w:val="00AC38A4"/>
    <w:rsid w:val="00AD0244"/>
    <w:rsid w:val="00AD0D22"/>
    <w:rsid w:val="00AD1C1D"/>
    <w:rsid w:val="00AD2C8E"/>
    <w:rsid w:val="00AD4314"/>
    <w:rsid w:val="00AD666D"/>
    <w:rsid w:val="00AD6751"/>
    <w:rsid w:val="00AD7997"/>
    <w:rsid w:val="00AE0E2A"/>
    <w:rsid w:val="00AE1C80"/>
    <w:rsid w:val="00AE25EF"/>
    <w:rsid w:val="00AE499C"/>
    <w:rsid w:val="00AE62FD"/>
    <w:rsid w:val="00AE6EAC"/>
    <w:rsid w:val="00AF0639"/>
    <w:rsid w:val="00AF1522"/>
    <w:rsid w:val="00AF71C9"/>
    <w:rsid w:val="00B00E0F"/>
    <w:rsid w:val="00B03812"/>
    <w:rsid w:val="00B040B2"/>
    <w:rsid w:val="00B05540"/>
    <w:rsid w:val="00B06EA9"/>
    <w:rsid w:val="00B079A3"/>
    <w:rsid w:val="00B15205"/>
    <w:rsid w:val="00B242D8"/>
    <w:rsid w:val="00B254D6"/>
    <w:rsid w:val="00B25979"/>
    <w:rsid w:val="00B25AB2"/>
    <w:rsid w:val="00B27C15"/>
    <w:rsid w:val="00B27FDC"/>
    <w:rsid w:val="00B30692"/>
    <w:rsid w:val="00B3091F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51402"/>
    <w:rsid w:val="00B53F7B"/>
    <w:rsid w:val="00B55915"/>
    <w:rsid w:val="00B609A3"/>
    <w:rsid w:val="00B64495"/>
    <w:rsid w:val="00B665BF"/>
    <w:rsid w:val="00B67FA4"/>
    <w:rsid w:val="00B748AF"/>
    <w:rsid w:val="00B754E3"/>
    <w:rsid w:val="00B75983"/>
    <w:rsid w:val="00B75BFC"/>
    <w:rsid w:val="00B76210"/>
    <w:rsid w:val="00B766C8"/>
    <w:rsid w:val="00B76785"/>
    <w:rsid w:val="00B81B7C"/>
    <w:rsid w:val="00B823D9"/>
    <w:rsid w:val="00B849CA"/>
    <w:rsid w:val="00B855B7"/>
    <w:rsid w:val="00B86FBB"/>
    <w:rsid w:val="00B9329C"/>
    <w:rsid w:val="00B94D14"/>
    <w:rsid w:val="00B96055"/>
    <w:rsid w:val="00B96700"/>
    <w:rsid w:val="00B9744D"/>
    <w:rsid w:val="00BA10E6"/>
    <w:rsid w:val="00BA40B3"/>
    <w:rsid w:val="00BB0309"/>
    <w:rsid w:val="00BB05A8"/>
    <w:rsid w:val="00BB08EF"/>
    <w:rsid w:val="00BB31D8"/>
    <w:rsid w:val="00BB72FB"/>
    <w:rsid w:val="00BB7C7A"/>
    <w:rsid w:val="00BC1805"/>
    <w:rsid w:val="00BC1DD8"/>
    <w:rsid w:val="00BC4695"/>
    <w:rsid w:val="00BC6FA2"/>
    <w:rsid w:val="00BD3317"/>
    <w:rsid w:val="00BE6DAE"/>
    <w:rsid w:val="00BF06D8"/>
    <w:rsid w:val="00BF0EDA"/>
    <w:rsid w:val="00BF3C67"/>
    <w:rsid w:val="00BF56DC"/>
    <w:rsid w:val="00BF7617"/>
    <w:rsid w:val="00C03103"/>
    <w:rsid w:val="00C04CF9"/>
    <w:rsid w:val="00C06BDD"/>
    <w:rsid w:val="00C07370"/>
    <w:rsid w:val="00C10D2A"/>
    <w:rsid w:val="00C11DE2"/>
    <w:rsid w:val="00C128BE"/>
    <w:rsid w:val="00C20A0F"/>
    <w:rsid w:val="00C21F8C"/>
    <w:rsid w:val="00C22594"/>
    <w:rsid w:val="00C26278"/>
    <w:rsid w:val="00C3048D"/>
    <w:rsid w:val="00C32428"/>
    <w:rsid w:val="00C32B2B"/>
    <w:rsid w:val="00C365EC"/>
    <w:rsid w:val="00C40367"/>
    <w:rsid w:val="00C405A7"/>
    <w:rsid w:val="00C5082B"/>
    <w:rsid w:val="00C50C63"/>
    <w:rsid w:val="00C54850"/>
    <w:rsid w:val="00C54BA6"/>
    <w:rsid w:val="00C55916"/>
    <w:rsid w:val="00C57471"/>
    <w:rsid w:val="00C57AFC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7"/>
    <w:rsid w:val="00C92731"/>
    <w:rsid w:val="00C94421"/>
    <w:rsid w:val="00C95E59"/>
    <w:rsid w:val="00C97994"/>
    <w:rsid w:val="00CA3172"/>
    <w:rsid w:val="00CA4156"/>
    <w:rsid w:val="00CA4199"/>
    <w:rsid w:val="00CA5115"/>
    <w:rsid w:val="00CA6775"/>
    <w:rsid w:val="00CA75C6"/>
    <w:rsid w:val="00CB0F13"/>
    <w:rsid w:val="00CB4EF1"/>
    <w:rsid w:val="00CB7E67"/>
    <w:rsid w:val="00CC0E35"/>
    <w:rsid w:val="00CC28F9"/>
    <w:rsid w:val="00CC30F6"/>
    <w:rsid w:val="00CC3D22"/>
    <w:rsid w:val="00CC7FE6"/>
    <w:rsid w:val="00CD10BF"/>
    <w:rsid w:val="00CD4616"/>
    <w:rsid w:val="00CD566A"/>
    <w:rsid w:val="00CD58EE"/>
    <w:rsid w:val="00CD77D8"/>
    <w:rsid w:val="00CD783E"/>
    <w:rsid w:val="00CE0EC0"/>
    <w:rsid w:val="00CE5F7B"/>
    <w:rsid w:val="00CE6F0D"/>
    <w:rsid w:val="00CF14BB"/>
    <w:rsid w:val="00CF3F47"/>
    <w:rsid w:val="00CF78E6"/>
    <w:rsid w:val="00D00303"/>
    <w:rsid w:val="00D106A0"/>
    <w:rsid w:val="00D113F6"/>
    <w:rsid w:val="00D14835"/>
    <w:rsid w:val="00D164DE"/>
    <w:rsid w:val="00D20069"/>
    <w:rsid w:val="00D20D1A"/>
    <w:rsid w:val="00D22B0A"/>
    <w:rsid w:val="00D25E6A"/>
    <w:rsid w:val="00D27D8B"/>
    <w:rsid w:val="00D303FD"/>
    <w:rsid w:val="00D312A7"/>
    <w:rsid w:val="00D32A2B"/>
    <w:rsid w:val="00D35098"/>
    <w:rsid w:val="00D36A21"/>
    <w:rsid w:val="00D3749D"/>
    <w:rsid w:val="00D4059C"/>
    <w:rsid w:val="00D40F8C"/>
    <w:rsid w:val="00D41E75"/>
    <w:rsid w:val="00D42203"/>
    <w:rsid w:val="00D428CA"/>
    <w:rsid w:val="00D432F7"/>
    <w:rsid w:val="00D44E90"/>
    <w:rsid w:val="00D455C0"/>
    <w:rsid w:val="00D47CE8"/>
    <w:rsid w:val="00D50B01"/>
    <w:rsid w:val="00D523E3"/>
    <w:rsid w:val="00D5250D"/>
    <w:rsid w:val="00D56AF9"/>
    <w:rsid w:val="00D62A68"/>
    <w:rsid w:val="00D65944"/>
    <w:rsid w:val="00D6715F"/>
    <w:rsid w:val="00D70EE3"/>
    <w:rsid w:val="00D72696"/>
    <w:rsid w:val="00D746AF"/>
    <w:rsid w:val="00D77F3F"/>
    <w:rsid w:val="00D77FCD"/>
    <w:rsid w:val="00D8274B"/>
    <w:rsid w:val="00D831C7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5C1F"/>
    <w:rsid w:val="00D97609"/>
    <w:rsid w:val="00DA0495"/>
    <w:rsid w:val="00DA1EF7"/>
    <w:rsid w:val="00DA1F02"/>
    <w:rsid w:val="00DA2241"/>
    <w:rsid w:val="00DA2879"/>
    <w:rsid w:val="00DA2B5B"/>
    <w:rsid w:val="00DA3886"/>
    <w:rsid w:val="00DA647D"/>
    <w:rsid w:val="00DA674B"/>
    <w:rsid w:val="00DA68AC"/>
    <w:rsid w:val="00DA7A79"/>
    <w:rsid w:val="00DA7B44"/>
    <w:rsid w:val="00DB5121"/>
    <w:rsid w:val="00DB57F3"/>
    <w:rsid w:val="00DB6733"/>
    <w:rsid w:val="00DB6AE1"/>
    <w:rsid w:val="00DC0820"/>
    <w:rsid w:val="00DC1D1E"/>
    <w:rsid w:val="00DC2F28"/>
    <w:rsid w:val="00DC53A1"/>
    <w:rsid w:val="00DC6789"/>
    <w:rsid w:val="00DC7999"/>
    <w:rsid w:val="00DD07B2"/>
    <w:rsid w:val="00DD0B76"/>
    <w:rsid w:val="00DD2D57"/>
    <w:rsid w:val="00DD769E"/>
    <w:rsid w:val="00DE019B"/>
    <w:rsid w:val="00DE0A35"/>
    <w:rsid w:val="00DE1D9B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04DCD"/>
    <w:rsid w:val="00E1213D"/>
    <w:rsid w:val="00E1409D"/>
    <w:rsid w:val="00E15F78"/>
    <w:rsid w:val="00E16124"/>
    <w:rsid w:val="00E2280A"/>
    <w:rsid w:val="00E23F80"/>
    <w:rsid w:val="00E25F14"/>
    <w:rsid w:val="00E26981"/>
    <w:rsid w:val="00E31ED3"/>
    <w:rsid w:val="00E33F6A"/>
    <w:rsid w:val="00E34D66"/>
    <w:rsid w:val="00E36BFF"/>
    <w:rsid w:val="00E4161F"/>
    <w:rsid w:val="00E41F8B"/>
    <w:rsid w:val="00E4205E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679"/>
    <w:rsid w:val="00E57BA2"/>
    <w:rsid w:val="00E618F3"/>
    <w:rsid w:val="00E6398C"/>
    <w:rsid w:val="00E63D7C"/>
    <w:rsid w:val="00E65CD3"/>
    <w:rsid w:val="00E6616B"/>
    <w:rsid w:val="00E66D2A"/>
    <w:rsid w:val="00E7217B"/>
    <w:rsid w:val="00E722EB"/>
    <w:rsid w:val="00E7339A"/>
    <w:rsid w:val="00E741DF"/>
    <w:rsid w:val="00E745FD"/>
    <w:rsid w:val="00E750AC"/>
    <w:rsid w:val="00E8060F"/>
    <w:rsid w:val="00E8116D"/>
    <w:rsid w:val="00E8351F"/>
    <w:rsid w:val="00E8424F"/>
    <w:rsid w:val="00E843B1"/>
    <w:rsid w:val="00E85A31"/>
    <w:rsid w:val="00E90AB9"/>
    <w:rsid w:val="00E9164B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97FF5"/>
    <w:rsid w:val="00EA29B0"/>
    <w:rsid w:val="00EA3BE4"/>
    <w:rsid w:val="00EA4C0D"/>
    <w:rsid w:val="00EA62C9"/>
    <w:rsid w:val="00EA651B"/>
    <w:rsid w:val="00EA6C7F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5082"/>
    <w:rsid w:val="00EE544C"/>
    <w:rsid w:val="00EE6F09"/>
    <w:rsid w:val="00EF1B68"/>
    <w:rsid w:val="00EF2D3E"/>
    <w:rsid w:val="00EF44D1"/>
    <w:rsid w:val="00F0133C"/>
    <w:rsid w:val="00F015A4"/>
    <w:rsid w:val="00F029F1"/>
    <w:rsid w:val="00F106E6"/>
    <w:rsid w:val="00F12656"/>
    <w:rsid w:val="00F13C88"/>
    <w:rsid w:val="00F245C4"/>
    <w:rsid w:val="00F24E52"/>
    <w:rsid w:val="00F25033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3587"/>
    <w:rsid w:val="00F60DC6"/>
    <w:rsid w:val="00F61BAD"/>
    <w:rsid w:val="00F676FB"/>
    <w:rsid w:val="00F6773B"/>
    <w:rsid w:val="00F677F1"/>
    <w:rsid w:val="00F71DC4"/>
    <w:rsid w:val="00F72F8C"/>
    <w:rsid w:val="00F738E7"/>
    <w:rsid w:val="00F74447"/>
    <w:rsid w:val="00F75A01"/>
    <w:rsid w:val="00F77249"/>
    <w:rsid w:val="00F833F7"/>
    <w:rsid w:val="00F8549D"/>
    <w:rsid w:val="00F96D55"/>
    <w:rsid w:val="00F97DD0"/>
    <w:rsid w:val="00FA02D0"/>
    <w:rsid w:val="00FA0317"/>
    <w:rsid w:val="00FA456D"/>
    <w:rsid w:val="00FA4F15"/>
    <w:rsid w:val="00FB039F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1C1E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C2A-E59F-482A-BEB5-6C1EC916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2</Pages>
  <Words>397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2017-08-24T20:43:00Z</cp:lastPrinted>
  <dcterms:created xsi:type="dcterms:W3CDTF">2017-08-24T20:50:00Z</dcterms:created>
  <dcterms:modified xsi:type="dcterms:W3CDTF">2017-08-24T20:50:00Z</dcterms:modified>
</cp:coreProperties>
</file>