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8E1903" w:rsidRDefault="006273E9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bookmarkStart w:id="0" w:name="_GoBack"/>
      <w:bookmarkEnd w:id="0"/>
      <w:r w:rsidRPr="008E1903">
        <w:rPr>
          <w:rFonts w:ascii="Arial" w:hAnsi="Arial" w:cs="Arial"/>
          <w:b w:val="0"/>
          <w:iCs/>
          <w:sz w:val="24"/>
          <w:szCs w:val="24"/>
        </w:rPr>
        <w:t>Ata da 37</w:t>
      </w:r>
      <w:r w:rsidR="007E7525" w:rsidRPr="008E1903">
        <w:rPr>
          <w:rFonts w:ascii="Arial" w:hAnsi="Arial" w:cs="Arial"/>
          <w:b w:val="0"/>
          <w:iCs/>
          <w:sz w:val="24"/>
          <w:szCs w:val="24"/>
        </w:rPr>
        <w:t>ª (</w:t>
      </w:r>
      <w:r w:rsidR="00A8461B" w:rsidRPr="008E1903">
        <w:rPr>
          <w:rFonts w:ascii="Arial" w:hAnsi="Arial" w:cs="Arial"/>
          <w:b w:val="0"/>
          <w:iCs/>
          <w:sz w:val="24"/>
          <w:szCs w:val="24"/>
        </w:rPr>
        <w:t>trigésima</w:t>
      </w:r>
      <w:r w:rsidR="006C71EF" w:rsidRPr="008E1903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Pr="008E1903">
        <w:rPr>
          <w:rFonts w:ascii="Arial" w:hAnsi="Arial" w:cs="Arial"/>
          <w:b w:val="0"/>
          <w:iCs/>
          <w:sz w:val="24"/>
          <w:szCs w:val="24"/>
        </w:rPr>
        <w:t>sétima</w:t>
      </w:r>
      <w:r w:rsidR="007E7525" w:rsidRPr="008E1903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8E1903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8E1903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8E1903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8E1903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8E1903">
        <w:rPr>
          <w:rFonts w:ascii="Arial" w:hAnsi="Arial" w:cs="Arial"/>
          <w:b w:val="0"/>
          <w:iCs/>
          <w:sz w:val="24"/>
          <w:szCs w:val="24"/>
        </w:rPr>
        <w:t>oitava</w:t>
      </w:r>
      <w:r w:rsidR="00CC3D22" w:rsidRPr="008E1903">
        <w:rPr>
          <w:rFonts w:ascii="Arial" w:hAnsi="Arial" w:cs="Arial"/>
          <w:b w:val="0"/>
          <w:iCs/>
          <w:sz w:val="24"/>
          <w:szCs w:val="24"/>
        </w:rPr>
        <w:t>) Legislatura, do 2</w:t>
      </w:r>
      <w:r w:rsidR="007E7525" w:rsidRPr="008E1903">
        <w:rPr>
          <w:rFonts w:ascii="Arial" w:hAnsi="Arial" w:cs="Arial"/>
          <w:b w:val="0"/>
          <w:iCs/>
          <w:sz w:val="24"/>
          <w:szCs w:val="24"/>
        </w:rPr>
        <w:t>º</w:t>
      </w:r>
      <w:r w:rsidR="00CC3D22" w:rsidRPr="008E1903">
        <w:rPr>
          <w:rFonts w:ascii="Arial" w:hAnsi="Arial" w:cs="Arial"/>
          <w:b w:val="0"/>
          <w:iCs/>
          <w:sz w:val="24"/>
          <w:szCs w:val="24"/>
        </w:rPr>
        <w:t xml:space="preserve"> (segundo</w:t>
      </w:r>
      <w:r w:rsidR="00F245C4" w:rsidRPr="008E1903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8E1903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8E1903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8E1903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8E1903" w:rsidRDefault="007E7525" w:rsidP="007E7525">
      <w:pPr>
        <w:jc w:val="both"/>
        <w:rPr>
          <w:rFonts w:ascii="Arial" w:hAnsi="Arial" w:cs="Arial"/>
        </w:rPr>
      </w:pPr>
    </w:p>
    <w:p w:rsidR="007E7525" w:rsidRPr="008E1903" w:rsidRDefault="007C2740" w:rsidP="00ED5C5B">
      <w:pPr>
        <w:pStyle w:val="Recuodecorpodetexto"/>
        <w:rPr>
          <w:rFonts w:cs="Arial"/>
        </w:rPr>
      </w:pPr>
      <w:r w:rsidRPr="008E1903">
        <w:t xml:space="preserve">Aos </w:t>
      </w:r>
      <w:r w:rsidR="006273E9" w:rsidRPr="008E1903">
        <w:t>dezoito</w:t>
      </w:r>
      <w:r w:rsidR="005D64BB" w:rsidRPr="008E1903">
        <w:t xml:space="preserve"> dias do mês de </w:t>
      </w:r>
      <w:r w:rsidR="004B1CF3" w:rsidRPr="008E1903">
        <w:t>setembro</w:t>
      </w:r>
      <w:r w:rsidR="007E7525" w:rsidRPr="008E1903">
        <w:t xml:space="preserve"> do ano de dois mil e deze</w:t>
      </w:r>
      <w:r w:rsidR="00720F84" w:rsidRPr="008E1903">
        <w:t>ssete</w:t>
      </w:r>
      <w:r w:rsidR="00C06BDD" w:rsidRPr="008E1903">
        <w:t xml:space="preserve">, às </w:t>
      </w:r>
      <w:r w:rsidR="006C71EF" w:rsidRPr="008E1903">
        <w:t>deze</w:t>
      </w:r>
      <w:r w:rsidR="00A8461B" w:rsidRPr="008E1903">
        <w:t xml:space="preserve">nove </w:t>
      </w:r>
      <w:r w:rsidR="007E7525" w:rsidRPr="008E1903">
        <w:t xml:space="preserve">horas, na sala de reuniões da Câmara Municipal de Formiga, deu-se por iniciada a Sessão </w:t>
      </w:r>
      <w:r w:rsidR="00C405A7" w:rsidRPr="008E1903">
        <w:t>O</w:t>
      </w:r>
      <w:r w:rsidR="00720F84" w:rsidRPr="008E1903">
        <w:t>rdinária, sob a presidência da</w:t>
      </w:r>
      <w:r w:rsidR="007E7525" w:rsidRPr="008E1903">
        <w:t xml:space="preserve"> Vereador</w:t>
      </w:r>
      <w:r w:rsidR="00720F84" w:rsidRPr="008E1903">
        <w:t>a</w:t>
      </w:r>
      <w:r w:rsidR="007E7525" w:rsidRPr="008E1903">
        <w:t xml:space="preserve"> </w:t>
      </w:r>
      <w:proofErr w:type="spellStart"/>
      <w:r w:rsidR="00720F84" w:rsidRPr="008E1903">
        <w:t>Wilse</w:t>
      </w:r>
      <w:proofErr w:type="spellEnd"/>
      <w:r w:rsidR="00720F84" w:rsidRPr="008E1903">
        <w:t xml:space="preserve"> Marques Faria </w:t>
      </w:r>
      <w:r w:rsidR="007E7525" w:rsidRPr="008E1903">
        <w:t xml:space="preserve">– </w:t>
      </w:r>
      <w:proofErr w:type="spellStart"/>
      <w:r w:rsidR="00720F84" w:rsidRPr="008E1903">
        <w:t>Wilse</w:t>
      </w:r>
      <w:proofErr w:type="spellEnd"/>
      <w:r w:rsidR="00720F84" w:rsidRPr="008E1903">
        <w:t xml:space="preserve"> Marques</w:t>
      </w:r>
      <w:r w:rsidR="007E7525" w:rsidRPr="008E1903">
        <w:t>.</w:t>
      </w:r>
      <w:r w:rsidR="0037595C" w:rsidRPr="008E1903">
        <w:t xml:space="preserve"> </w:t>
      </w:r>
      <w:r w:rsidR="00206521" w:rsidRPr="008E1903">
        <w:t>Após a oração de praxe</w:t>
      </w:r>
      <w:r w:rsidR="008A54C3" w:rsidRPr="008E1903">
        <w:t xml:space="preserve">, </w:t>
      </w:r>
      <w:r w:rsidR="0053181F" w:rsidRPr="008E1903">
        <w:t>foi feita</w:t>
      </w:r>
      <w:r w:rsidR="007E7525" w:rsidRPr="008E1903">
        <w:t xml:space="preserve"> a </w:t>
      </w:r>
      <w:r w:rsidR="007E7525" w:rsidRPr="008E1903">
        <w:rPr>
          <w:u w:val="single"/>
        </w:rPr>
        <w:t>chamada dos Vereadores</w:t>
      </w:r>
      <w:r w:rsidR="007E7525" w:rsidRPr="008E1903">
        <w:t>, sendo registrada a presença dos Edis:</w:t>
      </w:r>
      <w:r w:rsidR="006273E9" w:rsidRPr="008E1903">
        <w:t xml:space="preserve"> </w:t>
      </w:r>
      <w:r w:rsidR="00EA38F8" w:rsidRPr="008E1903">
        <w:rPr>
          <w:rFonts w:cs="Arial"/>
        </w:rPr>
        <w:t xml:space="preserve">Evandro </w:t>
      </w:r>
      <w:proofErr w:type="spellStart"/>
      <w:r w:rsidR="00EA38F8" w:rsidRPr="008E1903">
        <w:rPr>
          <w:rFonts w:cs="Arial"/>
        </w:rPr>
        <w:t>Donizetti</w:t>
      </w:r>
      <w:proofErr w:type="spellEnd"/>
      <w:r w:rsidR="00EA38F8" w:rsidRPr="008E1903">
        <w:rPr>
          <w:rFonts w:cs="Arial"/>
        </w:rPr>
        <w:t xml:space="preserve"> da Cunha – </w:t>
      </w:r>
      <w:proofErr w:type="spellStart"/>
      <w:r w:rsidR="00EA38F8" w:rsidRPr="008E1903">
        <w:rPr>
          <w:rFonts w:cs="Arial"/>
        </w:rPr>
        <w:t>Piruca</w:t>
      </w:r>
      <w:proofErr w:type="spellEnd"/>
      <w:r w:rsidR="00EA38F8" w:rsidRPr="008E1903">
        <w:rPr>
          <w:rFonts w:cs="Arial"/>
        </w:rPr>
        <w:t>,</w:t>
      </w:r>
      <w:r w:rsidR="00EA38F8" w:rsidRPr="008E1903">
        <w:t xml:space="preserve"> </w:t>
      </w:r>
      <w:r w:rsidR="003B386B" w:rsidRPr="008E1903">
        <w:t>Flávio Ma</w:t>
      </w:r>
      <w:r w:rsidR="00A8461B" w:rsidRPr="008E1903">
        <w:t>rtins da Silva – Flávio Martins</w:t>
      </w:r>
      <w:r w:rsidR="00CB0F13" w:rsidRPr="008E1903">
        <w:t>,</w:t>
      </w:r>
      <w:r w:rsidRPr="008E1903">
        <w:t xml:space="preserve"> </w:t>
      </w:r>
      <w:r w:rsidR="003F373B" w:rsidRPr="008E1903">
        <w:t>Flávio Santos do Couto - Flávio Couto</w:t>
      </w:r>
      <w:r w:rsidR="004B1CF3" w:rsidRPr="008E1903">
        <w:t xml:space="preserve">, </w:t>
      </w:r>
      <w:r w:rsidR="006273E9" w:rsidRPr="008E1903">
        <w:t>Joice Alvarenga Borges Carvalho - Joice Alvarenga</w:t>
      </w:r>
      <w:r w:rsidR="009240CD" w:rsidRPr="008E1903">
        <w:t xml:space="preserve">, </w:t>
      </w:r>
      <w:r w:rsidR="004B1CF3" w:rsidRPr="008E1903">
        <w:t>José Geraldo da Cunha – Cabo Cunha</w:t>
      </w:r>
      <w:r w:rsidRPr="008E1903">
        <w:t xml:space="preserve">, </w:t>
      </w:r>
      <w:r w:rsidR="00A8461B" w:rsidRPr="008E1903">
        <w:t xml:space="preserve">Marcelo Fernandes </w:t>
      </w:r>
      <w:r w:rsidR="006273E9" w:rsidRPr="008E1903">
        <w:t>de Oliveira – Marcelo Fernandes</w:t>
      </w:r>
      <w:r w:rsidR="0053181F" w:rsidRPr="008E1903">
        <w:t xml:space="preserve">, </w:t>
      </w:r>
      <w:r w:rsidR="00580B4A" w:rsidRPr="008E1903">
        <w:t>Sidney Geraldo Ferreira – Sidney Ferreira</w:t>
      </w:r>
      <w:r w:rsidR="003B386B" w:rsidRPr="008E1903">
        <w:t xml:space="preserve"> </w:t>
      </w:r>
      <w:r w:rsidR="00D27D8B" w:rsidRPr="008E1903">
        <w:t xml:space="preserve">e </w:t>
      </w:r>
      <w:proofErr w:type="spellStart"/>
      <w:r w:rsidR="00D27D8B" w:rsidRPr="008E1903">
        <w:t>Wilse</w:t>
      </w:r>
      <w:proofErr w:type="spellEnd"/>
      <w:r w:rsidR="00D27D8B" w:rsidRPr="008E1903">
        <w:t xml:space="preserve"> Marques Faria -</w:t>
      </w:r>
      <w:r w:rsidR="00B44BCB" w:rsidRPr="008E1903">
        <w:t xml:space="preserve"> </w:t>
      </w:r>
      <w:proofErr w:type="spellStart"/>
      <w:r w:rsidR="00D27D8B" w:rsidRPr="008E1903">
        <w:t>Wilse</w:t>
      </w:r>
      <w:proofErr w:type="spellEnd"/>
      <w:r w:rsidR="00D27D8B" w:rsidRPr="008E1903">
        <w:t xml:space="preserve"> Marques</w:t>
      </w:r>
      <w:r w:rsidR="00E31ED3" w:rsidRPr="008E1903">
        <w:t>.</w:t>
      </w:r>
      <w:r w:rsidR="00EA38F8" w:rsidRPr="008E1903">
        <w:t xml:space="preserve"> </w:t>
      </w:r>
      <w:r w:rsidR="009E5600" w:rsidRPr="008E1903">
        <w:t xml:space="preserve">A seguir, procedeu-se à </w:t>
      </w:r>
      <w:r w:rsidR="009E5600" w:rsidRPr="008E1903">
        <w:rPr>
          <w:u w:val="single"/>
        </w:rPr>
        <w:t>leitura da ata da reunião anterior</w:t>
      </w:r>
      <w:r w:rsidR="00982132" w:rsidRPr="008E1903">
        <w:t>. Em seguida, foi feita a chamada do</w:t>
      </w:r>
      <w:r w:rsidR="000964B2" w:rsidRPr="008E1903">
        <w:t>s</w:t>
      </w:r>
      <w:r w:rsidR="00982132" w:rsidRPr="008E1903">
        <w:t xml:space="preserve"> vereador</w:t>
      </w:r>
      <w:r w:rsidR="000964B2" w:rsidRPr="008E1903">
        <w:t>es</w:t>
      </w:r>
      <w:r w:rsidR="00353D44" w:rsidRPr="008E1903">
        <w:t xml:space="preserve"> </w:t>
      </w:r>
      <w:r w:rsidR="00982132" w:rsidRPr="008E1903">
        <w:t>Mauro César Alves de Souza – Mauro César</w:t>
      </w:r>
      <w:r w:rsidR="003B0501" w:rsidRPr="008E1903">
        <w:t xml:space="preserve"> e </w:t>
      </w:r>
      <w:proofErr w:type="spellStart"/>
      <w:r w:rsidR="003B0501" w:rsidRPr="008E1903">
        <w:t>Sandromar</w:t>
      </w:r>
      <w:proofErr w:type="spellEnd"/>
      <w:r w:rsidR="003B0501" w:rsidRPr="008E1903">
        <w:t xml:space="preserve"> Evandro Vieira – </w:t>
      </w:r>
      <w:proofErr w:type="spellStart"/>
      <w:r w:rsidR="003B0501" w:rsidRPr="008E1903">
        <w:t>Sandrinho</w:t>
      </w:r>
      <w:proofErr w:type="spellEnd"/>
      <w:r w:rsidR="003B0501" w:rsidRPr="008E1903">
        <w:t xml:space="preserve"> da </w:t>
      </w:r>
      <w:proofErr w:type="spellStart"/>
      <w:r w:rsidR="003B0501" w:rsidRPr="008E1903">
        <w:t>Looping</w:t>
      </w:r>
      <w:proofErr w:type="spellEnd"/>
      <w:r w:rsidR="00982132" w:rsidRPr="008E1903">
        <w:t>.</w:t>
      </w:r>
      <w:r w:rsidR="00EA38F8" w:rsidRPr="008E1903">
        <w:t xml:space="preserve"> </w:t>
      </w:r>
      <w:r w:rsidR="009E0EDE" w:rsidRPr="008E1903">
        <w:t xml:space="preserve">Ato continuo, o vereador Mauro César Alves de Souza – Mauro César solicitou </w:t>
      </w:r>
      <w:r w:rsidR="00223241" w:rsidRPr="008E1903">
        <w:t xml:space="preserve">que ficasse </w:t>
      </w:r>
      <w:r w:rsidR="009E0EDE" w:rsidRPr="008E1903">
        <w:t>ressalva</w:t>
      </w:r>
      <w:r w:rsidR="00223241" w:rsidRPr="008E1903">
        <w:t>do</w:t>
      </w:r>
      <w:r w:rsidR="009E0EDE" w:rsidRPr="008E1903">
        <w:t xml:space="preserve"> na ata lida </w:t>
      </w:r>
      <w:r w:rsidR="009E0EDE" w:rsidRPr="008E1903">
        <w:rPr>
          <w:i/>
        </w:rPr>
        <w:t>que</w:t>
      </w:r>
      <w:r w:rsidR="000C35A3" w:rsidRPr="008E1903">
        <w:rPr>
          <w:i/>
        </w:rPr>
        <w:t xml:space="preserve"> durante a reunião</w:t>
      </w:r>
      <w:r w:rsidR="000964B2" w:rsidRPr="008E1903">
        <w:rPr>
          <w:i/>
        </w:rPr>
        <w:t xml:space="preserve"> em questão</w:t>
      </w:r>
      <w:r w:rsidR="00223241" w:rsidRPr="008E1903">
        <w:rPr>
          <w:i/>
        </w:rPr>
        <w:t xml:space="preserve"> </w:t>
      </w:r>
      <w:r w:rsidR="009E0EDE" w:rsidRPr="008E1903">
        <w:rPr>
          <w:i/>
        </w:rPr>
        <w:t>o mesmo foi atacado e desrespeitado por membros da Associação Política ‘Todos por Formiga’</w:t>
      </w:r>
      <w:r w:rsidR="000C35A3" w:rsidRPr="008E1903">
        <w:rPr>
          <w:i/>
        </w:rPr>
        <w:t xml:space="preserve"> e que</w:t>
      </w:r>
      <w:r w:rsidR="000964B2" w:rsidRPr="008E1903">
        <w:rPr>
          <w:i/>
        </w:rPr>
        <w:t>,</w:t>
      </w:r>
      <w:r w:rsidR="000C35A3" w:rsidRPr="008E1903">
        <w:rPr>
          <w:i/>
        </w:rPr>
        <w:t xml:space="preserve"> ainda</w:t>
      </w:r>
      <w:r w:rsidR="000964B2" w:rsidRPr="008E1903">
        <w:rPr>
          <w:i/>
        </w:rPr>
        <w:t>,</w:t>
      </w:r>
      <w:r w:rsidR="000C35A3" w:rsidRPr="008E1903">
        <w:rPr>
          <w:i/>
        </w:rPr>
        <w:t xml:space="preserve"> foi ameaçado pelo Sr. Edilson José Tavares e pelo Sr. Daniel Júnior Custódio, que o chamou para brigar do lado de fora da Câmara, afirmando que for</w:t>
      </w:r>
      <w:r w:rsidR="00B73328" w:rsidRPr="008E1903">
        <w:rPr>
          <w:i/>
        </w:rPr>
        <w:t xml:space="preserve">a </w:t>
      </w:r>
      <w:r w:rsidR="00223241" w:rsidRPr="008E1903">
        <w:rPr>
          <w:i/>
        </w:rPr>
        <w:t>do plenário vereador não possui</w:t>
      </w:r>
      <w:r w:rsidR="000C35A3" w:rsidRPr="008E1903">
        <w:rPr>
          <w:i/>
        </w:rPr>
        <w:t xml:space="preserve"> imunidade parlamentar</w:t>
      </w:r>
      <w:r w:rsidR="00B73328" w:rsidRPr="008E1903">
        <w:rPr>
          <w:i/>
        </w:rPr>
        <w:t>, sendo a ameaça lavrada em boletim de ocorrência, mediante testemunhas</w:t>
      </w:r>
      <w:r w:rsidR="00B73328" w:rsidRPr="008E1903">
        <w:t xml:space="preserve">. </w:t>
      </w:r>
      <w:r w:rsidR="00223241" w:rsidRPr="008E1903">
        <w:t>A</w:t>
      </w:r>
      <w:r w:rsidR="00F7663A" w:rsidRPr="008E1903">
        <w:t xml:space="preserve"> ressalva </w:t>
      </w:r>
      <w:r w:rsidR="00223241" w:rsidRPr="008E1903">
        <w:t xml:space="preserve">solicitada foi </w:t>
      </w:r>
      <w:r w:rsidR="00F7663A" w:rsidRPr="008E1903">
        <w:t>aprovada</w:t>
      </w:r>
      <w:r w:rsidR="00223241" w:rsidRPr="008E1903">
        <w:t xml:space="preserve"> por 07 (votos) favoráveis, dos </w:t>
      </w:r>
      <w:r w:rsidR="00F7663A" w:rsidRPr="008E1903">
        <w:t>vereadores</w:t>
      </w:r>
      <w:r w:rsidR="00EB112E" w:rsidRPr="008E1903">
        <w:t>:</w:t>
      </w:r>
      <w:r w:rsidR="00AE4322" w:rsidRPr="008E1903">
        <w:t xml:space="preserve"> </w:t>
      </w:r>
      <w:r w:rsidR="00EA38F8" w:rsidRPr="008E1903">
        <w:rPr>
          <w:rFonts w:cs="Arial"/>
        </w:rPr>
        <w:t xml:space="preserve">Evandro </w:t>
      </w:r>
      <w:proofErr w:type="spellStart"/>
      <w:r w:rsidR="00EA38F8" w:rsidRPr="008E1903">
        <w:rPr>
          <w:rFonts w:cs="Arial"/>
        </w:rPr>
        <w:t>Donizetti</w:t>
      </w:r>
      <w:proofErr w:type="spellEnd"/>
      <w:r w:rsidR="00EA38F8" w:rsidRPr="008E1903">
        <w:rPr>
          <w:rFonts w:cs="Arial"/>
        </w:rPr>
        <w:t xml:space="preserve"> da Cunha – </w:t>
      </w:r>
      <w:proofErr w:type="spellStart"/>
      <w:r w:rsidR="00EA38F8" w:rsidRPr="008E1903">
        <w:rPr>
          <w:rFonts w:cs="Arial"/>
        </w:rPr>
        <w:t>Piruca</w:t>
      </w:r>
      <w:proofErr w:type="spellEnd"/>
      <w:r w:rsidR="00EA38F8" w:rsidRPr="008E1903">
        <w:rPr>
          <w:rFonts w:cs="Arial"/>
        </w:rPr>
        <w:t>,</w:t>
      </w:r>
      <w:r w:rsidR="00EA38F8" w:rsidRPr="008E1903">
        <w:t xml:space="preserve"> </w:t>
      </w:r>
      <w:r w:rsidR="00AE4322" w:rsidRPr="008E1903">
        <w:t xml:space="preserve">Flávio Martins da Silva – Flávio Martins, Flávio Santos do Couto - Flávio Couto, José Geraldo da Cunha – Cabo Cunha, </w:t>
      </w:r>
      <w:r w:rsidR="0069173D" w:rsidRPr="008E1903">
        <w:t xml:space="preserve">Mauro César Alves de Souza – Mauro César, </w:t>
      </w:r>
      <w:proofErr w:type="spellStart"/>
      <w:r w:rsidR="0069173D" w:rsidRPr="008E1903">
        <w:t>Sandromar</w:t>
      </w:r>
      <w:proofErr w:type="spellEnd"/>
      <w:r w:rsidR="0069173D" w:rsidRPr="008E1903">
        <w:t xml:space="preserve"> Evandro Vieira – </w:t>
      </w:r>
      <w:proofErr w:type="spellStart"/>
      <w:r w:rsidR="0069173D" w:rsidRPr="008E1903">
        <w:t>Sandrinho</w:t>
      </w:r>
      <w:proofErr w:type="spellEnd"/>
      <w:r w:rsidR="0069173D" w:rsidRPr="008E1903">
        <w:t xml:space="preserve"> da </w:t>
      </w:r>
      <w:proofErr w:type="spellStart"/>
      <w:r w:rsidR="0069173D" w:rsidRPr="008E1903">
        <w:t>Looping</w:t>
      </w:r>
      <w:proofErr w:type="spellEnd"/>
      <w:r w:rsidR="0069173D" w:rsidRPr="008E1903">
        <w:t xml:space="preserve"> e </w:t>
      </w:r>
      <w:r w:rsidR="00AE4322" w:rsidRPr="008E1903">
        <w:t>Sidney Geraldo Ferreira – Sidney Ferreira</w:t>
      </w:r>
      <w:r w:rsidR="00EB112E" w:rsidRPr="008E1903">
        <w:t>;</w:t>
      </w:r>
      <w:r w:rsidR="0069173D" w:rsidRPr="008E1903">
        <w:t xml:space="preserve"> </w:t>
      </w:r>
      <w:r w:rsidR="00F7663A" w:rsidRPr="008E1903">
        <w:t>01 (um) voto contrário da vereadora Joice Alvarenga Borges Carvalho - Joice Alvarenga, registrando</w:t>
      </w:r>
      <w:r w:rsidR="00EB112E" w:rsidRPr="008E1903">
        <w:t>, ainda,</w:t>
      </w:r>
      <w:r w:rsidR="00F7663A" w:rsidRPr="008E1903">
        <w:t xml:space="preserve"> a ausência do vereador Marcelo Fernandes </w:t>
      </w:r>
      <w:r w:rsidR="00EA38F8" w:rsidRPr="008E1903">
        <w:t xml:space="preserve">de Oliveira – Marcelo Fernandes, no momento da votação. </w:t>
      </w:r>
      <w:r w:rsidR="0069173D" w:rsidRPr="008E1903">
        <w:t>Outra ressalva apresentada foi da</w:t>
      </w:r>
      <w:r w:rsidR="00662631" w:rsidRPr="008E1903">
        <w:t xml:space="preserve"> vereadora Joice Alvarenga Borges Carv</w:t>
      </w:r>
      <w:r w:rsidR="0069173D" w:rsidRPr="008E1903">
        <w:t>alho - Joice Alvarenga solicitando</w:t>
      </w:r>
      <w:r w:rsidR="00662631" w:rsidRPr="008E1903">
        <w:t xml:space="preserve"> que</w:t>
      </w:r>
      <w:r w:rsidR="00EA38F8" w:rsidRPr="008E1903">
        <w:t xml:space="preserve"> seja</w:t>
      </w:r>
      <w:r w:rsidR="00F7663A" w:rsidRPr="008E1903">
        <w:t xml:space="preserve"> registrado que na reunião anterior </w:t>
      </w:r>
      <w:r w:rsidR="00F7663A" w:rsidRPr="008E1903">
        <w:rPr>
          <w:i/>
        </w:rPr>
        <w:t>o vereador Mauro César Alves de Souza – Mauro César</w:t>
      </w:r>
      <w:r w:rsidR="00662631" w:rsidRPr="008E1903">
        <w:rPr>
          <w:i/>
        </w:rPr>
        <w:t xml:space="preserve"> </w:t>
      </w:r>
      <w:r w:rsidR="00F7663A" w:rsidRPr="008E1903">
        <w:rPr>
          <w:i/>
        </w:rPr>
        <w:t xml:space="preserve">qualificou o movimento ‘Todos por Formiga’ </w:t>
      </w:r>
      <w:r w:rsidR="00CD6BA7" w:rsidRPr="008E1903">
        <w:rPr>
          <w:i/>
        </w:rPr>
        <w:t>como movimento petista, visando desmerecer um movimento popular que tem pessoas de várias tendências ideológicas, como se o movimento só agisse a partir de orientação de um mandato de uma vereadora que é do Partido dos Trabalhadores</w:t>
      </w:r>
      <w:r w:rsidR="00CD6BA7" w:rsidRPr="008E1903">
        <w:t xml:space="preserve">. </w:t>
      </w:r>
      <w:r w:rsidR="0069173D" w:rsidRPr="008E1903">
        <w:t>A</w:t>
      </w:r>
      <w:r w:rsidR="00CD6BA7" w:rsidRPr="008E1903">
        <w:t xml:space="preserve"> ressalva </w:t>
      </w:r>
      <w:r w:rsidR="0069173D" w:rsidRPr="008E1903">
        <w:t xml:space="preserve">solicitada foi </w:t>
      </w:r>
      <w:r w:rsidR="00CD6BA7" w:rsidRPr="008E1903">
        <w:t xml:space="preserve">aprovada </w:t>
      </w:r>
      <w:r w:rsidR="00F87695" w:rsidRPr="008E1903">
        <w:t>por 06</w:t>
      </w:r>
      <w:r w:rsidR="00A53BDA" w:rsidRPr="008E1903">
        <w:t xml:space="preserve"> (</w:t>
      </w:r>
      <w:r w:rsidR="00F87695" w:rsidRPr="008E1903">
        <w:t>seis</w:t>
      </w:r>
      <w:r w:rsidR="00A53BDA" w:rsidRPr="008E1903">
        <w:t>) votos favoráveis dos</w:t>
      </w:r>
      <w:r w:rsidR="00CD6BA7" w:rsidRPr="008E1903">
        <w:t xml:space="preserve"> vereadores</w:t>
      </w:r>
      <w:r w:rsidR="00A53BDA" w:rsidRPr="008E1903">
        <w:t xml:space="preserve">: </w:t>
      </w:r>
      <w:r w:rsidR="003F7CA4" w:rsidRPr="008E1903">
        <w:rPr>
          <w:rFonts w:cs="Arial"/>
        </w:rPr>
        <w:t xml:space="preserve">Evandro </w:t>
      </w:r>
      <w:proofErr w:type="spellStart"/>
      <w:r w:rsidR="003F7CA4" w:rsidRPr="008E1903">
        <w:rPr>
          <w:rFonts w:cs="Arial"/>
        </w:rPr>
        <w:t>Donizetti</w:t>
      </w:r>
      <w:proofErr w:type="spellEnd"/>
      <w:r w:rsidR="003F7CA4" w:rsidRPr="008E1903">
        <w:rPr>
          <w:rFonts w:cs="Arial"/>
        </w:rPr>
        <w:t xml:space="preserve"> da Cunha – </w:t>
      </w:r>
      <w:proofErr w:type="spellStart"/>
      <w:r w:rsidR="003F7CA4" w:rsidRPr="008E1903">
        <w:rPr>
          <w:rFonts w:cs="Arial"/>
        </w:rPr>
        <w:t>Piruca</w:t>
      </w:r>
      <w:proofErr w:type="spellEnd"/>
      <w:r w:rsidR="003F7CA4" w:rsidRPr="008E1903">
        <w:rPr>
          <w:rFonts w:cs="Arial"/>
        </w:rPr>
        <w:t>,</w:t>
      </w:r>
      <w:r w:rsidR="003F7CA4" w:rsidRPr="008E1903">
        <w:t xml:space="preserve"> </w:t>
      </w:r>
      <w:r w:rsidR="000E5779" w:rsidRPr="008E1903">
        <w:t xml:space="preserve">Flávio Martins da Silva – Flávio Martins, Flávio Santos do Couto - Flávio Couto, </w:t>
      </w:r>
      <w:r w:rsidR="00F87695" w:rsidRPr="008E1903">
        <w:t xml:space="preserve">Marcelo Fernandes de Oliveira – Marcelo Fernandes, </w:t>
      </w:r>
      <w:r w:rsidR="000E5779" w:rsidRPr="008E1903">
        <w:t>Joice Alvarenga Borges Carvalho - Joice Alvarenga e Jos</w:t>
      </w:r>
      <w:r w:rsidR="00EB112E" w:rsidRPr="008E1903">
        <w:t>é Geraldo da Cunha – Cabo Cunha; e</w:t>
      </w:r>
      <w:r w:rsidR="000E5779" w:rsidRPr="008E1903">
        <w:t xml:space="preserve"> </w:t>
      </w:r>
      <w:r w:rsidR="00CD6BA7" w:rsidRPr="008E1903">
        <w:t>03 (três) votos contrário</w:t>
      </w:r>
      <w:r w:rsidR="0069173D" w:rsidRPr="008E1903">
        <w:t>s dos vereadores</w:t>
      </w:r>
      <w:r w:rsidR="00A53BDA" w:rsidRPr="008E1903">
        <w:t>:</w:t>
      </w:r>
      <w:r w:rsidR="0069173D" w:rsidRPr="008E1903">
        <w:t xml:space="preserve"> Mauro César Alves de Souza – Mauro César, </w:t>
      </w:r>
      <w:proofErr w:type="spellStart"/>
      <w:r w:rsidR="0069173D" w:rsidRPr="008E1903">
        <w:t>Sandromar</w:t>
      </w:r>
      <w:proofErr w:type="spellEnd"/>
      <w:r w:rsidR="0069173D" w:rsidRPr="008E1903">
        <w:t xml:space="preserve"> Evandro Vieira – </w:t>
      </w:r>
      <w:proofErr w:type="spellStart"/>
      <w:r w:rsidR="0069173D" w:rsidRPr="008E1903">
        <w:t>Sandrinho</w:t>
      </w:r>
      <w:proofErr w:type="spellEnd"/>
      <w:r w:rsidR="0069173D" w:rsidRPr="008E1903">
        <w:t xml:space="preserve"> da </w:t>
      </w:r>
      <w:proofErr w:type="spellStart"/>
      <w:r w:rsidR="0069173D" w:rsidRPr="008E1903">
        <w:t>Looping</w:t>
      </w:r>
      <w:proofErr w:type="spellEnd"/>
      <w:r w:rsidR="0069173D" w:rsidRPr="008E1903">
        <w:t xml:space="preserve"> e Sidney Geraldo Ferreira – Sidney Ferreira</w:t>
      </w:r>
      <w:r w:rsidR="00F87695" w:rsidRPr="008E1903">
        <w:t>.</w:t>
      </w:r>
      <w:r w:rsidR="003978BB" w:rsidRPr="008E1903">
        <w:t xml:space="preserve"> </w:t>
      </w:r>
      <w:r w:rsidR="000E5779" w:rsidRPr="008E1903">
        <w:t>Neste momento, o vereador Sidney Geraldo Ferreira – Sidney Ferreira</w:t>
      </w:r>
      <w:r w:rsidR="003978BB" w:rsidRPr="008E1903">
        <w:t>,</w:t>
      </w:r>
      <w:r w:rsidR="00582ED3" w:rsidRPr="008E1903">
        <w:t xml:space="preserve"> ao solicitar</w:t>
      </w:r>
      <w:r w:rsidR="003978BB" w:rsidRPr="008E1903">
        <w:t xml:space="preserve"> que a Presidente </w:t>
      </w:r>
      <w:r w:rsidR="00B91DD6" w:rsidRPr="008E1903">
        <w:t xml:space="preserve">mantivesse a ordem no plenário, </w:t>
      </w:r>
      <w:r w:rsidR="00582ED3" w:rsidRPr="008E1903">
        <w:t xml:space="preserve">foi alvo de </w:t>
      </w:r>
      <w:r w:rsidR="00582ED3" w:rsidRPr="008E1903">
        <w:lastRenderedPageBreak/>
        <w:t>manifestações do público presente</w:t>
      </w:r>
      <w:r w:rsidR="005A0EE0">
        <w:t>, sendo que o Vereador Sidney Geraldo Ferreira também retrucou</w:t>
      </w:r>
      <w:r w:rsidR="00582ED3" w:rsidRPr="008E1903">
        <w:t>.</w:t>
      </w:r>
      <w:r w:rsidR="000E5779" w:rsidRPr="008E1903">
        <w:t xml:space="preserve"> </w:t>
      </w:r>
      <w:r w:rsidR="00AA0E58" w:rsidRPr="008E1903">
        <w:rPr>
          <w:rFonts w:cs="Arial"/>
        </w:rPr>
        <w:t xml:space="preserve">Em sequência, por ordem da Presidência da Mesa Diretora, </w:t>
      </w:r>
      <w:r w:rsidR="00D134A8" w:rsidRPr="008E1903">
        <w:rPr>
          <w:rFonts w:cs="Arial"/>
        </w:rPr>
        <w:t>iniciou-se</w:t>
      </w:r>
      <w:r w:rsidR="00391776" w:rsidRPr="008E1903">
        <w:rPr>
          <w:rFonts w:cs="Arial"/>
        </w:rPr>
        <w:t xml:space="preserve"> a leitura d</w:t>
      </w:r>
      <w:r w:rsidR="00AA0E58" w:rsidRPr="008E1903">
        <w:rPr>
          <w:rFonts w:cs="Arial"/>
        </w:rPr>
        <w:t xml:space="preserve">o expediente do dia, </w:t>
      </w:r>
      <w:r w:rsidR="00343440" w:rsidRPr="008E1903">
        <w:rPr>
          <w:rFonts w:cs="Arial"/>
          <w:u w:val="single"/>
        </w:rPr>
        <w:t>com a leitura das correspondências recebidas</w:t>
      </w:r>
      <w:r w:rsidR="00343440" w:rsidRPr="008E1903">
        <w:rPr>
          <w:rFonts w:cs="Arial"/>
        </w:rPr>
        <w:t>:</w:t>
      </w:r>
      <w:r w:rsidR="00D03740" w:rsidRPr="008E1903">
        <w:rPr>
          <w:rFonts w:cs="Arial"/>
        </w:rPr>
        <w:t xml:space="preserve"> Mensage</w:t>
      </w:r>
      <w:r w:rsidR="007D353F" w:rsidRPr="008E1903">
        <w:rPr>
          <w:rFonts w:cs="Arial"/>
        </w:rPr>
        <w:t>ns</w:t>
      </w:r>
      <w:r w:rsidR="00D03740" w:rsidRPr="008E1903">
        <w:rPr>
          <w:rFonts w:cs="Arial"/>
        </w:rPr>
        <w:t xml:space="preserve"> n</w:t>
      </w:r>
      <w:r w:rsidR="007D353F" w:rsidRPr="008E1903">
        <w:rPr>
          <w:rFonts w:cs="Arial"/>
          <w:vertAlign w:val="superscript"/>
        </w:rPr>
        <w:t>os</w:t>
      </w:r>
      <w:r w:rsidR="00D03740" w:rsidRPr="008E1903">
        <w:rPr>
          <w:rFonts w:cs="Arial"/>
        </w:rPr>
        <w:t xml:space="preserve"> 113</w:t>
      </w:r>
      <w:r w:rsidR="007D353F" w:rsidRPr="008E1903">
        <w:rPr>
          <w:rFonts w:cs="Arial"/>
        </w:rPr>
        <w:t xml:space="preserve"> e </w:t>
      </w:r>
      <w:r w:rsidR="00D03740" w:rsidRPr="008E1903">
        <w:rPr>
          <w:rFonts w:cs="Arial"/>
        </w:rPr>
        <w:t>114/2017, enviados pelo Gabinete do Prefeito.</w:t>
      </w:r>
      <w:r w:rsidR="003978BB" w:rsidRPr="008E1903">
        <w:rPr>
          <w:rFonts w:cs="Arial"/>
        </w:rPr>
        <w:t xml:space="preserve"> </w:t>
      </w:r>
      <w:r w:rsidR="007D353F" w:rsidRPr="008E1903">
        <w:t xml:space="preserve">Neste momento, devido à intensa manifestação do público presente no plenário, a Presidente suspendeu a reunião por 10 (dez) minutos. </w:t>
      </w:r>
      <w:r w:rsidR="00D03740" w:rsidRPr="008E1903">
        <w:rPr>
          <w:rFonts w:cs="Arial"/>
        </w:rPr>
        <w:t>Ao reto</w:t>
      </w:r>
      <w:r w:rsidR="007D353F" w:rsidRPr="008E1903">
        <w:rPr>
          <w:rFonts w:cs="Arial"/>
        </w:rPr>
        <w:t>mar os trabalhos, continuou-se</w:t>
      </w:r>
      <w:r w:rsidR="00D03740" w:rsidRPr="008E1903">
        <w:rPr>
          <w:rFonts w:cs="Arial"/>
        </w:rPr>
        <w:t xml:space="preserve"> </w:t>
      </w:r>
      <w:r w:rsidR="007D353F" w:rsidRPr="008E1903">
        <w:rPr>
          <w:rFonts w:cs="Arial"/>
        </w:rPr>
        <w:t>com a</w:t>
      </w:r>
      <w:r w:rsidR="00D03740" w:rsidRPr="008E1903">
        <w:rPr>
          <w:rFonts w:cs="Arial"/>
        </w:rPr>
        <w:t xml:space="preserve"> leitura das correspondências recebidas: Ofício</w:t>
      </w:r>
      <w:r w:rsidR="008018A7" w:rsidRPr="008E1903">
        <w:rPr>
          <w:rFonts w:cs="Arial"/>
        </w:rPr>
        <w:t>s</w:t>
      </w:r>
      <w:r w:rsidR="00D03740" w:rsidRPr="008E1903">
        <w:rPr>
          <w:rFonts w:cs="Arial"/>
        </w:rPr>
        <w:t xml:space="preserve"> </w:t>
      </w:r>
      <w:proofErr w:type="spellStart"/>
      <w:r w:rsidR="00D03740" w:rsidRPr="008E1903">
        <w:rPr>
          <w:rFonts w:cs="Arial"/>
        </w:rPr>
        <w:t>Gab</w:t>
      </w:r>
      <w:proofErr w:type="spellEnd"/>
      <w:r w:rsidR="00D03740" w:rsidRPr="008E1903">
        <w:rPr>
          <w:rFonts w:cs="Arial"/>
        </w:rPr>
        <w:t>. 0600</w:t>
      </w:r>
      <w:r w:rsidR="008018A7" w:rsidRPr="008E1903">
        <w:rPr>
          <w:rFonts w:cs="Arial"/>
        </w:rPr>
        <w:t xml:space="preserve">, </w:t>
      </w:r>
      <w:r w:rsidR="00D03740" w:rsidRPr="008E1903">
        <w:rPr>
          <w:rFonts w:cs="Arial"/>
        </w:rPr>
        <w:t>0623</w:t>
      </w:r>
      <w:r w:rsidR="008018A7" w:rsidRPr="008E1903">
        <w:rPr>
          <w:rFonts w:cs="Arial"/>
        </w:rPr>
        <w:t xml:space="preserve">, </w:t>
      </w:r>
      <w:r w:rsidR="00D03740" w:rsidRPr="008E1903">
        <w:rPr>
          <w:rFonts w:cs="Arial"/>
        </w:rPr>
        <w:t>0624</w:t>
      </w:r>
      <w:r w:rsidR="008018A7" w:rsidRPr="008E1903">
        <w:rPr>
          <w:rFonts w:cs="Arial"/>
        </w:rPr>
        <w:t xml:space="preserve"> e </w:t>
      </w:r>
      <w:r w:rsidR="00D03740" w:rsidRPr="008E1903">
        <w:rPr>
          <w:rFonts w:cs="Arial"/>
        </w:rPr>
        <w:t>0629/2017, enviados pelo</w:t>
      </w:r>
      <w:r w:rsidR="008018A7" w:rsidRPr="008E1903">
        <w:rPr>
          <w:rFonts w:cs="Arial"/>
        </w:rPr>
        <w:t xml:space="preserve"> Gabinete do Prefeito; Ofício n</w:t>
      </w:r>
      <w:r w:rsidR="008018A7" w:rsidRPr="008E1903">
        <w:rPr>
          <w:rFonts w:cs="Arial"/>
          <w:vertAlign w:val="superscript"/>
        </w:rPr>
        <w:t>os</w:t>
      </w:r>
      <w:r w:rsidR="00D03740" w:rsidRPr="008E1903">
        <w:rPr>
          <w:rFonts w:cs="Arial"/>
        </w:rPr>
        <w:t xml:space="preserve"> 078</w:t>
      </w:r>
      <w:r w:rsidR="008018A7" w:rsidRPr="008E1903">
        <w:rPr>
          <w:rFonts w:cs="Arial"/>
        </w:rPr>
        <w:t xml:space="preserve"> e</w:t>
      </w:r>
      <w:r w:rsidR="00D03740" w:rsidRPr="008E1903">
        <w:rPr>
          <w:rFonts w:cs="Arial"/>
        </w:rPr>
        <w:t xml:space="preserve"> 079/2016, enviados pela Diretoria de Compras Públicas; Ofício nº 164/2017, enviado pela Secretaria Municipal de Desenvolvimento Humano; Ofício nº 223/2017/SAAE, enviado pelo serviço Autônomo de Água e Esgoto-SAAE;</w:t>
      </w:r>
      <w:r w:rsidR="00EB112E" w:rsidRPr="008E1903">
        <w:rPr>
          <w:rFonts w:cs="Arial"/>
        </w:rPr>
        <w:t xml:space="preserve"> e</w:t>
      </w:r>
      <w:r w:rsidR="00D03740" w:rsidRPr="008E1903">
        <w:rPr>
          <w:rFonts w:cs="Arial"/>
        </w:rPr>
        <w:t xml:space="preserve"> </w:t>
      </w:r>
      <w:r w:rsidR="007B381A" w:rsidRPr="008E1903">
        <w:rPr>
          <w:rFonts w:cs="Arial"/>
          <w:u w:val="single"/>
        </w:rPr>
        <w:t>c</w:t>
      </w:r>
      <w:r w:rsidR="00137CE0" w:rsidRPr="008E1903">
        <w:rPr>
          <w:rFonts w:cs="Arial"/>
          <w:u w:val="single"/>
        </w:rPr>
        <w:t>orrespondências enviadas</w:t>
      </w:r>
      <w:r w:rsidR="00137CE0" w:rsidRPr="008E1903">
        <w:rPr>
          <w:rFonts w:cs="Arial"/>
        </w:rPr>
        <w:t xml:space="preserve">: </w:t>
      </w:r>
      <w:r w:rsidR="00FF0726" w:rsidRPr="008E1903">
        <w:rPr>
          <w:rFonts w:cs="Arial"/>
        </w:rPr>
        <w:t xml:space="preserve">Ministério da Educação/ Fundo Nacional de Desenvolvimento da Educação; Ministério do Meio Ambiente/Secretaria de Recursos Hídricos e Qualidade Ambiental/Jair Vieira </w:t>
      </w:r>
      <w:proofErr w:type="spellStart"/>
      <w:r w:rsidR="00FF0726" w:rsidRPr="008E1903">
        <w:rPr>
          <w:rFonts w:cs="Arial"/>
        </w:rPr>
        <w:t>Tannús</w:t>
      </w:r>
      <w:proofErr w:type="spellEnd"/>
      <w:r w:rsidR="00FF0726" w:rsidRPr="008E1903">
        <w:rPr>
          <w:rFonts w:cs="Arial"/>
        </w:rPr>
        <w:t xml:space="preserve"> Júnior – Secretário/Ofício nº 51469-2017-MMA; </w:t>
      </w:r>
      <w:r w:rsidR="00BE7396" w:rsidRPr="008E1903">
        <w:rPr>
          <w:rFonts w:cs="Arial"/>
        </w:rPr>
        <w:t xml:space="preserve">e </w:t>
      </w:r>
      <w:r w:rsidR="00FF0726" w:rsidRPr="008E1903">
        <w:rPr>
          <w:rFonts w:cs="Arial"/>
        </w:rPr>
        <w:t xml:space="preserve">Sindicato dos Trabalhadores Municipais de Formiga e Córrego Fundo – SINTRAMFOR. </w:t>
      </w:r>
      <w:r w:rsidR="00F71DC4" w:rsidRPr="008E1903">
        <w:rPr>
          <w:rFonts w:cs="Arial"/>
        </w:rPr>
        <w:t xml:space="preserve">Posteriormente, </w:t>
      </w:r>
      <w:r w:rsidR="00BE7396" w:rsidRPr="008E1903">
        <w:rPr>
          <w:rFonts w:cs="Arial"/>
          <w:u w:val="single"/>
        </w:rPr>
        <w:t>deu</w:t>
      </w:r>
      <w:r w:rsidR="00F71DC4" w:rsidRPr="008E1903">
        <w:rPr>
          <w:rFonts w:cs="Arial"/>
          <w:u w:val="single"/>
        </w:rPr>
        <w:t xml:space="preserve"> entrada para estudos e pareceres das Comissões o seguinte projeto</w:t>
      </w:r>
      <w:r w:rsidR="00F71DC4" w:rsidRPr="008E1903">
        <w:rPr>
          <w:rFonts w:cs="Arial"/>
        </w:rPr>
        <w:t>:</w:t>
      </w:r>
      <w:r w:rsidR="00844F23" w:rsidRPr="008E1903">
        <w:rPr>
          <w:rFonts w:cs="Arial"/>
        </w:rPr>
        <w:t xml:space="preserve"> </w:t>
      </w:r>
      <w:r w:rsidR="00FF0726" w:rsidRPr="008E1903">
        <w:rPr>
          <w:rFonts w:cs="Arial"/>
          <w:b/>
        </w:rPr>
        <w:t>Projeto de Lei nº 088/2017</w:t>
      </w:r>
      <w:r w:rsidR="00FF0726" w:rsidRPr="008E1903">
        <w:rPr>
          <w:rFonts w:cs="Arial"/>
        </w:rPr>
        <w:t xml:space="preserve"> – </w:t>
      </w:r>
      <w:r w:rsidR="00FF0726" w:rsidRPr="008E1903">
        <w:rPr>
          <w:rFonts w:cs="Arial"/>
          <w:i/>
        </w:rPr>
        <w:t>autoriza o Poder Executivo a conceder subvenção social à Associação Tatame do Bem, CNPJ nº 18.129.747/0001-00, no valor de R$ 40.000,00 (quarenta mil reais), cujo recurso é oriundo de doações do Banco do Brasil ao Fundo da Infância e da Adolescência – FIA</w:t>
      </w:r>
      <w:r w:rsidR="00FF0726" w:rsidRPr="008E1903">
        <w:rPr>
          <w:rFonts w:cs="Arial"/>
        </w:rPr>
        <w:t>.</w:t>
      </w:r>
      <w:r w:rsidR="003978BB" w:rsidRPr="008E1903">
        <w:rPr>
          <w:rFonts w:cs="Arial"/>
        </w:rPr>
        <w:t xml:space="preserve"> </w:t>
      </w:r>
      <w:r w:rsidR="001E0A01" w:rsidRPr="008E1903">
        <w:rPr>
          <w:rFonts w:cs="Arial"/>
        </w:rPr>
        <w:t>A seguir</w:t>
      </w:r>
      <w:r w:rsidR="00A8682A" w:rsidRPr="008E1903">
        <w:rPr>
          <w:rFonts w:cs="Arial"/>
        </w:rPr>
        <w:t xml:space="preserve">, </w:t>
      </w:r>
      <w:r w:rsidR="00C32428" w:rsidRPr="008E1903">
        <w:rPr>
          <w:rFonts w:cs="Arial"/>
          <w:u w:val="single"/>
        </w:rPr>
        <w:t>foram</w:t>
      </w:r>
      <w:r w:rsidR="00A8682A" w:rsidRPr="008E1903">
        <w:rPr>
          <w:rFonts w:cs="Arial"/>
          <w:u w:val="single"/>
        </w:rPr>
        <w:t xml:space="preserve"> levado</w:t>
      </w:r>
      <w:r w:rsidR="00C32428" w:rsidRPr="008E1903">
        <w:rPr>
          <w:rFonts w:cs="Arial"/>
          <w:u w:val="single"/>
        </w:rPr>
        <w:t>s</w:t>
      </w:r>
      <w:r w:rsidR="00A8682A" w:rsidRPr="008E1903">
        <w:rPr>
          <w:rFonts w:cs="Arial"/>
          <w:u w:val="single"/>
        </w:rPr>
        <w:t xml:space="preserve"> à primeira discussão e votação e à segunda discussão e votação o</w:t>
      </w:r>
      <w:r w:rsidR="00C32428" w:rsidRPr="008E1903">
        <w:rPr>
          <w:rFonts w:cs="Arial"/>
          <w:u w:val="single"/>
        </w:rPr>
        <w:t>s</w:t>
      </w:r>
      <w:r w:rsidR="00E50204" w:rsidRPr="008E1903">
        <w:rPr>
          <w:rFonts w:cs="Arial"/>
          <w:u w:val="single"/>
        </w:rPr>
        <w:t xml:space="preserve"> seguinte</w:t>
      </w:r>
      <w:r w:rsidR="00C32428" w:rsidRPr="008E1903">
        <w:rPr>
          <w:rFonts w:cs="Arial"/>
          <w:u w:val="single"/>
        </w:rPr>
        <w:t>s</w:t>
      </w:r>
      <w:r w:rsidR="00A8682A" w:rsidRPr="008E1903">
        <w:rPr>
          <w:rFonts w:cs="Arial"/>
          <w:u w:val="single"/>
        </w:rPr>
        <w:t xml:space="preserve"> projeto</w:t>
      </w:r>
      <w:r w:rsidR="00C32428" w:rsidRPr="008E1903">
        <w:rPr>
          <w:rFonts w:cs="Arial"/>
          <w:u w:val="single"/>
        </w:rPr>
        <w:t>s</w:t>
      </w:r>
      <w:r w:rsidR="0021390E" w:rsidRPr="008E1903">
        <w:rPr>
          <w:rFonts w:cs="Arial"/>
        </w:rPr>
        <w:t xml:space="preserve">: </w:t>
      </w:r>
      <w:r w:rsidR="00FF0726" w:rsidRPr="008E1903">
        <w:rPr>
          <w:rFonts w:cs="Arial"/>
          <w:b/>
        </w:rPr>
        <w:t>Projeto de Lei Complementar nº 006/2017</w:t>
      </w:r>
      <w:r w:rsidR="00FF0726" w:rsidRPr="008E1903">
        <w:rPr>
          <w:rFonts w:cs="Arial"/>
        </w:rPr>
        <w:t xml:space="preserve"> – </w:t>
      </w:r>
      <w:r w:rsidR="00FF0726" w:rsidRPr="008E1903">
        <w:rPr>
          <w:rFonts w:cs="Arial"/>
          <w:i/>
        </w:rPr>
        <w:t>dispõe sobre a Estrutura Organizacional e Administrativa da Administração Direta do Município de Formiga e dá outras providências</w:t>
      </w:r>
      <w:r w:rsidR="00FF0726" w:rsidRPr="008E1903">
        <w:rPr>
          <w:rFonts w:cs="Arial"/>
        </w:rPr>
        <w:t xml:space="preserve">, sendo </w:t>
      </w:r>
      <w:r w:rsidR="00BE7396" w:rsidRPr="008E1903">
        <w:rPr>
          <w:rFonts w:cs="Arial"/>
        </w:rPr>
        <w:t xml:space="preserve">que a Presidente colocou em votação </w:t>
      </w:r>
      <w:r w:rsidR="002311E0" w:rsidRPr="008E1903">
        <w:rPr>
          <w:rFonts w:cs="Arial"/>
        </w:rPr>
        <w:t xml:space="preserve">que </w:t>
      </w:r>
      <w:r w:rsidR="00BE7396" w:rsidRPr="008E1903">
        <w:rPr>
          <w:rFonts w:cs="Arial"/>
        </w:rPr>
        <w:t xml:space="preserve">a leitura do mesmo </w:t>
      </w:r>
      <w:r w:rsidR="002311E0" w:rsidRPr="008E1903">
        <w:rPr>
          <w:rFonts w:cs="Arial"/>
        </w:rPr>
        <w:t xml:space="preserve">fosse feita </w:t>
      </w:r>
      <w:r w:rsidR="00BE7396" w:rsidRPr="008E1903">
        <w:rPr>
          <w:rFonts w:cs="Arial"/>
        </w:rPr>
        <w:t>somente até o Anexo VI</w:t>
      </w:r>
      <w:r w:rsidR="002017DB">
        <w:rPr>
          <w:rFonts w:cs="Arial"/>
        </w:rPr>
        <w:t>I</w:t>
      </w:r>
      <w:r w:rsidR="00AD5282">
        <w:rPr>
          <w:rFonts w:cs="Arial"/>
        </w:rPr>
        <w:t>I</w:t>
      </w:r>
      <w:r w:rsidR="002311E0" w:rsidRPr="008E1903">
        <w:rPr>
          <w:rFonts w:cs="Arial"/>
        </w:rPr>
        <w:t>. Com o empate na votação, sendo desempatada pela Presidente, a supressão da leitura foi rejeitada por 5</w:t>
      </w:r>
      <w:r w:rsidR="003546BD" w:rsidRPr="008E1903">
        <w:rPr>
          <w:rFonts w:cs="Arial"/>
        </w:rPr>
        <w:t xml:space="preserve"> (cinco)</w:t>
      </w:r>
      <w:r w:rsidR="002311E0" w:rsidRPr="008E1903">
        <w:rPr>
          <w:rFonts w:cs="Arial"/>
        </w:rPr>
        <w:t xml:space="preserve"> votos</w:t>
      </w:r>
      <w:r w:rsidR="003546BD" w:rsidRPr="008E1903">
        <w:rPr>
          <w:rFonts w:cs="Arial"/>
        </w:rPr>
        <w:t xml:space="preserve"> contrários</w:t>
      </w:r>
      <w:r w:rsidR="002311E0" w:rsidRPr="008E1903">
        <w:rPr>
          <w:rFonts w:cs="Arial"/>
        </w:rPr>
        <w:t xml:space="preserve"> </w:t>
      </w:r>
      <w:r w:rsidR="003546BD" w:rsidRPr="008E1903">
        <w:rPr>
          <w:rFonts w:cs="Arial"/>
        </w:rPr>
        <w:t>e</w:t>
      </w:r>
      <w:r w:rsidR="002311E0" w:rsidRPr="008E1903">
        <w:rPr>
          <w:rFonts w:cs="Arial"/>
        </w:rPr>
        <w:t xml:space="preserve"> 4</w:t>
      </w:r>
      <w:r w:rsidR="003546BD" w:rsidRPr="008E1903">
        <w:rPr>
          <w:rFonts w:cs="Arial"/>
        </w:rPr>
        <w:t xml:space="preserve"> (quatro) favoráveis</w:t>
      </w:r>
      <w:r w:rsidR="002311E0" w:rsidRPr="008E1903">
        <w:rPr>
          <w:rFonts w:cs="Arial"/>
        </w:rPr>
        <w:t>, pass</w:t>
      </w:r>
      <w:r w:rsidR="00EB112E" w:rsidRPr="008E1903">
        <w:rPr>
          <w:rFonts w:cs="Arial"/>
        </w:rPr>
        <w:t>ando o mesmo a ser lido em sua í</w:t>
      </w:r>
      <w:r w:rsidR="002311E0" w:rsidRPr="008E1903">
        <w:rPr>
          <w:rFonts w:cs="Arial"/>
        </w:rPr>
        <w:t>ntegra.</w:t>
      </w:r>
      <w:r w:rsidR="003978BB" w:rsidRPr="008E1903">
        <w:rPr>
          <w:rFonts w:cs="Arial"/>
        </w:rPr>
        <w:t xml:space="preserve"> </w:t>
      </w:r>
      <w:r w:rsidR="007C1038" w:rsidRPr="008E1903">
        <w:rPr>
          <w:rFonts w:cs="Arial"/>
        </w:rPr>
        <w:t xml:space="preserve">Durante a leitura do projeto o vereador </w:t>
      </w:r>
      <w:proofErr w:type="spellStart"/>
      <w:r w:rsidR="007C1038" w:rsidRPr="008E1903">
        <w:rPr>
          <w:rFonts w:cs="Arial"/>
        </w:rPr>
        <w:t>Sandromar</w:t>
      </w:r>
      <w:proofErr w:type="spellEnd"/>
      <w:r w:rsidR="007C1038" w:rsidRPr="008E1903">
        <w:rPr>
          <w:rFonts w:cs="Arial"/>
        </w:rPr>
        <w:t xml:space="preserve"> Evandro Vieira – </w:t>
      </w:r>
      <w:proofErr w:type="spellStart"/>
      <w:r w:rsidR="007C1038" w:rsidRPr="008E1903">
        <w:rPr>
          <w:rFonts w:cs="Arial"/>
        </w:rPr>
        <w:t>Sandrinho</w:t>
      </w:r>
      <w:proofErr w:type="spellEnd"/>
      <w:r w:rsidR="007C1038" w:rsidRPr="008E1903">
        <w:rPr>
          <w:rFonts w:cs="Arial"/>
        </w:rPr>
        <w:t xml:space="preserve"> da </w:t>
      </w:r>
      <w:proofErr w:type="spellStart"/>
      <w:r w:rsidR="007C1038" w:rsidRPr="008E1903">
        <w:rPr>
          <w:rFonts w:cs="Arial"/>
        </w:rPr>
        <w:t>Looping</w:t>
      </w:r>
      <w:proofErr w:type="spellEnd"/>
      <w:r w:rsidR="007C1038" w:rsidRPr="008E1903">
        <w:rPr>
          <w:rFonts w:cs="Arial"/>
        </w:rPr>
        <w:t xml:space="preserve"> solicitou que fosse colocado em votação </w:t>
      </w:r>
      <w:r w:rsidR="00D53778" w:rsidRPr="008E1903">
        <w:rPr>
          <w:rFonts w:cs="Arial"/>
        </w:rPr>
        <w:t xml:space="preserve">o término da leitura do mesmo, tendo em vista sua grande extensão. </w:t>
      </w:r>
      <w:r w:rsidR="00193B52" w:rsidRPr="008E1903">
        <w:rPr>
          <w:rFonts w:cs="Arial"/>
        </w:rPr>
        <w:t>Pedido este, que foi negado pelo</w:t>
      </w:r>
      <w:r w:rsidR="0013448B">
        <w:rPr>
          <w:rFonts w:cs="Arial"/>
        </w:rPr>
        <w:t xml:space="preserve"> V</w:t>
      </w:r>
      <w:r w:rsidR="00D53778" w:rsidRPr="008E1903">
        <w:rPr>
          <w:rFonts w:cs="Arial"/>
        </w:rPr>
        <w:t xml:space="preserve">ice-presidente José Geraldo da Cunha – Cabo Cunha, que havia assumido a presidência, devido à ausência momentânea </w:t>
      </w:r>
      <w:r w:rsidR="00193B52" w:rsidRPr="008E1903">
        <w:rPr>
          <w:rFonts w:cs="Arial"/>
        </w:rPr>
        <w:t xml:space="preserve">da Presidente </w:t>
      </w:r>
      <w:proofErr w:type="spellStart"/>
      <w:r w:rsidR="00193B52" w:rsidRPr="008E1903">
        <w:rPr>
          <w:rFonts w:cs="Arial"/>
        </w:rPr>
        <w:t>Wilse</w:t>
      </w:r>
      <w:proofErr w:type="spellEnd"/>
      <w:r w:rsidR="00193B52" w:rsidRPr="008E1903">
        <w:rPr>
          <w:rFonts w:cs="Arial"/>
        </w:rPr>
        <w:t xml:space="preserve"> Marques</w:t>
      </w:r>
      <w:r w:rsidR="00425DDA" w:rsidRPr="008E1903">
        <w:rPr>
          <w:rFonts w:cs="Arial"/>
        </w:rPr>
        <w:t>. O então Presidente justificou sua negativa,</w:t>
      </w:r>
      <w:r w:rsidR="00193B52" w:rsidRPr="008E1903">
        <w:rPr>
          <w:rFonts w:cs="Arial"/>
        </w:rPr>
        <w:t xml:space="preserve"> uma vez que a leitura já havia sido aprovada</w:t>
      </w:r>
      <w:r w:rsidR="00425DDA" w:rsidRPr="008E1903">
        <w:rPr>
          <w:rFonts w:cs="Arial"/>
        </w:rPr>
        <w:t xml:space="preserve"> pelo plenário e </w:t>
      </w:r>
      <w:r w:rsidR="00193B52" w:rsidRPr="008E1903">
        <w:rPr>
          <w:rFonts w:cs="Arial"/>
        </w:rPr>
        <w:t xml:space="preserve">solicitou que o vereador </w:t>
      </w:r>
      <w:proofErr w:type="spellStart"/>
      <w:r w:rsidR="00193B52" w:rsidRPr="008E1903">
        <w:rPr>
          <w:rFonts w:cs="Arial"/>
        </w:rPr>
        <w:t>Sandromar</w:t>
      </w:r>
      <w:proofErr w:type="spellEnd"/>
      <w:r w:rsidR="00193B52" w:rsidRPr="008E1903">
        <w:rPr>
          <w:rFonts w:cs="Arial"/>
        </w:rPr>
        <w:t xml:space="preserve"> Evandro Vieira – </w:t>
      </w:r>
      <w:proofErr w:type="spellStart"/>
      <w:r w:rsidR="00193B52" w:rsidRPr="008E1903">
        <w:rPr>
          <w:rFonts w:cs="Arial"/>
        </w:rPr>
        <w:t>Sandrinho</w:t>
      </w:r>
      <w:proofErr w:type="spellEnd"/>
      <w:r w:rsidR="00193B52" w:rsidRPr="008E1903">
        <w:rPr>
          <w:rFonts w:cs="Arial"/>
        </w:rPr>
        <w:t xml:space="preserve"> da </w:t>
      </w:r>
      <w:proofErr w:type="spellStart"/>
      <w:r w:rsidR="00193B52" w:rsidRPr="008E1903">
        <w:rPr>
          <w:rFonts w:cs="Arial"/>
        </w:rPr>
        <w:t>Looping</w:t>
      </w:r>
      <w:proofErr w:type="spellEnd"/>
      <w:r w:rsidR="00193B52" w:rsidRPr="008E1903">
        <w:rPr>
          <w:rFonts w:cs="Arial"/>
        </w:rPr>
        <w:t xml:space="preserve"> pass</w:t>
      </w:r>
      <w:r w:rsidR="00425DDA" w:rsidRPr="008E1903">
        <w:rPr>
          <w:rFonts w:cs="Arial"/>
        </w:rPr>
        <w:t>asse</w:t>
      </w:r>
      <w:r w:rsidR="00193B52" w:rsidRPr="008E1903">
        <w:rPr>
          <w:rFonts w:cs="Arial"/>
        </w:rPr>
        <w:t xml:space="preserve"> a ler o projeto, tendo o mesmo se recusado, caus</w:t>
      </w:r>
      <w:r w:rsidR="003978BB" w:rsidRPr="008E1903">
        <w:rPr>
          <w:rFonts w:cs="Arial"/>
        </w:rPr>
        <w:t>ando</w:t>
      </w:r>
      <w:r w:rsidR="00193B52" w:rsidRPr="008E1903">
        <w:rPr>
          <w:rFonts w:cs="Arial"/>
        </w:rPr>
        <w:t xml:space="preserve"> desentendimento entre os dois vereadores</w:t>
      </w:r>
      <w:r w:rsidR="00425DDA" w:rsidRPr="008E1903">
        <w:rPr>
          <w:rFonts w:cs="Arial"/>
        </w:rPr>
        <w:t>. Em seguida</w:t>
      </w:r>
      <w:r w:rsidR="00193B52" w:rsidRPr="008E1903">
        <w:rPr>
          <w:rFonts w:cs="Arial"/>
        </w:rPr>
        <w:t xml:space="preserve"> a leitura </w:t>
      </w:r>
      <w:r w:rsidR="00425DDA" w:rsidRPr="008E1903">
        <w:rPr>
          <w:rFonts w:cs="Arial"/>
        </w:rPr>
        <w:t xml:space="preserve">foi </w:t>
      </w:r>
      <w:r w:rsidR="00193B52" w:rsidRPr="008E1903">
        <w:rPr>
          <w:rFonts w:cs="Arial"/>
        </w:rPr>
        <w:t xml:space="preserve">retomada pelo vereador </w:t>
      </w:r>
      <w:r w:rsidR="00E44F22" w:rsidRPr="008E1903">
        <w:t>Marcelo Fernandes de Oliveira – Marcelo Fernandes</w:t>
      </w:r>
      <w:r w:rsidR="00193B52" w:rsidRPr="008E1903">
        <w:t>.</w:t>
      </w:r>
      <w:r w:rsidR="003978BB" w:rsidRPr="008E1903">
        <w:t xml:space="preserve"> </w:t>
      </w:r>
      <w:r w:rsidR="00E44F22" w:rsidRPr="008E1903">
        <w:rPr>
          <w:rFonts w:cs="Arial"/>
        </w:rPr>
        <w:t xml:space="preserve">Interrompendo a leitura, a Presidente </w:t>
      </w:r>
      <w:proofErr w:type="spellStart"/>
      <w:r w:rsidR="00E44F22" w:rsidRPr="008E1903">
        <w:rPr>
          <w:rFonts w:cs="Arial"/>
        </w:rPr>
        <w:t>Wilse</w:t>
      </w:r>
      <w:proofErr w:type="spellEnd"/>
      <w:r w:rsidR="00C0430A" w:rsidRPr="008E1903">
        <w:rPr>
          <w:rFonts w:cs="Arial"/>
        </w:rPr>
        <w:t xml:space="preserve"> Marques</w:t>
      </w:r>
      <w:r w:rsidR="00745F48" w:rsidRPr="008E1903">
        <w:rPr>
          <w:rFonts w:cs="Arial"/>
        </w:rPr>
        <w:t xml:space="preserve"> Faria, que já havia retornado à presidência,</w:t>
      </w:r>
      <w:r w:rsidR="00C0430A" w:rsidRPr="008E1903">
        <w:rPr>
          <w:rFonts w:cs="Arial"/>
        </w:rPr>
        <w:t xml:space="preserve"> colocou a supressão do restante da leitura do projeto em votação pelo plenário, sendo a supressão aprovada por unanimidade,</w:t>
      </w:r>
      <w:r w:rsidR="00BB7A28" w:rsidRPr="008E1903">
        <w:rPr>
          <w:rFonts w:cs="Arial"/>
        </w:rPr>
        <w:t xml:space="preserve"> considerando a ausência do vereador </w:t>
      </w:r>
      <w:r w:rsidR="00BB7A28" w:rsidRPr="008E1903">
        <w:t>Sidney Geraldo Ferreira – Sidney Ferreira,</w:t>
      </w:r>
      <w:r w:rsidR="00C0430A" w:rsidRPr="008E1903">
        <w:rPr>
          <w:rFonts w:cs="Arial"/>
        </w:rPr>
        <w:t xml:space="preserve"> tendo o projeto sido lido, portanto, até a página 58.</w:t>
      </w:r>
      <w:r w:rsidR="004C3EA7" w:rsidRPr="008E1903">
        <w:rPr>
          <w:rFonts w:cs="Arial"/>
        </w:rPr>
        <w:t xml:space="preserve"> </w:t>
      </w:r>
      <w:r w:rsidR="00BB7A28" w:rsidRPr="008E1903">
        <w:rPr>
          <w:rFonts w:cs="Arial"/>
        </w:rPr>
        <w:t xml:space="preserve">Neste momento, a Presidente informou </w:t>
      </w:r>
      <w:r w:rsidR="004C3EA7" w:rsidRPr="008E1903">
        <w:rPr>
          <w:rFonts w:cs="Arial"/>
        </w:rPr>
        <w:t>ter</w:t>
      </w:r>
      <w:r w:rsidR="00BB7A28" w:rsidRPr="008E1903">
        <w:rPr>
          <w:rFonts w:cs="Arial"/>
        </w:rPr>
        <w:t xml:space="preserve"> solicitado à Secretária Geral da Câmara que fizesse um ofício requerendo a prorrogação da reunião. </w:t>
      </w:r>
      <w:r w:rsidR="004C3EA7" w:rsidRPr="008E1903">
        <w:rPr>
          <w:rFonts w:cs="Arial"/>
        </w:rPr>
        <w:t xml:space="preserve">Continuando a </w:t>
      </w:r>
      <w:r w:rsidR="00465087" w:rsidRPr="008E1903">
        <w:rPr>
          <w:rFonts w:cs="Arial"/>
        </w:rPr>
        <w:t xml:space="preserve">discussão do projeto </w:t>
      </w:r>
      <w:r w:rsidR="00F17B16" w:rsidRPr="008E1903">
        <w:rPr>
          <w:rFonts w:cs="Arial"/>
        </w:rPr>
        <w:t>a vereadora Joice Alvarenga Borges Carvalho – Joice Alvarenga</w:t>
      </w:r>
      <w:r w:rsidR="00465087" w:rsidRPr="008E1903">
        <w:rPr>
          <w:rFonts w:cs="Arial"/>
        </w:rPr>
        <w:t xml:space="preserve"> registrou</w:t>
      </w:r>
      <w:r w:rsidR="004C3EA7" w:rsidRPr="008E1903">
        <w:rPr>
          <w:rFonts w:cs="Arial"/>
        </w:rPr>
        <w:t xml:space="preserve"> que </w:t>
      </w:r>
      <w:r w:rsidR="004C3EA7" w:rsidRPr="008E1903">
        <w:rPr>
          <w:rFonts w:cs="Arial"/>
        </w:rPr>
        <w:lastRenderedPageBreak/>
        <w:t>durante o estudo do mesmo</w:t>
      </w:r>
      <w:r w:rsidR="00465087" w:rsidRPr="008E1903">
        <w:rPr>
          <w:rFonts w:cs="Arial"/>
        </w:rPr>
        <w:t xml:space="preserve"> notou alguns cargos que não poderiam ser cargos de confiança</w:t>
      </w:r>
      <w:r w:rsidR="000F7051" w:rsidRPr="008E1903">
        <w:rPr>
          <w:rFonts w:cs="Arial"/>
        </w:rPr>
        <w:t>, visto que</w:t>
      </w:r>
      <w:r w:rsidR="00465087" w:rsidRPr="008E1903">
        <w:rPr>
          <w:rFonts w:cs="Arial"/>
        </w:rPr>
        <w:t xml:space="preserve"> a descrição de tais cargos não é descrição de chefia, a</w:t>
      </w:r>
      <w:r w:rsidR="0086290D" w:rsidRPr="008E1903">
        <w:rPr>
          <w:rFonts w:cs="Arial"/>
        </w:rPr>
        <w:t>ssessoramento e direção, mas sim</w:t>
      </w:r>
      <w:r w:rsidR="00465087" w:rsidRPr="008E1903">
        <w:rPr>
          <w:rFonts w:cs="Arial"/>
        </w:rPr>
        <w:t xml:space="preserve"> cargos de </w:t>
      </w:r>
      <w:r w:rsidR="0086290D" w:rsidRPr="008E1903">
        <w:rPr>
          <w:rFonts w:cs="Arial"/>
        </w:rPr>
        <w:t xml:space="preserve">execução, contrariando o que reza o Art. 37, inciso V, da Constituição Federal. </w:t>
      </w:r>
      <w:r w:rsidR="00C0430A" w:rsidRPr="008E1903">
        <w:rPr>
          <w:rFonts w:cs="Arial"/>
        </w:rPr>
        <w:t>Na sequência</w:t>
      </w:r>
      <w:r w:rsidR="00193B52" w:rsidRPr="008E1903">
        <w:rPr>
          <w:rFonts w:cs="Arial"/>
        </w:rPr>
        <w:t xml:space="preserve"> </w:t>
      </w:r>
      <w:r w:rsidR="00FF0726" w:rsidRPr="008E1903">
        <w:rPr>
          <w:rFonts w:cs="Arial"/>
        </w:rPr>
        <w:t>o projeto</w:t>
      </w:r>
      <w:r w:rsidR="00B93B11" w:rsidRPr="008E1903">
        <w:rPr>
          <w:rFonts w:cs="Arial"/>
        </w:rPr>
        <w:t xml:space="preserve"> e as emendas</w:t>
      </w:r>
      <w:r w:rsidR="00576C55" w:rsidRPr="008E1903">
        <w:rPr>
          <w:rFonts w:cs="Arial"/>
        </w:rPr>
        <w:t>:</w:t>
      </w:r>
      <w:r w:rsidR="00B93B11" w:rsidRPr="008E1903">
        <w:rPr>
          <w:rFonts w:cs="Arial"/>
        </w:rPr>
        <w:t xml:space="preserve"> </w:t>
      </w:r>
      <w:r w:rsidR="00576C55" w:rsidRPr="008E1903">
        <w:rPr>
          <w:rFonts w:cs="Arial"/>
        </w:rPr>
        <w:t xml:space="preserve">Aditiva 02, </w:t>
      </w:r>
      <w:proofErr w:type="gramStart"/>
      <w:r w:rsidR="00576C55" w:rsidRPr="008E1903">
        <w:rPr>
          <w:rFonts w:cs="Arial"/>
        </w:rPr>
        <w:t>Modificativa</w:t>
      </w:r>
      <w:proofErr w:type="gramEnd"/>
      <w:r w:rsidR="00576C55" w:rsidRPr="008E1903">
        <w:rPr>
          <w:rFonts w:cs="Arial"/>
        </w:rPr>
        <w:t xml:space="preserve"> 02, Supressiva 01, Aditiva 03, Modificativa 03, Supressiva 02 e Aditiva 04, encaminhadas pelo Poder Executivo, através da Mensagem nº 087/2017/GAB; Aditivas 01 e 02, encaminhadas pelo Poder Executivo, através da Mensagem nº 094/2017/GAB; e Subemenda à Emenda Modificativa 01 e Subemenda à Emenda Aditiva 01, encaminhadas pelo Poder Executivo, através da Mensagem nº 103/2017/GAB, </w:t>
      </w:r>
      <w:r w:rsidR="00474EE0" w:rsidRPr="008E1903">
        <w:rPr>
          <w:rFonts w:cs="Arial"/>
        </w:rPr>
        <w:t xml:space="preserve">foram </w:t>
      </w:r>
      <w:r w:rsidR="00FF0726" w:rsidRPr="008E1903">
        <w:rPr>
          <w:rFonts w:cs="Arial"/>
          <w:u w:val="single"/>
        </w:rPr>
        <w:t>aprovado</w:t>
      </w:r>
      <w:r w:rsidR="00B470CB" w:rsidRPr="008E1903">
        <w:rPr>
          <w:rFonts w:cs="Arial"/>
          <w:u w:val="single"/>
        </w:rPr>
        <w:t>s</w:t>
      </w:r>
      <w:r w:rsidR="00D35986" w:rsidRPr="008E1903">
        <w:rPr>
          <w:rFonts w:cs="Arial"/>
        </w:rPr>
        <w:t xml:space="preserve"> por unanimidade do plenário.</w:t>
      </w:r>
      <w:r w:rsidR="0086290D" w:rsidRPr="008E1903">
        <w:rPr>
          <w:rFonts w:cs="Arial"/>
        </w:rPr>
        <w:t xml:space="preserve"> </w:t>
      </w:r>
      <w:r w:rsidR="00474EE0" w:rsidRPr="008E1903">
        <w:rPr>
          <w:rFonts w:cs="Arial"/>
        </w:rPr>
        <w:t xml:space="preserve">Após inversão da pauta, solicitada pelo vereador </w:t>
      </w:r>
      <w:r w:rsidR="00474EE0" w:rsidRPr="008E1903">
        <w:t xml:space="preserve">Mauro César Alves de Souza – Mauro César e aprovada por unanimidade do plenário, </w:t>
      </w:r>
      <w:r w:rsidR="00474EE0" w:rsidRPr="008E1903">
        <w:rPr>
          <w:rFonts w:cs="Arial"/>
          <w:u w:val="single"/>
        </w:rPr>
        <w:t>foi levado à primeira discussão e votação e à segunda discussão e votação</w:t>
      </w:r>
      <w:r w:rsidR="00474EE0" w:rsidRPr="008E1903">
        <w:rPr>
          <w:rFonts w:cs="Arial"/>
        </w:rPr>
        <w:t xml:space="preserve"> o </w:t>
      </w:r>
      <w:r w:rsidR="00A760CB" w:rsidRPr="008E1903">
        <w:rPr>
          <w:rFonts w:cs="Arial"/>
          <w:b/>
        </w:rPr>
        <w:t>Projeto de Lei nº 087/2017</w:t>
      </w:r>
      <w:r w:rsidR="00A760CB" w:rsidRPr="008E1903">
        <w:rPr>
          <w:rFonts w:cs="Arial"/>
        </w:rPr>
        <w:t xml:space="preserve"> – </w:t>
      </w:r>
      <w:r w:rsidR="00A760CB" w:rsidRPr="008E1903">
        <w:rPr>
          <w:rFonts w:cs="Arial"/>
          <w:i/>
        </w:rPr>
        <w:t>Autoriza concessão de subvenção social a Santa Casa de Caridade de Formiga/MG, no valor de R$ 100.000,00 (cem mil reais), para custeio de serviços da entidade</w:t>
      </w:r>
      <w:r w:rsidR="00A760CB" w:rsidRPr="008E1903">
        <w:rPr>
          <w:rFonts w:cs="Arial"/>
        </w:rPr>
        <w:t xml:space="preserve">, sendo o projeto </w:t>
      </w:r>
      <w:r w:rsidR="00A760CB" w:rsidRPr="008E1903">
        <w:rPr>
          <w:rFonts w:cs="Arial"/>
          <w:u w:val="single"/>
        </w:rPr>
        <w:t>aprovado</w:t>
      </w:r>
      <w:r w:rsidR="00A760CB" w:rsidRPr="008E1903">
        <w:rPr>
          <w:rFonts w:cs="Arial"/>
        </w:rPr>
        <w:t xml:space="preserve"> por unanimidade do pl</w:t>
      </w:r>
      <w:r w:rsidR="00474EE0" w:rsidRPr="008E1903">
        <w:rPr>
          <w:rFonts w:cs="Arial"/>
        </w:rPr>
        <w:t>enário.</w:t>
      </w:r>
      <w:r w:rsidR="0086290D" w:rsidRPr="008E1903">
        <w:rPr>
          <w:rFonts w:cs="Arial"/>
        </w:rPr>
        <w:t xml:space="preserve"> </w:t>
      </w:r>
      <w:r w:rsidR="00474EE0" w:rsidRPr="008E1903">
        <w:rPr>
          <w:rFonts w:cs="Arial"/>
        </w:rPr>
        <w:t xml:space="preserve">Dando sequência, à ordem do dia, </w:t>
      </w:r>
      <w:r w:rsidR="00474EE0" w:rsidRPr="008E1903">
        <w:rPr>
          <w:rFonts w:cs="Arial"/>
          <w:u w:val="single"/>
        </w:rPr>
        <w:t>foram levados à primeira discussão e votação e à segunda discussão e votação os seguintes projetos</w:t>
      </w:r>
      <w:r w:rsidR="00474EE0" w:rsidRPr="008E1903">
        <w:rPr>
          <w:rFonts w:cs="Arial"/>
        </w:rPr>
        <w:t xml:space="preserve">: </w:t>
      </w:r>
      <w:r w:rsidR="00FF0726" w:rsidRPr="008E1903">
        <w:rPr>
          <w:rFonts w:cs="Arial"/>
          <w:b/>
        </w:rPr>
        <w:t>Projeto de Lei nº 071/2017</w:t>
      </w:r>
      <w:r w:rsidR="00FF0726" w:rsidRPr="008E1903">
        <w:rPr>
          <w:rFonts w:cs="Arial"/>
        </w:rPr>
        <w:t xml:space="preserve"> – </w:t>
      </w:r>
      <w:r w:rsidR="00FF0726" w:rsidRPr="008E1903">
        <w:rPr>
          <w:rFonts w:cs="Arial"/>
          <w:i/>
        </w:rPr>
        <w:t>obriga estabelecimentos financeiros localizados no município de Formiga/MG a instalarem, nas fachadas externas e nos outros acessos externos, grades ou portas de ferro e câmeras de altas definição</w:t>
      </w:r>
      <w:r w:rsidR="00FF0726" w:rsidRPr="008E1903">
        <w:rPr>
          <w:rFonts w:cs="Arial"/>
        </w:rPr>
        <w:t xml:space="preserve">, sendo o projeto </w:t>
      </w:r>
      <w:r w:rsidR="00FF0726" w:rsidRPr="008E1903">
        <w:rPr>
          <w:rFonts w:cs="Arial"/>
          <w:u w:val="single"/>
        </w:rPr>
        <w:t>aprovado</w:t>
      </w:r>
      <w:r w:rsidR="00FF0726" w:rsidRPr="008E1903">
        <w:rPr>
          <w:rFonts w:cs="Arial"/>
        </w:rPr>
        <w:t xml:space="preserve"> por unanimidade do plenário;</w:t>
      </w:r>
      <w:r w:rsidR="00A760CB" w:rsidRPr="008E1903">
        <w:rPr>
          <w:rFonts w:cs="Arial"/>
        </w:rPr>
        <w:t xml:space="preserve"> </w:t>
      </w:r>
      <w:r w:rsidR="00970674" w:rsidRPr="008E1903">
        <w:rPr>
          <w:rFonts w:cs="Arial"/>
        </w:rPr>
        <w:t xml:space="preserve">e </w:t>
      </w:r>
      <w:r w:rsidR="00FF0726" w:rsidRPr="008E1903">
        <w:rPr>
          <w:rFonts w:cs="Arial"/>
          <w:b/>
        </w:rPr>
        <w:t>Projeto de Lei nº 080/2017</w:t>
      </w:r>
      <w:r w:rsidR="00FF0726" w:rsidRPr="008E1903">
        <w:rPr>
          <w:rFonts w:cs="Arial"/>
        </w:rPr>
        <w:t xml:space="preserve"> – </w:t>
      </w:r>
      <w:r w:rsidR="00FF0726" w:rsidRPr="008E1903">
        <w:rPr>
          <w:rFonts w:cs="Arial"/>
          <w:i/>
        </w:rPr>
        <w:t xml:space="preserve">autoriza o Município de Formiga a contratar com o Banco de </w:t>
      </w:r>
      <w:r w:rsidR="00FF0726" w:rsidRPr="008E1903">
        <w:rPr>
          <w:rFonts w:cs="Arial"/>
        </w:rPr>
        <w:t>Desenvolvimento</w:t>
      </w:r>
      <w:r w:rsidR="00FF0726" w:rsidRPr="008E1903">
        <w:rPr>
          <w:rFonts w:cs="Arial"/>
          <w:i/>
        </w:rPr>
        <w:t xml:space="preserve"> de Minas Gerais S/A – BDMG operações de crédito até o montante de R$ 3.000.000,00 (três milhões de reais), destinadas ao financiamento de construção da nova sede administrativa para o Município com outorga de garantia e dá outras providências</w:t>
      </w:r>
      <w:r w:rsidR="00FF0726" w:rsidRPr="008E1903">
        <w:rPr>
          <w:rFonts w:cs="Arial"/>
        </w:rPr>
        <w:t xml:space="preserve">, sendo o projeto </w:t>
      </w:r>
      <w:r w:rsidR="00FF0726" w:rsidRPr="008E1903">
        <w:rPr>
          <w:rFonts w:cs="Arial"/>
          <w:u w:val="single"/>
        </w:rPr>
        <w:t>aprovado</w:t>
      </w:r>
      <w:r w:rsidR="00FF0726" w:rsidRPr="008E1903">
        <w:rPr>
          <w:rFonts w:cs="Arial"/>
        </w:rPr>
        <w:t xml:space="preserve"> por</w:t>
      </w:r>
      <w:r w:rsidR="007802C1" w:rsidRPr="008E1903">
        <w:rPr>
          <w:rFonts w:cs="Arial"/>
        </w:rPr>
        <w:t xml:space="preserve"> 5 (cinco) </w:t>
      </w:r>
      <w:r w:rsidR="007B4462" w:rsidRPr="008E1903">
        <w:rPr>
          <w:rFonts w:cs="Arial"/>
        </w:rPr>
        <w:t>votos favoráveis dos vereadores</w:t>
      </w:r>
      <w:r w:rsidR="00ED5C5B" w:rsidRPr="008E1903">
        <w:rPr>
          <w:rFonts w:cs="Arial"/>
        </w:rPr>
        <w:t>:</w:t>
      </w:r>
      <w:r w:rsidR="007B4462" w:rsidRPr="008E1903">
        <w:rPr>
          <w:rFonts w:cs="Arial"/>
        </w:rPr>
        <w:t xml:space="preserve"> Evandro </w:t>
      </w:r>
      <w:proofErr w:type="spellStart"/>
      <w:r w:rsidR="007B4462" w:rsidRPr="008E1903">
        <w:rPr>
          <w:rFonts w:cs="Arial"/>
        </w:rPr>
        <w:t>Donizetti</w:t>
      </w:r>
      <w:proofErr w:type="spellEnd"/>
      <w:r w:rsidR="007B4462" w:rsidRPr="008E1903">
        <w:rPr>
          <w:rFonts w:cs="Arial"/>
        </w:rPr>
        <w:t xml:space="preserve"> da Cunha </w:t>
      </w:r>
      <w:r w:rsidR="00ED5C5B" w:rsidRPr="008E1903">
        <w:rPr>
          <w:rFonts w:cs="Arial"/>
        </w:rPr>
        <w:t>–</w:t>
      </w:r>
      <w:r w:rsidR="00223241" w:rsidRPr="008E1903">
        <w:rPr>
          <w:rFonts w:cs="Arial"/>
        </w:rPr>
        <w:t xml:space="preserve"> </w:t>
      </w:r>
      <w:proofErr w:type="spellStart"/>
      <w:r w:rsidR="007B4462" w:rsidRPr="008E1903">
        <w:rPr>
          <w:rFonts w:cs="Arial"/>
        </w:rPr>
        <w:t>Piruca</w:t>
      </w:r>
      <w:proofErr w:type="spellEnd"/>
      <w:r w:rsidR="00ED5C5B" w:rsidRPr="008E1903">
        <w:rPr>
          <w:rFonts w:cs="Arial"/>
        </w:rPr>
        <w:t>,</w:t>
      </w:r>
      <w:r w:rsidR="007B4462" w:rsidRPr="008E1903">
        <w:rPr>
          <w:rFonts w:cs="Arial"/>
        </w:rPr>
        <w:t xml:space="preserve"> </w:t>
      </w:r>
      <w:r w:rsidR="007B4462" w:rsidRPr="008E1903">
        <w:t xml:space="preserve">Marcelo Fernandes de Oliveira – Marcelo Fernandes, Mauro César Alves de Souza – Mauro César, </w:t>
      </w:r>
      <w:proofErr w:type="spellStart"/>
      <w:r w:rsidR="007B4462" w:rsidRPr="008E1903">
        <w:t>Sandromar</w:t>
      </w:r>
      <w:proofErr w:type="spellEnd"/>
      <w:r w:rsidR="007B4462" w:rsidRPr="008E1903">
        <w:t xml:space="preserve"> Evandro Vieira – </w:t>
      </w:r>
      <w:proofErr w:type="spellStart"/>
      <w:r w:rsidR="007B4462" w:rsidRPr="008E1903">
        <w:t>Sandrinho</w:t>
      </w:r>
      <w:proofErr w:type="spellEnd"/>
      <w:r w:rsidR="007B4462" w:rsidRPr="008E1903">
        <w:t xml:space="preserve"> da </w:t>
      </w:r>
      <w:proofErr w:type="spellStart"/>
      <w:r w:rsidR="007B4462" w:rsidRPr="008E1903">
        <w:t>Looping</w:t>
      </w:r>
      <w:proofErr w:type="spellEnd"/>
      <w:r w:rsidR="00223241" w:rsidRPr="008E1903">
        <w:t xml:space="preserve"> e</w:t>
      </w:r>
      <w:r w:rsidR="007B4462" w:rsidRPr="008E1903">
        <w:t xml:space="preserve"> Sidney Geraldo Ferreira – Sidney Ferreira</w:t>
      </w:r>
      <w:r w:rsidR="00ED5C5B" w:rsidRPr="008E1903">
        <w:t xml:space="preserve">, 04 (quatro) votos contrários dos vereadores: Flávio Martins da Silva – Flávio Martins, Flávio Santos do Couto - Flávio Couto, Joice Alvarenga Borges Carvalho - Joice Alvarenga e José Geraldo da Cunha – Cabo Cunha. </w:t>
      </w:r>
      <w:r w:rsidR="00B470CB" w:rsidRPr="008E1903">
        <w:rPr>
          <w:rFonts w:cs="Arial"/>
        </w:rPr>
        <w:t xml:space="preserve">Em seguida, </w:t>
      </w:r>
      <w:r w:rsidR="00B470CB" w:rsidRPr="008E1903">
        <w:rPr>
          <w:rFonts w:cs="Arial"/>
          <w:u w:val="single"/>
        </w:rPr>
        <w:t>foi prontamente aprovado pelo plenário o pedido de providência</w:t>
      </w:r>
      <w:r w:rsidR="00B470CB" w:rsidRPr="008E1903">
        <w:rPr>
          <w:rFonts w:cs="Arial"/>
        </w:rPr>
        <w:t xml:space="preserve"> do vereador Evandro </w:t>
      </w:r>
      <w:proofErr w:type="spellStart"/>
      <w:r w:rsidR="00B470CB" w:rsidRPr="008E1903">
        <w:rPr>
          <w:rFonts w:cs="Arial"/>
        </w:rPr>
        <w:t>Donizetti</w:t>
      </w:r>
      <w:proofErr w:type="spellEnd"/>
      <w:r w:rsidR="00B470CB" w:rsidRPr="008E1903">
        <w:rPr>
          <w:rFonts w:cs="Arial"/>
        </w:rPr>
        <w:t xml:space="preserve"> da Cunha – </w:t>
      </w:r>
      <w:proofErr w:type="spellStart"/>
      <w:r w:rsidR="00B470CB" w:rsidRPr="008E1903">
        <w:rPr>
          <w:rFonts w:cs="Arial"/>
        </w:rPr>
        <w:t>Piruca</w:t>
      </w:r>
      <w:proofErr w:type="spellEnd"/>
      <w:r w:rsidR="00B470CB" w:rsidRPr="008E1903">
        <w:rPr>
          <w:rFonts w:cs="Arial"/>
        </w:rPr>
        <w:t xml:space="preserve">. </w:t>
      </w:r>
      <w:r w:rsidR="005E6F2E" w:rsidRPr="008E1903">
        <w:rPr>
          <w:rFonts w:cs="Arial"/>
        </w:rPr>
        <w:t>N</w:t>
      </w:r>
      <w:r w:rsidR="004314E7" w:rsidRPr="008E1903">
        <w:rPr>
          <w:rFonts w:cs="Arial"/>
        </w:rPr>
        <w:t>ada mais havendo a tratar, a</w:t>
      </w:r>
      <w:r w:rsidR="007E7525" w:rsidRPr="008E1903">
        <w:rPr>
          <w:rFonts w:cs="Arial"/>
        </w:rPr>
        <w:t xml:space="preserve"> Presidente</w:t>
      </w:r>
      <w:r w:rsidR="007853A8" w:rsidRPr="008E1903">
        <w:rPr>
          <w:rFonts w:cs="Arial"/>
        </w:rPr>
        <w:t xml:space="preserve"> </w:t>
      </w:r>
      <w:proofErr w:type="spellStart"/>
      <w:r w:rsidR="007853A8" w:rsidRPr="008E1903">
        <w:rPr>
          <w:rFonts w:cs="Arial"/>
        </w:rPr>
        <w:t>Wilse</w:t>
      </w:r>
      <w:proofErr w:type="spellEnd"/>
      <w:r w:rsidR="007853A8" w:rsidRPr="008E1903">
        <w:rPr>
          <w:rFonts w:cs="Arial"/>
        </w:rPr>
        <w:t xml:space="preserve"> Marques Faria – </w:t>
      </w:r>
      <w:proofErr w:type="spellStart"/>
      <w:r w:rsidR="007853A8" w:rsidRPr="008E1903">
        <w:rPr>
          <w:rFonts w:cs="Arial"/>
        </w:rPr>
        <w:t>Wilse</w:t>
      </w:r>
      <w:proofErr w:type="spellEnd"/>
      <w:r w:rsidR="007853A8" w:rsidRPr="008E1903">
        <w:rPr>
          <w:rFonts w:cs="Arial"/>
        </w:rPr>
        <w:t xml:space="preserve"> Marques</w:t>
      </w:r>
      <w:r w:rsidR="007E7525" w:rsidRPr="008E1903">
        <w:rPr>
          <w:rFonts w:cs="Arial"/>
        </w:rPr>
        <w:t xml:space="preserve"> </w:t>
      </w:r>
      <w:r w:rsidR="009F65D5" w:rsidRPr="008E1903">
        <w:rPr>
          <w:rFonts w:cs="Arial"/>
        </w:rPr>
        <w:t>convidou</w:t>
      </w:r>
      <w:r w:rsidR="005E6F2E" w:rsidRPr="008E1903">
        <w:rPr>
          <w:rFonts w:cs="Arial"/>
        </w:rPr>
        <w:t xml:space="preserve"> a todos para a próxima Reunião Ordinária, a ser realizada no dia </w:t>
      </w:r>
      <w:r w:rsidR="00F6401B" w:rsidRPr="008E1903">
        <w:rPr>
          <w:rFonts w:cs="Arial"/>
        </w:rPr>
        <w:t>vinte e cinco</w:t>
      </w:r>
      <w:r w:rsidR="004B1CF3" w:rsidRPr="008E1903">
        <w:rPr>
          <w:rFonts w:cs="Arial"/>
        </w:rPr>
        <w:t xml:space="preserve"> </w:t>
      </w:r>
      <w:r w:rsidR="001F63F4" w:rsidRPr="008E1903">
        <w:rPr>
          <w:rFonts w:cs="Arial"/>
        </w:rPr>
        <w:t xml:space="preserve">de </w:t>
      </w:r>
      <w:r w:rsidR="0021390E" w:rsidRPr="008E1903">
        <w:rPr>
          <w:rFonts w:cs="Arial"/>
        </w:rPr>
        <w:t>setembro</w:t>
      </w:r>
      <w:r w:rsidR="005E6F2E" w:rsidRPr="008E1903">
        <w:rPr>
          <w:rFonts w:cs="Arial"/>
        </w:rPr>
        <w:t xml:space="preserve"> do ano corrente</w:t>
      </w:r>
      <w:r w:rsidR="00EA6C7F" w:rsidRPr="008E1903">
        <w:rPr>
          <w:rFonts w:cs="Arial"/>
        </w:rPr>
        <w:t xml:space="preserve"> à</w:t>
      </w:r>
      <w:r w:rsidR="009F65D5" w:rsidRPr="008E1903">
        <w:rPr>
          <w:rFonts w:cs="Arial"/>
        </w:rPr>
        <w:t>s</w:t>
      </w:r>
      <w:r w:rsidR="00815DE2" w:rsidRPr="008E1903">
        <w:rPr>
          <w:rFonts w:cs="Arial"/>
        </w:rPr>
        <w:t xml:space="preserve"> </w:t>
      </w:r>
      <w:r w:rsidR="00A8461B" w:rsidRPr="008E1903">
        <w:rPr>
          <w:rFonts w:cs="Arial"/>
        </w:rPr>
        <w:t>deze</w:t>
      </w:r>
      <w:r w:rsidR="00A47FC3" w:rsidRPr="008E1903">
        <w:rPr>
          <w:rFonts w:cs="Arial"/>
        </w:rPr>
        <w:t>nove</w:t>
      </w:r>
      <w:r w:rsidR="00815DE2" w:rsidRPr="008E1903">
        <w:rPr>
          <w:rFonts w:cs="Arial"/>
        </w:rPr>
        <w:t xml:space="preserve"> horas</w:t>
      </w:r>
      <w:r w:rsidR="001A729C" w:rsidRPr="008E1903">
        <w:rPr>
          <w:rFonts w:cs="Arial"/>
        </w:rPr>
        <w:t xml:space="preserve"> e</w:t>
      </w:r>
      <w:r w:rsidR="009F65D5" w:rsidRPr="008E1903">
        <w:rPr>
          <w:rFonts w:cs="Arial"/>
        </w:rPr>
        <w:t xml:space="preserve"> encerrou a reunião com a oração final.</w:t>
      </w:r>
      <w:r w:rsidR="00F64398" w:rsidRPr="008E1903">
        <w:rPr>
          <w:rFonts w:cs="Arial"/>
        </w:rPr>
        <w:t xml:space="preserve"> </w:t>
      </w:r>
      <w:r w:rsidR="001A729C" w:rsidRPr="008E1903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7E7525" w:rsidRPr="008E1903">
        <w:rPr>
          <w:rFonts w:cs="Arial"/>
        </w:rPr>
        <w:t>Sala de Sessões da Câmara Municipal de Formig</w:t>
      </w:r>
      <w:r w:rsidR="00A760CB" w:rsidRPr="008E1903">
        <w:rPr>
          <w:rFonts w:cs="Arial"/>
        </w:rPr>
        <w:t>a, aos dezoito</w:t>
      </w:r>
      <w:r w:rsidR="00A02DEF" w:rsidRPr="008E1903">
        <w:rPr>
          <w:rFonts w:cs="Arial"/>
        </w:rPr>
        <w:t xml:space="preserve"> dias</w:t>
      </w:r>
      <w:r w:rsidR="007E7525" w:rsidRPr="008E1903">
        <w:rPr>
          <w:rFonts w:cs="Arial"/>
        </w:rPr>
        <w:t xml:space="preserve"> do mês de </w:t>
      </w:r>
      <w:r w:rsidR="004B1CF3" w:rsidRPr="008E1903">
        <w:rPr>
          <w:rFonts w:cs="Arial"/>
        </w:rPr>
        <w:t>setembro</w:t>
      </w:r>
      <w:r w:rsidR="00A8461B" w:rsidRPr="008E1903">
        <w:rPr>
          <w:rFonts w:cs="Arial"/>
        </w:rPr>
        <w:t xml:space="preserve"> </w:t>
      </w:r>
      <w:r w:rsidR="007E7525" w:rsidRPr="008E1903">
        <w:rPr>
          <w:rFonts w:cs="Arial"/>
        </w:rPr>
        <w:t>do ano de dois mil e dezess</w:t>
      </w:r>
      <w:r w:rsidR="004314E7" w:rsidRPr="008E1903">
        <w:rPr>
          <w:rFonts w:cs="Arial"/>
        </w:rPr>
        <w:t>ete</w:t>
      </w:r>
      <w:r w:rsidR="007E7525" w:rsidRPr="008E1903">
        <w:rPr>
          <w:rFonts w:cs="Arial"/>
        </w:rPr>
        <w:t xml:space="preserve">. </w:t>
      </w:r>
    </w:p>
    <w:p w:rsidR="00774787" w:rsidRDefault="00774787" w:rsidP="00ED5C5B">
      <w:pPr>
        <w:pStyle w:val="Recuodecorpodetexto"/>
        <w:rPr>
          <w:rFonts w:cs="Arial"/>
        </w:rPr>
      </w:pPr>
    </w:p>
    <w:p w:rsidR="007643F5" w:rsidRDefault="007643F5" w:rsidP="00ED5C5B">
      <w:pPr>
        <w:pStyle w:val="Recuodecorpodetexto"/>
        <w:rPr>
          <w:rFonts w:cs="Arial"/>
        </w:rPr>
      </w:pPr>
    </w:p>
    <w:p w:rsidR="007643F5" w:rsidRPr="007643F5" w:rsidRDefault="007643F5" w:rsidP="00ED5C5B">
      <w:pPr>
        <w:pStyle w:val="Recuodecorpodetexto"/>
        <w:rPr>
          <w:rFonts w:cs="Arial"/>
          <w:sz w:val="16"/>
          <w:szCs w:val="16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643F5" w:rsidRPr="008E1903" w:rsidTr="007643F5">
        <w:trPr>
          <w:trHeight w:val="80"/>
        </w:trPr>
        <w:tc>
          <w:tcPr>
            <w:tcW w:w="3828" w:type="dxa"/>
            <w:tcBorders>
              <w:top w:val="single" w:sz="4" w:space="0" w:color="auto"/>
            </w:tcBorders>
          </w:tcPr>
          <w:p w:rsidR="007643F5" w:rsidRPr="008E1903" w:rsidRDefault="007643F5" w:rsidP="000C2120">
            <w:pPr>
              <w:jc w:val="center"/>
              <w:rPr>
                <w:rFonts w:ascii="Arial" w:hAnsi="Arial" w:cs="Arial"/>
              </w:rPr>
            </w:pPr>
            <w:r w:rsidRPr="008E1903">
              <w:rPr>
                <w:rFonts w:ascii="Arial" w:hAnsi="Arial" w:cs="Arial"/>
              </w:rPr>
              <w:t xml:space="preserve">Evandro </w:t>
            </w:r>
            <w:proofErr w:type="spellStart"/>
            <w:r w:rsidRPr="008E1903">
              <w:rPr>
                <w:rFonts w:ascii="Arial" w:hAnsi="Arial" w:cs="Arial"/>
              </w:rPr>
              <w:t>Donizetti</w:t>
            </w:r>
            <w:proofErr w:type="spellEnd"/>
            <w:r w:rsidRPr="008E1903">
              <w:rPr>
                <w:rFonts w:ascii="Arial" w:hAnsi="Arial" w:cs="Arial"/>
              </w:rPr>
              <w:t xml:space="preserve"> da Cunha </w:t>
            </w:r>
          </w:p>
          <w:p w:rsidR="007643F5" w:rsidRPr="008E1903" w:rsidRDefault="007643F5" w:rsidP="007643F5">
            <w:pPr>
              <w:jc w:val="center"/>
              <w:rPr>
                <w:rFonts w:ascii="Arial" w:hAnsi="Arial" w:cs="Arial"/>
              </w:rPr>
            </w:pPr>
            <w:proofErr w:type="spellStart"/>
            <w:r w:rsidRPr="008E1903">
              <w:rPr>
                <w:rFonts w:ascii="Arial" w:hAnsi="Arial" w:cs="Arial"/>
              </w:rPr>
              <w:t>Piruca</w:t>
            </w:r>
            <w:proofErr w:type="spellEnd"/>
            <w:r w:rsidRPr="008E1903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8" w:type="dxa"/>
          </w:tcPr>
          <w:p w:rsidR="007643F5" w:rsidRPr="008E1903" w:rsidRDefault="007643F5" w:rsidP="000C21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643F5" w:rsidRPr="008E1903" w:rsidRDefault="007643F5" w:rsidP="000C21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643F5" w:rsidRPr="008E1903" w:rsidRDefault="007643F5" w:rsidP="007643F5">
            <w:pPr>
              <w:jc w:val="center"/>
              <w:rPr>
                <w:rFonts w:ascii="Arial" w:hAnsi="Arial" w:cs="Arial"/>
              </w:rPr>
            </w:pPr>
            <w:r w:rsidRPr="008E1903">
              <w:rPr>
                <w:rFonts w:ascii="Arial" w:hAnsi="Arial" w:cs="Arial"/>
              </w:rPr>
              <w:t>Marcelo Fernandes de Oliveira Marcelo Fernandes - PCdoB</w:t>
            </w:r>
          </w:p>
        </w:tc>
      </w:tr>
    </w:tbl>
    <w:p w:rsidR="00612226" w:rsidRPr="008E1903" w:rsidRDefault="00612226" w:rsidP="00612226">
      <w:pPr>
        <w:pStyle w:val="Recuodecorpodetexto"/>
        <w:ind w:left="0"/>
        <w:rPr>
          <w:rFonts w:cs="Arial"/>
        </w:rPr>
      </w:pPr>
    </w:p>
    <w:p w:rsidR="00612226" w:rsidRDefault="00612226" w:rsidP="00612226">
      <w:pPr>
        <w:pStyle w:val="Recuodecorpodetexto"/>
        <w:ind w:left="0"/>
        <w:rPr>
          <w:rFonts w:cs="Arial"/>
        </w:rPr>
      </w:pPr>
    </w:p>
    <w:p w:rsidR="007643F5" w:rsidRDefault="007643F5" w:rsidP="00612226">
      <w:pPr>
        <w:pStyle w:val="Recuodecorpodetexto"/>
        <w:ind w:left="0"/>
        <w:rPr>
          <w:rFonts w:cs="Arial"/>
        </w:rPr>
      </w:pPr>
    </w:p>
    <w:p w:rsidR="007643F5" w:rsidRPr="008E1903" w:rsidRDefault="007643F5" w:rsidP="00612226">
      <w:pPr>
        <w:pStyle w:val="Recuodecorpodetexto"/>
        <w:ind w:left="0"/>
        <w:rPr>
          <w:rFonts w:cs="Arial"/>
        </w:rPr>
      </w:pPr>
    </w:p>
    <w:p w:rsidR="002E1A2A" w:rsidRPr="008E1903" w:rsidRDefault="002E1A2A" w:rsidP="00612226">
      <w:pPr>
        <w:pStyle w:val="Recuodecorpodetexto"/>
        <w:ind w:left="0"/>
        <w:rPr>
          <w:rFonts w:cs="Arial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E1903" w:rsidRPr="008E1903" w:rsidTr="009C33FB">
        <w:trPr>
          <w:trHeight w:hRule="exact" w:val="994"/>
        </w:trPr>
        <w:tc>
          <w:tcPr>
            <w:tcW w:w="3828" w:type="dxa"/>
            <w:tcBorders>
              <w:top w:val="single" w:sz="4" w:space="0" w:color="auto"/>
            </w:tcBorders>
          </w:tcPr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  <w:r w:rsidRPr="008E1903">
              <w:rPr>
                <w:rFonts w:ascii="Arial" w:hAnsi="Arial" w:cs="Arial"/>
              </w:rPr>
              <w:t xml:space="preserve">Flávio Martins da Silva </w:t>
            </w:r>
          </w:p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  <w:r w:rsidRPr="008E1903">
              <w:rPr>
                <w:rFonts w:ascii="Arial" w:hAnsi="Arial" w:cs="Arial"/>
              </w:rPr>
              <w:t>Flávio Martins - PSC</w:t>
            </w:r>
          </w:p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</w:p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</w:p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</w:p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</w:p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12226" w:rsidRPr="008E1903" w:rsidRDefault="00612226" w:rsidP="009C33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12226" w:rsidRPr="008E1903" w:rsidRDefault="00612226" w:rsidP="009C33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  <w:r w:rsidRPr="008E1903">
              <w:rPr>
                <w:rFonts w:ascii="Arial" w:hAnsi="Arial" w:cs="Arial"/>
              </w:rPr>
              <w:t xml:space="preserve">Mauro César Alves de Sousa </w:t>
            </w:r>
          </w:p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  <w:r w:rsidRPr="008E1903">
              <w:rPr>
                <w:rFonts w:ascii="Arial" w:hAnsi="Arial" w:cs="Arial"/>
              </w:rPr>
              <w:t>Mauro César - SD</w:t>
            </w:r>
          </w:p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</w:p>
        </w:tc>
      </w:tr>
      <w:tr w:rsidR="008E1903" w:rsidRPr="008E1903" w:rsidTr="009C33FB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  <w:r w:rsidRPr="008E1903">
              <w:rPr>
                <w:rFonts w:ascii="Arial" w:hAnsi="Arial" w:cs="Arial"/>
              </w:rPr>
              <w:t xml:space="preserve">Flávio Santos do Couto  </w:t>
            </w:r>
          </w:p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  <w:r w:rsidRPr="008E1903">
              <w:rPr>
                <w:rFonts w:ascii="Arial" w:hAnsi="Arial" w:cs="Arial"/>
              </w:rPr>
              <w:t>Flávio Couto - PSC</w:t>
            </w:r>
          </w:p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12226" w:rsidRPr="008E1903" w:rsidRDefault="00612226" w:rsidP="009C33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12226" w:rsidRPr="008E1903" w:rsidRDefault="00612226" w:rsidP="009C33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  <w:proofErr w:type="spellStart"/>
            <w:r w:rsidRPr="008E1903">
              <w:rPr>
                <w:rFonts w:ascii="Arial" w:hAnsi="Arial" w:cs="Arial"/>
              </w:rPr>
              <w:t>Sandromar</w:t>
            </w:r>
            <w:proofErr w:type="spellEnd"/>
            <w:r w:rsidRPr="008E1903">
              <w:rPr>
                <w:rFonts w:ascii="Arial" w:hAnsi="Arial" w:cs="Arial"/>
              </w:rPr>
              <w:t xml:space="preserve"> Evandro Vieira </w:t>
            </w:r>
          </w:p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  <w:proofErr w:type="spellStart"/>
            <w:r w:rsidRPr="008E1903">
              <w:rPr>
                <w:rFonts w:ascii="Arial" w:hAnsi="Arial" w:cs="Arial"/>
              </w:rPr>
              <w:t>Sandrinho</w:t>
            </w:r>
            <w:proofErr w:type="spellEnd"/>
            <w:r w:rsidRPr="008E1903">
              <w:rPr>
                <w:rFonts w:ascii="Arial" w:hAnsi="Arial" w:cs="Arial"/>
              </w:rPr>
              <w:t xml:space="preserve"> da </w:t>
            </w:r>
            <w:proofErr w:type="spellStart"/>
            <w:r w:rsidRPr="008E1903">
              <w:rPr>
                <w:rFonts w:ascii="Arial" w:hAnsi="Arial" w:cs="Arial"/>
              </w:rPr>
              <w:t>Looping</w:t>
            </w:r>
            <w:proofErr w:type="spellEnd"/>
            <w:r w:rsidRPr="008E1903">
              <w:rPr>
                <w:rFonts w:ascii="Arial" w:hAnsi="Arial" w:cs="Arial"/>
              </w:rPr>
              <w:t xml:space="preserve"> - PDT</w:t>
            </w:r>
          </w:p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</w:p>
        </w:tc>
      </w:tr>
      <w:tr w:rsidR="008E1903" w:rsidRPr="008E1903" w:rsidTr="009C33FB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  <w:r w:rsidRPr="008E1903">
              <w:rPr>
                <w:rFonts w:ascii="Arial" w:hAnsi="Arial" w:cs="Arial"/>
              </w:rPr>
              <w:t>Joice Alvarenga Borges Carvalho Joice Alvarenga - PT</w:t>
            </w:r>
          </w:p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12226" w:rsidRPr="008E1903" w:rsidRDefault="00612226" w:rsidP="009C33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12226" w:rsidRPr="008E1903" w:rsidRDefault="00612226" w:rsidP="009C33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  <w:r w:rsidRPr="008E1903">
              <w:rPr>
                <w:rFonts w:ascii="Arial" w:hAnsi="Arial" w:cs="Arial"/>
              </w:rPr>
              <w:t xml:space="preserve">Sidney Geraldo Ferreira  </w:t>
            </w:r>
          </w:p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  <w:r w:rsidRPr="008E1903">
              <w:rPr>
                <w:rFonts w:ascii="Arial" w:hAnsi="Arial" w:cs="Arial"/>
              </w:rPr>
              <w:t>Sidney Ferreira - PDT</w:t>
            </w:r>
          </w:p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</w:p>
        </w:tc>
      </w:tr>
      <w:tr w:rsidR="00255152" w:rsidRPr="008E1903" w:rsidTr="009C33FB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  <w:r w:rsidRPr="008E1903">
              <w:rPr>
                <w:rFonts w:ascii="Arial" w:hAnsi="Arial" w:cs="Arial"/>
              </w:rPr>
              <w:t xml:space="preserve">José Geraldo da Cunha </w:t>
            </w:r>
          </w:p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  <w:r w:rsidRPr="008E1903">
              <w:rPr>
                <w:rFonts w:ascii="Arial" w:hAnsi="Arial" w:cs="Arial"/>
              </w:rPr>
              <w:t>Cabo Cunha - PMN</w:t>
            </w:r>
          </w:p>
          <w:p w:rsidR="00612226" w:rsidRPr="008E1903" w:rsidRDefault="00612226" w:rsidP="009C33F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12226" w:rsidRPr="008E1903" w:rsidRDefault="00612226" w:rsidP="009C33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12226" w:rsidRPr="008E1903" w:rsidRDefault="00612226" w:rsidP="009C33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  <w:proofErr w:type="spellStart"/>
            <w:r w:rsidRPr="008E1903">
              <w:rPr>
                <w:rFonts w:ascii="Arial" w:hAnsi="Arial" w:cs="Arial"/>
              </w:rPr>
              <w:t>Wilse</w:t>
            </w:r>
            <w:proofErr w:type="spellEnd"/>
            <w:r w:rsidRPr="008E1903">
              <w:rPr>
                <w:rFonts w:ascii="Arial" w:hAnsi="Arial" w:cs="Arial"/>
              </w:rPr>
              <w:t xml:space="preserve"> Marques Faria </w:t>
            </w:r>
          </w:p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  <w:proofErr w:type="spellStart"/>
            <w:r w:rsidRPr="008E1903">
              <w:rPr>
                <w:rFonts w:ascii="Arial" w:hAnsi="Arial" w:cs="Arial"/>
              </w:rPr>
              <w:t>Wilse</w:t>
            </w:r>
            <w:proofErr w:type="spellEnd"/>
            <w:r w:rsidRPr="008E1903">
              <w:rPr>
                <w:rFonts w:ascii="Arial" w:hAnsi="Arial" w:cs="Arial"/>
              </w:rPr>
              <w:t xml:space="preserve"> Marques - PP</w:t>
            </w:r>
          </w:p>
          <w:p w:rsidR="00612226" w:rsidRPr="008E1903" w:rsidRDefault="00612226" w:rsidP="009C33F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2226" w:rsidRPr="008E1903" w:rsidRDefault="00612226" w:rsidP="00612226">
      <w:pPr>
        <w:pStyle w:val="Recuodecorpodetexto"/>
        <w:ind w:left="0"/>
        <w:rPr>
          <w:rFonts w:cs="Arial"/>
        </w:rPr>
      </w:pPr>
    </w:p>
    <w:sectPr w:rsidR="00612226" w:rsidRPr="008E1903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F51F26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5pt;height:57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4F7"/>
    <w:rsid w:val="00002B12"/>
    <w:rsid w:val="0000440C"/>
    <w:rsid w:val="00004A90"/>
    <w:rsid w:val="000051B4"/>
    <w:rsid w:val="00005B70"/>
    <w:rsid w:val="0000655D"/>
    <w:rsid w:val="00011F35"/>
    <w:rsid w:val="000142B8"/>
    <w:rsid w:val="00014D02"/>
    <w:rsid w:val="00016547"/>
    <w:rsid w:val="00017CE3"/>
    <w:rsid w:val="0002281B"/>
    <w:rsid w:val="00023B17"/>
    <w:rsid w:val="000240C6"/>
    <w:rsid w:val="00024DBA"/>
    <w:rsid w:val="00037249"/>
    <w:rsid w:val="00037536"/>
    <w:rsid w:val="000406D2"/>
    <w:rsid w:val="0004261E"/>
    <w:rsid w:val="00043E9C"/>
    <w:rsid w:val="00050339"/>
    <w:rsid w:val="000517C0"/>
    <w:rsid w:val="000607AB"/>
    <w:rsid w:val="00062BF8"/>
    <w:rsid w:val="0006329C"/>
    <w:rsid w:val="00065338"/>
    <w:rsid w:val="00070407"/>
    <w:rsid w:val="00072F41"/>
    <w:rsid w:val="00073092"/>
    <w:rsid w:val="00073EAA"/>
    <w:rsid w:val="000756CF"/>
    <w:rsid w:val="00077E37"/>
    <w:rsid w:val="00081209"/>
    <w:rsid w:val="00083B47"/>
    <w:rsid w:val="000867C4"/>
    <w:rsid w:val="00090D1B"/>
    <w:rsid w:val="00094A38"/>
    <w:rsid w:val="00094BFD"/>
    <w:rsid w:val="00094E20"/>
    <w:rsid w:val="00095CEE"/>
    <w:rsid w:val="00096113"/>
    <w:rsid w:val="000964B2"/>
    <w:rsid w:val="00096748"/>
    <w:rsid w:val="00096949"/>
    <w:rsid w:val="00097184"/>
    <w:rsid w:val="00097615"/>
    <w:rsid w:val="000A46CF"/>
    <w:rsid w:val="000A4AAA"/>
    <w:rsid w:val="000A769D"/>
    <w:rsid w:val="000A7D69"/>
    <w:rsid w:val="000B0805"/>
    <w:rsid w:val="000B401B"/>
    <w:rsid w:val="000B4B6D"/>
    <w:rsid w:val="000B4D8B"/>
    <w:rsid w:val="000B5865"/>
    <w:rsid w:val="000B60CD"/>
    <w:rsid w:val="000C0293"/>
    <w:rsid w:val="000C02B9"/>
    <w:rsid w:val="000C044F"/>
    <w:rsid w:val="000C13A9"/>
    <w:rsid w:val="000C1FC4"/>
    <w:rsid w:val="000C35A3"/>
    <w:rsid w:val="000C7C18"/>
    <w:rsid w:val="000D1EFA"/>
    <w:rsid w:val="000D2158"/>
    <w:rsid w:val="000D70B2"/>
    <w:rsid w:val="000D74F6"/>
    <w:rsid w:val="000D7908"/>
    <w:rsid w:val="000E0386"/>
    <w:rsid w:val="000E0A3B"/>
    <w:rsid w:val="000E308D"/>
    <w:rsid w:val="000E5779"/>
    <w:rsid w:val="000E5C5B"/>
    <w:rsid w:val="000E71A1"/>
    <w:rsid w:val="000F0613"/>
    <w:rsid w:val="000F1C5E"/>
    <w:rsid w:val="000F4ACB"/>
    <w:rsid w:val="000F56F8"/>
    <w:rsid w:val="000F7051"/>
    <w:rsid w:val="00101B15"/>
    <w:rsid w:val="00101FD8"/>
    <w:rsid w:val="00105039"/>
    <w:rsid w:val="00105F87"/>
    <w:rsid w:val="00107207"/>
    <w:rsid w:val="00107A22"/>
    <w:rsid w:val="00107CD7"/>
    <w:rsid w:val="00113173"/>
    <w:rsid w:val="00113860"/>
    <w:rsid w:val="00113C88"/>
    <w:rsid w:val="001149C7"/>
    <w:rsid w:val="0011513D"/>
    <w:rsid w:val="00116686"/>
    <w:rsid w:val="00117316"/>
    <w:rsid w:val="00120D7E"/>
    <w:rsid w:val="00120DAA"/>
    <w:rsid w:val="00120FEB"/>
    <w:rsid w:val="00121DAA"/>
    <w:rsid w:val="00130EBD"/>
    <w:rsid w:val="0013286E"/>
    <w:rsid w:val="001338C4"/>
    <w:rsid w:val="0013448B"/>
    <w:rsid w:val="001354CF"/>
    <w:rsid w:val="00137CE0"/>
    <w:rsid w:val="00137FD3"/>
    <w:rsid w:val="00140382"/>
    <w:rsid w:val="00140F2E"/>
    <w:rsid w:val="001432AE"/>
    <w:rsid w:val="0014546B"/>
    <w:rsid w:val="00145822"/>
    <w:rsid w:val="0014603D"/>
    <w:rsid w:val="001464FB"/>
    <w:rsid w:val="001475D4"/>
    <w:rsid w:val="00147EF1"/>
    <w:rsid w:val="00150003"/>
    <w:rsid w:val="001521BB"/>
    <w:rsid w:val="001561A4"/>
    <w:rsid w:val="0015622B"/>
    <w:rsid w:val="00160B3F"/>
    <w:rsid w:val="00161964"/>
    <w:rsid w:val="00161F65"/>
    <w:rsid w:val="001631CF"/>
    <w:rsid w:val="00165D58"/>
    <w:rsid w:val="001669B8"/>
    <w:rsid w:val="00167390"/>
    <w:rsid w:val="00172F17"/>
    <w:rsid w:val="00176E3F"/>
    <w:rsid w:val="001803D8"/>
    <w:rsid w:val="0018421C"/>
    <w:rsid w:val="00185436"/>
    <w:rsid w:val="001934CB"/>
    <w:rsid w:val="00193B52"/>
    <w:rsid w:val="0019424C"/>
    <w:rsid w:val="001A2AE0"/>
    <w:rsid w:val="001A3C67"/>
    <w:rsid w:val="001A5EE4"/>
    <w:rsid w:val="001A729C"/>
    <w:rsid w:val="001B1071"/>
    <w:rsid w:val="001B1208"/>
    <w:rsid w:val="001B1B0B"/>
    <w:rsid w:val="001B292E"/>
    <w:rsid w:val="001B3667"/>
    <w:rsid w:val="001B4EA2"/>
    <w:rsid w:val="001B5EC3"/>
    <w:rsid w:val="001C0137"/>
    <w:rsid w:val="001C6FC7"/>
    <w:rsid w:val="001C707B"/>
    <w:rsid w:val="001D32B9"/>
    <w:rsid w:val="001D37F4"/>
    <w:rsid w:val="001D40DD"/>
    <w:rsid w:val="001D52CC"/>
    <w:rsid w:val="001E06CF"/>
    <w:rsid w:val="001E0A01"/>
    <w:rsid w:val="001E0E1C"/>
    <w:rsid w:val="001E10AB"/>
    <w:rsid w:val="001E42F9"/>
    <w:rsid w:val="001E69E8"/>
    <w:rsid w:val="001F143B"/>
    <w:rsid w:val="001F2534"/>
    <w:rsid w:val="001F2A48"/>
    <w:rsid w:val="001F53B1"/>
    <w:rsid w:val="001F63F4"/>
    <w:rsid w:val="001F6A6E"/>
    <w:rsid w:val="001F7EBB"/>
    <w:rsid w:val="00200837"/>
    <w:rsid w:val="002017DB"/>
    <w:rsid w:val="00201AE0"/>
    <w:rsid w:val="00202EAC"/>
    <w:rsid w:val="00203F62"/>
    <w:rsid w:val="00206521"/>
    <w:rsid w:val="0021020B"/>
    <w:rsid w:val="00211678"/>
    <w:rsid w:val="00211839"/>
    <w:rsid w:val="0021390E"/>
    <w:rsid w:val="0021397D"/>
    <w:rsid w:val="00214348"/>
    <w:rsid w:val="00214405"/>
    <w:rsid w:val="00216D7F"/>
    <w:rsid w:val="002230EC"/>
    <w:rsid w:val="00223241"/>
    <w:rsid w:val="002244BA"/>
    <w:rsid w:val="00224FAF"/>
    <w:rsid w:val="002253EB"/>
    <w:rsid w:val="002258CE"/>
    <w:rsid w:val="00227EC2"/>
    <w:rsid w:val="00230416"/>
    <w:rsid w:val="002311E0"/>
    <w:rsid w:val="00231342"/>
    <w:rsid w:val="00231B56"/>
    <w:rsid w:val="002325EB"/>
    <w:rsid w:val="002331A0"/>
    <w:rsid w:val="00233E9B"/>
    <w:rsid w:val="002341AA"/>
    <w:rsid w:val="00237658"/>
    <w:rsid w:val="00240CEF"/>
    <w:rsid w:val="00241D37"/>
    <w:rsid w:val="00241EA9"/>
    <w:rsid w:val="00241F2D"/>
    <w:rsid w:val="00242291"/>
    <w:rsid w:val="00242950"/>
    <w:rsid w:val="002432A4"/>
    <w:rsid w:val="00243590"/>
    <w:rsid w:val="00244C2B"/>
    <w:rsid w:val="002466BB"/>
    <w:rsid w:val="0024735A"/>
    <w:rsid w:val="00247578"/>
    <w:rsid w:val="0025042A"/>
    <w:rsid w:val="0025052C"/>
    <w:rsid w:val="002509A9"/>
    <w:rsid w:val="00253621"/>
    <w:rsid w:val="00253BBB"/>
    <w:rsid w:val="002541B0"/>
    <w:rsid w:val="00255152"/>
    <w:rsid w:val="00257567"/>
    <w:rsid w:val="00262479"/>
    <w:rsid w:val="0026447D"/>
    <w:rsid w:val="00265FE9"/>
    <w:rsid w:val="002674AD"/>
    <w:rsid w:val="00267E73"/>
    <w:rsid w:val="002718CD"/>
    <w:rsid w:val="00272D5F"/>
    <w:rsid w:val="00273A09"/>
    <w:rsid w:val="00275DBD"/>
    <w:rsid w:val="00284117"/>
    <w:rsid w:val="00286FE0"/>
    <w:rsid w:val="0028758E"/>
    <w:rsid w:val="00291748"/>
    <w:rsid w:val="002937F3"/>
    <w:rsid w:val="00294485"/>
    <w:rsid w:val="00294F1D"/>
    <w:rsid w:val="00295321"/>
    <w:rsid w:val="00295AB2"/>
    <w:rsid w:val="00296A0A"/>
    <w:rsid w:val="0029769D"/>
    <w:rsid w:val="002A006C"/>
    <w:rsid w:val="002A0D82"/>
    <w:rsid w:val="002A5504"/>
    <w:rsid w:val="002A5536"/>
    <w:rsid w:val="002A5DD4"/>
    <w:rsid w:val="002A7183"/>
    <w:rsid w:val="002B2BD1"/>
    <w:rsid w:val="002B387C"/>
    <w:rsid w:val="002C0C6C"/>
    <w:rsid w:val="002C2CE0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1A2A"/>
    <w:rsid w:val="002E22C7"/>
    <w:rsid w:val="002E763B"/>
    <w:rsid w:val="002E76BC"/>
    <w:rsid w:val="002E7B3E"/>
    <w:rsid w:val="002F1F2B"/>
    <w:rsid w:val="002F4B5D"/>
    <w:rsid w:val="002F680A"/>
    <w:rsid w:val="003021AC"/>
    <w:rsid w:val="00302765"/>
    <w:rsid w:val="00303B79"/>
    <w:rsid w:val="003067DC"/>
    <w:rsid w:val="00306A04"/>
    <w:rsid w:val="00307243"/>
    <w:rsid w:val="00310CFF"/>
    <w:rsid w:val="00313AB9"/>
    <w:rsid w:val="00317822"/>
    <w:rsid w:val="00325B78"/>
    <w:rsid w:val="0032618D"/>
    <w:rsid w:val="0032625E"/>
    <w:rsid w:val="003318A8"/>
    <w:rsid w:val="0033270F"/>
    <w:rsid w:val="0033611C"/>
    <w:rsid w:val="0034268D"/>
    <w:rsid w:val="00342C5A"/>
    <w:rsid w:val="00343440"/>
    <w:rsid w:val="0034389D"/>
    <w:rsid w:val="00345891"/>
    <w:rsid w:val="003458DF"/>
    <w:rsid w:val="00345CB0"/>
    <w:rsid w:val="0034704B"/>
    <w:rsid w:val="003474B7"/>
    <w:rsid w:val="00350396"/>
    <w:rsid w:val="0035223A"/>
    <w:rsid w:val="00353D44"/>
    <w:rsid w:val="003546BD"/>
    <w:rsid w:val="003573B7"/>
    <w:rsid w:val="00361D5A"/>
    <w:rsid w:val="00362ACC"/>
    <w:rsid w:val="003668A5"/>
    <w:rsid w:val="00371612"/>
    <w:rsid w:val="00371649"/>
    <w:rsid w:val="00371A48"/>
    <w:rsid w:val="00374A4B"/>
    <w:rsid w:val="00374D37"/>
    <w:rsid w:val="00374D66"/>
    <w:rsid w:val="00374F25"/>
    <w:rsid w:val="0037595C"/>
    <w:rsid w:val="0038297A"/>
    <w:rsid w:val="00382EA8"/>
    <w:rsid w:val="00382F40"/>
    <w:rsid w:val="00382F9F"/>
    <w:rsid w:val="003855C8"/>
    <w:rsid w:val="00385796"/>
    <w:rsid w:val="00385A59"/>
    <w:rsid w:val="0038601B"/>
    <w:rsid w:val="00387C90"/>
    <w:rsid w:val="00390A7C"/>
    <w:rsid w:val="00391776"/>
    <w:rsid w:val="003920BE"/>
    <w:rsid w:val="00393365"/>
    <w:rsid w:val="00393765"/>
    <w:rsid w:val="003978BB"/>
    <w:rsid w:val="003A30F6"/>
    <w:rsid w:val="003A5022"/>
    <w:rsid w:val="003B0225"/>
    <w:rsid w:val="003B0501"/>
    <w:rsid w:val="003B0E44"/>
    <w:rsid w:val="003B1079"/>
    <w:rsid w:val="003B13C8"/>
    <w:rsid w:val="003B386B"/>
    <w:rsid w:val="003B5F70"/>
    <w:rsid w:val="003B6567"/>
    <w:rsid w:val="003C1849"/>
    <w:rsid w:val="003C1D34"/>
    <w:rsid w:val="003C4CE1"/>
    <w:rsid w:val="003D0A91"/>
    <w:rsid w:val="003D0E76"/>
    <w:rsid w:val="003D12E0"/>
    <w:rsid w:val="003D23A5"/>
    <w:rsid w:val="003D389F"/>
    <w:rsid w:val="003D580F"/>
    <w:rsid w:val="003D598A"/>
    <w:rsid w:val="003D6E22"/>
    <w:rsid w:val="003D74DB"/>
    <w:rsid w:val="003D7AA5"/>
    <w:rsid w:val="003E04F7"/>
    <w:rsid w:val="003E21CF"/>
    <w:rsid w:val="003E3E4B"/>
    <w:rsid w:val="003E4987"/>
    <w:rsid w:val="003E5C9B"/>
    <w:rsid w:val="003F0ACF"/>
    <w:rsid w:val="003F2599"/>
    <w:rsid w:val="003F2B23"/>
    <w:rsid w:val="003F373B"/>
    <w:rsid w:val="003F50FF"/>
    <w:rsid w:val="003F5E3F"/>
    <w:rsid w:val="003F775C"/>
    <w:rsid w:val="003F7CA4"/>
    <w:rsid w:val="00401282"/>
    <w:rsid w:val="0040171D"/>
    <w:rsid w:val="00403013"/>
    <w:rsid w:val="00407175"/>
    <w:rsid w:val="0041115B"/>
    <w:rsid w:val="00411E1D"/>
    <w:rsid w:val="00412B67"/>
    <w:rsid w:val="0041503A"/>
    <w:rsid w:val="00424E52"/>
    <w:rsid w:val="00425DDA"/>
    <w:rsid w:val="004314E7"/>
    <w:rsid w:val="0043330A"/>
    <w:rsid w:val="00435E29"/>
    <w:rsid w:val="004365D0"/>
    <w:rsid w:val="00437F17"/>
    <w:rsid w:val="00440360"/>
    <w:rsid w:val="00444910"/>
    <w:rsid w:val="00445E05"/>
    <w:rsid w:val="00446A9E"/>
    <w:rsid w:val="00446C06"/>
    <w:rsid w:val="00446E66"/>
    <w:rsid w:val="004478B0"/>
    <w:rsid w:val="0045249A"/>
    <w:rsid w:val="00452A97"/>
    <w:rsid w:val="004538D6"/>
    <w:rsid w:val="004563E8"/>
    <w:rsid w:val="0045640C"/>
    <w:rsid w:val="004616E5"/>
    <w:rsid w:val="00465087"/>
    <w:rsid w:val="004650CE"/>
    <w:rsid w:val="00466EB0"/>
    <w:rsid w:val="004677EC"/>
    <w:rsid w:val="00474EE0"/>
    <w:rsid w:val="0047516F"/>
    <w:rsid w:val="0048036B"/>
    <w:rsid w:val="00481E79"/>
    <w:rsid w:val="0048480B"/>
    <w:rsid w:val="004850EB"/>
    <w:rsid w:val="004855F6"/>
    <w:rsid w:val="004872FC"/>
    <w:rsid w:val="00490FC8"/>
    <w:rsid w:val="00493A5F"/>
    <w:rsid w:val="004953E5"/>
    <w:rsid w:val="00495A7F"/>
    <w:rsid w:val="00496212"/>
    <w:rsid w:val="004975BF"/>
    <w:rsid w:val="004A17BB"/>
    <w:rsid w:val="004A197E"/>
    <w:rsid w:val="004A3A2E"/>
    <w:rsid w:val="004A409B"/>
    <w:rsid w:val="004A6317"/>
    <w:rsid w:val="004A64A8"/>
    <w:rsid w:val="004A663F"/>
    <w:rsid w:val="004B0C59"/>
    <w:rsid w:val="004B108F"/>
    <w:rsid w:val="004B1CF3"/>
    <w:rsid w:val="004B22B0"/>
    <w:rsid w:val="004C3EA7"/>
    <w:rsid w:val="004C7ED9"/>
    <w:rsid w:val="004D7550"/>
    <w:rsid w:val="004D7C6F"/>
    <w:rsid w:val="004E0A15"/>
    <w:rsid w:val="004E2BBF"/>
    <w:rsid w:val="004E300E"/>
    <w:rsid w:val="004E433A"/>
    <w:rsid w:val="004E54F9"/>
    <w:rsid w:val="004E5B0F"/>
    <w:rsid w:val="004F01F0"/>
    <w:rsid w:val="004F0E5E"/>
    <w:rsid w:val="004F15E2"/>
    <w:rsid w:val="004F1D72"/>
    <w:rsid w:val="004F2F78"/>
    <w:rsid w:val="004F3757"/>
    <w:rsid w:val="004F54C9"/>
    <w:rsid w:val="004F6D96"/>
    <w:rsid w:val="004F7FED"/>
    <w:rsid w:val="00500F00"/>
    <w:rsid w:val="0050353F"/>
    <w:rsid w:val="00505B5F"/>
    <w:rsid w:val="00506015"/>
    <w:rsid w:val="005114BA"/>
    <w:rsid w:val="00512DEB"/>
    <w:rsid w:val="005137C9"/>
    <w:rsid w:val="00513B24"/>
    <w:rsid w:val="00514FCF"/>
    <w:rsid w:val="005158E6"/>
    <w:rsid w:val="005168C7"/>
    <w:rsid w:val="00522476"/>
    <w:rsid w:val="00523308"/>
    <w:rsid w:val="00525159"/>
    <w:rsid w:val="00525266"/>
    <w:rsid w:val="00530304"/>
    <w:rsid w:val="005314EA"/>
    <w:rsid w:val="0053181F"/>
    <w:rsid w:val="005326BB"/>
    <w:rsid w:val="00534360"/>
    <w:rsid w:val="0053719B"/>
    <w:rsid w:val="00541CF3"/>
    <w:rsid w:val="00544033"/>
    <w:rsid w:val="00544A6A"/>
    <w:rsid w:val="00545D1D"/>
    <w:rsid w:val="0054665D"/>
    <w:rsid w:val="005468B9"/>
    <w:rsid w:val="00547A17"/>
    <w:rsid w:val="0055025B"/>
    <w:rsid w:val="00551CA9"/>
    <w:rsid w:val="00551E63"/>
    <w:rsid w:val="00553E2A"/>
    <w:rsid w:val="00554C2C"/>
    <w:rsid w:val="00557137"/>
    <w:rsid w:val="005577A6"/>
    <w:rsid w:val="00557CA2"/>
    <w:rsid w:val="00557EEC"/>
    <w:rsid w:val="00560879"/>
    <w:rsid w:val="00560BEE"/>
    <w:rsid w:val="00562023"/>
    <w:rsid w:val="00562298"/>
    <w:rsid w:val="005670DA"/>
    <w:rsid w:val="00567E76"/>
    <w:rsid w:val="005705E6"/>
    <w:rsid w:val="005726B0"/>
    <w:rsid w:val="00573FF7"/>
    <w:rsid w:val="00574378"/>
    <w:rsid w:val="00576C55"/>
    <w:rsid w:val="00580711"/>
    <w:rsid w:val="00580882"/>
    <w:rsid w:val="00580B4A"/>
    <w:rsid w:val="00581328"/>
    <w:rsid w:val="00582ED3"/>
    <w:rsid w:val="00583E22"/>
    <w:rsid w:val="00584C2E"/>
    <w:rsid w:val="005865AA"/>
    <w:rsid w:val="00586900"/>
    <w:rsid w:val="0059196C"/>
    <w:rsid w:val="005922E7"/>
    <w:rsid w:val="00592AF7"/>
    <w:rsid w:val="00593DDE"/>
    <w:rsid w:val="00596F0C"/>
    <w:rsid w:val="005A0EE0"/>
    <w:rsid w:val="005A2B67"/>
    <w:rsid w:val="005A2F06"/>
    <w:rsid w:val="005A6B1E"/>
    <w:rsid w:val="005A718C"/>
    <w:rsid w:val="005B04F2"/>
    <w:rsid w:val="005B0F15"/>
    <w:rsid w:val="005B155A"/>
    <w:rsid w:val="005B6020"/>
    <w:rsid w:val="005B7D49"/>
    <w:rsid w:val="005D196D"/>
    <w:rsid w:val="005D64BB"/>
    <w:rsid w:val="005D6A6F"/>
    <w:rsid w:val="005E09E4"/>
    <w:rsid w:val="005E1E5C"/>
    <w:rsid w:val="005E4747"/>
    <w:rsid w:val="005E4D18"/>
    <w:rsid w:val="005E6C84"/>
    <w:rsid w:val="005E6F2E"/>
    <w:rsid w:val="005F0C0E"/>
    <w:rsid w:val="005F1164"/>
    <w:rsid w:val="005F420B"/>
    <w:rsid w:val="005F4418"/>
    <w:rsid w:val="005F4A32"/>
    <w:rsid w:val="005F4F39"/>
    <w:rsid w:val="006014C3"/>
    <w:rsid w:val="00603AA7"/>
    <w:rsid w:val="00604C18"/>
    <w:rsid w:val="006051E9"/>
    <w:rsid w:val="0060784F"/>
    <w:rsid w:val="00612226"/>
    <w:rsid w:val="00612D16"/>
    <w:rsid w:val="0061359F"/>
    <w:rsid w:val="006148B0"/>
    <w:rsid w:val="00614E9E"/>
    <w:rsid w:val="00614FC4"/>
    <w:rsid w:val="00615710"/>
    <w:rsid w:val="006159BB"/>
    <w:rsid w:val="006162D2"/>
    <w:rsid w:val="006165F0"/>
    <w:rsid w:val="006214BE"/>
    <w:rsid w:val="00621A10"/>
    <w:rsid w:val="00624CB2"/>
    <w:rsid w:val="00624FB3"/>
    <w:rsid w:val="00626147"/>
    <w:rsid w:val="006273E9"/>
    <w:rsid w:val="00630203"/>
    <w:rsid w:val="006308E6"/>
    <w:rsid w:val="00636E4D"/>
    <w:rsid w:val="00641256"/>
    <w:rsid w:val="00641411"/>
    <w:rsid w:val="006447EE"/>
    <w:rsid w:val="006459E4"/>
    <w:rsid w:val="00645AA0"/>
    <w:rsid w:val="00647212"/>
    <w:rsid w:val="006476CF"/>
    <w:rsid w:val="00650E91"/>
    <w:rsid w:val="006513A3"/>
    <w:rsid w:val="00653667"/>
    <w:rsid w:val="00653F29"/>
    <w:rsid w:val="006543E7"/>
    <w:rsid w:val="006547D8"/>
    <w:rsid w:val="00656B27"/>
    <w:rsid w:val="00656C8D"/>
    <w:rsid w:val="00657D0F"/>
    <w:rsid w:val="006616B2"/>
    <w:rsid w:val="00662484"/>
    <w:rsid w:val="00662631"/>
    <w:rsid w:val="0066474A"/>
    <w:rsid w:val="0066474F"/>
    <w:rsid w:val="00664B86"/>
    <w:rsid w:val="00665F5C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0F3"/>
    <w:rsid w:val="00677EE0"/>
    <w:rsid w:val="00680C51"/>
    <w:rsid w:val="00681F42"/>
    <w:rsid w:val="006820BD"/>
    <w:rsid w:val="0068241B"/>
    <w:rsid w:val="00682447"/>
    <w:rsid w:val="006833E7"/>
    <w:rsid w:val="006868A6"/>
    <w:rsid w:val="006876CB"/>
    <w:rsid w:val="006910AD"/>
    <w:rsid w:val="0069173D"/>
    <w:rsid w:val="00691FB0"/>
    <w:rsid w:val="006920EE"/>
    <w:rsid w:val="00692AC5"/>
    <w:rsid w:val="00697083"/>
    <w:rsid w:val="00697111"/>
    <w:rsid w:val="006A04D0"/>
    <w:rsid w:val="006A0B8B"/>
    <w:rsid w:val="006A0BA3"/>
    <w:rsid w:val="006A1BEF"/>
    <w:rsid w:val="006A2F95"/>
    <w:rsid w:val="006A5F50"/>
    <w:rsid w:val="006A6F21"/>
    <w:rsid w:val="006B0208"/>
    <w:rsid w:val="006B05FE"/>
    <w:rsid w:val="006B0864"/>
    <w:rsid w:val="006B24B6"/>
    <w:rsid w:val="006B2F41"/>
    <w:rsid w:val="006B44DC"/>
    <w:rsid w:val="006B6D07"/>
    <w:rsid w:val="006B7030"/>
    <w:rsid w:val="006C07C1"/>
    <w:rsid w:val="006C2788"/>
    <w:rsid w:val="006C307B"/>
    <w:rsid w:val="006C4219"/>
    <w:rsid w:val="006C4403"/>
    <w:rsid w:val="006C71EF"/>
    <w:rsid w:val="006D3279"/>
    <w:rsid w:val="006D51C7"/>
    <w:rsid w:val="006E12B9"/>
    <w:rsid w:val="006E370F"/>
    <w:rsid w:val="006E3A59"/>
    <w:rsid w:val="006E4F30"/>
    <w:rsid w:val="006E6C00"/>
    <w:rsid w:val="006F12F5"/>
    <w:rsid w:val="006F1953"/>
    <w:rsid w:val="006F2FAC"/>
    <w:rsid w:val="006F3CEC"/>
    <w:rsid w:val="006F4948"/>
    <w:rsid w:val="006F540E"/>
    <w:rsid w:val="006F6462"/>
    <w:rsid w:val="006F6F76"/>
    <w:rsid w:val="006F7669"/>
    <w:rsid w:val="007004DF"/>
    <w:rsid w:val="00702578"/>
    <w:rsid w:val="00703905"/>
    <w:rsid w:val="00704704"/>
    <w:rsid w:val="00705DD0"/>
    <w:rsid w:val="00707A27"/>
    <w:rsid w:val="0071008A"/>
    <w:rsid w:val="00712C7B"/>
    <w:rsid w:val="0071398E"/>
    <w:rsid w:val="00717273"/>
    <w:rsid w:val="00717A79"/>
    <w:rsid w:val="00720F84"/>
    <w:rsid w:val="00722036"/>
    <w:rsid w:val="00722E5E"/>
    <w:rsid w:val="007234CC"/>
    <w:rsid w:val="00723763"/>
    <w:rsid w:val="007267E1"/>
    <w:rsid w:val="00726E2B"/>
    <w:rsid w:val="00732802"/>
    <w:rsid w:val="007348B2"/>
    <w:rsid w:val="00734974"/>
    <w:rsid w:val="007358C5"/>
    <w:rsid w:val="00740A02"/>
    <w:rsid w:val="00742278"/>
    <w:rsid w:val="00742382"/>
    <w:rsid w:val="00745F48"/>
    <w:rsid w:val="00751960"/>
    <w:rsid w:val="00751C7B"/>
    <w:rsid w:val="007520BD"/>
    <w:rsid w:val="00752A5A"/>
    <w:rsid w:val="0076032A"/>
    <w:rsid w:val="007608AD"/>
    <w:rsid w:val="007628B4"/>
    <w:rsid w:val="007643F5"/>
    <w:rsid w:val="00764E8E"/>
    <w:rsid w:val="0076579C"/>
    <w:rsid w:val="00774787"/>
    <w:rsid w:val="00774CA2"/>
    <w:rsid w:val="0077536E"/>
    <w:rsid w:val="007765EF"/>
    <w:rsid w:val="007802C1"/>
    <w:rsid w:val="00781719"/>
    <w:rsid w:val="007836F2"/>
    <w:rsid w:val="007839F0"/>
    <w:rsid w:val="007853A8"/>
    <w:rsid w:val="0078569E"/>
    <w:rsid w:val="00786C4E"/>
    <w:rsid w:val="00787BA6"/>
    <w:rsid w:val="007907ED"/>
    <w:rsid w:val="0079119E"/>
    <w:rsid w:val="00794CAC"/>
    <w:rsid w:val="00796E19"/>
    <w:rsid w:val="00797EB8"/>
    <w:rsid w:val="007A32D2"/>
    <w:rsid w:val="007A644C"/>
    <w:rsid w:val="007A6B26"/>
    <w:rsid w:val="007B022F"/>
    <w:rsid w:val="007B0D60"/>
    <w:rsid w:val="007B16BA"/>
    <w:rsid w:val="007B1915"/>
    <w:rsid w:val="007B2E5E"/>
    <w:rsid w:val="007B3632"/>
    <w:rsid w:val="007B381A"/>
    <w:rsid w:val="007B40AF"/>
    <w:rsid w:val="007B4462"/>
    <w:rsid w:val="007B582C"/>
    <w:rsid w:val="007B6EA5"/>
    <w:rsid w:val="007C1038"/>
    <w:rsid w:val="007C1A19"/>
    <w:rsid w:val="007C1DFF"/>
    <w:rsid w:val="007C2740"/>
    <w:rsid w:val="007D0E5E"/>
    <w:rsid w:val="007D230B"/>
    <w:rsid w:val="007D2980"/>
    <w:rsid w:val="007D353F"/>
    <w:rsid w:val="007D5DC0"/>
    <w:rsid w:val="007D5E6B"/>
    <w:rsid w:val="007D6F97"/>
    <w:rsid w:val="007D7648"/>
    <w:rsid w:val="007E04C1"/>
    <w:rsid w:val="007E2B26"/>
    <w:rsid w:val="007E2B7C"/>
    <w:rsid w:val="007E5038"/>
    <w:rsid w:val="007E51DF"/>
    <w:rsid w:val="007E587C"/>
    <w:rsid w:val="007E7525"/>
    <w:rsid w:val="007F0B61"/>
    <w:rsid w:val="007F1ABB"/>
    <w:rsid w:val="007F22B9"/>
    <w:rsid w:val="008009FF"/>
    <w:rsid w:val="0080182D"/>
    <w:rsid w:val="008018A7"/>
    <w:rsid w:val="00801985"/>
    <w:rsid w:val="00802BC3"/>
    <w:rsid w:val="00806524"/>
    <w:rsid w:val="00806B96"/>
    <w:rsid w:val="0080707F"/>
    <w:rsid w:val="00807396"/>
    <w:rsid w:val="00807D00"/>
    <w:rsid w:val="00810B90"/>
    <w:rsid w:val="00814A44"/>
    <w:rsid w:val="00815DE2"/>
    <w:rsid w:val="008167E4"/>
    <w:rsid w:val="00817738"/>
    <w:rsid w:val="00817CF4"/>
    <w:rsid w:val="008213F0"/>
    <w:rsid w:val="00824AE9"/>
    <w:rsid w:val="00824B5F"/>
    <w:rsid w:val="00824F69"/>
    <w:rsid w:val="00825478"/>
    <w:rsid w:val="00825A84"/>
    <w:rsid w:val="0082603D"/>
    <w:rsid w:val="00833CED"/>
    <w:rsid w:val="00835A5F"/>
    <w:rsid w:val="00835E39"/>
    <w:rsid w:val="008378D2"/>
    <w:rsid w:val="008379CA"/>
    <w:rsid w:val="00840A30"/>
    <w:rsid w:val="00840DF8"/>
    <w:rsid w:val="008413A7"/>
    <w:rsid w:val="00842C99"/>
    <w:rsid w:val="00844064"/>
    <w:rsid w:val="00844F23"/>
    <w:rsid w:val="00847062"/>
    <w:rsid w:val="00847585"/>
    <w:rsid w:val="00847AD3"/>
    <w:rsid w:val="00851671"/>
    <w:rsid w:val="00851937"/>
    <w:rsid w:val="008535FE"/>
    <w:rsid w:val="00854B7C"/>
    <w:rsid w:val="008557C9"/>
    <w:rsid w:val="00855962"/>
    <w:rsid w:val="0085743F"/>
    <w:rsid w:val="0086290D"/>
    <w:rsid w:val="0086341E"/>
    <w:rsid w:val="00863566"/>
    <w:rsid w:val="00865EA6"/>
    <w:rsid w:val="0086723F"/>
    <w:rsid w:val="008718F8"/>
    <w:rsid w:val="0087568A"/>
    <w:rsid w:val="008759EE"/>
    <w:rsid w:val="00877938"/>
    <w:rsid w:val="00877DC2"/>
    <w:rsid w:val="00884891"/>
    <w:rsid w:val="00885842"/>
    <w:rsid w:val="0088736D"/>
    <w:rsid w:val="008875FC"/>
    <w:rsid w:val="00890D2A"/>
    <w:rsid w:val="0089221F"/>
    <w:rsid w:val="00896F39"/>
    <w:rsid w:val="008974E0"/>
    <w:rsid w:val="00897C01"/>
    <w:rsid w:val="008A0FDA"/>
    <w:rsid w:val="008A4ACA"/>
    <w:rsid w:val="008A54C3"/>
    <w:rsid w:val="008A5C69"/>
    <w:rsid w:val="008A5D65"/>
    <w:rsid w:val="008A6135"/>
    <w:rsid w:val="008B1CCC"/>
    <w:rsid w:val="008B64A4"/>
    <w:rsid w:val="008B6FE3"/>
    <w:rsid w:val="008B764B"/>
    <w:rsid w:val="008B7E4B"/>
    <w:rsid w:val="008C1AAA"/>
    <w:rsid w:val="008C3EB7"/>
    <w:rsid w:val="008C63F1"/>
    <w:rsid w:val="008C6E84"/>
    <w:rsid w:val="008D031C"/>
    <w:rsid w:val="008D0EC2"/>
    <w:rsid w:val="008D18BF"/>
    <w:rsid w:val="008D1E7A"/>
    <w:rsid w:val="008D1F48"/>
    <w:rsid w:val="008D3D4F"/>
    <w:rsid w:val="008D6E9F"/>
    <w:rsid w:val="008E032B"/>
    <w:rsid w:val="008E04A3"/>
    <w:rsid w:val="008E1182"/>
    <w:rsid w:val="008E1903"/>
    <w:rsid w:val="008E3EFC"/>
    <w:rsid w:val="008E586D"/>
    <w:rsid w:val="008E588F"/>
    <w:rsid w:val="008E6DE9"/>
    <w:rsid w:val="008E71BF"/>
    <w:rsid w:val="008E7D17"/>
    <w:rsid w:val="008E7D64"/>
    <w:rsid w:val="008F1831"/>
    <w:rsid w:val="008F33AB"/>
    <w:rsid w:val="008F4B4F"/>
    <w:rsid w:val="008F4D0A"/>
    <w:rsid w:val="008F50B4"/>
    <w:rsid w:val="008F587F"/>
    <w:rsid w:val="008F5BF8"/>
    <w:rsid w:val="009039AB"/>
    <w:rsid w:val="00914A0A"/>
    <w:rsid w:val="0091633F"/>
    <w:rsid w:val="009219EE"/>
    <w:rsid w:val="0092229D"/>
    <w:rsid w:val="00923EFD"/>
    <w:rsid w:val="009240CD"/>
    <w:rsid w:val="00933A06"/>
    <w:rsid w:val="00934B57"/>
    <w:rsid w:val="009364BA"/>
    <w:rsid w:val="00940D82"/>
    <w:rsid w:val="009411F1"/>
    <w:rsid w:val="009418B3"/>
    <w:rsid w:val="00943CCE"/>
    <w:rsid w:val="00944D43"/>
    <w:rsid w:val="00947402"/>
    <w:rsid w:val="00951094"/>
    <w:rsid w:val="0095312C"/>
    <w:rsid w:val="00953ADF"/>
    <w:rsid w:val="00956032"/>
    <w:rsid w:val="0095696C"/>
    <w:rsid w:val="00956D35"/>
    <w:rsid w:val="00962C4A"/>
    <w:rsid w:val="009658C9"/>
    <w:rsid w:val="00966639"/>
    <w:rsid w:val="009674BD"/>
    <w:rsid w:val="009678B6"/>
    <w:rsid w:val="009703F6"/>
    <w:rsid w:val="00970674"/>
    <w:rsid w:val="00971C66"/>
    <w:rsid w:val="009733FB"/>
    <w:rsid w:val="00974F84"/>
    <w:rsid w:val="00982132"/>
    <w:rsid w:val="00983E0B"/>
    <w:rsid w:val="00985F18"/>
    <w:rsid w:val="00987B51"/>
    <w:rsid w:val="00990071"/>
    <w:rsid w:val="00991F7C"/>
    <w:rsid w:val="0099203E"/>
    <w:rsid w:val="009953AD"/>
    <w:rsid w:val="00996E72"/>
    <w:rsid w:val="009978B6"/>
    <w:rsid w:val="009A26E3"/>
    <w:rsid w:val="009A310C"/>
    <w:rsid w:val="009A3CBF"/>
    <w:rsid w:val="009A4E85"/>
    <w:rsid w:val="009A7430"/>
    <w:rsid w:val="009B1066"/>
    <w:rsid w:val="009B2194"/>
    <w:rsid w:val="009B33FD"/>
    <w:rsid w:val="009B4C06"/>
    <w:rsid w:val="009B534F"/>
    <w:rsid w:val="009C2222"/>
    <w:rsid w:val="009C2631"/>
    <w:rsid w:val="009C5D29"/>
    <w:rsid w:val="009C6BEA"/>
    <w:rsid w:val="009C794F"/>
    <w:rsid w:val="009D0C1C"/>
    <w:rsid w:val="009D3B48"/>
    <w:rsid w:val="009D739F"/>
    <w:rsid w:val="009E0EDE"/>
    <w:rsid w:val="009E302A"/>
    <w:rsid w:val="009E5185"/>
    <w:rsid w:val="009E5600"/>
    <w:rsid w:val="009E6436"/>
    <w:rsid w:val="009E7225"/>
    <w:rsid w:val="009F2D8A"/>
    <w:rsid w:val="009F55A6"/>
    <w:rsid w:val="009F5B2E"/>
    <w:rsid w:val="009F65D5"/>
    <w:rsid w:val="009F6609"/>
    <w:rsid w:val="00A00C24"/>
    <w:rsid w:val="00A01513"/>
    <w:rsid w:val="00A02884"/>
    <w:rsid w:val="00A0295B"/>
    <w:rsid w:val="00A02B0C"/>
    <w:rsid w:val="00A02DEF"/>
    <w:rsid w:val="00A04D7C"/>
    <w:rsid w:val="00A05B62"/>
    <w:rsid w:val="00A07126"/>
    <w:rsid w:val="00A0753F"/>
    <w:rsid w:val="00A07713"/>
    <w:rsid w:val="00A112FD"/>
    <w:rsid w:val="00A138DA"/>
    <w:rsid w:val="00A1498E"/>
    <w:rsid w:val="00A2055A"/>
    <w:rsid w:val="00A2057E"/>
    <w:rsid w:val="00A2182F"/>
    <w:rsid w:val="00A25DAE"/>
    <w:rsid w:val="00A27C6E"/>
    <w:rsid w:val="00A30249"/>
    <w:rsid w:val="00A31CBC"/>
    <w:rsid w:val="00A31E8A"/>
    <w:rsid w:val="00A321F9"/>
    <w:rsid w:val="00A32E15"/>
    <w:rsid w:val="00A33B56"/>
    <w:rsid w:val="00A343D3"/>
    <w:rsid w:val="00A35129"/>
    <w:rsid w:val="00A3555E"/>
    <w:rsid w:val="00A3593E"/>
    <w:rsid w:val="00A414E7"/>
    <w:rsid w:val="00A42FC2"/>
    <w:rsid w:val="00A4481A"/>
    <w:rsid w:val="00A46B63"/>
    <w:rsid w:val="00A4731D"/>
    <w:rsid w:val="00A47F4B"/>
    <w:rsid w:val="00A47FC3"/>
    <w:rsid w:val="00A52878"/>
    <w:rsid w:val="00A53BDA"/>
    <w:rsid w:val="00A54C38"/>
    <w:rsid w:val="00A5707C"/>
    <w:rsid w:val="00A603AF"/>
    <w:rsid w:val="00A610F5"/>
    <w:rsid w:val="00A61428"/>
    <w:rsid w:val="00A65840"/>
    <w:rsid w:val="00A67A74"/>
    <w:rsid w:val="00A67F80"/>
    <w:rsid w:val="00A72303"/>
    <w:rsid w:val="00A7366D"/>
    <w:rsid w:val="00A75190"/>
    <w:rsid w:val="00A751A5"/>
    <w:rsid w:val="00A75558"/>
    <w:rsid w:val="00A75EB2"/>
    <w:rsid w:val="00A760CB"/>
    <w:rsid w:val="00A777DE"/>
    <w:rsid w:val="00A77B18"/>
    <w:rsid w:val="00A81D24"/>
    <w:rsid w:val="00A830D1"/>
    <w:rsid w:val="00A8461B"/>
    <w:rsid w:val="00A858D6"/>
    <w:rsid w:val="00A8682A"/>
    <w:rsid w:val="00A86EE2"/>
    <w:rsid w:val="00A91AE9"/>
    <w:rsid w:val="00A92F8B"/>
    <w:rsid w:val="00A93969"/>
    <w:rsid w:val="00A93DE2"/>
    <w:rsid w:val="00A95C18"/>
    <w:rsid w:val="00A95DAE"/>
    <w:rsid w:val="00A95FE3"/>
    <w:rsid w:val="00AA0DC2"/>
    <w:rsid w:val="00AA0E58"/>
    <w:rsid w:val="00AA1215"/>
    <w:rsid w:val="00AA49AD"/>
    <w:rsid w:val="00AA4DF9"/>
    <w:rsid w:val="00AA761D"/>
    <w:rsid w:val="00AA7E3F"/>
    <w:rsid w:val="00AB635F"/>
    <w:rsid w:val="00AB6C1F"/>
    <w:rsid w:val="00AB6CFC"/>
    <w:rsid w:val="00AB7307"/>
    <w:rsid w:val="00AC0211"/>
    <w:rsid w:val="00AC1E7D"/>
    <w:rsid w:val="00AC38A4"/>
    <w:rsid w:val="00AD0244"/>
    <w:rsid w:val="00AD0D22"/>
    <w:rsid w:val="00AD2C8E"/>
    <w:rsid w:val="00AD4314"/>
    <w:rsid w:val="00AD5282"/>
    <w:rsid w:val="00AD666D"/>
    <w:rsid w:val="00AD6751"/>
    <w:rsid w:val="00AD7997"/>
    <w:rsid w:val="00AE0E2A"/>
    <w:rsid w:val="00AE1C52"/>
    <w:rsid w:val="00AE1C80"/>
    <w:rsid w:val="00AE25EF"/>
    <w:rsid w:val="00AE4322"/>
    <w:rsid w:val="00AE499C"/>
    <w:rsid w:val="00AE62FD"/>
    <w:rsid w:val="00AE6EAC"/>
    <w:rsid w:val="00AF0639"/>
    <w:rsid w:val="00AF1522"/>
    <w:rsid w:val="00AF71C9"/>
    <w:rsid w:val="00B00522"/>
    <w:rsid w:val="00B00E0F"/>
    <w:rsid w:val="00B03812"/>
    <w:rsid w:val="00B040B2"/>
    <w:rsid w:val="00B04FF1"/>
    <w:rsid w:val="00B05540"/>
    <w:rsid w:val="00B06EA9"/>
    <w:rsid w:val="00B079A3"/>
    <w:rsid w:val="00B21F32"/>
    <w:rsid w:val="00B22176"/>
    <w:rsid w:val="00B23AD0"/>
    <w:rsid w:val="00B242D8"/>
    <w:rsid w:val="00B254D6"/>
    <w:rsid w:val="00B25979"/>
    <w:rsid w:val="00B25AB2"/>
    <w:rsid w:val="00B25FD5"/>
    <w:rsid w:val="00B27FDC"/>
    <w:rsid w:val="00B30692"/>
    <w:rsid w:val="00B31291"/>
    <w:rsid w:val="00B41C06"/>
    <w:rsid w:val="00B4223C"/>
    <w:rsid w:val="00B43CFA"/>
    <w:rsid w:val="00B44BCB"/>
    <w:rsid w:val="00B456CB"/>
    <w:rsid w:val="00B461AE"/>
    <w:rsid w:val="00B465C1"/>
    <w:rsid w:val="00B46655"/>
    <w:rsid w:val="00B466A2"/>
    <w:rsid w:val="00B470CB"/>
    <w:rsid w:val="00B51402"/>
    <w:rsid w:val="00B5193A"/>
    <w:rsid w:val="00B55915"/>
    <w:rsid w:val="00B609A3"/>
    <w:rsid w:val="00B63C1A"/>
    <w:rsid w:val="00B665BF"/>
    <w:rsid w:val="00B67FA4"/>
    <w:rsid w:val="00B73328"/>
    <w:rsid w:val="00B748AF"/>
    <w:rsid w:val="00B754E3"/>
    <w:rsid w:val="00B75983"/>
    <w:rsid w:val="00B75BFC"/>
    <w:rsid w:val="00B76210"/>
    <w:rsid w:val="00B76785"/>
    <w:rsid w:val="00B81B7C"/>
    <w:rsid w:val="00B823D9"/>
    <w:rsid w:val="00B849CA"/>
    <w:rsid w:val="00B855B7"/>
    <w:rsid w:val="00B86FBB"/>
    <w:rsid w:val="00B91DD6"/>
    <w:rsid w:val="00B91FA2"/>
    <w:rsid w:val="00B9329C"/>
    <w:rsid w:val="00B93B11"/>
    <w:rsid w:val="00B94D14"/>
    <w:rsid w:val="00B96055"/>
    <w:rsid w:val="00B96700"/>
    <w:rsid w:val="00B9744D"/>
    <w:rsid w:val="00BA10E6"/>
    <w:rsid w:val="00BA3477"/>
    <w:rsid w:val="00BA40B3"/>
    <w:rsid w:val="00BB0309"/>
    <w:rsid w:val="00BB05A8"/>
    <w:rsid w:val="00BB08EF"/>
    <w:rsid w:val="00BB31D8"/>
    <w:rsid w:val="00BB72FB"/>
    <w:rsid w:val="00BB7A28"/>
    <w:rsid w:val="00BB7C7A"/>
    <w:rsid w:val="00BC1805"/>
    <w:rsid w:val="00BC1DD8"/>
    <w:rsid w:val="00BC6FA2"/>
    <w:rsid w:val="00BC76C1"/>
    <w:rsid w:val="00BD3087"/>
    <w:rsid w:val="00BD32F8"/>
    <w:rsid w:val="00BD3317"/>
    <w:rsid w:val="00BE6DAE"/>
    <w:rsid w:val="00BE7396"/>
    <w:rsid w:val="00BF06D8"/>
    <w:rsid w:val="00BF0C64"/>
    <w:rsid w:val="00BF0EDA"/>
    <w:rsid w:val="00BF3C67"/>
    <w:rsid w:val="00BF43F8"/>
    <w:rsid w:val="00BF56DC"/>
    <w:rsid w:val="00BF7617"/>
    <w:rsid w:val="00C03103"/>
    <w:rsid w:val="00C0430A"/>
    <w:rsid w:val="00C04CF9"/>
    <w:rsid w:val="00C06BDD"/>
    <w:rsid w:val="00C10D2A"/>
    <w:rsid w:val="00C11DE2"/>
    <w:rsid w:val="00C128BE"/>
    <w:rsid w:val="00C12C79"/>
    <w:rsid w:val="00C16DE7"/>
    <w:rsid w:val="00C20A0F"/>
    <w:rsid w:val="00C21F8C"/>
    <w:rsid w:val="00C22594"/>
    <w:rsid w:val="00C23AC1"/>
    <w:rsid w:val="00C3048D"/>
    <w:rsid w:val="00C32428"/>
    <w:rsid w:val="00C32B2B"/>
    <w:rsid w:val="00C3455E"/>
    <w:rsid w:val="00C365EC"/>
    <w:rsid w:val="00C40367"/>
    <w:rsid w:val="00C405A7"/>
    <w:rsid w:val="00C41525"/>
    <w:rsid w:val="00C5082B"/>
    <w:rsid w:val="00C50C63"/>
    <w:rsid w:val="00C52CB1"/>
    <w:rsid w:val="00C54850"/>
    <w:rsid w:val="00C54BA6"/>
    <w:rsid w:val="00C55916"/>
    <w:rsid w:val="00C57471"/>
    <w:rsid w:val="00C57D33"/>
    <w:rsid w:val="00C70AB8"/>
    <w:rsid w:val="00C73745"/>
    <w:rsid w:val="00C74425"/>
    <w:rsid w:val="00C80BBF"/>
    <w:rsid w:val="00C8146C"/>
    <w:rsid w:val="00C83817"/>
    <w:rsid w:val="00C85152"/>
    <w:rsid w:val="00C85299"/>
    <w:rsid w:val="00C8726F"/>
    <w:rsid w:val="00C87CE6"/>
    <w:rsid w:val="00C87CE7"/>
    <w:rsid w:val="00C92731"/>
    <w:rsid w:val="00C94421"/>
    <w:rsid w:val="00C95E59"/>
    <w:rsid w:val="00C97994"/>
    <w:rsid w:val="00CA3172"/>
    <w:rsid w:val="00CA4156"/>
    <w:rsid w:val="00CA6775"/>
    <w:rsid w:val="00CA75C6"/>
    <w:rsid w:val="00CB0F13"/>
    <w:rsid w:val="00CB2BEE"/>
    <w:rsid w:val="00CB4EF1"/>
    <w:rsid w:val="00CB7E67"/>
    <w:rsid w:val="00CC0E35"/>
    <w:rsid w:val="00CC28F9"/>
    <w:rsid w:val="00CC30F6"/>
    <w:rsid w:val="00CC3D22"/>
    <w:rsid w:val="00CC7FE6"/>
    <w:rsid w:val="00CD10BF"/>
    <w:rsid w:val="00CD4616"/>
    <w:rsid w:val="00CD566A"/>
    <w:rsid w:val="00CD58EE"/>
    <w:rsid w:val="00CD6BA7"/>
    <w:rsid w:val="00CD77D8"/>
    <w:rsid w:val="00CD783E"/>
    <w:rsid w:val="00CE0EC0"/>
    <w:rsid w:val="00CE3C97"/>
    <w:rsid w:val="00CE5171"/>
    <w:rsid w:val="00CE5F7B"/>
    <w:rsid w:val="00CE6F0D"/>
    <w:rsid w:val="00CF14BB"/>
    <w:rsid w:val="00CF3F47"/>
    <w:rsid w:val="00CF78E6"/>
    <w:rsid w:val="00D00303"/>
    <w:rsid w:val="00D03740"/>
    <w:rsid w:val="00D113F6"/>
    <w:rsid w:val="00D11F33"/>
    <w:rsid w:val="00D134A8"/>
    <w:rsid w:val="00D14835"/>
    <w:rsid w:val="00D164DE"/>
    <w:rsid w:val="00D20069"/>
    <w:rsid w:val="00D20D1A"/>
    <w:rsid w:val="00D22B0A"/>
    <w:rsid w:val="00D25E6A"/>
    <w:rsid w:val="00D27D8B"/>
    <w:rsid w:val="00D303FD"/>
    <w:rsid w:val="00D30701"/>
    <w:rsid w:val="00D312A7"/>
    <w:rsid w:val="00D32A2B"/>
    <w:rsid w:val="00D3362B"/>
    <w:rsid w:val="00D35098"/>
    <w:rsid w:val="00D35986"/>
    <w:rsid w:val="00D36A21"/>
    <w:rsid w:val="00D3749D"/>
    <w:rsid w:val="00D4032F"/>
    <w:rsid w:val="00D4059C"/>
    <w:rsid w:val="00D40F8C"/>
    <w:rsid w:val="00D42203"/>
    <w:rsid w:val="00D428CA"/>
    <w:rsid w:val="00D432F7"/>
    <w:rsid w:val="00D4443A"/>
    <w:rsid w:val="00D44E90"/>
    <w:rsid w:val="00D45042"/>
    <w:rsid w:val="00D455C0"/>
    <w:rsid w:val="00D47CE8"/>
    <w:rsid w:val="00D50B01"/>
    <w:rsid w:val="00D523E3"/>
    <w:rsid w:val="00D5250D"/>
    <w:rsid w:val="00D53778"/>
    <w:rsid w:val="00D5643F"/>
    <w:rsid w:val="00D56AF9"/>
    <w:rsid w:val="00D62A68"/>
    <w:rsid w:val="00D65944"/>
    <w:rsid w:val="00D6715F"/>
    <w:rsid w:val="00D70EE3"/>
    <w:rsid w:val="00D746AF"/>
    <w:rsid w:val="00D7659A"/>
    <w:rsid w:val="00D76710"/>
    <w:rsid w:val="00D77F3F"/>
    <w:rsid w:val="00D77FCD"/>
    <w:rsid w:val="00D8274B"/>
    <w:rsid w:val="00D84C6F"/>
    <w:rsid w:val="00D85CB0"/>
    <w:rsid w:val="00D87234"/>
    <w:rsid w:val="00D909AC"/>
    <w:rsid w:val="00D91527"/>
    <w:rsid w:val="00D92781"/>
    <w:rsid w:val="00D92BAA"/>
    <w:rsid w:val="00D92E20"/>
    <w:rsid w:val="00D935AC"/>
    <w:rsid w:val="00D9492A"/>
    <w:rsid w:val="00D958CE"/>
    <w:rsid w:val="00D95C1F"/>
    <w:rsid w:val="00D96E14"/>
    <w:rsid w:val="00D97609"/>
    <w:rsid w:val="00DA1051"/>
    <w:rsid w:val="00DA1EF7"/>
    <w:rsid w:val="00DA1F02"/>
    <w:rsid w:val="00DA2241"/>
    <w:rsid w:val="00DA2879"/>
    <w:rsid w:val="00DA2B5B"/>
    <w:rsid w:val="00DA3886"/>
    <w:rsid w:val="00DA674B"/>
    <w:rsid w:val="00DA68AC"/>
    <w:rsid w:val="00DA7A79"/>
    <w:rsid w:val="00DA7B44"/>
    <w:rsid w:val="00DB5121"/>
    <w:rsid w:val="00DB57F3"/>
    <w:rsid w:val="00DB6733"/>
    <w:rsid w:val="00DB6AE1"/>
    <w:rsid w:val="00DC0712"/>
    <w:rsid w:val="00DC1D1E"/>
    <w:rsid w:val="00DC21C6"/>
    <w:rsid w:val="00DC2F28"/>
    <w:rsid w:val="00DC53A1"/>
    <w:rsid w:val="00DC6789"/>
    <w:rsid w:val="00DC7999"/>
    <w:rsid w:val="00DD07B2"/>
    <w:rsid w:val="00DD0B76"/>
    <w:rsid w:val="00DD1850"/>
    <w:rsid w:val="00DD2D57"/>
    <w:rsid w:val="00DD769E"/>
    <w:rsid w:val="00DE019B"/>
    <w:rsid w:val="00DE0819"/>
    <w:rsid w:val="00DE0A35"/>
    <w:rsid w:val="00DE1D9B"/>
    <w:rsid w:val="00DE3229"/>
    <w:rsid w:val="00DE5979"/>
    <w:rsid w:val="00DE59C8"/>
    <w:rsid w:val="00DE5C0F"/>
    <w:rsid w:val="00DE608F"/>
    <w:rsid w:val="00DE75F9"/>
    <w:rsid w:val="00DF0048"/>
    <w:rsid w:val="00DF320B"/>
    <w:rsid w:val="00DF358D"/>
    <w:rsid w:val="00DF3E44"/>
    <w:rsid w:val="00DF6B87"/>
    <w:rsid w:val="00E00AAC"/>
    <w:rsid w:val="00E00B94"/>
    <w:rsid w:val="00E02CFF"/>
    <w:rsid w:val="00E035AE"/>
    <w:rsid w:val="00E04A3E"/>
    <w:rsid w:val="00E04DCD"/>
    <w:rsid w:val="00E07FA4"/>
    <w:rsid w:val="00E11125"/>
    <w:rsid w:val="00E1213D"/>
    <w:rsid w:val="00E137BA"/>
    <w:rsid w:val="00E1409D"/>
    <w:rsid w:val="00E15F78"/>
    <w:rsid w:val="00E16124"/>
    <w:rsid w:val="00E2280A"/>
    <w:rsid w:val="00E25F14"/>
    <w:rsid w:val="00E26981"/>
    <w:rsid w:val="00E31ED3"/>
    <w:rsid w:val="00E32AB3"/>
    <w:rsid w:val="00E33F6A"/>
    <w:rsid w:val="00E34D66"/>
    <w:rsid w:val="00E36BFF"/>
    <w:rsid w:val="00E4161F"/>
    <w:rsid w:val="00E41F8B"/>
    <w:rsid w:val="00E4205E"/>
    <w:rsid w:val="00E44F22"/>
    <w:rsid w:val="00E450B4"/>
    <w:rsid w:val="00E452A5"/>
    <w:rsid w:val="00E45745"/>
    <w:rsid w:val="00E45C5E"/>
    <w:rsid w:val="00E476A8"/>
    <w:rsid w:val="00E50204"/>
    <w:rsid w:val="00E52928"/>
    <w:rsid w:val="00E53BA3"/>
    <w:rsid w:val="00E5435C"/>
    <w:rsid w:val="00E5527E"/>
    <w:rsid w:val="00E56F5C"/>
    <w:rsid w:val="00E57679"/>
    <w:rsid w:val="00E57BA2"/>
    <w:rsid w:val="00E618F3"/>
    <w:rsid w:val="00E6398C"/>
    <w:rsid w:val="00E63D7C"/>
    <w:rsid w:val="00E64F49"/>
    <w:rsid w:val="00E65CD3"/>
    <w:rsid w:val="00E6616B"/>
    <w:rsid w:val="00E66D2A"/>
    <w:rsid w:val="00E7217B"/>
    <w:rsid w:val="00E722EB"/>
    <w:rsid w:val="00E7339A"/>
    <w:rsid w:val="00E741DF"/>
    <w:rsid w:val="00E750AC"/>
    <w:rsid w:val="00E8060F"/>
    <w:rsid w:val="00E8116D"/>
    <w:rsid w:val="00E8351F"/>
    <w:rsid w:val="00E8424F"/>
    <w:rsid w:val="00E843B1"/>
    <w:rsid w:val="00E85A31"/>
    <w:rsid w:val="00E871FB"/>
    <w:rsid w:val="00E87446"/>
    <w:rsid w:val="00E908F1"/>
    <w:rsid w:val="00E90AB9"/>
    <w:rsid w:val="00E9230B"/>
    <w:rsid w:val="00E92789"/>
    <w:rsid w:val="00E93590"/>
    <w:rsid w:val="00E9383A"/>
    <w:rsid w:val="00E93EC3"/>
    <w:rsid w:val="00E94055"/>
    <w:rsid w:val="00E94ADC"/>
    <w:rsid w:val="00E94DA3"/>
    <w:rsid w:val="00E97488"/>
    <w:rsid w:val="00E97718"/>
    <w:rsid w:val="00EA38F8"/>
    <w:rsid w:val="00EA3BE4"/>
    <w:rsid w:val="00EA4C0D"/>
    <w:rsid w:val="00EA50C7"/>
    <w:rsid w:val="00EA62C9"/>
    <w:rsid w:val="00EA651B"/>
    <w:rsid w:val="00EA6C7F"/>
    <w:rsid w:val="00EB112E"/>
    <w:rsid w:val="00EB278B"/>
    <w:rsid w:val="00EB69DB"/>
    <w:rsid w:val="00EB6CD8"/>
    <w:rsid w:val="00EB6D25"/>
    <w:rsid w:val="00EB7D69"/>
    <w:rsid w:val="00EC28EC"/>
    <w:rsid w:val="00EC4067"/>
    <w:rsid w:val="00EC4A62"/>
    <w:rsid w:val="00ED22EF"/>
    <w:rsid w:val="00ED3F7B"/>
    <w:rsid w:val="00ED5C5B"/>
    <w:rsid w:val="00ED60CA"/>
    <w:rsid w:val="00ED7A3C"/>
    <w:rsid w:val="00EE0520"/>
    <w:rsid w:val="00EE09A7"/>
    <w:rsid w:val="00EE1957"/>
    <w:rsid w:val="00EE3E52"/>
    <w:rsid w:val="00EE5082"/>
    <w:rsid w:val="00EE544C"/>
    <w:rsid w:val="00EE6F09"/>
    <w:rsid w:val="00EE7CE2"/>
    <w:rsid w:val="00EF2D3E"/>
    <w:rsid w:val="00EF44D1"/>
    <w:rsid w:val="00F0133C"/>
    <w:rsid w:val="00F029F1"/>
    <w:rsid w:val="00F106E6"/>
    <w:rsid w:val="00F12656"/>
    <w:rsid w:val="00F13C88"/>
    <w:rsid w:val="00F17B16"/>
    <w:rsid w:val="00F20929"/>
    <w:rsid w:val="00F245C4"/>
    <w:rsid w:val="00F24E52"/>
    <w:rsid w:val="00F2734B"/>
    <w:rsid w:val="00F2777F"/>
    <w:rsid w:val="00F32483"/>
    <w:rsid w:val="00F32797"/>
    <w:rsid w:val="00F33C2B"/>
    <w:rsid w:val="00F37301"/>
    <w:rsid w:val="00F37E45"/>
    <w:rsid w:val="00F41E13"/>
    <w:rsid w:val="00F436D9"/>
    <w:rsid w:val="00F440FA"/>
    <w:rsid w:val="00F51A49"/>
    <w:rsid w:val="00F51BB9"/>
    <w:rsid w:val="00F51E44"/>
    <w:rsid w:val="00F51E5D"/>
    <w:rsid w:val="00F51F26"/>
    <w:rsid w:val="00F53587"/>
    <w:rsid w:val="00F60DC6"/>
    <w:rsid w:val="00F61BAD"/>
    <w:rsid w:val="00F6401B"/>
    <w:rsid w:val="00F64398"/>
    <w:rsid w:val="00F6773B"/>
    <w:rsid w:val="00F677F1"/>
    <w:rsid w:val="00F71A7B"/>
    <w:rsid w:val="00F71DC4"/>
    <w:rsid w:val="00F72F8C"/>
    <w:rsid w:val="00F738E7"/>
    <w:rsid w:val="00F74447"/>
    <w:rsid w:val="00F75A01"/>
    <w:rsid w:val="00F7663A"/>
    <w:rsid w:val="00F77249"/>
    <w:rsid w:val="00F80221"/>
    <w:rsid w:val="00F80635"/>
    <w:rsid w:val="00F8549D"/>
    <w:rsid w:val="00F87695"/>
    <w:rsid w:val="00F87985"/>
    <w:rsid w:val="00F87F27"/>
    <w:rsid w:val="00F96D55"/>
    <w:rsid w:val="00F97DD0"/>
    <w:rsid w:val="00FA0317"/>
    <w:rsid w:val="00FA456D"/>
    <w:rsid w:val="00FA4F15"/>
    <w:rsid w:val="00FB0D38"/>
    <w:rsid w:val="00FB2A0A"/>
    <w:rsid w:val="00FB5916"/>
    <w:rsid w:val="00FC42B8"/>
    <w:rsid w:val="00FC7005"/>
    <w:rsid w:val="00FD0480"/>
    <w:rsid w:val="00FD0939"/>
    <w:rsid w:val="00FD25E6"/>
    <w:rsid w:val="00FD27A4"/>
    <w:rsid w:val="00FD44FC"/>
    <w:rsid w:val="00FD4761"/>
    <w:rsid w:val="00FE25F9"/>
    <w:rsid w:val="00FE289D"/>
    <w:rsid w:val="00FE53B2"/>
    <w:rsid w:val="00FE59F8"/>
    <w:rsid w:val="00FE5C19"/>
    <w:rsid w:val="00FE5C20"/>
    <w:rsid w:val="00FE66ED"/>
    <w:rsid w:val="00FF0557"/>
    <w:rsid w:val="00FF0726"/>
    <w:rsid w:val="00FF1C1E"/>
    <w:rsid w:val="00FF2EA0"/>
    <w:rsid w:val="00FF41E5"/>
    <w:rsid w:val="00FF435B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4</Pages>
  <Words>1593</Words>
  <Characters>8738</Characters>
  <Application>Microsoft Office Word</Application>
  <DocSecurity>0</DocSecurity>
  <Lines>183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2</cp:revision>
  <cp:lastPrinted>2017-09-22T17:22:00Z</cp:lastPrinted>
  <dcterms:created xsi:type="dcterms:W3CDTF">2018-04-17T20:06:00Z</dcterms:created>
  <dcterms:modified xsi:type="dcterms:W3CDTF">2018-04-17T20:06:00Z</dcterms:modified>
</cp:coreProperties>
</file>