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CF461D" w:rsidRDefault="009801BD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CF461D">
        <w:rPr>
          <w:rFonts w:ascii="Arial" w:hAnsi="Arial" w:cs="Arial"/>
          <w:b w:val="0"/>
          <w:iCs/>
          <w:sz w:val="24"/>
          <w:szCs w:val="24"/>
        </w:rPr>
        <w:t>Ata da 3</w:t>
      </w:r>
      <w:r w:rsidR="00FB745E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CF461D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CF461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FB745E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CF461D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CF461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CF461D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CF461D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CF461D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CF461D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CF461D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CF461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CF461D" w:rsidRDefault="007E7525" w:rsidP="007E7525">
      <w:pPr>
        <w:jc w:val="both"/>
        <w:rPr>
          <w:rFonts w:ascii="Arial" w:hAnsi="Arial" w:cs="Arial"/>
        </w:rPr>
      </w:pPr>
    </w:p>
    <w:p w:rsidR="007E7525" w:rsidRPr="00CF461D" w:rsidRDefault="007C2740" w:rsidP="00ED5C5B">
      <w:pPr>
        <w:pStyle w:val="Recuodecorpodetexto"/>
        <w:rPr>
          <w:rFonts w:cs="Arial"/>
        </w:rPr>
      </w:pPr>
      <w:r w:rsidRPr="00CF461D">
        <w:t xml:space="preserve">Aos </w:t>
      </w:r>
      <w:r w:rsidR="00FB745E">
        <w:t>dois d</w:t>
      </w:r>
      <w:r w:rsidR="005D64BB" w:rsidRPr="00CF461D">
        <w:t xml:space="preserve">ias do mês de </w:t>
      </w:r>
      <w:r w:rsidR="00FB745E">
        <w:t>outu</w:t>
      </w:r>
      <w:r w:rsidR="004B1CF3" w:rsidRPr="00CF461D">
        <w:t>bro</w:t>
      </w:r>
      <w:r w:rsidR="007E7525" w:rsidRPr="00CF461D">
        <w:t xml:space="preserve"> do ano de dois mil e deze</w:t>
      </w:r>
      <w:r w:rsidR="00720F84" w:rsidRPr="00CF461D">
        <w:t>ssete</w:t>
      </w:r>
      <w:r w:rsidR="00C06BDD" w:rsidRPr="00CF461D">
        <w:t xml:space="preserve">, às </w:t>
      </w:r>
      <w:r w:rsidR="006C71EF" w:rsidRPr="00CF461D">
        <w:t>deze</w:t>
      </w:r>
      <w:r w:rsidR="00A8461B" w:rsidRPr="00CF461D">
        <w:t xml:space="preserve">nove </w:t>
      </w:r>
      <w:r w:rsidR="007E7525" w:rsidRPr="00CF461D">
        <w:t xml:space="preserve">horas, na sala de reuniões da Câmara Municipal de Formiga, deu-se por iniciada a Sessão </w:t>
      </w:r>
      <w:r w:rsidR="00C405A7" w:rsidRPr="00CF461D">
        <w:t>O</w:t>
      </w:r>
      <w:r w:rsidR="00720F84" w:rsidRPr="00CF461D">
        <w:t>rdinária, sob a presidência da</w:t>
      </w:r>
      <w:r w:rsidR="007E7525" w:rsidRPr="00CF461D">
        <w:t xml:space="preserve"> Vereador</w:t>
      </w:r>
      <w:r w:rsidR="00720F84" w:rsidRPr="00CF461D">
        <w:t>a</w:t>
      </w:r>
      <w:r w:rsidR="007E7525" w:rsidRPr="00CF461D">
        <w:t xml:space="preserve"> </w:t>
      </w:r>
      <w:proofErr w:type="spellStart"/>
      <w:r w:rsidR="00720F84" w:rsidRPr="00CF461D">
        <w:t>Wilse</w:t>
      </w:r>
      <w:proofErr w:type="spellEnd"/>
      <w:r w:rsidR="00720F84" w:rsidRPr="00CF461D">
        <w:t xml:space="preserve"> Marques Faria </w:t>
      </w:r>
      <w:r w:rsidR="007E7525" w:rsidRPr="00CF461D">
        <w:t xml:space="preserve">– </w:t>
      </w:r>
      <w:proofErr w:type="spellStart"/>
      <w:r w:rsidR="00720F84" w:rsidRPr="00CF461D">
        <w:t>Wilse</w:t>
      </w:r>
      <w:proofErr w:type="spellEnd"/>
      <w:r w:rsidR="00720F84" w:rsidRPr="00CF461D">
        <w:t xml:space="preserve"> Marques</w:t>
      </w:r>
      <w:r w:rsidR="007E7525" w:rsidRPr="00CF461D">
        <w:t>.</w:t>
      </w:r>
      <w:r w:rsidR="0037595C" w:rsidRPr="00CF461D">
        <w:t xml:space="preserve"> </w:t>
      </w:r>
      <w:r w:rsidR="00206521" w:rsidRPr="00CF461D">
        <w:t>Após a oração de praxe</w:t>
      </w:r>
      <w:r w:rsidR="008A54C3" w:rsidRPr="00CF461D">
        <w:t xml:space="preserve">, </w:t>
      </w:r>
      <w:r w:rsidR="0053181F" w:rsidRPr="00CF461D">
        <w:t>foi feita</w:t>
      </w:r>
      <w:r w:rsidR="007E7525" w:rsidRPr="00CF461D">
        <w:t xml:space="preserve"> a </w:t>
      </w:r>
      <w:r w:rsidR="007E7525" w:rsidRPr="00CF461D">
        <w:rPr>
          <w:u w:val="single"/>
        </w:rPr>
        <w:t>chamada dos Vereadores</w:t>
      </w:r>
      <w:r w:rsidR="007E7525" w:rsidRPr="00CF461D">
        <w:t>, sendo registrada a presença dos Edis:</w:t>
      </w:r>
      <w:r w:rsidR="001076F7">
        <w:t xml:space="preserve"> </w:t>
      </w:r>
      <w:r w:rsidR="001076F7" w:rsidRPr="00CF461D">
        <w:rPr>
          <w:rFonts w:cs="Arial"/>
        </w:rPr>
        <w:t xml:space="preserve">Evandro </w:t>
      </w:r>
      <w:proofErr w:type="spellStart"/>
      <w:r w:rsidR="001076F7" w:rsidRPr="00CF461D">
        <w:rPr>
          <w:rFonts w:cs="Arial"/>
        </w:rPr>
        <w:t>Donizetti</w:t>
      </w:r>
      <w:proofErr w:type="spellEnd"/>
      <w:r w:rsidR="001076F7" w:rsidRPr="00CF461D">
        <w:rPr>
          <w:rFonts w:cs="Arial"/>
        </w:rPr>
        <w:t xml:space="preserve"> da Cunha – </w:t>
      </w:r>
      <w:proofErr w:type="spellStart"/>
      <w:r w:rsidR="001076F7" w:rsidRPr="00CF461D">
        <w:rPr>
          <w:rFonts w:cs="Arial"/>
        </w:rPr>
        <w:t>Piruca</w:t>
      </w:r>
      <w:proofErr w:type="spellEnd"/>
      <w:r w:rsidR="001076F7" w:rsidRPr="00CF461D">
        <w:rPr>
          <w:rFonts w:cs="Arial"/>
        </w:rPr>
        <w:t>,</w:t>
      </w:r>
      <w:r w:rsidR="001076F7">
        <w:rPr>
          <w:rFonts w:cs="Arial"/>
        </w:rPr>
        <w:t xml:space="preserve"> </w:t>
      </w:r>
      <w:r w:rsidR="001076F7" w:rsidRPr="00CF461D">
        <w:t>Joice Alvarenga Borges Carvalho - Joice Alvarenga</w:t>
      </w:r>
      <w:r w:rsidR="001076F7">
        <w:t xml:space="preserve">, </w:t>
      </w:r>
      <w:r w:rsidR="001076F7" w:rsidRPr="00CF461D">
        <w:t>José Geraldo da Cunha – Cabo Cunha</w:t>
      </w:r>
      <w:r w:rsidR="001076F7">
        <w:t>,</w:t>
      </w:r>
      <w:r w:rsidR="00660DFF">
        <w:t xml:space="preserve"> </w:t>
      </w:r>
      <w:r w:rsidR="00660DFF" w:rsidRPr="00660DFF">
        <w:t xml:space="preserve">Marcelo Fernandes de Oliveira – Marcelo Fernandes, Mauro César Alves de Souza – Mauro César, Sidney Geraldo Ferreira – Sidney Ferreira e </w:t>
      </w:r>
      <w:proofErr w:type="spellStart"/>
      <w:r w:rsidR="00660DFF" w:rsidRPr="00660DFF">
        <w:t>Wilse</w:t>
      </w:r>
      <w:proofErr w:type="spellEnd"/>
      <w:r w:rsidR="00660DFF" w:rsidRPr="00660DFF">
        <w:t xml:space="preserve"> Marqu</w:t>
      </w:r>
      <w:r w:rsidR="00660DFF" w:rsidRPr="00CF461D">
        <w:t xml:space="preserve">es Faria - </w:t>
      </w:r>
      <w:proofErr w:type="spellStart"/>
      <w:r w:rsidR="00660DFF" w:rsidRPr="00CF461D">
        <w:t>Wilse</w:t>
      </w:r>
      <w:proofErr w:type="spellEnd"/>
      <w:r w:rsidR="00660DFF" w:rsidRPr="00CF461D">
        <w:t xml:space="preserve"> Marques</w:t>
      </w:r>
      <w:r w:rsidR="00660DFF">
        <w:t xml:space="preserve">. Estavam ausentes os vereadores </w:t>
      </w:r>
      <w:r w:rsidR="00660DFF" w:rsidRPr="00CF461D">
        <w:t>Flávio Martins da Silva – Flávio Martins</w:t>
      </w:r>
      <w:r w:rsidR="00660DFF">
        <w:t xml:space="preserve"> e</w:t>
      </w:r>
      <w:r w:rsidR="00660DFF" w:rsidRPr="00CF461D">
        <w:t xml:space="preserve"> Flávio Santos do Couto - Flávio Couto</w:t>
      </w:r>
      <w:r w:rsidR="00660DFF">
        <w:t>, que se justificaram antecipadamente.</w:t>
      </w:r>
      <w:r w:rsidR="00637249">
        <w:t xml:space="preserve"> </w:t>
      </w:r>
      <w:r w:rsidR="00660DFF" w:rsidRPr="00CF461D">
        <w:t xml:space="preserve">A seguir, procedeu-se à </w:t>
      </w:r>
      <w:r w:rsidR="00660DFF" w:rsidRPr="00CF461D">
        <w:rPr>
          <w:u w:val="single"/>
        </w:rPr>
        <w:t>leitura da ata da reunião anterior</w:t>
      </w:r>
      <w:r w:rsidR="00660DFF">
        <w:t>.</w:t>
      </w:r>
      <w:r w:rsidR="00507927">
        <w:t xml:space="preserve"> </w:t>
      </w:r>
      <w:r w:rsidR="003671F3">
        <w:t>Ato contínuo</w:t>
      </w:r>
      <w:r w:rsidR="00982132" w:rsidRPr="00CF461D">
        <w:t>, foi feita a chamada do vereador</w:t>
      </w:r>
      <w:r w:rsidR="00660DFF" w:rsidRPr="00660DFF">
        <w:t xml:space="preserve"> </w:t>
      </w:r>
      <w:proofErr w:type="spellStart"/>
      <w:r w:rsidR="00660DFF" w:rsidRPr="00660DFF">
        <w:t>Sandromar</w:t>
      </w:r>
      <w:proofErr w:type="spellEnd"/>
      <w:r w:rsidR="00660DFF" w:rsidRPr="00660DFF">
        <w:t xml:space="preserve"> Evandro Vieira – </w:t>
      </w:r>
      <w:proofErr w:type="spellStart"/>
      <w:r w:rsidR="00660DFF" w:rsidRPr="00660DFF">
        <w:t>Sandrinho</w:t>
      </w:r>
      <w:proofErr w:type="spellEnd"/>
      <w:r w:rsidR="00660DFF" w:rsidRPr="00660DFF">
        <w:t xml:space="preserve"> da </w:t>
      </w:r>
      <w:proofErr w:type="spellStart"/>
      <w:r w:rsidR="00660DFF" w:rsidRPr="00660DFF">
        <w:t>Looping</w:t>
      </w:r>
      <w:proofErr w:type="spellEnd"/>
      <w:r w:rsidR="00826FB0" w:rsidRPr="00660DFF">
        <w:t xml:space="preserve">. </w:t>
      </w:r>
      <w:r w:rsidR="009975E8" w:rsidRPr="00660DFF">
        <w:t>Em seguida a ata lida fo</w:t>
      </w:r>
      <w:r w:rsidR="009975E8" w:rsidRPr="00CF461D">
        <w:t xml:space="preserve">i aprovada por unanimidade </w:t>
      </w:r>
      <w:r w:rsidR="00107BF1" w:rsidRPr="00CF461D">
        <w:t>d</w:t>
      </w:r>
      <w:r w:rsidR="009975E8" w:rsidRPr="00CF461D">
        <w:t>o plenário.</w:t>
      </w:r>
      <w:r w:rsidR="00637249">
        <w:t xml:space="preserve"> </w:t>
      </w:r>
      <w:r w:rsidR="00DC7E69" w:rsidRPr="00CF461D">
        <w:rPr>
          <w:rFonts w:cs="Arial"/>
        </w:rPr>
        <w:t>Em sequência, por ordem da Presidência da Mesa Diretora, passou-se a ler o expediente do dia</w:t>
      </w:r>
      <w:r w:rsidR="00AA0E58" w:rsidRPr="00CF461D">
        <w:rPr>
          <w:rFonts w:cs="Arial"/>
        </w:rPr>
        <w:t xml:space="preserve">, </w:t>
      </w:r>
      <w:r w:rsidR="00343440" w:rsidRPr="00CF461D">
        <w:rPr>
          <w:rFonts w:cs="Arial"/>
          <w:u w:val="single"/>
        </w:rPr>
        <w:t>com a leitura das correspondências recebidas</w:t>
      </w:r>
      <w:r w:rsidR="00343440" w:rsidRPr="00CF461D">
        <w:rPr>
          <w:rFonts w:cs="Arial"/>
        </w:rPr>
        <w:t>:</w:t>
      </w:r>
      <w:r w:rsidR="00D03740" w:rsidRPr="00CF461D">
        <w:rPr>
          <w:rFonts w:cs="Arial"/>
        </w:rPr>
        <w:t xml:space="preserve"> Mensage</w:t>
      </w:r>
      <w:r w:rsidR="007D353F" w:rsidRPr="00CF461D">
        <w:rPr>
          <w:rFonts w:cs="Arial"/>
        </w:rPr>
        <w:t>ns</w:t>
      </w:r>
      <w:r w:rsidR="00D03740" w:rsidRPr="00CF461D">
        <w:rPr>
          <w:rFonts w:cs="Arial"/>
        </w:rPr>
        <w:t xml:space="preserve"> n</w:t>
      </w:r>
      <w:r w:rsidR="007D353F" w:rsidRPr="00CF461D">
        <w:rPr>
          <w:rFonts w:cs="Arial"/>
          <w:vertAlign w:val="superscript"/>
        </w:rPr>
        <w:t>os</w:t>
      </w:r>
      <w:r w:rsidR="00D03740" w:rsidRPr="00CF461D">
        <w:rPr>
          <w:rFonts w:cs="Arial"/>
        </w:rPr>
        <w:t xml:space="preserve"> 11</w:t>
      </w:r>
      <w:r w:rsidR="00F1232F">
        <w:rPr>
          <w:rFonts w:cs="Arial"/>
        </w:rPr>
        <w:t>9</w:t>
      </w:r>
      <w:r w:rsidR="00637249">
        <w:rPr>
          <w:rFonts w:cs="Arial"/>
        </w:rPr>
        <w:t xml:space="preserve"> e</w:t>
      </w:r>
      <w:r w:rsidR="007D353F" w:rsidRPr="00CF461D">
        <w:rPr>
          <w:rFonts w:cs="Arial"/>
        </w:rPr>
        <w:t xml:space="preserve"> </w:t>
      </w:r>
      <w:r w:rsidR="00D03740" w:rsidRPr="00CF461D">
        <w:rPr>
          <w:rFonts w:cs="Arial"/>
        </w:rPr>
        <w:t>1</w:t>
      </w:r>
      <w:r w:rsidR="00F1232F">
        <w:rPr>
          <w:rFonts w:cs="Arial"/>
        </w:rPr>
        <w:t>20</w:t>
      </w:r>
      <w:r w:rsidR="00D03740" w:rsidRPr="00CF461D">
        <w:rPr>
          <w:rFonts w:cs="Arial"/>
        </w:rPr>
        <w:t>/2017, Ofício</w:t>
      </w:r>
      <w:r w:rsidR="008018A7" w:rsidRPr="00CF461D">
        <w:rPr>
          <w:rFonts w:cs="Arial"/>
        </w:rPr>
        <w:t>s</w:t>
      </w:r>
      <w:r w:rsidR="00D03740" w:rsidRPr="00CF461D">
        <w:rPr>
          <w:rFonts w:cs="Arial"/>
        </w:rPr>
        <w:t xml:space="preserve"> </w:t>
      </w:r>
      <w:proofErr w:type="spellStart"/>
      <w:r w:rsidR="00D03740" w:rsidRPr="00CF461D">
        <w:rPr>
          <w:rFonts w:cs="Arial"/>
        </w:rPr>
        <w:t>Gab</w:t>
      </w:r>
      <w:proofErr w:type="spellEnd"/>
      <w:r w:rsidR="00D03740" w:rsidRPr="00CF461D">
        <w:rPr>
          <w:rFonts w:cs="Arial"/>
        </w:rPr>
        <w:t>. 0</w:t>
      </w:r>
      <w:r w:rsidR="00F1232F">
        <w:rPr>
          <w:rFonts w:cs="Arial"/>
        </w:rPr>
        <w:t>651</w:t>
      </w:r>
      <w:r w:rsidR="00637249">
        <w:rPr>
          <w:rFonts w:cs="Arial"/>
        </w:rPr>
        <w:t xml:space="preserve">, 652, 661, 662 </w:t>
      </w:r>
      <w:r w:rsidR="008018A7" w:rsidRPr="00CF461D">
        <w:rPr>
          <w:rFonts w:cs="Arial"/>
        </w:rPr>
        <w:t xml:space="preserve">e </w:t>
      </w:r>
      <w:r w:rsidR="00D03740" w:rsidRPr="00CF461D">
        <w:rPr>
          <w:rFonts w:cs="Arial"/>
        </w:rPr>
        <w:t>06</w:t>
      </w:r>
      <w:r w:rsidR="00637249">
        <w:rPr>
          <w:rFonts w:cs="Arial"/>
        </w:rPr>
        <w:t>6</w:t>
      </w:r>
      <w:r w:rsidR="00F1232F">
        <w:rPr>
          <w:rFonts w:cs="Arial"/>
        </w:rPr>
        <w:t>3</w:t>
      </w:r>
      <w:r w:rsidR="00D03740" w:rsidRPr="00CF461D">
        <w:rPr>
          <w:rFonts w:cs="Arial"/>
        </w:rPr>
        <w:t>/2017, enviados pelo</w:t>
      </w:r>
      <w:r w:rsidR="008018A7" w:rsidRPr="00CF461D">
        <w:rPr>
          <w:rFonts w:cs="Arial"/>
        </w:rPr>
        <w:t xml:space="preserve"> Gabinete do Prefeito;</w:t>
      </w:r>
      <w:r w:rsidR="00637249">
        <w:rPr>
          <w:rFonts w:cs="Arial"/>
        </w:rPr>
        <w:t xml:space="preserve"> </w:t>
      </w:r>
      <w:r w:rsidR="00F1232F" w:rsidRPr="00F1232F">
        <w:rPr>
          <w:rFonts w:cs="Arial"/>
        </w:rPr>
        <w:t>Ofício nº 196/2017/SEMPLAR</w:t>
      </w:r>
      <w:r w:rsidR="00F1232F">
        <w:rPr>
          <w:rFonts w:cs="Arial"/>
        </w:rPr>
        <w:t>, e</w:t>
      </w:r>
      <w:r w:rsidR="00F1232F" w:rsidRPr="00F1232F">
        <w:rPr>
          <w:rFonts w:cs="Arial"/>
        </w:rPr>
        <w:t>ncaminha</w:t>
      </w:r>
      <w:r w:rsidR="00F1232F">
        <w:rPr>
          <w:rFonts w:cs="Arial"/>
        </w:rPr>
        <w:t>do pela</w:t>
      </w:r>
      <w:r w:rsidR="00F1232F" w:rsidRPr="00F1232F">
        <w:rPr>
          <w:rFonts w:cs="Arial"/>
        </w:rPr>
        <w:t xml:space="preserve"> Secretaria de Planejamento, Coordenação e Regulação Urbana</w:t>
      </w:r>
      <w:r w:rsidR="00F1232F">
        <w:rPr>
          <w:rFonts w:cs="Arial"/>
        </w:rPr>
        <w:t xml:space="preserve">; </w:t>
      </w:r>
      <w:r w:rsidR="00F1232F" w:rsidRPr="00F1232F">
        <w:rPr>
          <w:rFonts w:cs="Arial"/>
        </w:rPr>
        <w:t>Ofício</w:t>
      </w:r>
      <w:r w:rsidR="00F1232F">
        <w:rPr>
          <w:rFonts w:cs="Arial"/>
        </w:rPr>
        <w:t>s</w:t>
      </w:r>
      <w:r w:rsidR="00F1232F" w:rsidRPr="00F1232F">
        <w:rPr>
          <w:rFonts w:cs="Arial"/>
        </w:rPr>
        <w:t xml:space="preserve"> n</w:t>
      </w:r>
      <w:r w:rsidR="00F1232F" w:rsidRPr="00CF461D">
        <w:rPr>
          <w:rFonts w:cs="Arial"/>
          <w:vertAlign w:val="superscript"/>
        </w:rPr>
        <w:t>os</w:t>
      </w:r>
      <w:r w:rsidR="00F1232F" w:rsidRPr="00F1232F">
        <w:rPr>
          <w:rFonts w:cs="Arial"/>
        </w:rPr>
        <w:t xml:space="preserve"> 080</w:t>
      </w:r>
      <w:r w:rsidR="00F1232F">
        <w:rPr>
          <w:rFonts w:cs="Arial"/>
        </w:rPr>
        <w:t xml:space="preserve"> a 083</w:t>
      </w:r>
      <w:r w:rsidR="00F1232F" w:rsidRPr="00F1232F">
        <w:rPr>
          <w:rFonts w:cs="Arial"/>
        </w:rPr>
        <w:t>/2017</w:t>
      </w:r>
      <w:r w:rsidR="00F1232F">
        <w:rPr>
          <w:rFonts w:cs="Arial"/>
        </w:rPr>
        <w:t xml:space="preserve">, encaminhado pela </w:t>
      </w:r>
      <w:r w:rsidR="00F1232F" w:rsidRPr="00F1232F">
        <w:rPr>
          <w:rFonts w:cs="Arial"/>
        </w:rPr>
        <w:t>Diretoria de Compras Públicas</w:t>
      </w:r>
      <w:r w:rsidR="00F1232F">
        <w:rPr>
          <w:rFonts w:cs="Arial"/>
        </w:rPr>
        <w:t>;</w:t>
      </w:r>
      <w:r w:rsidR="00637249">
        <w:rPr>
          <w:rFonts w:cs="Arial"/>
        </w:rPr>
        <w:t xml:space="preserve"> </w:t>
      </w:r>
      <w:r w:rsidR="00F1232F" w:rsidRPr="00F1232F">
        <w:rPr>
          <w:rFonts w:cs="Arial"/>
        </w:rPr>
        <w:t>Ofício nº 037/2017</w:t>
      </w:r>
      <w:r w:rsidR="00F1232F">
        <w:rPr>
          <w:rFonts w:cs="Arial"/>
        </w:rPr>
        <w:t xml:space="preserve">, encaminhado pela </w:t>
      </w:r>
      <w:r w:rsidR="00F1232F" w:rsidRPr="00F1232F">
        <w:rPr>
          <w:rFonts w:cs="Arial"/>
        </w:rPr>
        <w:t>Procuradoria Municipal</w:t>
      </w:r>
      <w:r w:rsidR="00F1232F">
        <w:rPr>
          <w:rFonts w:cs="Arial"/>
        </w:rPr>
        <w:t xml:space="preserve">; </w:t>
      </w:r>
      <w:r w:rsidR="00F1232F" w:rsidRPr="00CF461D">
        <w:rPr>
          <w:rFonts w:cs="Arial"/>
        </w:rPr>
        <w:t xml:space="preserve">e </w:t>
      </w:r>
      <w:r w:rsidR="00F1232F" w:rsidRPr="00CF461D">
        <w:rPr>
          <w:rFonts w:cs="Arial"/>
          <w:u w:val="single"/>
        </w:rPr>
        <w:t>correspondências enviadas</w:t>
      </w:r>
      <w:r w:rsidR="00F1232F" w:rsidRPr="00CF461D">
        <w:rPr>
          <w:rFonts w:cs="Arial"/>
        </w:rPr>
        <w:t>:</w:t>
      </w:r>
      <w:r w:rsidR="003671F3">
        <w:rPr>
          <w:rFonts w:cs="Arial"/>
        </w:rPr>
        <w:t xml:space="preserve"> </w:t>
      </w:r>
      <w:r w:rsidR="00F1232F" w:rsidRPr="00F1232F">
        <w:rPr>
          <w:rFonts w:cs="Arial"/>
        </w:rPr>
        <w:t>Confederação Nacional de Municípios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>Confederação Nacional do Transporte-CNT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ab/>
        <w:t>Associação dos Municípios da Região Metropolitana de Belo Horizonte – GRANBEL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>Concessionária AB Nascentes das Gerais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>Comissão de Finanças, Orçamento e Tomada de Contas – Câmara Municipal de Formiga/MG/Vereador Sidney Geraldo Ferreira-Presidente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 xml:space="preserve">Câmara Municipal de Formiga – Vereadora </w:t>
      </w:r>
      <w:proofErr w:type="spellStart"/>
      <w:r w:rsidR="00F1232F" w:rsidRPr="00F1232F">
        <w:rPr>
          <w:rFonts w:cs="Arial"/>
        </w:rPr>
        <w:t>Wilse</w:t>
      </w:r>
      <w:proofErr w:type="spellEnd"/>
      <w:r w:rsidR="00F1232F" w:rsidRPr="00F1232F">
        <w:rPr>
          <w:rFonts w:cs="Arial"/>
        </w:rPr>
        <w:t xml:space="preserve"> Marques Faria-Presidente/Comissão Especial de Meio Ambiente - Vereador Sidney Geraldo Ferreira-Presidente</w:t>
      </w:r>
      <w:r w:rsidR="00F1232F">
        <w:rPr>
          <w:rFonts w:cs="Arial"/>
        </w:rPr>
        <w:t xml:space="preserve">, </w:t>
      </w:r>
      <w:r w:rsidR="00F1232F" w:rsidRPr="00F1232F">
        <w:rPr>
          <w:rFonts w:cs="Arial"/>
        </w:rPr>
        <w:t>Serviço Social Legislativo - Câmara Municipal de Formiga/MG</w:t>
      </w:r>
      <w:r w:rsidR="00F1232F">
        <w:rPr>
          <w:rFonts w:cs="Arial"/>
        </w:rPr>
        <w:t xml:space="preserve"> e </w:t>
      </w:r>
      <w:r w:rsidR="00F1232F" w:rsidRPr="00F1232F">
        <w:rPr>
          <w:rFonts w:cs="Arial"/>
        </w:rPr>
        <w:t>Colégio Santa Teresinha</w:t>
      </w:r>
      <w:r w:rsidR="00F1232F">
        <w:rPr>
          <w:rFonts w:cs="Arial"/>
        </w:rPr>
        <w:t xml:space="preserve">. </w:t>
      </w:r>
      <w:r w:rsidR="00F71DC4" w:rsidRPr="00CF461D">
        <w:rPr>
          <w:rFonts w:cs="Arial"/>
        </w:rPr>
        <w:t xml:space="preserve">Posteriormente, </w:t>
      </w:r>
      <w:r w:rsidR="00BE7396" w:rsidRPr="00CF461D">
        <w:rPr>
          <w:rFonts w:cs="Arial"/>
          <w:u w:val="single"/>
        </w:rPr>
        <w:t>de</w:t>
      </w:r>
      <w:r w:rsidR="00637249">
        <w:rPr>
          <w:rFonts w:cs="Arial"/>
          <w:u w:val="single"/>
        </w:rPr>
        <w:t>ram</w:t>
      </w:r>
      <w:r w:rsidR="00F71DC4" w:rsidRPr="00CF461D">
        <w:rPr>
          <w:rFonts w:cs="Arial"/>
          <w:u w:val="single"/>
        </w:rPr>
        <w:t xml:space="preserve"> entrada para estudos e pareceres das Comissões o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  <w:u w:val="single"/>
        </w:rPr>
        <w:t xml:space="preserve"> seguinte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  <w:u w:val="single"/>
        </w:rPr>
        <w:t xml:space="preserve"> projeto</w:t>
      </w:r>
      <w:r w:rsidR="00F520EE" w:rsidRPr="00CF461D">
        <w:rPr>
          <w:rFonts w:cs="Arial"/>
          <w:u w:val="single"/>
        </w:rPr>
        <w:t>s</w:t>
      </w:r>
      <w:r w:rsidR="00F71DC4" w:rsidRPr="00CF461D">
        <w:rPr>
          <w:rFonts w:cs="Arial"/>
        </w:rPr>
        <w:t>:</w:t>
      </w:r>
      <w:r w:rsidR="002F196C">
        <w:rPr>
          <w:rFonts w:cs="Arial"/>
        </w:rPr>
        <w:t xml:space="preserve"> </w:t>
      </w:r>
      <w:r w:rsidR="001340E1" w:rsidRPr="001340E1">
        <w:rPr>
          <w:rFonts w:cs="Arial"/>
          <w:b/>
        </w:rPr>
        <w:t>Projeto de Lei nº 091/2017</w:t>
      </w:r>
      <w:r w:rsidR="001340E1" w:rsidRPr="001340E1">
        <w:rPr>
          <w:rFonts w:cs="Arial"/>
        </w:rPr>
        <w:t xml:space="preserve"> – autoriza o Município de Formiga a conceder subvenção social à Santa Casa de Caridade de Formiga, no valor de R$ 60.715,47 (sessenta mil, setecentos e quinze reais e quarenta e sete centavos), para custeio de despesas na realização de cirurgias elet</w:t>
      </w:r>
      <w:r w:rsidR="001340E1">
        <w:rPr>
          <w:rFonts w:cs="Arial"/>
        </w:rPr>
        <w:t xml:space="preserve">ivas disponíveis pela entidade; e </w:t>
      </w:r>
      <w:r w:rsidR="001340E1" w:rsidRPr="001340E1">
        <w:rPr>
          <w:rFonts w:cs="Arial"/>
          <w:b/>
        </w:rPr>
        <w:t>Projeto de Lei nº 092/2017</w:t>
      </w:r>
      <w:r w:rsidR="001340E1" w:rsidRPr="001340E1">
        <w:rPr>
          <w:rFonts w:cs="Arial"/>
        </w:rPr>
        <w:t xml:space="preserve"> – autoriza o Município de Formiga a conceder repasse financeiro (contribuições) à Associação dos Clubes de Futebol de Formiga, no valor de R$ 7.840,00 (sete mil</w:t>
      </w:r>
      <w:r w:rsidR="002A4C9F">
        <w:rPr>
          <w:rFonts w:cs="Arial"/>
        </w:rPr>
        <w:t>,</w:t>
      </w:r>
      <w:r w:rsidR="001340E1" w:rsidRPr="001340E1">
        <w:rPr>
          <w:rFonts w:cs="Arial"/>
        </w:rPr>
        <w:t xml:space="preserve"> oitocentos e quarenta reais) e a abrir crédito especial, no orçam</w:t>
      </w:r>
      <w:r w:rsidR="001340E1">
        <w:rPr>
          <w:rFonts w:cs="Arial"/>
        </w:rPr>
        <w:t>ento vigente, no referido valor.</w:t>
      </w:r>
      <w:r w:rsidR="00637249">
        <w:rPr>
          <w:rFonts w:cs="Arial"/>
        </w:rPr>
        <w:t xml:space="preserve"> </w:t>
      </w:r>
      <w:r w:rsidR="001E0A01" w:rsidRPr="00CF461D">
        <w:rPr>
          <w:rFonts w:cs="Arial"/>
        </w:rPr>
        <w:t>A seguir</w:t>
      </w:r>
      <w:r w:rsidR="00A8682A" w:rsidRPr="00CF461D">
        <w:rPr>
          <w:rFonts w:cs="Arial"/>
        </w:rPr>
        <w:t xml:space="preserve">, </w:t>
      </w:r>
      <w:r w:rsidR="00C32428" w:rsidRPr="00287159">
        <w:rPr>
          <w:rFonts w:cs="Arial"/>
          <w:u w:val="single"/>
        </w:rPr>
        <w:t>fo</w:t>
      </w:r>
      <w:r w:rsidR="000625E7" w:rsidRPr="00287159">
        <w:rPr>
          <w:rFonts w:cs="Arial"/>
          <w:u w:val="single"/>
        </w:rPr>
        <w:t xml:space="preserve">i feita a apresentação do </w:t>
      </w:r>
      <w:r w:rsidR="000625E7" w:rsidRPr="00287159">
        <w:rPr>
          <w:rFonts w:cs="Arial"/>
          <w:b/>
          <w:u w:val="single"/>
        </w:rPr>
        <w:t>Projeto de Lei nº 075/2017</w:t>
      </w:r>
      <w:r w:rsidR="000625E7" w:rsidRPr="000625E7">
        <w:rPr>
          <w:rFonts w:cs="Arial"/>
        </w:rPr>
        <w:t xml:space="preserve"> – </w:t>
      </w:r>
      <w:r w:rsidR="000625E7" w:rsidRPr="000625E7">
        <w:rPr>
          <w:rFonts w:cs="Arial"/>
          <w:i/>
        </w:rPr>
        <w:t>Obriga as instituições bancárias públicas ou privadas e as cooperativas de crédito localizadas no Município de Formiga a contratar vigilância armada para atuar 24 horas (vinte e quatro horas) por dia, inclusive em finais de semana e feriados, e dá outras providências</w:t>
      </w:r>
      <w:r w:rsidR="000625E7">
        <w:rPr>
          <w:rFonts w:cs="Arial"/>
        </w:rPr>
        <w:t xml:space="preserve">. REGIME DE URGÊNCIA. </w:t>
      </w:r>
      <w:r w:rsidR="000625E7" w:rsidRPr="000625E7">
        <w:rPr>
          <w:rFonts w:cs="Arial"/>
        </w:rPr>
        <w:t>Conforme disposto no Art. 228 do Regimen</w:t>
      </w:r>
      <w:r w:rsidR="000625E7">
        <w:rPr>
          <w:rFonts w:cs="Arial"/>
        </w:rPr>
        <w:t>to Interno da Câmara Municipal,</w:t>
      </w:r>
      <w:r w:rsidR="00AE74E5">
        <w:rPr>
          <w:rFonts w:cs="Arial"/>
        </w:rPr>
        <w:t xml:space="preserve"> que </w:t>
      </w:r>
      <w:r w:rsidR="00637249">
        <w:rPr>
          <w:rFonts w:cs="Arial"/>
        </w:rPr>
        <w:t>preconiza</w:t>
      </w:r>
      <w:r w:rsidR="00AE74E5">
        <w:rPr>
          <w:rFonts w:cs="Arial"/>
        </w:rPr>
        <w:t>: “</w:t>
      </w:r>
      <w:r w:rsidR="00AE74E5" w:rsidRPr="00AE74E5">
        <w:rPr>
          <w:rFonts w:cs="Arial"/>
          <w:i/>
        </w:rPr>
        <w:t xml:space="preserve">Esgotado o prazo sem pronunciamento das Comissões, o Presidente da Câmara incluirá o projeto na Ordem do Dia e, para o mesmo, designará relator que, no prazo de 24 (vinte e quatro) horas, emitirá parecer sobre o projeto e emendas, se houver, sendo-lhe facultada a apresentação de </w:t>
      </w:r>
      <w:proofErr w:type="gramStart"/>
      <w:r w:rsidR="00AE74E5" w:rsidRPr="00AE74E5">
        <w:rPr>
          <w:rFonts w:cs="Arial"/>
          <w:i/>
        </w:rPr>
        <w:t>emenda.</w:t>
      </w:r>
      <w:r w:rsidR="00AE74E5">
        <w:rPr>
          <w:rFonts w:cs="Arial"/>
        </w:rPr>
        <w:t>”</w:t>
      </w:r>
      <w:proofErr w:type="gramEnd"/>
      <w:r w:rsidR="00AE74E5">
        <w:rPr>
          <w:rFonts w:cs="Arial"/>
        </w:rPr>
        <w:t xml:space="preserve"> Portanto, </w:t>
      </w:r>
      <w:r w:rsidR="00637249">
        <w:rPr>
          <w:rFonts w:cs="Arial"/>
        </w:rPr>
        <w:t xml:space="preserve">como o referido projeto encontra-se com seu prazo de tramitação esgotado sem pronunciamento de todas as comissões, </w:t>
      </w:r>
      <w:r w:rsidR="00AE74E5">
        <w:rPr>
          <w:rFonts w:cs="Arial"/>
        </w:rPr>
        <w:t xml:space="preserve">a Presidente </w:t>
      </w:r>
      <w:r w:rsidR="00B42450">
        <w:rPr>
          <w:rFonts w:cs="Arial"/>
        </w:rPr>
        <w:t xml:space="preserve">nomeou a vereadora </w:t>
      </w:r>
      <w:r w:rsidR="00B42450" w:rsidRPr="00CF461D">
        <w:rPr>
          <w:rFonts w:cs="Arial"/>
        </w:rPr>
        <w:t>Joice Alvarenga Borges Carvalho – Joice Alvarenga</w:t>
      </w:r>
      <w:r w:rsidR="00B42450">
        <w:rPr>
          <w:rFonts w:cs="Arial"/>
        </w:rPr>
        <w:t xml:space="preserve"> como relatora do referido projeto.</w:t>
      </w:r>
      <w:r w:rsidR="005C772C">
        <w:rPr>
          <w:rFonts w:cs="Arial"/>
        </w:rPr>
        <w:t xml:space="preserve"> </w:t>
      </w:r>
      <w:r w:rsidR="00637249">
        <w:rPr>
          <w:rFonts w:cs="Arial"/>
        </w:rPr>
        <w:t>E</w:t>
      </w:r>
      <w:r w:rsidR="005C772C">
        <w:rPr>
          <w:rFonts w:cs="Arial"/>
        </w:rPr>
        <w:t xml:space="preserve">m seguida, a Presidente, nomeou Comissão Especial para emitir parecer sobre o </w:t>
      </w:r>
      <w:r w:rsidR="005C772C" w:rsidRPr="005C772C">
        <w:rPr>
          <w:rFonts w:cs="Arial"/>
          <w:b/>
        </w:rPr>
        <w:t>Projeto de Lei nº 015/2017</w:t>
      </w:r>
      <w:r w:rsidR="005C772C" w:rsidRPr="005C772C">
        <w:rPr>
          <w:rFonts w:cs="Arial"/>
        </w:rPr>
        <w:t xml:space="preserve"> – </w:t>
      </w:r>
      <w:r w:rsidR="005C772C" w:rsidRPr="005C772C">
        <w:rPr>
          <w:rFonts w:cs="Arial"/>
          <w:i/>
        </w:rPr>
        <w:t>que dispõe sobre a Contribuição para o Custeio do Serviço de Iluminação Pública e dá outras providências</w:t>
      </w:r>
      <w:r w:rsidR="005C772C">
        <w:rPr>
          <w:rFonts w:cs="Arial"/>
        </w:rPr>
        <w:t xml:space="preserve">, a ser composta pelos vereadores </w:t>
      </w:r>
      <w:r w:rsidR="005C772C" w:rsidRPr="00CF461D">
        <w:rPr>
          <w:rFonts w:cs="Arial"/>
        </w:rPr>
        <w:t>Mauro César Alves de Souza – Mauro César</w:t>
      </w:r>
      <w:r w:rsidR="005C772C">
        <w:rPr>
          <w:rFonts w:cs="Arial"/>
        </w:rPr>
        <w:t xml:space="preserve">, </w:t>
      </w:r>
      <w:r w:rsidR="005C772C" w:rsidRPr="00CF461D">
        <w:rPr>
          <w:rFonts w:cs="Arial"/>
        </w:rPr>
        <w:t xml:space="preserve">Marcelo Fernandes </w:t>
      </w:r>
      <w:r w:rsidR="005C772C">
        <w:rPr>
          <w:rFonts w:cs="Arial"/>
        </w:rPr>
        <w:t xml:space="preserve">de Oliveira – Marcelo Fernandes e </w:t>
      </w:r>
      <w:r w:rsidR="005C772C" w:rsidRPr="00CF461D">
        <w:rPr>
          <w:rFonts w:cs="Arial"/>
        </w:rPr>
        <w:t xml:space="preserve">Evandro </w:t>
      </w:r>
      <w:proofErr w:type="spellStart"/>
      <w:r w:rsidR="005C772C" w:rsidRPr="00CF461D">
        <w:rPr>
          <w:rFonts w:cs="Arial"/>
        </w:rPr>
        <w:t>Donizetti</w:t>
      </w:r>
      <w:proofErr w:type="spellEnd"/>
      <w:r w:rsidR="005C772C" w:rsidRPr="00CF461D">
        <w:rPr>
          <w:rFonts w:cs="Arial"/>
        </w:rPr>
        <w:t xml:space="preserve"> da Cunha – </w:t>
      </w:r>
      <w:proofErr w:type="spellStart"/>
      <w:r w:rsidR="005C772C" w:rsidRPr="00CF461D">
        <w:rPr>
          <w:rFonts w:cs="Arial"/>
        </w:rPr>
        <w:t>Piruca</w:t>
      </w:r>
      <w:proofErr w:type="spellEnd"/>
      <w:r w:rsidR="005C772C">
        <w:rPr>
          <w:rFonts w:cs="Arial"/>
        </w:rPr>
        <w:t>.</w:t>
      </w:r>
      <w:r w:rsidR="00637249">
        <w:rPr>
          <w:rFonts w:cs="Arial"/>
        </w:rPr>
        <w:t xml:space="preserve"> </w:t>
      </w:r>
      <w:r w:rsidR="00BA1F46" w:rsidRPr="00CF461D">
        <w:rPr>
          <w:rFonts w:cs="Arial"/>
          <w:bCs/>
        </w:rPr>
        <w:t>Em seguida</w:t>
      </w:r>
      <w:r w:rsidR="00FB082E" w:rsidRPr="00CF461D">
        <w:rPr>
          <w:rFonts w:cs="Arial"/>
          <w:bCs/>
        </w:rPr>
        <w:t xml:space="preserve">, </w:t>
      </w:r>
      <w:r w:rsidR="00FB082E" w:rsidRPr="00CF461D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FB082E" w:rsidRPr="00CF461D">
        <w:rPr>
          <w:rFonts w:cs="Arial"/>
        </w:rPr>
        <w:t xml:space="preserve">: </w:t>
      </w:r>
      <w:r w:rsidR="00D83F5C" w:rsidRPr="00CF461D">
        <w:t>Flávio Martins da Silva – Flávio Martins</w:t>
      </w:r>
      <w:r w:rsidR="00D83F5C">
        <w:t xml:space="preserve">, </w:t>
      </w:r>
      <w:r w:rsidR="00D83F5C" w:rsidRPr="00CF461D">
        <w:t>Flávio Santos do Couto - Flávio Couto</w:t>
      </w:r>
      <w:r w:rsidR="00D83F5C">
        <w:t xml:space="preserve">, </w:t>
      </w:r>
      <w:r w:rsidR="00D83F5C" w:rsidRPr="00CF461D">
        <w:rPr>
          <w:rFonts w:cs="Arial"/>
        </w:rPr>
        <w:t>Mauro César Alves de Souza – Mauro César</w:t>
      </w:r>
      <w:r w:rsidR="00D83F5C">
        <w:rPr>
          <w:rFonts w:cs="Arial"/>
        </w:rPr>
        <w:t xml:space="preserve">, </w:t>
      </w:r>
      <w:r w:rsidR="00FB082E" w:rsidRPr="00CF461D">
        <w:rPr>
          <w:rFonts w:cs="Arial"/>
        </w:rPr>
        <w:t>José Geraldo da Cunha – Cabo Cunha,</w:t>
      </w:r>
      <w:r w:rsidR="00723109">
        <w:rPr>
          <w:rFonts w:cs="Arial"/>
        </w:rPr>
        <w:t xml:space="preserve"> </w:t>
      </w:r>
      <w:r w:rsidR="00FB082E" w:rsidRPr="00CF461D">
        <w:rPr>
          <w:rFonts w:cs="Arial"/>
        </w:rPr>
        <w:t>Sidney Geraldo Ferreira – Sidney Ferreira,</w:t>
      </w:r>
      <w:r w:rsidR="00723109">
        <w:rPr>
          <w:rFonts w:cs="Arial"/>
        </w:rPr>
        <w:t xml:space="preserve"> </w:t>
      </w:r>
      <w:proofErr w:type="spellStart"/>
      <w:r w:rsidR="00723109" w:rsidRPr="00660DFF">
        <w:t>Sandromar</w:t>
      </w:r>
      <w:proofErr w:type="spellEnd"/>
      <w:r w:rsidR="00723109" w:rsidRPr="00660DFF">
        <w:t xml:space="preserve"> Evandro Vieira – </w:t>
      </w:r>
      <w:proofErr w:type="spellStart"/>
      <w:r w:rsidR="00723109" w:rsidRPr="00660DFF">
        <w:t>Sandrinho</w:t>
      </w:r>
      <w:proofErr w:type="spellEnd"/>
      <w:r w:rsidR="00723109" w:rsidRPr="00660DFF">
        <w:t xml:space="preserve"> da </w:t>
      </w:r>
      <w:proofErr w:type="spellStart"/>
      <w:r w:rsidR="00723109" w:rsidRPr="00660DFF">
        <w:t>Looping</w:t>
      </w:r>
      <w:proofErr w:type="spellEnd"/>
      <w:r w:rsidR="00723109">
        <w:t xml:space="preserve">, </w:t>
      </w:r>
      <w:r w:rsidR="00723109" w:rsidRPr="00CF461D">
        <w:rPr>
          <w:rFonts w:cs="Arial"/>
        </w:rPr>
        <w:t xml:space="preserve">Evandro </w:t>
      </w:r>
      <w:proofErr w:type="spellStart"/>
      <w:r w:rsidR="00723109" w:rsidRPr="00CF461D">
        <w:rPr>
          <w:rFonts w:cs="Arial"/>
        </w:rPr>
        <w:t>Donizetti</w:t>
      </w:r>
      <w:proofErr w:type="spellEnd"/>
      <w:r w:rsidR="00723109" w:rsidRPr="00CF461D">
        <w:rPr>
          <w:rFonts w:cs="Arial"/>
        </w:rPr>
        <w:t xml:space="preserve"> da Cunha – </w:t>
      </w:r>
      <w:proofErr w:type="spellStart"/>
      <w:r w:rsidR="00723109" w:rsidRPr="00CF461D">
        <w:rPr>
          <w:rFonts w:cs="Arial"/>
        </w:rPr>
        <w:t>Piruca</w:t>
      </w:r>
      <w:proofErr w:type="spellEnd"/>
      <w:r w:rsidR="00723109">
        <w:rPr>
          <w:rFonts w:cs="Arial"/>
        </w:rPr>
        <w:t xml:space="preserve">, </w:t>
      </w:r>
      <w:r w:rsidR="00FB082E" w:rsidRPr="00CF461D">
        <w:rPr>
          <w:rFonts w:cs="Arial"/>
        </w:rPr>
        <w:t>Marcelo Fernandes de Oliveira – Marcelo Fernandes,</w:t>
      </w:r>
      <w:r w:rsidR="00507927">
        <w:rPr>
          <w:rFonts w:cs="Arial"/>
        </w:rPr>
        <w:t xml:space="preserve"> </w:t>
      </w:r>
      <w:r w:rsidR="00507927" w:rsidRPr="00CF461D">
        <w:rPr>
          <w:rFonts w:cs="Arial"/>
        </w:rPr>
        <w:t>Joice Alvarenga Bo</w:t>
      </w:r>
      <w:r w:rsidR="00507927">
        <w:rPr>
          <w:rFonts w:cs="Arial"/>
        </w:rPr>
        <w:t xml:space="preserve">rges Carvalho – Joice Alvarenga e </w:t>
      </w:r>
      <w:proofErr w:type="spellStart"/>
      <w:r w:rsidR="0047641A" w:rsidRPr="00CF461D">
        <w:rPr>
          <w:rFonts w:cs="Arial"/>
        </w:rPr>
        <w:t>Wilse</w:t>
      </w:r>
      <w:proofErr w:type="spellEnd"/>
      <w:r w:rsidR="0047641A" w:rsidRPr="00CF461D">
        <w:rPr>
          <w:rFonts w:cs="Arial"/>
        </w:rPr>
        <w:t xml:space="preserve"> Marques Faria – </w:t>
      </w:r>
      <w:proofErr w:type="spellStart"/>
      <w:r w:rsidR="0047641A" w:rsidRPr="00CF461D">
        <w:rPr>
          <w:rFonts w:cs="Arial"/>
        </w:rPr>
        <w:t>Wilse</w:t>
      </w:r>
      <w:proofErr w:type="spellEnd"/>
      <w:r w:rsidR="0047641A" w:rsidRPr="00CF461D">
        <w:rPr>
          <w:rFonts w:cs="Arial"/>
        </w:rPr>
        <w:t xml:space="preserve"> Marques</w:t>
      </w:r>
      <w:r w:rsidR="00507927">
        <w:rPr>
          <w:rFonts w:cs="Arial"/>
        </w:rPr>
        <w:t>.</w:t>
      </w:r>
      <w:r w:rsidR="00637249">
        <w:rPr>
          <w:rFonts w:cs="Arial"/>
        </w:rPr>
        <w:t xml:space="preserve"> </w:t>
      </w:r>
      <w:r w:rsidR="003C4859" w:rsidRPr="00CF461D">
        <w:rPr>
          <w:rFonts w:cs="Arial"/>
        </w:rPr>
        <w:t>Todos os requerimentos, moções e/ou pedidos de providência foram aprovados pelos vereadores presentes</w:t>
      </w:r>
      <w:r w:rsidR="0047641A">
        <w:rPr>
          <w:rFonts w:cs="Arial"/>
        </w:rPr>
        <w:t>.</w:t>
      </w:r>
      <w:r w:rsidR="00C1539A">
        <w:rPr>
          <w:rFonts w:cs="Arial"/>
        </w:rPr>
        <w:t xml:space="preserve"> </w:t>
      </w:r>
      <w:r w:rsidR="003C4859" w:rsidRPr="00CF461D">
        <w:rPr>
          <w:rFonts w:cs="Arial"/>
        </w:rPr>
        <w:t xml:space="preserve">Em seguida, foi colocada em </w:t>
      </w:r>
      <w:r w:rsidR="003C4859" w:rsidRPr="00CF461D">
        <w:rPr>
          <w:rFonts w:cs="Arial"/>
          <w:u w:val="single"/>
        </w:rPr>
        <w:t>Palavra Livre</w:t>
      </w:r>
      <w:r w:rsidR="003C4859" w:rsidRPr="00CF461D">
        <w:rPr>
          <w:rFonts w:cs="Arial"/>
        </w:rPr>
        <w:t>, onde se manifestaram os vereadores: Joice Alvarenga Borges Carvalho – Joice Alvarenga,</w:t>
      </w:r>
      <w:r w:rsidR="00681E03">
        <w:rPr>
          <w:rFonts w:cs="Arial"/>
        </w:rPr>
        <w:t xml:space="preserve"> </w:t>
      </w:r>
      <w:r w:rsidR="00681E03" w:rsidRPr="00CF461D">
        <w:rPr>
          <w:rFonts w:cs="Arial"/>
        </w:rPr>
        <w:t>José Geraldo da Cunha – Cabo Cunha,</w:t>
      </w:r>
      <w:r w:rsidR="00681E03">
        <w:rPr>
          <w:rFonts w:cs="Arial"/>
        </w:rPr>
        <w:t xml:space="preserve"> </w:t>
      </w:r>
      <w:proofErr w:type="spellStart"/>
      <w:r w:rsidR="00681E03" w:rsidRPr="00660DFF">
        <w:t>Sandromar</w:t>
      </w:r>
      <w:proofErr w:type="spellEnd"/>
      <w:r w:rsidR="00681E03" w:rsidRPr="00660DFF">
        <w:t xml:space="preserve"> Evandro Vieira – </w:t>
      </w:r>
      <w:proofErr w:type="spellStart"/>
      <w:r w:rsidR="00681E03" w:rsidRPr="00660DFF">
        <w:t>Sandrinho</w:t>
      </w:r>
      <w:proofErr w:type="spellEnd"/>
      <w:r w:rsidR="00681E03" w:rsidRPr="00660DFF">
        <w:t xml:space="preserve"> da </w:t>
      </w:r>
      <w:proofErr w:type="spellStart"/>
      <w:r w:rsidR="00681E03" w:rsidRPr="00660DFF">
        <w:t>Looping</w:t>
      </w:r>
      <w:proofErr w:type="spellEnd"/>
      <w:r w:rsidR="00461343">
        <w:rPr>
          <w:rFonts w:cs="Arial"/>
        </w:rPr>
        <w:t xml:space="preserve"> e </w:t>
      </w:r>
      <w:r w:rsidR="00461343" w:rsidRPr="00CF461D">
        <w:rPr>
          <w:rFonts w:cs="Arial"/>
        </w:rPr>
        <w:t xml:space="preserve">Marcelo </w:t>
      </w:r>
      <w:r w:rsidR="00461343" w:rsidRPr="00CF461D">
        <w:rPr>
          <w:rFonts w:cs="Arial"/>
        </w:rPr>
        <w:lastRenderedPageBreak/>
        <w:t>Fernandes de Oliveira – Marcelo Fernandes</w:t>
      </w:r>
      <w:r w:rsidR="00681E03">
        <w:t xml:space="preserve">. Em seguida a Presidente apresentou os Relatórios de Atendimento do Serviço de Assistência Jurídica e do Serviço Social do Legislativo, </w:t>
      </w:r>
      <w:r w:rsidR="00681E03" w:rsidRPr="00681E03">
        <w:t>referente</w:t>
      </w:r>
      <w:r w:rsidR="00681E03">
        <w:t>s</w:t>
      </w:r>
      <w:r w:rsidR="00681E03" w:rsidRPr="00681E03">
        <w:t xml:space="preserve"> ao mês de setembro/2017</w:t>
      </w:r>
      <w:r w:rsidR="00681E03">
        <w:t>.</w:t>
      </w:r>
      <w:r w:rsidR="00C1539A">
        <w:t xml:space="preserve"> </w:t>
      </w:r>
      <w:r w:rsidR="005E6F2E" w:rsidRPr="00CF461D">
        <w:rPr>
          <w:rFonts w:cs="Arial"/>
        </w:rPr>
        <w:t>N</w:t>
      </w:r>
      <w:r w:rsidR="004314E7" w:rsidRPr="00CF461D">
        <w:rPr>
          <w:rFonts w:cs="Arial"/>
        </w:rPr>
        <w:t>ada mais havendo a tratar, a</w:t>
      </w:r>
      <w:r w:rsidR="007E7525" w:rsidRPr="00CF461D">
        <w:rPr>
          <w:rFonts w:cs="Arial"/>
        </w:rPr>
        <w:t xml:space="preserve"> Presidente</w:t>
      </w:r>
      <w:r w:rsidR="007853A8" w:rsidRPr="00CF461D">
        <w:rPr>
          <w:rFonts w:cs="Arial"/>
        </w:rPr>
        <w:t xml:space="preserve"> </w:t>
      </w:r>
      <w:proofErr w:type="spellStart"/>
      <w:r w:rsidR="007853A8" w:rsidRPr="00CF461D">
        <w:rPr>
          <w:rFonts w:cs="Arial"/>
        </w:rPr>
        <w:t>Wilse</w:t>
      </w:r>
      <w:proofErr w:type="spellEnd"/>
      <w:r w:rsidR="007853A8" w:rsidRPr="00CF461D">
        <w:rPr>
          <w:rFonts w:cs="Arial"/>
        </w:rPr>
        <w:t xml:space="preserve"> Marques Faria – </w:t>
      </w:r>
      <w:proofErr w:type="spellStart"/>
      <w:r w:rsidR="007853A8" w:rsidRPr="00CF461D">
        <w:rPr>
          <w:rFonts w:cs="Arial"/>
        </w:rPr>
        <w:t>Wilse</w:t>
      </w:r>
      <w:proofErr w:type="spellEnd"/>
      <w:r w:rsidR="007853A8" w:rsidRPr="00CF461D">
        <w:rPr>
          <w:rFonts w:cs="Arial"/>
        </w:rPr>
        <w:t xml:space="preserve"> Marques</w:t>
      </w:r>
      <w:r w:rsidR="007E7525" w:rsidRPr="00CF461D">
        <w:rPr>
          <w:rFonts w:cs="Arial"/>
        </w:rPr>
        <w:t xml:space="preserve"> </w:t>
      </w:r>
      <w:r w:rsidR="009F65D5" w:rsidRPr="00CF461D">
        <w:rPr>
          <w:rFonts w:cs="Arial"/>
        </w:rPr>
        <w:t>convidou</w:t>
      </w:r>
      <w:r w:rsidR="005E6F2E" w:rsidRPr="00CF461D">
        <w:rPr>
          <w:rFonts w:cs="Arial"/>
        </w:rPr>
        <w:t xml:space="preserve"> a todos para a próxima Reunião Ordinária, a ser realizada no dia </w:t>
      </w:r>
      <w:r w:rsidR="00A604E3" w:rsidRPr="00CF461D">
        <w:rPr>
          <w:rFonts w:cs="Arial"/>
        </w:rPr>
        <w:t>0</w:t>
      </w:r>
      <w:r w:rsidR="00461343">
        <w:rPr>
          <w:rFonts w:cs="Arial"/>
        </w:rPr>
        <w:t>9</w:t>
      </w:r>
      <w:r w:rsidR="00A604E3" w:rsidRPr="00CF461D">
        <w:rPr>
          <w:rFonts w:cs="Arial"/>
        </w:rPr>
        <w:t xml:space="preserve"> </w:t>
      </w:r>
      <w:r w:rsidR="001F63F4" w:rsidRPr="00CF461D">
        <w:rPr>
          <w:rFonts w:cs="Arial"/>
        </w:rPr>
        <w:t xml:space="preserve">de </w:t>
      </w:r>
      <w:r w:rsidR="00A604E3" w:rsidRPr="00CF461D">
        <w:rPr>
          <w:rFonts w:cs="Arial"/>
        </w:rPr>
        <w:t>outu</w:t>
      </w:r>
      <w:r w:rsidR="0021390E" w:rsidRPr="00CF461D">
        <w:rPr>
          <w:rFonts w:cs="Arial"/>
        </w:rPr>
        <w:t>bro</w:t>
      </w:r>
      <w:r w:rsidR="005E6F2E" w:rsidRPr="00CF461D">
        <w:rPr>
          <w:rFonts w:cs="Arial"/>
        </w:rPr>
        <w:t xml:space="preserve"> do ano corrente</w:t>
      </w:r>
      <w:r w:rsidR="00EA6C7F" w:rsidRPr="00CF461D">
        <w:rPr>
          <w:rFonts w:cs="Arial"/>
        </w:rPr>
        <w:t xml:space="preserve"> à</w:t>
      </w:r>
      <w:r w:rsidR="009F65D5" w:rsidRPr="00CF461D">
        <w:rPr>
          <w:rFonts w:cs="Arial"/>
        </w:rPr>
        <w:t>s</w:t>
      </w:r>
      <w:r w:rsidR="00815DE2" w:rsidRPr="00CF461D">
        <w:rPr>
          <w:rFonts w:cs="Arial"/>
        </w:rPr>
        <w:t xml:space="preserve"> </w:t>
      </w:r>
      <w:r w:rsidR="00A8461B" w:rsidRPr="00CF461D">
        <w:rPr>
          <w:rFonts w:cs="Arial"/>
        </w:rPr>
        <w:t>deze</w:t>
      </w:r>
      <w:r w:rsidR="00A47FC3" w:rsidRPr="00CF461D">
        <w:rPr>
          <w:rFonts w:cs="Arial"/>
        </w:rPr>
        <w:t>nove</w:t>
      </w:r>
      <w:r w:rsidR="00815DE2" w:rsidRPr="00CF461D">
        <w:rPr>
          <w:rFonts w:cs="Arial"/>
        </w:rPr>
        <w:t xml:space="preserve"> horas</w:t>
      </w:r>
      <w:r w:rsidR="001A729C" w:rsidRPr="00CF461D">
        <w:rPr>
          <w:rFonts w:cs="Arial"/>
        </w:rPr>
        <w:t xml:space="preserve"> e</w:t>
      </w:r>
      <w:r w:rsidR="009F65D5" w:rsidRPr="00CF461D">
        <w:rPr>
          <w:rFonts w:cs="Arial"/>
        </w:rPr>
        <w:t xml:space="preserve"> encerrou a reunião com a oração final.</w:t>
      </w:r>
      <w:r w:rsidR="00F64398" w:rsidRPr="00CF461D">
        <w:rPr>
          <w:rFonts w:cs="Arial"/>
        </w:rPr>
        <w:t xml:space="preserve"> </w:t>
      </w:r>
      <w:r w:rsidR="001A729C" w:rsidRPr="00CF461D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CF461D">
        <w:rPr>
          <w:rFonts w:cs="Arial"/>
        </w:rPr>
        <w:t>Sala de Sessões da Câmara Municipal de Formig</w:t>
      </w:r>
      <w:r w:rsidR="00A760CB" w:rsidRPr="00CF461D">
        <w:rPr>
          <w:rFonts w:cs="Arial"/>
        </w:rPr>
        <w:t xml:space="preserve">a, aos </w:t>
      </w:r>
      <w:r w:rsidR="00461343">
        <w:rPr>
          <w:rFonts w:cs="Arial"/>
        </w:rPr>
        <w:t>dois</w:t>
      </w:r>
      <w:r w:rsidR="00A02DEF" w:rsidRPr="00CF461D">
        <w:rPr>
          <w:rFonts w:cs="Arial"/>
        </w:rPr>
        <w:t xml:space="preserve"> dias</w:t>
      </w:r>
      <w:r w:rsidR="007E7525" w:rsidRPr="00CF461D">
        <w:rPr>
          <w:rFonts w:cs="Arial"/>
        </w:rPr>
        <w:t xml:space="preserve"> do mês de </w:t>
      </w:r>
      <w:r w:rsidR="00461343">
        <w:rPr>
          <w:rFonts w:cs="Arial"/>
        </w:rPr>
        <w:t>outu</w:t>
      </w:r>
      <w:r w:rsidR="004B1CF3" w:rsidRPr="00CF461D">
        <w:rPr>
          <w:rFonts w:cs="Arial"/>
        </w:rPr>
        <w:t>bro</w:t>
      </w:r>
      <w:r w:rsidR="00A8461B" w:rsidRPr="00CF461D">
        <w:rPr>
          <w:rFonts w:cs="Arial"/>
        </w:rPr>
        <w:t xml:space="preserve"> </w:t>
      </w:r>
      <w:r w:rsidR="007E7525" w:rsidRPr="00CF461D">
        <w:rPr>
          <w:rFonts w:cs="Arial"/>
        </w:rPr>
        <w:t>do ano de dois mil e dezess</w:t>
      </w:r>
      <w:r w:rsidR="004314E7" w:rsidRPr="00CF461D">
        <w:rPr>
          <w:rFonts w:cs="Arial"/>
        </w:rPr>
        <w:t>ete</w:t>
      </w:r>
      <w:r w:rsidR="007E7525" w:rsidRPr="00CF461D">
        <w:rPr>
          <w:rFonts w:cs="Arial"/>
        </w:rPr>
        <w:t xml:space="preserve">. </w:t>
      </w:r>
    </w:p>
    <w:p w:rsidR="00774787" w:rsidRPr="00CF461D" w:rsidRDefault="00774787" w:rsidP="00ED5C5B">
      <w:pPr>
        <w:pStyle w:val="Recuodecorpodetexto"/>
        <w:rPr>
          <w:rFonts w:cs="Arial"/>
        </w:rPr>
      </w:pPr>
    </w:p>
    <w:p w:rsidR="007643F5" w:rsidRPr="00CF461D" w:rsidRDefault="007643F5" w:rsidP="00612226">
      <w:pPr>
        <w:pStyle w:val="Recuodecorpodetexto"/>
        <w:ind w:left="0"/>
        <w:rPr>
          <w:rFonts w:cs="Arial"/>
        </w:rPr>
      </w:pPr>
    </w:p>
    <w:p w:rsidR="002E1A2A" w:rsidRDefault="002E1A2A" w:rsidP="00612226">
      <w:pPr>
        <w:pStyle w:val="Recuodecorpodetexto"/>
        <w:ind w:left="0"/>
        <w:rPr>
          <w:rFonts w:cs="Arial"/>
        </w:rPr>
      </w:pPr>
    </w:p>
    <w:p w:rsidR="00CB1B34" w:rsidRPr="00CF461D" w:rsidRDefault="00CB1B34" w:rsidP="00612226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F461D" w:rsidRPr="00CF461D" w:rsidTr="009C33FB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Evandro </w:t>
            </w:r>
            <w:proofErr w:type="spellStart"/>
            <w:r w:rsidRPr="00CF461D">
              <w:rPr>
                <w:rFonts w:ascii="Arial" w:hAnsi="Arial" w:cs="Arial"/>
              </w:rPr>
              <w:t>Donizetti</w:t>
            </w:r>
            <w:proofErr w:type="spellEnd"/>
            <w:r w:rsidRPr="00CF461D">
              <w:rPr>
                <w:rFonts w:ascii="Arial" w:hAnsi="Arial" w:cs="Arial"/>
              </w:rPr>
              <w:t xml:space="preserve"> da Cunha </w:t>
            </w:r>
          </w:p>
          <w:p w:rsidR="00BA584D" w:rsidRDefault="00BA584D" w:rsidP="00BA584D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Piruca</w:t>
            </w:r>
            <w:proofErr w:type="spellEnd"/>
            <w:r w:rsidRPr="00CF461D">
              <w:rPr>
                <w:rFonts w:ascii="Arial" w:hAnsi="Arial" w:cs="Arial"/>
              </w:rPr>
              <w:t xml:space="preserve"> </w:t>
            </w:r>
            <w:r w:rsidR="00796740">
              <w:rPr>
                <w:rFonts w:ascii="Arial" w:hAnsi="Arial" w:cs="Arial"/>
              </w:rPr>
              <w:t>–</w:t>
            </w:r>
            <w:r w:rsidRPr="00CF461D">
              <w:rPr>
                <w:rFonts w:ascii="Arial" w:hAnsi="Arial" w:cs="Arial"/>
              </w:rPr>
              <w:t xml:space="preserve"> PSL</w:t>
            </w:r>
          </w:p>
          <w:p w:rsidR="00796740" w:rsidRPr="00796740" w:rsidRDefault="00796740" w:rsidP="00BA58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A584D" w:rsidRPr="00CF461D" w:rsidRDefault="00796740" w:rsidP="00BA584D">
            <w:pPr>
              <w:jc w:val="center"/>
              <w:rPr>
                <w:rFonts w:ascii="Arial" w:hAnsi="Arial" w:cs="Arial"/>
              </w:rPr>
            </w:pPr>
            <w:r w:rsidRPr="00CC3D22">
              <w:rPr>
                <w:rFonts w:ascii="Arial" w:hAnsi="Arial" w:cs="Arial"/>
              </w:rPr>
              <w:t>(AUSENTE)</w:t>
            </w: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Marcelo Fernandes de Oliveira Marcelo Fernandes - PCdoB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  <w:tr w:rsidR="00CF461D" w:rsidRPr="00CF461D" w:rsidTr="00CB1B34">
        <w:trPr>
          <w:trHeight w:hRule="exact" w:val="664"/>
        </w:trPr>
        <w:tc>
          <w:tcPr>
            <w:tcW w:w="3828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Flávio Martins da Silva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Flávio Martins - PSC</w:t>
            </w:r>
          </w:p>
          <w:p w:rsidR="00BA584D" w:rsidRPr="00796740" w:rsidRDefault="00BA584D" w:rsidP="00BA58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584D" w:rsidRPr="00CF461D" w:rsidRDefault="00BA584D" w:rsidP="00BA58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Mauro César Alves de Sousa 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Mauro César - SD</w:t>
            </w:r>
          </w:p>
          <w:p w:rsidR="00BA584D" w:rsidRPr="00CF461D" w:rsidRDefault="00BA584D" w:rsidP="00BA58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B34" w:rsidRDefault="00CB1B34" w:rsidP="00CB1B34">
      <w:pPr>
        <w:pStyle w:val="Recuodecorpodetexto"/>
        <w:ind w:left="0"/>
        <w:rPr>
          <w:rFonts w:cs="Arial"/>
        </w:rPr>
      </w:pPr>
    </w:p>
    <w:p w:rsidR="00CB1B34" w:rsidRDefault="00CB1B34" w:rsidP="00CB1B34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B1B34" w:rsidRPr="00CF461D" w:rsidTr="00CB1B34">
        <w:trPr>
          <w:trHeight w:hRule="exact" w:val="994"/>
        </w:trPr>
        <w:tc>
          <w:tcPr>
            <w:tcW w:w="3828" w:type="dxa"/>
            <w:tcBorders>
              <w:bottom w:val="single" w:sz="4" w:space="0" w:color="auto"/>
            </w:tcBorders>
          </w:tcPr>
          <w:p w:rsidR="00CB1B34" w:rsidRDefault="00CB1B34" w:rsidP="0065688A">
            <w:pPr>
              <w:jc w:val="center"/>
              <w:rPr>
                <w:rFonts w:ascii="Arial" w:hAnsi="Arial" w:cs="Arial"/>
              </w:rPr>
            </w:pP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  <w:p w:rsidR="00CB1B34" w:rsidRPr="00796740" w:rsidRDefault="00CB1B34" w:rsidP="006568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C3D22">
              <w:rPr>
                <w:rFonts w:ascii="Arial" w:hAnsi="Arial" w:cs="Arial"/>
              </w:rPr>
              <w:t>(AUSENTE)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1B34" w:rsidRPr="00CF461D" w:rsidRDefault="00CB1B34" w:rsidP="00CB1B34">
            <w:pPr>
              <w:jc w:val="center"/>
              <w:rPr>
                <w:rFonts w:ascii="Arial" w:hAnsi="Arial" w:cs="Arial"/>
              </w:rPr>
            </w:pPr>
          </w:p>
        </w:tc>
      </w:tr>
      <w:tr w:rsidR="00CB1B34" w:rsidRPr="00CF461D" w:rsidTr="00CB1B34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Flávio Santos do Couto  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Flávio Couto - PSC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Sandromar</w:t>
            </w:r>
            <w:proofErr w:type="spellEnd"/>
            <w:r w:rsidRPr="00CF461D">
              <w:rPr>
                <w:rFonts w:ascii="Arial" w:hAnsi="Arial" w:cs="Arial"/>
              </w:rPr>
              <w:t xml:space="preserve"> Evandro Vieira 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Sandrinho</w:t>
            </w:r>
            <w:proofErr w:type="spellEnd"/>
            <w:r w:rsidRPr="00CF461D">
              <w:rPr>
                <w:rFonts w:ascii="Arial" w:hAnsi="Arial" w:cs="Arial"/>
              </w:rPr>
              <w:t xml:space="preserve"> da </w:t>
            </w:r>
            <w:proofErr w:type="spellStart"/>
            <w:r w:rsidRPr="00CF461D">
              <w:rPr>
                <w:rFonts w:ascii="Arial" w:hAnsi="Arial" w:cs="Arial"/>
              </w:rPr>
              <w:t>Looping</w:t>
            </w:r>
            <w:proofErr w:type="spellEnd"/>
            <w:r w:rsidRPr="00CF461D">
              <w:rPr>
                <w:rFonts w:ascii="Arial" w:hAnsi="Arial" w:cs="Arial"/>
              </w:rPr>
              <w:t xml:space="preserve"> - PDT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</w:tr>
      <w:tr w:rsidR="00CB1B34" w:rsidRPr="00CF461D" w:rsidTr="0065688A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Joice Alvarenga Borges Carvalho Joice Alvarenga - PT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Sidney Geraldo Ferreira  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Sidney Ferreira - PDT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</w:tr>
      <w:tr w:rsidR="00CB1B34" w:rsidRPr="00CF461D" w:rsidTr="0065688A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 xml:space="preserve">José Geraldo da Cunha 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r w:rsidRPr="00CF461D">
              <w:rPr>
                <w:rFonts w:ascii="Arial" w:hAnsi="Arial" w:cs="Arial"/>
              </w:rPr>
              <w:t>Cabo Cunha - PMN</w:t>
            </w:r>
          </w:p>
          <w:p w:rsidR="00CB1B34" w:rsidRPr="00CF461D" w:rsidRDefault="00CB1B34" w:rsidP="0065688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B1B34" w:rsidRPr="00CF461D" w:rsidRDefault="00CB1B34" w:rsidP="006568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Wilse</w:t>
            </w:r>
            <w:proofErr w:type="spellEnd"/>
            <w:r w:rsidRPr="00CF461D">
              <w:rPr>
                <w:rFonts w:ascii="Arial" w:hAnsi="Arial" w:cs="Arial"/>
              </w:rPr>
              <w:t xml:space="preserve"> Marques Faria 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  <w:proofErr w:type="spellStart"/>
            <w:r w:rsidRPr="00CF461D">
              <w:rPr>
                <w:rFonts w:ascii="Arial" w:hAnsi="Arial" w:cs="Arial"/>
              </w:rPr>
              <w:t>Wilse</w:t>
            </w:r>
            <w:proofErr w:type="spellEnd"/>
            <w:r w:rsidRPr="00CF461D">
              <w:rPr>
                <w:rFonts w:ascii="Arial" w:hAnsi="Arial" w:cs="Arial"/>
              </w:rPr>
              <w:t xml:space="preserve"> Marques - PP</w:t>
            </w:r>
          </w:p>
          <w:p w:rsidR="00CB1B34" w:rsidRPr="00CF461D" w:rsidRDefault="00CB1B34" w:rsidP="006568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B34" w:rsidRDefault="00CB1B34" w:rsidP="00CB1B34">
      <w:pPr>
        <w:pStyle w:val="Recuodecorpodetexto"/>
        <w:ind w:left="0"/>
        <w:rPr>
          <w:rFonts w:cs="Arial"/>
        </w:rPr>
      </w:pPr>
    </w:p>
    <w:p w:rsidR="00CB1B34" w:rsidRPr="00CF461D" w:rsidRDefault="00CB1B34" w:rsidP="00CB1B34">
      <w:pPr>
        <w:pStyle w:val="Recuodecorpodetexto"/>
        <w:ind w:left="0"/>
        <w:rPr>
          <w:rFonts w:cs="Arial"/>
        </w:rPr>
      </w:pPr>
    </w:p>
    <w:sectPr w:rsidR="00CB1B34" w:rsidRPr="00CF461D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07927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2B12"/>
    <w:rsid w:val="0000440C"/>
    <w:rsid w:val="00004A90"/>
    <w:rsid w:val="00005B70"/>
    <w:rsid w:val="0000655D"/>
    <w:rsid w:val="00011F35"/>
    <w:rsid w:val="000142B8"/>
    <w:rsid w:val="00014C78"/>
    <w:rsid w:val="00014D02"/>
    <w:rsid w:val="00016547"/>
    <w:rsid w:val="00017CE3"/>
    <w:rsid w:val="0002281B"/>
    <w:rsid w:val="00023B17"/>
    <w:rsid w:val="000240C6"/>
    <w:rsid w:val="00024DBA"/>
    <w:rsid w:val="00037249"/>
    <w:rsid w:val="00037536"/>
    <w:rsid w:val="000406D2"/>
    <w:rsid w:val="0004261E"/>
    <w:rsid w:val="00043E9C"/>
    <w:rsid w:val="00050339"/>
    <w:rsid w:val="000517C0"/>
    <w:rsid w:val="000607AB"/>
    <w:rsid w:val="000625E7"/>
    <w:rsid w:val="00062BF8"/>
    <w:rsid w:val="0006329C"/>
    <w:rsid w:val="00065338"/>
    <w:rsid w:val="00070407"/>
    <w:rsid w:val="00072F41"/>
    <w:rsid w:val="00073092"/>
    <w:rsid w:val="00073EAA"/>
    <w:rsid w:val="000756CF"/>
    <w:rsid w:val="00077E37"/>
    <w:rsid w:val="000800B4"/>
    <w:rsid w:val="00081209"/>
    <w:rsid w:val="00083B47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187D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72EC"/>
    <w:rsid w:val="000C7C18"/>
    <w:rsid w:val="000D1EFA"/>
    <w:rsid w:val="000D2158"/>
    <w:rsid w:val="000D70B2"/>
    <w:rsid w:val="000D74F6"/>
    <w:rsid w:val="000D7908"/>
    <w:rsid w:val="000E0386"/>
    <w:rsid w:val="000E0A3B"/>
    <w:rsid w:val="000E308D"/>
    <w:rsid w:val="000E5779"/>
    <w:rsid w:val="000E5C5B"/>
    <w:rsid w:val="000E71A1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6F7"/>
    <w:rsid w:val="00107A22"/>
    <w:rsid w:val="00107BF1"/>
    <w:rsid w:val="00107CD7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0E1"/>
    <w:rsid w:val="0013448B"/>
    <w:rsid w:val="001354CF"/>
    <w:rsid w:val="00137CE0"/>
    <w:rsid w:val="00137FD3"/>
    <w:rsid w:val="00140382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3B52"/>
    <w:rsid w:val="0019424C"/>
    <w:rsid w:val="001A2AE0"/>
    <w:rsid w:val="001A3C67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4B97"/>
    <w:rsid w:val="001C4CA5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7DB"/>
    <w:rsid w:val="00201AE0"/>
    <w:rsid w:val="00202EAC"/>
    <w:rsid w:val="00203F62"/>
    <w:rsid w:val="00206521"/>
    <w:rsid w:val="0021020B"/>
    <w:rsid w:val="00211678"/>
    <w:rsid w:val="00211839"/>
    <w:rsid w:val="0021390E"/>
    <w:rsid w:val="0021397D"/>
    <w:rsid w:val="00214348"/>
    <w:rsid w:val="00214405"/>
    <w:rsid w:val="00216D7F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D5F"/>
    <w:rsid w:val="00273A09"/>
    <w:rsid w:val="00275DBD"/>
    <w:rsid w:val="00284117"/>
    <w:rsid w:val="00286FE0"/>
    <w:rsid w:val="00287159"/>
    <w:rsid w:val="0028758E"/>
    <w:rsid w:val="00291748"/>
    <w:rsid w:val="002937F3"/>
    <w:rsid w:val="00294485"/>
    <w:rsid w:val="002948CF"/>
    <w:rsid w:val="00294F1D"/>
    <w:rsid w:val="00295321"/>
    <w:rsid w:val="00295AB2"/>
    <w:rsid w:val="00296A0A"/>
    <w:rsid w:val="0029769D"/>
    <w:rsid w:val="002A006C"/>
    <w:rsid w:val="002A0D82"/>
    <w:rsid w:val="002A4C9F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2C7"/>
    <w:rsid w:val="002E763B"/>
    <w:rsid w:val="002E76BC"/>
    <w:rsid w:val="002E7B3E"/>
    <w:rsid w:val="002F196C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545"/>
    <w:rsid w:val="00317822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47F09"/>
    <w:rsid w:val="00350396"/>
    <w:rsid w:val="0035223A"/>
    <w:rsid w:val="00353D44"/>
    <w:rsid w:val="003546BD"/>
    <w:rsid w:val="003573B7"/>
    <w:rsid w:val="00361D5A"/>
    <w:rsid w:val="00362ACC"/>
    <w:rsid w:val="003668A5"/>
    <w:rsid w:val="003671F3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0E7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C1849"/>
    <w:rsid w:val="003C1D34"/>
    <w:rsid w:val="003C4859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343"/>
    <w:rsid w:val="004616E5"/>
    <w:rsid w:val="00465087"/>
    <w:rsid w:val="004650CE"/>
    <w:rsid w:val="00466EB0"/>
    <w:rsid w:val="004677EC"/>
    <w:rsid w:val="00474EE0"/>
    <w:rsid w:val="0047516F"/>
    <w:rsid w:val="0047641A"/>
    <w:rsid w:val="0048036B"/>
    <w:rsid w:val="00481E79"/>
    <w:rsid w:val="0048480B"/>
    <w:rsid w:val="004850EB"/>
    <w:rsid w:val="004855F6"/>
    <w:rsid w:val="004872FC"/>
    <w:rsid w:val="00490FC8"/>
    <w:rsid w:val="00493A5F"/>
    <w:rsid w:val="004940B5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5363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07927"/>
    <w:rsid w:val="005114BA"/>
    <w:rsid w:val="00512DEB"/>
    <w:rsid w:val="0051336D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256ED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CA9"/>
    <w:rsid w:val="00551E63"/>
    <w:rsid w:val="00553E2A"/>
    <w:rsid w:val="00554C2C"/>
    <w:rsid w:val="00557137"/>
    <w:rsid w:val="005577A6"/>
    <w:rsid w:val="00557CA2"/>
    <w:rsid w:val="00557EEC"/>
    <w:rsid w:val="00560879"/>
    <w:rsid w:val="00560BEE"/>
    <w:rsid w:val="00562023"/>
    <w:rsid w:val="00562298"/>
    <w:rsid w:val="005670DA"/>
    <w:rsid w:val="00567E76"/>
    <w:rsid w:val="005705E6"/>
    <w:rsid w:val="005726B0"/>
    <w:rsid w:val="00573F3D"/>
    <w:rsid w:val="00573FF7"/>
    <w:rsid w:val="00574378"/>
    <w:rsid w:val="00576C55"/>
    <w:rsid w:val="00580711"/>
    <w:rsid w:val="00580882"/>
    <w:rsid w:val="00580B4A"/>
    <w:rsid w:val="00581328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0EE0"/>
    <w:rsid w:val="005A2B67"/>
    <w:rsid w:val="005A2F06"/>
    <w:rsid w:val="005A6B1E"/>
    <w:rsid w:val="005A718C"/>
    <w:rsid w:val="005A775D"/>
    <w:rsid w:val="005B04F2"/>
    <w:rsid w:val="005B0F15"/>
    <w:rsid w:val="005B155A"/>
    <w:rsid w:val="005B4FC3"/>
    <w:rsid w:val="005B6020"/>
    <w:rsid w:val="005B7D49"/>
    <w:rsid w:val="005C772C"/>
    <w:rsid w:val="005D196D"/>
    <w:rsid w:val="005D64BB"/>
    <w:rsid w:val="005D6A6F"/>
    <w:rsid w:val="005E09E4"/>
    <w:rsid w:val="005E1E5C"/>
    <w:rsid w:val="005E4747"/>
    <w:rsid w:val="005E4D18"/>
    <w:rsid w:val="005E6C84"/>
    <w:rsid w:val="005E6F2E"/>
    <w:rsid w:val="005F0C0E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273E9"/>
    <w:rsid w:val="00630203"/>
    <w:rsid w:val="006308E6"/>
    <w:rsid w:val="00636E4D"/>
    <w:rsid w:val="00637249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6B27"/>
    <w:rsid w:val="00656C8D"/>
    <w:rsid w:val="00657D0F"/>
    <w:rsid w:val="00660DF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E03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036"/>
    <w:rsid w:val="00722E5E"/>
    <w:rsid w:val="00723109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BFA"/>
    <w:rsid w:val="00745F48"/>
    <w:rsid w:val="00751960"/>
    <w:rsid w:val="00751C7B"/>
    <w:rsid w:val="007520BD"/>
    <w:rsid w:val="00752A5A"/>
    <w:rsid w:val="0076032A"/>
    <w:rsid w:val="007608AD"/>
    <w:rsid w:val="007628B4"/>
    <w:rsid w:val="007643F5"/>
    <w:rsid w:val="00764E8E"/>
    <w:rsid w:val="0076579C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AC"/>
    <w:rsid w:val="00796740"/>
    <w:rsid w:val="00796E19"/>
    <w:rsid w:val="00797EB8"/>
    <w:rsid w:val="007A32D2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5038"/>
    <w:rsid w:val="007E51DF"/>
    <w:rsid w:val="007E587C"/>
    <w:rsid w:val="007E7525"/>
    <w:rsid w:val="007F0B61"/>
    <w:rsid w:val="007F1ABB"/>
    <w:rsid w:val="007F22B9"/>
    <w:rsid w:val="008009FF"/>
    <w:rsid w:val="0080182D"/>
    <w:rsid w:val="008018A7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26FB0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0D2A"/>
    <w:rsid w:val="0089221F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B1CCC"/>
    <w:rsid w:val="008B4B08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D7737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9039AB"/>
    <w:rsid w:val="00914A0A"/>
    <w:rsid w:val="0091633F"/>
    <w:rsid w:val="009219EE"/>
    <w:rsid w:val="0092229D"/>
    <w:rsid w:val="00923EFD"/>
    <w:rsid w:val="009240CD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4078"/>
    <w:rsid w:val="00974F84"/>
    <w:rsid w:val="009801BD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5E8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3B48"/>
    <w:rsid w:val="009D739F"/>
    <w:rsid w:val="009E0EDE"/>
    <w:rsid w:val="009E302A"/>
    <w:rsid w:val="009E3A3D"/>
    <w:rsid w:val="009E5185"/>
    <w:rsid w:val="009E5477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04E3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4DBF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A0DC2"/>
    <w:rsid w:val="00AA0E58"/>
    <w:rsid w:val="00AA1215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4322"/>
    <w:rsid w:val="00AE499C"/>
    <w:rsid w:val="00AE62FD"/>
    <w:rsid w:val="00AE6EAC"/>
    <w:rsid w:val="00AE74E5"/>
    <w:rsid w:val="00AF0639"/>
    <w:rsid w:val="00AF1522"/>
    <w:rsid w:val="00AF71C9"/>
    <w:rsid w:val="00B00522"/>
    <w:rsid w:val="00B00E0F"/>
    <w:rsid w:val="00B01314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FDC"/>
    <w:rsid w:val="00B30692"/>
    <w:rsid w:val="00B31291"/>
    <w:rsid w:val="00B41C06"/>
    <w:rsid w:val="00B4223C"/>
    <w:rsid w:val="00B42450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5915"/>
    <w:rsid w:val="00B609A3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1F46"/>
    <w:rsid w:val="00BA3477"/>
    <w:rsid w:val="00BA40B3"/>
    <w:rsid w:val="00BA584D"/>
    <w:rsid w:val="00BB0204"/>
    <w:rsid w:val="00BB0309"/>
    <w:rsid w:val="00BB05A8"/>
    <w:rsid w:val="00BB08EF"/>
    <w:rsid w:val="00BB31D8"/>
    <w:rsid w:val="00BB72FB"/>
    <w:rsid w:val="00BB7A28"/>
    <w:rsid w:val="00BB7C7A"/>
    <w:rsid w:val="00BC1805"/>
    <w:rsid w:val="00BC1DD8"/>
    <w:rsid w:val="00BC6FA2"/>
    <w:rsid w:val="00BC76C1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DC"/>
    <w:rsid w:val="00BF7617"/>
    <w:rsid w:val="00C03103"/>
    <w:rsid w:val="00C0430A"/>
    <w:rsid w:val="00C04CF9"/>
    <w:rsid w:val="00C06BDD"/>
    <w:rsid w:val="00C10D2A"/>
    <w:rsid w:val="00C11DE2"/>
    <w:rsid w:val="00C128BE"/>
    <w:rsid w:val="00C12C79"/>
    <w:rsid w:val="00C1539A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1B34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6BA7"/>
    <w:rsid w:val="00CD77D8"/>
    <w:rsid w:val="00CD783E"/>
    <w:rsid w:val="00CE0EC0"/>
    <w:rsid w:val="00CE3C97"/>
    <w:rsid w:val="00CE5171"/>
    <w:rsid w:val="00CE5F7B"/>
    <w:rsid w:val="00CE6F0D"/>
    <w:rsid w:val="00CF14BB"/>
    <w:rsid w:val="00CF3F47"/>
    <w:rsid w:val="00CF461D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3F5C"/>
    <w:rsid w:val="00D84C6F"/>
    <w:rsid w:val="00D85CB0"/>
    <w:rsid w:val="00D86EB6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C7E69"/>
    <w:rsid w:val="00DD07B2"/>
    <w:rsid w:val="00DD0B76"/>
    <w:rsid w:val="00DD1850"/>
    <w:rsid w:val="00DD2D57"/>
    <w:rsid w:val="00DD6FBB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CFF"/>
    <w:rsid w:val="00E035AE"/>
    <w:rsid w:val="00E04A3E"/>
    <w:rsid w:val="00E04DCD"/>
    <w:rsid w:val="00E07FA4"/>
    <w:rsid w:val="00E11125"/>
    <w:rsid w:val="00E1213D"/>
    <w:rsid w:val="00E137BA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1383"/>
    <w:rsid w:val="00E9230B"/>
    <w:rsid w:val="00E92789"/>
    <w:rsid w:val="00E93590"/>
    <w:rsid w:val="00E9383A"/>
    <w:rsid w:val="00E93EC3"/>
    <w:rsid w:val="00E94055"/>
    <w:rsid w:val="00E94ADC"/>
    <w:rsid w:val="00E94DA3"/>
    <w:rsid w:val="00E95CE7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2D3E"/>
    <w:rsid w:val="00EF44D1"/>
    <w:rsid w:val="00F0133C"/>
    <w:rsid w:val="00F029F1"/>
    <w:rsid w:val="00F106E6"/>
    <w:rsid w:val="00F1232F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20EE"/>
    <w:rsid w:val="00F53587"/>
    <w:rsid w:val="00F60DC6"/>
    <w:rsid w:val="00F61BAD"/>
    <w:rsid w:val="00F6401B"/>
    <w:rsid w:val="00F64398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549D"/>
    <w:rsid w:val="00F87695"/>
    <w:rsid w:val="00F87985"/>
    <w:rsid w:val="00F87F27"/>
    <w:rsid w:val="00F96D55"/>
    <w:rsid w:val="00F97DD0"/>
    <w:rsid w:val="00FA0317"/>
    <w:rsid w:val="00FA456D"/>
    <w:rsid w:val="00FA4F15"/>
    <w:rsid w:val="00FB082E"/>
    <w:rsid w:val="00FB0D38"/>
    <w:rsid w:val="00FB2A0A"/>
    <w:rsid w:val="00FB5916"/>
    <w:rsid w:val="00FB745E"/>
    <w:rsid w:val="00FC0F53"/>
    <w:rsid w:val="00FC1CC9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3</Pages>
  <Words>964</Words>
  <Characters>5517</Characters>
  <Application>Microsoft Office Word</Application>
  <DocSecurity>0</DocSecurity>
  <Lines>87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2017-10-06T18:45:00Z</cp:lastPrinted>
  <dcterms:created xsi:type="dcterms:W3CDTF">2017-10-06T19:03:00Z</dcterms:created>
  <dcterms:modified xsi:type="dcterms:W3CDTF">2017-10-06T19:03:00Z</dcterms:modified>
</cp:coreProperties>
</file>