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560844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bookmarkStart w:id="0" w:name="_GoBack"/>
      <w:bookmarkEnd w:id="0"/>
      <w:r w:rsidRPr="00560844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B272F8" w:rsidRPr="00560844">
        <w:rPr>
          <w:rFonts w:ascii="Arial" w:hAnsi="Arial" w:cs="Arial"/>
          <w:b w:val="0"/>
          <w:iCs/>
          <w:sz w:val="24"/>
          <w:szCs w:val="24"/>
        </w:rPr>
        <w:t>40</w:t>
      </w:r>
      <w:r w:rsidR="007E7525" w:rsidRPr="00560844">
        <w:rPr>
          <w:rFonts w:ascii="Arial" w:hAnsi="Arial" w:cs="Arial"/>
          <w:b w:val="0"/>
          <w:iCs/>
          <w:sz w:val="24"/>
          <w:szCs w:val="24"/>
        </w:rPr>
        <w:t>ª (</w:t>
      </w:r>
      <w:r w:rsidR="00B272F8" w:rsidRPr="00560844">
        <w:rPr>
          <w:rFonts w:ascii="Arial" w:hAnsi="Arial" w:cs="Arial"/>
          <w:b w:val="0"/>
          <w:iCs/>
          <w:sz w:val="24"/>
          <w:szCs w:val="24"/>
        </w:rPr>
        <w:t>quadra</w:t>
      </w:r>
      <w:r w:rsidR="00A8461B" w:rsidRPr="00560844">
        <w:rPr>
          <w:rFonts w:ascii="Arial" w:hAnsi="Arial" w:cs="Arial"/>
          <w:b w:val="0"/>
          <w:iCs/>
          <w:sz w:val="24"/>
          <w:szCs w:val="24"/>
        </w:rPr>
        <w:t>gésima</w:t>
      </w:r>
      <w:r w:rsidR="007E7525" w:rsidRPr="00560844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560844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560844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56084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560844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560844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560844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560844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560844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560844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560844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560844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560844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560844" w:rsidRDefault="007E7525" w:rsidP="007E7525">
      <w:pPr>
        <w:jc w:val="both"/>
        <w:rPr>
          <w:rFonts w:ascii="Arial" w:hAnsi="Arial" w:cs="Arial"/>
        </w:rPr>
      </w:pPr>
    </w:p>
    <w:p w:rsidR="007E7525" w:rsidRPr="00560844" w:rsidRDefault="007C2740" w:rsidP="00ED5C5B">
      <w:pPr>
        <w:pStyle w:val="Recuodecorpodetexto"/>
        <w:rPr>
          <w:rFonts w:cs="Arial"/>
        </w:rPr>
      </w:pPr>
      <w:r w:rsidRPr="00560844">
        <w:t xml:space="preserve">Aos </w:t>
      </w:r>
      <w:r w:rsidR="00B272F8" w:rsidRPr="00560844">
        <w:t>nove</w:t>
      </w:r>
      <w:r w:rsidR="00FB745E" w:rsidRPr="00560844">
        <w:t xml:space="preserve"> d</w:t>
      </w:r>
      <w:r w:rsidR="005D64BB" w:rsidRPr="00560844">
        <w:t xml:space="preserve">ias do mês de </w:t>
      </w:r>
      <w:r w:rsidR="00FB745E" w:rsidRPr="00560844">
        <w:t>outu</w:t>
      </w:r>
      <w:r w:rsidR="004B1CF3" w:rsidRPr="00560844">
        <w:t>bro</w:t>
      </w:r>
      <w:r w:rsidR="007E7525" w:rsidRPr="00560844">
        <w:t xml:space="preserve"> do ano de dois mil e deze</w:t>
      </w:r>
      <w:r w:rsidR="00720F84" w:rsidRPr="00560844">
        <w:t>ssete</w:t>
      </w:r>
      <w:r w:rsidR="00C06BDD" w:rsidRPr="00560844">
        <w:t xml:space="preserve">, às </w:t>
      </w:r>
      <w:r w:rsidR="006C71EF" w:rsidRPr="00560844">
        <w:t>deze</w:t>
      </w:r>
      <w:r w:rsidR="00A8461B" w:rsidRPr="00560844">
        <w:t xml:space="preserve">nove </w:t>
      </w:r>
      <w:r w:rsidR="007E7525" w:rsidRPr="00560844">
        <w:t>horas</w:t>
      </w:r>
      <w:r w:rsidR="005C0EA9" w:rsidRPr="00560844">
        <w:t xml:space="preserve"> e dez minutos</w:t>
      </w:r>
      <w:r w:rsidR="007E7525" w:rsidRPr="00560844">
        <w:t xml:space="preserve">, na sala de reuniões da Câmara Municipal de Formiga, deu-se por iniciada a Sessão </w:t>
      </w:r>
      <w:r w:rsidR="00C405A7" w:rsidRPr="00560844">
        <w:t>O</w:t>
      </w:r>
      <w:r w:rsidR="00720F84" w:rsidRPr="00560844">
        <w:t>rdinária, sob a presidência da</w:t>
      </w:r>
      <w:r w:rsidR="007E7525" w:rsidRPr="00560844">
        <w:t xml:space="preserve"> Vereador</w:t>
      </w:r>
      <w:r w:rsidR="00720F84" w:rsidRPr="00560844">
        <w:t>a</w:t>
      </w:r>
      <w:r w:rsidR="007E7525" w:rsidRPr="00560844">
        <w:t xml:space="preserve"> </w:t>
      </w:r>
      <w:proofErr w:type="spellStart"/>
      <w:r w:rsidR="00720F84" w:rsidRPr="00560844">
        <w:t>Wilse</w:t>
      </w:r>
      <w:proofErr w:type="spellEnd"/>
      <w:r w:rsidR="00720F84" w:rsidRPr="00560844">
        <w:t xml:space="preserve"> Marques Faria </w:t>
      </w:r>
      <w:r w:rsidR="007E7525" w:rsidRPr="00560844">
        <w:t xml:space="preserve">– </w:t>
      </w:r>
      <w:proofErr w:type="spellStart"/>
      <w:r w:rsidR="00720F84" w:rsidRPr="00560844">
        <w:t>Wilse</w:t>
      </w:r>
      <w:proofErr w:type="spellEnd"/>
      <w:r w:rsidR="00720F84" w:rsidRPr="00560844">
        <w:t xml:space="preserve"> Marques</w:t>
      </w:r>
      <w:r w:rsidR="007E7525" w:rsidRPr="00560844">
        <w:t>.</w:t>
      </w:r>
      <w:r w:rsidR="0037595C" w:rsidRPr="00560844">
        <w:t xml:space="preserve"> </w:t>
      </w:r>
      <w:r w:rsidR="00206521" w:rsidRPr="00560844">
        <w:t>Após a oração de praxe</w:t>
      </w:r>
      <w:r w:rsidR="008A54C3" w:rsidRPr="00560844">
        <w:t xml:space="preserve">, </w:t>
      </w:r>
      <w:r w:rsidR="0053181F" w:rsidRPr="00560844">
        <w:t>foi feita</w:t>
      </w:r>
      <w:r w:rsidR="007E7525" w:rsidRPr="00560844">
        <w:t xml:space="preserve"> a </w:t>
      </w:r>
      <w:r w:rsidR="007E7525" w:rsidRPr="00560844">
        <w:rPr>
          <w:u w:val="single"/>
        </w:rPr>
        <w:t>chamada dos Vereadores</w:t>
      </w:r>
      <w:r w:rsidR="007E7525" w:rsidRPr="00560844">
        <w:t>, sendo registrada a presença dos Edis:</w:t>
      </w:r>
      <w:r w:rsidR="005C0EA9" w:rsidRPr="00560844">
        <w:t xml:space="preserve"> </w:t>
      </w:r>
      <w:r w:rsidR="00B272F8" w:rsidRPr="00560844">
        <w:t xml:space="preserve">Flávio Martins da Silva – Flávio Martins, </w:t>
      </w:r>
      <w:r w:rsidR="001076F7" w:rsidRPr="00560844">
        <w:t>Joice Alvarenga Borges Carvalho - Joice Alvarenga, José Geraldo da Cunha – Cabo Cunha,</w:t>
      </w:r>
      <w:r w:rsidR="00660DFF" w:rsidRPr="00560844">
        <w:t xml:space="preserve"> Marcelo Fernandes de Oliveira – Marcelo Fernandes, Sidney Geraldo Ferreira – Sidney Ferreira e </w:t>
      </w:r>
      <w:proofErr w:type="spellStart"/>
      <w:r w:rsidR="00660DFF" w:rsidRPr="00560844">
        <w:t>Wilse</w:t>
      </w:r>
      <w:proofErr w:type="spellEnd"/>
      <w:r w:rsidR="00660DFF" w:rsidRPr="00560844">
        <w:t xml:space="preserve"> Marques Faria - </w:t>
      </w:r>
      <w:proofErr w:type="spellStart"/>
      <w:r w:rsidR="00660DFF" w:rsidRPr="00560844">
        <w:t>Wilse</w:t>
      </w:r>
      <w:proofErr w:type="spellEnd"/>
      <w:r w:rsidR="00660DFF" w:rsidRPr="00560844">
        <w:t xml:space="preserve"> Marques. Estavam ausentes os vereadores Flávio Santos do Couto - Flávio Couto</w:t>
      </w:r>
      <w:r w:rsidR="00B272F8" w:rsidRPr="00560844">
        <w:t xml:space="preserve"> e </w:t>
      </w:r>
      <w:proofErr w:type="spellStart"/>
      <w:r w:rsidR="00B272F8" w:rsidRPr="00560844">
        <w:t>Sandromar</w:t>
      </w:r>
      <w:proofErr w:type="spellEnd"/>
      <w:r w:rsidR="00B272F8" w:rsidRPr="00560844">
        <w:t xml:space="preserve"> Evandro Vieira – </w:t>
      </w:r>
      <w:proofErr w:type="spellStart"/>
      <w:r w:rsidR="00B272F8" w:rsidRPr="00560844">
        <w:t>Sandrinho</w:t>
      </w:r>
      <w:proofErr w:type="spellEnd"/>
      <w:r w:rsidR="00B272F8" w:rsidRPr="00560844">
        <w:t xml:space="preserve"> da </w:t>
      </w:r>
      <w:proofErr w:type="spellStart"/>
      <w:r w:rsidR="00B272F8" w:rsidRPr="00560844">
        <w:t>Looping</w:t>
      </w:r>
      <w:proofErr w:type="spellEnd"/>
      <w:r w:rsidR="00660DFF" w:rsidRPr="00560844">
        <w:t>, que se justificaram antecipadamente.</w:t>
      </w:r>
      <w:r w:rsidR="00637249" w:rsidRPr="00560844">
        <w:t xml:space="preserve"> </w:t>
      </w:r>
      <w:r w:rsidR="00660DFF" w:rsidRPr="00560844">
        <w:t xml:space="preserve">A seguir, procedeu-se à </w:t>
      </w:r>
      <w:r w:rsidR="00660DFF" w:rsidRPr="00560844">
        <w:rPr>
          <w:u w:val="single"/>
        </w:rPr>
        <w:t>leitura da ata da reunião anterior</w:t>
      </w:r>
      <w:r w:rsidR="00660DFF" w:rsidRPr="00560844">
        <w:t>.</w:t>
      </w:r>
      <w:r w:rsidR="00507927" w:rsidRPr="00560844">
        <w:t xml:space="preserve"> </w:t>
      </w:r>
      <w:r w:rsidR="003671F3" w:rsidRPr="00560844">
        <w:t>Ato contínuo</w:t>
      </w:r>
      <w:r w:rsidR="00982132" w:rsidRPr="00560844">
        <w:t>, foi feita a chamada do vereador</w:t>
      </w:r>
      <w:r w:rsidR="00660DFF" w:rsidRPr="00560844">
        <w:t xml:space="preserve"> </w:t>
      </w:r>
      <w:r w:rsidR="00B272F8" w:rsidRPr="00560844">
        <w:rPr>
          <w:rFonts w:cs="Arial"/>
        </w:rPr>
        <w:t xml:space="preserve">Evandro </w:t>
      </w:r>
      <w:proofErr w:type="spellStart"/>
      <w:r w:rsidR="00B272F8" w:rsidRPr="00560844">
        <w:rPr>
          <w:rFonts w:cs="Arial"/>
        </w:rPr>
        <w:t>Donizetti</w:t>
      </w:r>
      <w:proofErr w:type="spellEnd"/>
      <w:r w:rsidR="00B272F8" w:rsidRPr="00560844">
        <w:rPr>
          <w:rFonts w:cs="Arial"/>
        </w:rPr>
        <w:t xml:space="preserve"> da Cunha – </w:t>
      </w:r>
      <w:proofErr w:type="spellStart"/>
      <w:r w:rsidR="00B272F8" w:rsidRPr="00560844">
        <w:rPr>
          <w:rFonts w:cs="Arial"/>
        </w:rPr>
        <w:t>Piruca</w:t>
      </w:r>
      <w:proofErr w:type="spellEnd"/>
      <w:r w:rsidR="00B272F8" w:rsidRPr="00560844">
        <w:rPr>
          <w:rFonts w:cs="Arial"/>
        </w:rPr>
        <w:t xml:space="preserve"> e </w:t>
      </w:r>
      <w:r w:rsidR="00B272F8" w:rsidRPr="00560844">
        <w:t>Mauro César Alves de Souza – Mauro César.</w:t>
      </w:r>
      <w:r w:rsidR="005C0EA9" w:rsidRPr="00560844">
        <w:t xml:space="preserve"> </w:t>
      </w:r>
      <w:r w:rsidR="009975E8" w:rsidRPr="00560844">
        <w:t xml:space="preserve">Em seguida a ata lida foi aprovada por unanimidade </w:t>
      </w:r>
      <w:r w:rsidR="00107BF1" w:rsidRPr="00560844">
        <w:t>d</w:t>
      </w:r>
      <w:r w:rsidR="009975E8" w:rsidRPr="00560844">
        <w:t>o plenário.</w:t>
      </w:r>
      <w:r w:rsidR="005C0EA9" w:rsidRPr="00560844">
        <w:t xml:space="preserve"> </w:t>
      </w:r>
      <w:r w:rsidR="00DC7E69" w:rsidRPr="00560844">
        <w:rPr>
          <w:rFonts w:cs="Arial"/>
        </w:rPr>
        <w:t>Em sequência, por ordem da Presidência da Mesa Diretora, passou-se a ler o expediente do dia</w:t>
      </w:r>
      <w:r w:rsidR="00AA0E58" w:rsidRPr="00560844">
        <w:rPr>
          <w:rFonts w:cs="Arial"/>
        </w:rPr>
        <w:t xml:space="preserve">, </w:t>
      </w:r>
      <w:r w:rsidR="00343440" w:rsidRPr="00560844">
        <w:rPr>
          <w:rFonts w:cs="Arial"/>
          <w:u w:val="single"/>
        </w:rPr>
        <w:t>com a leitura das correspondências recebidas</w:t>
      </w:r>
      <w:r w:rsidR="00343440" w:rsidRPr="00560844">
        <w:rPr>
          <w:rFonts w:cs="Arial"/>
        </w:rPr>
        <w:t>:</w:t>
      </w:r>
      <w:r w:rsidR="00D03740" w:rsidRPr="00560844">
        <w:rPr>
          <w:rFonts w:cs="Arial"/>
        </w:rPr>
        <w:t xml:space="preserve"> Ofício</w:t>
      </w:r>
      <w:r w:rsidR="008018A7" w:rsidRPr="00560844">
        <w:rPr>
          <w:rFonts w:cs="Arial"/>
        </w:rPr>
        <w:t>s</w:t>
      </w:r>
      <w:r w:rsidR="00D03740" w:rsidRPr="00560844">
        <w:rPr>
          <w:rFonts w:cs="Arial"/>
        </w:rPr>
        <w:t xml:space="preserve"> </w:t>
      </w:r>
      <w:proofErr w:type="spellStart"/>
      <w:r w:rsidR="00D03740" w:rsidRPr="00560844">
        <w:rPr>
          <w:rFonts w:cs="Arial"/>
        </w:rPr>
        <w:t>Gab</w:t>
      </w:r>
      <w:proofErr w:type="spellEnd"/>
      <w:r w:rsidR="00D03740" w:rsidRPr="00560844">
        <w:rPr>
          <w:rFonts w:cs="Arial"/>
        </w:rPr>
        <w:t>. 0</w:t>
      </w:r>
      <w:r w:rsidR="00F1232F" w:rsidRPr="00560844">
        <w:rPr>
          <w:rFonts w:cs="Arial"/>
        </w:rPr>
        <w:t>6</w:t>
      </w:r>
      <w:r w:rsidR="00B272F8" w:rsidRPr="00560844">
        <w:rPr>
          <w:rFonts w:cs="Arial"/>
        </w:rPr>
        <w:t xml:space="preserve">69 e </w:t>
      </w:r>
      <w:r w:rsidR="00933615" w:rsidRPr="00560844">
        <w:rPr>
          <w:rFonts w:cs="Arial"/>
        </w:rPr>
        <w:t>0</w:t>
      </w:r>
      <w:r w:rsidR="00637249" w:rsidRPr="00560844">
        <w:rPr>
          <w:rFonts w:cs="Arial"/>
        </w:rPr>
        <w:t>6</w:t>
      </w:r>
      <w:r w:rsidR="00933615" w:rsidRPr="00560844">
        <w:rPr>
          <w:rFonts w:cs="Arial"/>
        </w:rPr>
        <w:t>84</w:t>
      </w:r>
      <w:r w:rsidR="00D03740" w:rsidRPr="00560844">
        <w:rPr>
          <w:rFonts w:cs="Arial"/>
        </w:rPr>
        <w:t>, enviados pelo</w:t>
      </w:r>
      <w:r w:rsidR="008018A7" w:rsidRPr="00560844">
        <w:rPr>
          <w:rFonts w:cs="Arial"/>
        </w:rPr>
        <w:t xml:space="preserve"> Gabinete do Prefeito;</w:t>
      </w:r>
      <w:r w:rsidR="00637249" w:rsidRPr="00560844">
        <w:rPr>
          <w:rFonts w:cs="Arial"/>
        </w:rPr>
        <w:t xml:space="preserve"> </w:t>
      </w:r>
      <w:r w:rsidR="00F1232F" w:rsidRPr="00560844">
        <w:rPr>
          <w:rFonts w:cs="Arial"/>
        </w:rPr>
        <w:t>Ofício nº 96</w:t>
      </w:r>
      <w:r w:rsidR="00933615" w:rsidRPr="00560844">
        <w:rPr>
          <w:rFonts w:cs="Arial"/>
        </w:rPr>
        <w:t>3</w:t>
      </w:r>
      <w:r w:rsidR="00F1232F" w:rsidRPr="00560844">
        <w:rPr>
          <w:rFonts w:cs="Arial"/>
        </w:rPr>
        <w:t>/2017</w:t>
      </w:r>
      <w:r w:rsidR="00933615" w:rsidRPr="00560844">
        <w:rPr>
          <w:rFonts w:cs="Arial"/>
        </w:rPr>
        <w:t>,</w:t>
      </w:r>
      <w:r w:rsidR="00F1232F" w:rsidRPr="00560844">
        <w:rPr>
          <w:rFonts w:cs="Arial"/>
        </w:rPr>
        <w:t xml:space="preserve"> encaminhado pela </w:t>
      </w:r>
      <w:r w:rsidR="00933615" w:rsidRPr="00560844">
        <w:rPr>
          <w:rFonts w:cs="Arial"/>
        </w:rPr>
        <w:t>Secretaria Municipal de Saúde</w:t>
      </w:r>
      <w:r w:rsidR="00F1232F" w:rsidRPr="00560844">
        <w:rPr>
          <w:rFonts w:cs="Arial"/>
        </w:rPr>
        <w:t>; Ofícios n</w:t>
      </w:r>
      <w:r w:rsidR="00F1232F" w:rsidRPr="00560844">
        <w:rPr>
          <w:rFonts w:cs="Arial"/>
          <w:vertAlign w:val="superscript"/>
        </w:rPr>
        <w:t>os</w:t>
      </w:r>
      <w:r w:rsidR="00F1232F" w:rsidRPr="00560844">
        <w:rPr>
          <w:rFonts w:cs="Arial"/>
        </w:rPr>
        <w:t xml:space="preserve"> 08</w:t>
      </w:r>
      <w:r w:rsidR="00933615" w:rsidRPr="00560844">
        <w:rPr>
          <w:rFonts w:cs="Arial"/>
        </w:rPr>
        <w:t>4</w:t>
      </w:r>
      <w:r w:rsidR="00F1232F" w:rsidRPr="00560844">
        <w:rPr>
          <w:rFonts w:cs="Arial"/>
        </w:rPr>
        <w:t xml:space="preserve"> a 08</w:t>
      </w:r>
      <w:r w:rsidR="00933615" w:rsidRPr="00560844">
        <w:rPr>
          <w:rFonts w:cs="Arial"/>
        </w:rPr>
        <w:t>6</w:t>
      </w:r>
      <w:r w:rsidR="00F1232F" w:rsidRPr="00560844">
        <w:rPr>
          <w:rFonts w:cs="Arial"/>
        </w:rPr>
        <w:t>/2017, encaminhado</w:t>
      </w:r>
      <w:r w:rsidR="00560844" w:rsidRPr="00560844">
        <w:rPr>
          <w:rFonts w:cs="Arial"/>
        </w:rPr>
        <w:t>s</w:t>
      </w:r>
      <w:r w:rsidR="00F1232F" w:rsidRPr="00560844">
        <w:rPr>
          <w:rFonts w:cs="Arial"/>
        </w:rPr>
        <w:t xml:space="preserve"> pela Diretoria de Compras Públicas;</w:t>
      </w:r>
      <w:r w:rsidR="00637249" w:rsidRPr="00560844">
        <w:rPr>
          <w:rFonts w:cs="Arial"/>
        </w:rPr>
        <w:t xml:space="preserve"> </w:t>
      </w:r>
      <w:r w:rsidR="00F1232F" w:rsidRPr="00560844">
        <w:rPr>
          <w:rFonts w:cs="Arial"/>
        </w:rPr>
        <w:t xml:space="preserve">e </w:t>
      </w:r>
      <w:r w:rsidR="00F1232F" w:rsidRPr="00560844">
        <w:rPr>
          <w:rFonts w:cs="Arial"/>
          <w:u w:val="single"/>
        </w:rPr>
        <w:t>correspondência</w:t>
      </w:r>
      <w:r w:rsidR="008F6CB5" w:rsidRPr="00560844">
        <w:rPr>
          <w:rFonts w:cs="Arial"/>
          <w:u w:val="single"/>
        </w:rPr>
        <w:t>s</w:t>
      </w:r>
      <w:r w:rsidR="00F1232F" w:rsidRPr="00560844">
        <w:rPr>
          <w:rFonts w:cs="Arial"/>
          <w:u w:val="single"/>
        </w:rPr>
        <w:t xml:space="preserve"> enviada</w:t>
      </w:r>
      <w:r w:rsidR="008F6CB5" w:rsidRPr="00560844">
        <w:rPr>
          <w:rFonts w:cs="Arial"/>
          <w:u w:val="single"/>
        </w:rPr>
        <w:t>s</w:t>
      </w:r>
      <w:r w:rsidR="003671F3" w:rsidRPr="00560844">
        <w:rPr>
          <w:rFonts w:cs="Arial"/>
        </w:rPr>
        <w:t xml:space="preserve"> </w:t>
      </w:r>
      <w:r w:rsidR="008F6CB5" w:rsidRPr="00560844">
        <w:rPr>
          <w:rFonts w:cs="Arial"/>
        </w:rPr>
        <w:t xml:space="preserve">pela </w:t>
      </w:r>
      <w:r w:rsidR="00933615" w:rsidRPr="00560844">
        <w:rPr>
          <w:rFonts w:cs="Arial"/>
        </w:rPr>
        <w:t>Caixa Econômica Federal/Superintendência Regional Centro-Oeste de Minas Gerais/Ofícios n</w:t>
      </w:r>
      <w:r w:rsidR="00933615" w:rsidRPr="00560844">
        <w:rPr>
          <w:rFonts w:cs="Arial"/>
          <w:vertAlign w:val="superscript"/>
        </w:rPr>
        <w:t>os</w:t>
      </w:r>
      <w:r w:rsidR="00933615" w:rsidRPr="00560844">
        <w:rPr>
          <w:rFonts w:cs="Arial"/>
        </w:rPr>
        <w:t xml:space="preserve"> 1044 e 1045/2017/GIGOV/DV/SR CENTRO-OESTE DE MINAS/MG/Keila Samara Ribeiro Fonseca – Gerente de Filial EE/Ana Maria </w:t>
      </w:r>
      <w:proofErr w:type="spellStart"/>
      <w:r w:rsidR="00933615" w:rsidRPr="00560844">
        <w:rPr>
          <w:rFonts w:cs="Arial"/>
        </w:rPr>
        <w:t>Galinari</w:t>
      </w:r>
      <w:proofErr w:type="spellEnd"/>
      <w:r w:rsidR="00933615" w:rsidRPr="00560844">
        <w:rPr>
          <w:rFonts w:cs="Arial"/>
        </w:rPr>
        <w:t xml:space="preserve"> de Olive</w:t>
      </w:r>
      <w:r w:rsidR="008F6CB5" w:rsidRPr="00560844">
        <w:rPr>
          <w:rFonts w:cs="Arial"/>
        </w:rPr>
        <w:t xml:space="preserve">ira – Superintendente Regional. </w:t>
      </w:r>
      <w:r w:rsidR="000C3C0E" w:rsidRPr="00560844">
        <w:rPr>
          <w:rFonts w:cs="Arial"/>
        </w:rPr>
        <w:t>Neste momento, foi feita a leitura de correspondência, encaminha pelo Sr. Thiago Leão Pinheiro, Chefe de Gabin</w:t>
      </w:r>
      <w:r w:rsidR="00AF2023" w:rsidRPr="00560844">
        <w:rPr>
          <w:rFonts w:cs="Arial"/>
        </w:rPr>
        <w:t xml:space="preserve">ete do Executivo Municipal, </w:t>
      </w:r>
      <w:r w:rsidR="00AF2023" w:rsidRPr="00560844">
        <w:rPr>
          <w:rFonts w:cs="Arial"/>
          <w:i/>
        </w:rPr>
        <w:t xml:space="preserve">solicitando a retirada da pauta </w:t>
      </w:r>
      <w:r w:rsidR="008F6CB5" w:rsidRPr="00560844">
        <w:rPr>
          <w:rFonts w:cs="Arial"/>
          <w:i/>
        </w:rPr>
        <w:t>d</w:t>
      </w:r>
      <w:r w:rsidR="00AF2023" w:rsidRPr="00560844">
        <w:rPr>
          <w:rFonts w:cs="Arial"/>
          <w:i/>
        </w:rPr>
        <w:t>o Projeto de Lei nº 15/2017, que dispõe sobre a cobrança da contribuição de iluminação pública neste município, a fim de que possam proceder à análise d</w:t>
      </w:r>
      <w:r w:rsidR="00803F51" w:rsidRPr="00560844">
        <w:rPr>
          <w:rFonts w:cs="Arial"/>
          <w:i/>
        </w:rPr>
        <w:t>e</w:t>
      </w:r>
      <w:r w:rsidR="00AF2023" w:rsidRPr="00560844">
        <w:rPr>
          <w:rFonts w:cs="Arial"/>
          <w:i/>
        </w:rPr>
        <w:t xml:space="preserve"> </w:t>
      </w:r>
      <w:r w:rsidR="00803F51" w:rsidRPr="00560844">
        <w:rPr>
          <w:rFonts w:cs="Arial"/>
          <w:i/>
        </w:rPr>
        <w:t>questões jurídicas suscitadas</w:t>
      </w:r>
      <w:r w:rsidR="00AF2023" w:rsidRPr="00560844">
        <w:rPr>
          <w:rFonts w:cs="Arial"/>
          <w:i/>
        </w:rPr>
        <w:t>, ressaltando a necessidade que, na próxima reunião, o referido projeto de lei seja submetid</w:t>
      </w:r>
      <w:r w:rsidR="00803F51" w:rsidRPr="00560844">
        <w:rPr>
          <w:rFonts w:cs="Arial"/>
          <w:i/>
        </w:rPr>
        <w:t>o à</w:t>
      </w:r>
      <w:r w:rsidR="00AF2023" w:rsidRPr="00560844">
        <w:rPr>
          <w:rFonts w:cs="Arial"/>
          <w:i/>
        </w:rPr>
        <w:t xml:space="preserve"> soberana deliberação </w:t>
      </w:r>
      <w:r w:rsidR="00803F51" w:rsidRPr="00560844">
        <w:rPr>
          <w:rFonts w:cs="Arial"/>
          <w:i/>
        </w:rPr>
        <w:t>do plenário</w:t>
      </w:r>
      <w:r w:rsidR="00803F51" w:rsidRPr="00560844">
        <w:rPr>
          <w:rFonts w:cs="Arial"/>
        </w:rPr>
        <w:t>. A</w:t>
      </w:r>
      <w:r w:rsidR="00AF2023" w:rsidRPr="00560844">
        <w:rPr>
          <w:rFonts w:cs="Arial"/>
        </w:rPr>
        <w:t xml:space="preserve">pós a leitura da correspondência a Presidente </w:t>
      </w:r>
      <w:r w:rsidR="00803F51" w:rsidRPr="00560844">
        <w:rPr>
          <w:rFonts w:cs="Arial"/>
        </w:rPr>
        <w:t>informou</w:t>
      </w:r>
      <w:r w:rsidR="00AF2023" w:rsidRPr="00560844">
        <w:rPr>
          <w:rFonts w:cs="Arial"/>
        </w:rPr>
        <w:t xml:space="preserve"> a retirada do referido projeto da pauta</w:t>
      </w:r>
      <w:r w:rsidR="0063273E" w:rsidRPr="00560844">
        <w:rPr>
          <w:rFonts w:cs="Arial"/>
        </w:rPr>
        <w:t xml:space="preserve"> do dia</w:t>
      </w:r>
      <w:r w:rsidR="00AF2023" w:rsidRPr="00560844">
        <w:rPr>
          <w:rFonts w:cs="Arial"/>
        </w:rPr>
        <w:t>.</w:t>
      </w:r>
      <w:r w:rsidR="008F6CB5" w:rsidRPr="00560844">
        <w:rPr>
          <w:rFonts w:cs="Arial"/>
        </w:rPr>
        <w:t xml:space="preserve"> </w:t>
      </w:r>
      <w:r w:rsidR="000C3C0E" w:rsidRPr="00560844">
        <w:rPr>
          <w:rFonts w:cs="Arial"/>
        </w:rPr>
        <w:t xml:space="preserve">A seguir, </w:t>
      </w:r>
      <w:r w:rsidR="000C3C0E" w:rsidRPr="00560844">
        <w:rPr>
          <w:rFonts w:cs="Arial"/>
          <w:u w:val="single"/>
        </w:rPr>
        <w:t>foi levado à primeira discussão e votação e à segunda discussão e votação o seguinte projeto</w:t>
      </w:r>
      <w:r w:rsidR="000C3C0E" w:rsidRPr="00560844">
        <w:rPr>
          <w:rFonts w:cs="Arial"/>
        </w:rPr>
        <w:t>:</w:t>
      </w:r>
      <w:r w:rsidR="008F6CB5" w:rsidRPr="00560844">
        <w:rPr>
          <w:rFonts w:cs="Arial"/>
        </w:rPr>
        <w:t xml:space="preserve"> </w:t>
      </w:r>
      <w:r w:rsidR="000C3C0E" w:rsidRPr="00560844">
        <w:rPr>
          <w:rFonts w:cs="Arial"/>
          <w:b/>
        </w:rPr>
        <w:t xml:space="preserve">Projeto de Lei nº 075/2017 </w:t>
      </w:r>
      <w:r w:rsidR="000C3C0E" w:rsidRPr="00560844">
        <w:rPr>
          <w:rFonts w:cs="Arial"/>
        </w:rPr>
        <w:t xml:space="preserve">– obriga as instituições bancárias públicas ou privadas e as cooperativas de crédito localizadas no Município de Formiga a contratar vigilância armada para atuar 24 (vinte e quatro) horas por dia, inclusive em finais de semana e feriados, e dá outras providências </w:t>
      </w:r>
      <w:r w:rsidR="000C3C0E" w:rsidRPr="00560844">
        <w:rPr>
          <w:rFonts w:cs="Arial"/>
          <w:b/>
        </w:rPr>
        <w:t xml:space="preserve">– REGIME DE URGÊNCIA. </w:t>
      </w:r>
      <w:r w:rsidR="000C3C0E" w:rsidRPr="00560844">
        <w:rPr>
          <w:rFonts w:cs="Arial"/>
        </w:rPr>
        <w:t xml:space="preserve">Após a </w:t>
      </w:r>
      <w:r w:rsidR="00794C8B" w:rsidRPr="00560844">
        <w:rPr>
          <w:rFonts w:cs="Arial"/>
        </w:rPr>
        <w:t xml:space="preserve">leitura </w:t>
      </w:r>
      <w:r w:rsidR="000C3C0E" w:rsidRPr="00560844">
        <w:rPr>
          <w:rFonts w:cs="Arial"/>
        </w:rPr>
        <w:t xml:space="preserve">do Parecer </w:t>
      </w:r>
      <w:r w:rsidR="00794C8B" w:rsidRPr="00560844">
        <w:rPr>
          <w:rFonts w:cs="Arial"/>
        </w:rPr>
        <w:t>e das Emendas</w:t>
      </w:r>
      <w:r w:rsidR="00086652" w:rsidRPr="00560844">
        <w:rPr>
          <w:rFonts w:cs="Arial"/>
        </w:rPr>
        <w:t>:</w:t>
      </w:r>
      <w:r w:rsidR="00794C8B" w:rsidRPr="00560844">
        <w:rPr>
          <w:rFonts w:cs="Arial"/>
        </w:rPr>
        <w:t xml:space="preserve"> </w:t>
      </w:r>
      <w:r w:rsidR="00086652" w:rsidRPr="00560844">
        <w:rPr>
          <w:rFonts w:cs="Arial"/>
        </w:rPr>
        <w:t xml:space="preserve">Supressiva nº 1 </w:t>
      </w:r>
      <w:proofErr w:type="gramStart"/>
      <w:r w:rsidR="00086652" w:rsidRPr="00560844">
        <w:rPr>
          <w:rFonts w:cs="Arial"/>
        </w:rPr>
        <w:t>e Modificativa</w:t>
      </w:r>
      <w:proofErr w:type="gramEnd"/>
      <w:r w:rsidR="00086652" w:rsidRPr="00560844">
        <w:rPr>
          <w:rFonts w:cs="Arial"/>
        </w:rPr>
        <w:t xml:space="preserve"> nº 2, apresentado</w:t>
      </w:r>
      <w:r w:rsidR="00794C8B" w:rsidRPr="00560844">
        <w:rPr>
          <w:rFonts w:cs="Arial"/>
        </w:rPr>
        <w:t xml:space="preserve">s pela </w:t>
      </w:r>
      <w:r w:rsidR="000C3C0E" w:rsidRPr="00560844">
        <w:rPr>
          <w:rFonts w:cs="Arial"/>
        </w:rPr>
        <w:t xml:space="preserve">Relatora designada para analisar o projeto, </w:t>
      </w:r>
      <w:r w:rsidR="00794C8B" w:rsidRPr="00560844">
        <w:rPr>
          <w:rFonts w:cs="Arial"/>
        </w:rPr>
        <w:t>vereadora Joice Alvarenga Borges Carvalho – Joice Alvarenga, o projeto e suas respectivas emendas foram aprovados por unanimidade do plenário.</w:t>
      </w:r>
      <w:r w:rsidR="008F6CB5" w:rsidRPr="00560844">
        <w:rPr>
          <w:rFonts w:cs="Arial"/>
        </w:rPr>
        <w:t xml:space="preserve"> </w:t>
      </w:r>
      <w:r w:rsidR="00BA1F46" w:rsidRPr="00560844">
        <w:rPr>
          <w:rFonts w:cs="Arial"/>
          <w:bCs/>
        </w:rPr>
        <w:t>Em seguida</w:t>
      </w:r>
      <w:r w:rsidR="00FB082E" w:rsidRPr="00560844">
        <w:rPr>
          <w:rFonts w:cs="Arial"/>
          <w:bCs/>
        </w:rPr>
        <w:t xml:space="preserve">, </w:t>
      </w:r>
      <w:r w:rsidR="00FB082E" w:rsidRPr="00560844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FB082E" w:rsidRPr="00560844">
        <w:rPr>
          <w:rFonts w:cs="Arial"/>
        </w:rPr>
        <w:t>:</w:t>
      </w:r>
      <w:r w:rsidR="00086652" w:rsidRPr="00560844">
        <w:rPr>
          <w:rFonts w:cs="Arial"/>
        </w:rPr>
        <w:t xml:space="preserve"> </w:t>
      </w:r>
      <w:r w:rsidR="00086652" w:rsidRPr="00560844">
        <w:t xml:space="preserve">Flávio Santos do Couto - Flávio Couto, </w:t>
      </w:r>
      <w:proofErr w:type="spellStart"/>
      <w:r w:rsidR="00086652" w:rsidRPr="00560844">
        <w:t>Sandromar</w:t>
      </w:r>
      <w:proofErr w:type="spellEnd"/>
      <w:r w:rsidR="00086652" w:rsidRPr="00560844">
        <w:t xml:space="preserve"> Evandro Vieira – </w:t>
      </w:r>
      <w:proofErr w:type="spellStart"/>
      <w:r w:rsidR="00086652" w:rsidRPr="00560844">
        <w:t>Sandrinho</w:t>
      </w:r>
      <w:proofErr w:type="spellEnd"/>
      <w:r w:rsidR="00086652" w:rsidRPr="00560844">
        <w:t xml:space="preserve"> da </w:t>
      </w:r>
      <w:proofErr w:type="spellStart"/>
      <w:r w:rsidR="00086652" w:rsidRPr="00560844">
        <w:lastRenderedPageBreak/>
        <w:t>Looping</w:t>
      </w:r>
      <w:proofErr w:type="spellEnd"/>
      <w:r w:rsidR="00086652" w:rsidRPr="00560844">
        <w:t xml:space="preserve">, </w:t>
      </w:r>
      <w:r w:rsidR="00086652" w:rsidRPr="00560844">
        <w:rPr>
          <w:rFonts w:cs="Arial"/>
        </w:rPr>
        <w:t>Mauro César Alves de Souza – Mauro César,</w:t>
      </w:r>
      <w:r w:rsidR="00EF1246" w:rsidRPr="00560844">
        <w:rPr>
          <w:rFonts w:cs="Arial"/>
        </w:rPr>
        <w:t xml:space="preserve"> Evandro </w:t>
      </w:r>
      <w:proofErr w:type="spellStart"/>
      <w:r w:rsidR="00EF1246" w:rsidRPr="00560844">
        <w:rPr>
          <w:rFonts w:cs="Arial"/>
        </w:rPr>
        <w:t>Donizetti</w:t>
      </w:r>
      <w:proofErr w:type="spellEnd"/>
      <w:r w:rsidR="00EF1246" w:rsidRPr="00560844">
        <w:rPr>
          <w:rFonts w:cs="Arial"/>
        </w:rPr>
        <w:t xml:space="preserve"> da Cunha – </w:t>
      </w:r>
      <w:proofErr w:type="spellStart"/>
      <w:r w:rsidR="00EF1246" w:rsidRPr="00560844">
        <w:rPr>
          <w:rFonts w:cs="Arial"/>
        </w:rPr>
        <w:t>Piruca</w:t>
      </w:r>
      <w:proofErr w:type="spellEnd"/>
      <w:r w:rsidR="00EF1246" w:rsidRPr="00560844">
        <w:rPr>
          <w:rFonts w:cs="Arial"/>
        </w:rPr>
        <w:t>, Joice Alvarenga Borges Carvalho – Joice Alvarenga</w:t>
      </w:r>
      <w:r w:rsidR="00CB528B" w:rsidRPr="00560844">
        <w:rPr>
          <w:rFonts w:cs="Arial"/>
        </w:rPr>
        <w:t>, José Geraldo da Cunha – Cabo Cunha,</w:t>
      </w:r>
      <w:r w:rsidR="00767870" w:rsidRPr="00560844">
        <w:rPr>
          <w:rFonts w:cs="Arial"/>
        </w:rPr>
        <w:t xml:space="preserve"> Sidney Geraldo Ferreira – Sidney Ferreira,</w:t>
      </w:r>
      <w:r w:rsidR="005F0D45" w:rsidRPr="00560844">
        <w:rPr>
          <w:rFonts w:cs="Arial"/>
        </w:rPr>
        <w:t xml:space="preserve"> </w:t>
      </w:r>
      <w:r w:rsidR="005F0D45" w:rsidRPr="00560844">
        <w:t xml:space="preserve">Flávio Martins da Silva – Flávio Martins e </w:t>
      </w:r>
      <w:proofErr w:type="spellStart"/>
      <w:r w:rsidR="005F0D45" w:rsidRPr="00560844">
        <w:rPr>
          <w:rFonts w:cs="Arial"/>
        </w:rPr>
        <w:t>Wilse</w:t>
      </w:r>
      <w:proofErr w:type="spellEnd"/>
      <w:r w:rsidR="005F0D45" w:rsidRPr="00560844">
        <w:rPr>
          <w:rFonts w:cs="Arial"/>
        </w:rPr>
        <w:t xml:space="preserve"> Marques Faria – </w:t>
      </w:r>
      <w:proofErr w:type="spellStart"/>
      <w:r w:rsidR="005F0D45" w:rsidRPr="00560844">
        <w:rPr>
          <w:rFonts w:cs="Arial"/>
        </w:rPr>
        <w:t>Wilse</w:t>
      </w:r>
      <w:proofErr w:type="spellEnd"/>
      <w:r w:rsidR="005F0D45" w:rsidRPr="00560844">
        <w:rPr>
          <w:rFonts w:cs="Arial"/>
        </w:rPr>
        <w:t xml:space="preserve"> Marques</w:t>
      </w:r>
      <w:r w:rsidR="00DC7B25" w:rsidRPr="00560844">
        <w:rPr>
          <w:rFonts w:cs="Arial"/>
        </w:rPr>
        <w:t xml:space="preserve">. Todos os requerimentos, moções e/ou pedidos de providência foram aprovados pelos vereadores presentes. </w:t>
      </w:r>
      <w:r w:rsidR="003C4859" w:rsidRPr="00560844">
        <w:rPr>
          <w:rFonts w:cs="Arial"/>
        </w:rPr>
        <w:t xml:space="preserve">Em seguida, foi colocada em </w:t>
      </w:r>
      <w:r w:rsidR="003C4859" w:rsidRPr="00560844">
        <w:rPr>
          <w:rFonts w:cs="Arial"/>
          <w:u w:val="single"/>
        </w:rPr>
        <w:t>Palavra Livre</w:t>
      </w:r>
      <w:r w:rsidR="003C4859" w:rsidRPr="00560844">
        <w:rPr>
          <w:rFonts w:cs="Arial"/>
        </w:rPr>
        <w:t>, onde se manifestaram os vereadores: Joice Alvarenga Borges Carvalho – Joice Alvarenga,</w:t>
      </w:r>
      <w:r w:rsidR="005750BB" w:rsidRPr="00560844">
        <w:rPr>
          <w:rFonts w:cs="Arial"/>
        </w:rPr>
        <w:t xml:space="preserve"> Sidney Ger</w:t>
      </w:r>
      <w:r w:rsidR="0050517F" w:rsidRPr="00560844">
        <w:rPr>
          <w:rFonts w:cs="Arial"/>
        </w:rPr>
        <w:t>aldo Ferreira – Sidney Ferreira</w:t>
      </w:r>
      <w:r w:rsidR="00FF5175" w:rsidRPr="00560844">
        <w:rPr>
          <w:rFonts w:cs="Arial"/>
        </w:rPr>
        <w:t xml:space="preserve"> </w:t>
      </w:r>
      <w:r w:rsidR="00FF5175" w:rsidRPr="00560844">
        <w:t xml:space="preserve">e </w:t>
      </w:r>
      <w:proofErr w:type="spellStart"/>
      <w:r w:rsidR="00FF5175" w:rsidRPr="00560844">
        <w:rPr>
          <w:rFonts w:cs="Arial"/>
        </w:rPr>
        <w:t>Wilse</w:t>
      </w:r>
      <w:proofErr w:type="spellEnd"/>
      <w:r w:rsidR="00FF5175" w:rsidRPr="00560844">
        <w:rPr>
          <w:rFonts w:cs="Arial"/>
        </w:rPr>
        <w:t xml:space="preserve"> Marques Faria – </w:t>
      </w:r>
      <w:proofErr w:type="spellStart"/>
      <w:r w:rsidR="00FF5175" w:rsidRPr="00560844">
        <w:rPr>
          <w:rFonts w:cs="Arial"/>
        </w:rPr>
        <w:t>Wilse</w:t>
      </w:r>
      <w:proofErr w:type="spellEnd"/>
      <w:r w:rsidR="00FF5175" w:rsidRPr="00560844">
        <w:rPr>
          <w:rFonts w:cs="Arial"/>
        </w:rPr>
        <w:t xml:space="preserve"> Marques.</w:t>
      </w:r>
      <w:r w:rsidR="00681E03" w:rsidRPr="00560844">
        <w:rPr>
          <w:rFonts w:cs="Arial"/>
        </w:rPr>
        <w:t xml:space="preserve"> </w:t>
      </w:r>
      <w:r w:rsidR="005E6F2E" w:rsidRPr="00560844">
        <w:rPr>
          <w:rFonts w:cs="Arial"/>
        </w:rPr>
        <w:t>N</w:t>
      </w:r>
      <w:r w:rsidR="004314E7" w:rsidRPr="00560844">
        <w:rPr>
          <w:rFonts w:cs="Arial"/>
        </w:rPr>
        <w:t>ada mais havendo a tratar, a</w:t>
      </w:r>
      <w:r w:rsidR="007E7525" w:rsidRPr="00560844">
        <w:rPr>
          <w:rFonts w:cs="Arial"/>
        </w:rPr>
        <w:t xml:space="preserve"> Presidente</w:t>
      </w:r>
      <w:r w:rsidR="007853A8" w:rsidRPr="00560844">
        <w:rPr>
          <w:rFonts w:cs="Arial"/>
        </w:rPr>
        <w:t xml:space="preserve"> </w:t>
      </w:r>
      <w:proofErr w:type="spellStart"/>
      <w:r w:rsidR="007853A8" w:rsidRPr="00560844">
        <w:rPr>
          <w:rFonts w:cs="Arial"/>
        </w:rPr>
        <w:t>Wilse</w:t>
      </w:r>
      <w:proofErr w:type="spellEnd"/>
      <w:r w:rsidR="007853A8" w:rsidRPr="00560844">
        <w:rPr>
          <w:rFonts w:cs="Arial"/>
        </w:rPr>
        <w:t xml:space="preserve"> Marques Faria – </w:t>
      </w:r>
      <w:proofErr w:type="spellStart"/>
      <w:r w:rsidR="007853A8" w:rsidRPr="00560844">
        <w:rPr>
          <w:rFonts w:cs="Arial"/>
        </w:rPr>
        <w:t>Wilse</w:t>
      </w:r>
      <w:proofErr w:type="spellEnd"/>
      <w:r w:rsidR="007853A8" w:rsidRPr="00560844">
        <w:rPr>
          <w:rFonts w:cs="Arial"/>
        </w:rPr>
        <w:t xml:space="preserve"> Marques</w:t>
      </w:r>
      <w:r w:rsidR="007E7525" w:rsidRPr="00560844">
        <w:rPr>
          <w:rFonts w:cs="Arial"/>
        </w:rPr>
        <w:t xml:space="preserve"> </w:t>
      </w:r>
      <w:r w:rsidR="009F65D5" w:rsidRPr="00560844">
        <w:rPr>
          <w:rFonts w:cs="Arial"/>
        </w:rPr>
        <w:t>convidou</w:t>
      </w:r>
      <w:r w:rsidR="005E6F2E" w:rsidRPr="00560844">
        <w:rPr>
          <w:rFonts w:cs="Arial"/>
        </w:rPr>
        <w:t xml:space="preserve"> a todos para a próxima Reunião Ordinária, a ser realizada no dia </w:t>
      </w:r>
      <w:r w:rsidR="0050517F" w:rsidRPr="00560844">
        <w:rPr>
          <w:rFonts w:cs="Arial"/>
        </w:rPr>
        <w:t>16</w:t>
      </w:r>
      <w:r w:rsidR="00A604E3" w:rsidRPr="00560844">
        <w:rPr>
          <w:rFonts w:cs="Arial"/>
        </w:rPr>
        <w:t xml:space="preserve"> </w:t>
      </w:r>
      <w:r w:rsidR="001F63F4" w:rsidRPr="00560844">
        <w:rPr>
          <w:rFonts w:cs="Arial"/>
        </w:rPr>
        <w:t xml:space="preserve">de </w:t>
      </w:r>
      <w:r w:rsidR="00A604E3" w:rsidRPr="00560844">
        <w:rPr>
          <w:rFonts w:cs="Arial"/>
        </w:rPr>
        <w:t>outu</w:t>
      </w:r>
      <w:r w:rsidR="0021390E" w:rsidRPr="00560844">
        <w:rPr>
          <w:rFonts w:cs="Arial"/>
        </w:rPr>
        <w:t>bro</w:t>
      </w:r>
      <w:r w:rsidR="005E6F2E" w:rsidRPr="00560844">
        <w:rPr>
          <w:rFonts w:cs="Arial"/>
        </w:rPr>
        <w:t xml:space="preserve"> do ano corrente</w:t>
      </w:r>
      <w:r w:rsidR="00EA6C7F" w:rsidRPr="00560844">
        <w:rPr>
          <w:rFonts w:cs="Arial"/>
        </w:rPr>
        <w:t xml:space="preserve"> à</w:t>
      </w:r>
      <w:r w:rsidR="009F65D5" w:rsidRPr="00560844">
        <w:rPr>
          <w:rFonts w:cs="Arial"/>
        </w:rPr>
        <w:t>s</w:t>
      </w:r>
      <w:r w:rsidR="00815DE2" w:rsidRPr="00560844">
        <w:rPr>
          <w:rFonts w:cs="Arial"/>
        </w:rPr>
        <w:t xml:space="preserve"> </w:t>
      </w:r>
      <w:r w:rsidR="00A8461B" w:rsidRPr="00560844">
        <w:rPr>
          <w:rFonts w:cs="Arial"/>
        </w:rPr>
        <w:t>deze</w:t>
      </w:r>
      <w:r w:rsidR="00A47FC3" w:rsidRPr="00560844">
        <w:rPr>
          <w:rFonts w:cs="Arial"/>
        </w:rPr>
        <w:t>nove</w:t>
      </w:r>
      <w:r w:rsidR="00815DE2" w:rsidRPr="00560844">
        <w:rPr>
          <w:rFonts w:cs="Arial"/>
        </w:rPr>
        <w:t xml:space="preserve"> horas</w:t>
      </w:r>
      <w:r w:rsidR="001A729C" w:rsidRPr="00560844">
        <w:rPr>
          <w:rFonts w:cs="Arial"/>
        </w:rPr>
        <w:t xml:space="preserve"> e</w:t>
      </w:r>
      <w:r w:rsidR="009F65D5" w:rsidRPr="00560844">
        <w:rPr>
          <w:rFonts w:cs="Arial"/>
        </w:rPr>
        <w:t xml:space="preserve"> encerrou a reunião com a oração final.</w:t>
      </w:r>
      <w:r w:rsidR="00F64398" w:rsidRPr="00560844">
        <w:rPr>
          <w:rFonts w:cs="Arial"/>
        </w:rPr>
        <w:t xml:space="preserve"> </w:t>
      </w:r>
      <w:r w:rsidR="001A729C" w:rsidRPr="00560844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560844">
        <w:rPr>
          <w:rFonts w:cs="Arial"/>
        </w:rPr>
        <w:t>Sala de Sessões da Câmara Municipal de Formig</w:t>
      </w:r>
      <w:r w:rsidR="00A760CB" w:rsidRPr="00560844">
        <w:rPr>
          <w:rFonts w:cs="Arial"/>
        </w:rPr>
        <w:t xml:space="preserve">a, aos </w:t>
      </w:r>
      <w:r w:rsidR="0050517F" w:rsidRPr="00560844">
        <w:rPr>
          <w:rFonts w:cs="Arial"/>
        </w:rPr>
        <w:t>nove</w:t>
      </w:r>
      <w:r w:rsidR="00A02DEF" w:rsidRPr="00560844">
        <w:rPr>
          <w:rFonts w:cs="Arial"/>
        </w:rPr>
        <w:t xml:space="preserve"> dias</w:t>
      </w:r>
      <w:r w:rsidR="007E7525" w:rsidRPr="00560844">
        <w:rPr>
          <w:rFonts w:cs="Arial"/>
        </w:rPr>
        <w:t xml:space="preserve"> do mês de </w:t>
      </w:r>
      <w:r w:rsidR="00461343" w:rsidRPr="00560844">
        <w:rPr>
          <w:rFonts w:cs="Arial"/>
        </w:rPr>
        <w:t>outu</w:t>
      </w:r>
      <w:r w:rsidR="004B1CF3" w:rsidRPr="00560844">
        <w:rPr>
          <w:rFonts w:cs="Arial"/>
        </w:rPr>
        <w:t>bro</w:t>
      </w:r>
      <w:r w:rsidR="00A8461B" w:rsidRPr="00560844">
        <w:rPr>
          <w:rFonts w:cs="Arial"/>
        </w:rPr>
        <w:t xml:space="preserve"> </w:t>
      </w:r>
      <w:r w:rsidR="007E7525" w:rsidRPr="00560844">
        <w:rPr>
          <w:rFonts w:cs="Arial"/>
        </w:rPr>
        <w:t>do ano de dois mil e dezess</w:t>
      </w:r>
      <w:r w:rsidR="004314E7" w:rsidRPr="00560844">
        <w:rPr>
          <w:rFonts w:cs="Arial"/>
        </w:rPr>
        <w:t>ete</w:t>
      </w:r>
      <w:r w:rsidR="007E7525" w:rsidRPr="00560844">
        <w:rPr>
          <w:rFonts w:cs="Arial"/>
        </w:rPr>
        <w:t xml:space="preserve">. </w:t>
      </w:r>
    </w:p>
    <w:p w:rsidR="00774787" w:rsidRPr="00E14885" w:rsidRDefault="00774787" w:rsidP="00ED5C5B">
      <w:pPr>
        <w:pStyle w:val="Recuodecorpodetexto"/>
        <w:rPr>
          <w:rFonts w:cs="Arial"/>
        </w:rPr>
      </w:pPr>
    </w:p>
    <w:p w:rsidR="007643F5" w:rsidRPr="00E14885" w:rsidRDefault="007643F5" w:rsidP="00612226">
      <w:pPr>
        <w:pStyle w:val="Recuodecorpodetexto"/>
        <w:ind w:left="0"/>
        <w:rPr>
          <w:rFonts w:cs="Arial"/>
        </w:rPr>
      </w:pPr>
    </w:p>
    <w:p w:rsidR="00A35101" w:rsidRPr="00E14885" w:rsidRDefault="00A35101" w:rsidP="00612226">
      <w:pPr>
        <w:pStyle w:val="Recuodecorpodetexto"/>
        <w:ind w:left="0"/>
        <w:rPr>
          <w:rFonts w:cs="Arial"/>
        </w:rPr>
      </w:pPr>
    </w:p>
    <w:p w:rsidR="007E39A6" w:rsidRPr="00E14885" w:rsidRDefault="007E39A6" w:rsidP="007E39A6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E14885">
        <w:rPr>
          <w:rFonts w:cs="Arial"/>
        </w:rPr>
        <w:t xml:space="preserve">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E14885" w:rsidRPr="00E14885" w:rsidTr="004B21B3">
        <w:trPr>
          <w:trHeight w:val="1185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Evandro </w:t>
            </w:r>
            <w:proofErr w:type="spellStart"/>
            <w:r w:rsidRPr="00E14885">
              <w:rPr>
                <w:rFonts w:ascii="Arial" w:hAnsi="Arial" w:cs="Arial"/>
              </w:rPr>
              <w:t>Donizetti</w:t>
            </w:r>
            <w:proofErr w:type="spellEnd"/>
            <w:r w:rsidRPr="00E14885">
              <w:rPr>
                <w:rFonts w:ascii="Arial" w:hAnsi="Arial" w:cs="Arial"/>
              </w:rPr>
              <w:t xml:space="preserve"> da Cunha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Piruca</w:t>
            </w:r>
            <w:proofErr w:type="spellEnd"/>
            <w:r w:rsidRPr="00E14885">
              <w:rPr>
                <w:rFonts w:ascii="Arial" w:hAnsi="Arial" w:cs="Arial"/>
              </w:rPr>
              <w:t xml:space="preserve"> - PSL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Marcelo Fernandes de Oliveira Marcelo Fernandes - PCdoB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A35101">
        <w:trPr>
          <w:trHeight w:hRule="exact" w:val="1179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Flávio Martins da Silva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Flávio Martins - PSC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(AUSENTE)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Mauro César Alves de Sousa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Mauro César - SD</w:t>
            </w:r>
          </w:p>
          <w:p w:rsidR="007E39A6" w:rsidRPr="00E14885" w:rsidRDefault="007E39A6" w:rsidP="007E39A6">
            <w:pPr>
              <w:jc w:val="center"/>
              <w:rPr>
                <w:rFonts w:ascii="Arial" w:hAnsi="Arial" w:cs="Arial"/>
              </w:rPr>
            </w:pPr>
          </w:p>
          <w:p w:rsidR="007E39A6" w:rsidRPr="00E14885" w:rsidRDefault="007E39A6" w:rsidP="007E39A6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(AUSENTE)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7E39A6">
        <w:trPr>
          <w:trHeight w:val="1261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Flávio Santos do Couto 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Flávio Couto - PSC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Sandromar</w:t>
            </w:r>
            <w:proofErr w:type="spellEnd"/>
            <w:r w:rsidRPr="00E14885">
              <w:rPr>
                <w:rFonts w:ascii="Arial" w:hAnsi="Arial" w:cs="Arial"/>
              </w:rPr>
              <w:t xml:space="preserve"> Evandro Vieira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Sandrinho</w:t>
            </w:r>
            <w:proofErr w:type="spellEnd"/>
            <w:r w:rsidRPr="00E14885">
              <w:rPr>
                <w:rFonts w:ascii="Arial" w:hAnsi="Arial" w:cs="Arial"/>
              </w:rPr>
              <w:t xml:space="preserve"> da </w:t>
            </w:r>
            <w:proofErr w:type="spellStart"/>
            <w:r w:rsidRPr="00E14885">
              <w:rPr>
                <w:rFonts w:ascii="Arial" w:hAnsi="Arial" w:cs="Arial"/>
              </w:rPr>
              <w:t>Looping</w:t>
            </w:r>
            <w:proofErr w:type="spellEnd"/>
            <w:r w:rsidRPr="00E14885">
              <w:rPr>
                <w:rFonts w:ascii="Arial" w:hAnsi="Arial" w:cs="Arial"/>
              </w:rPr>
              <w:t xml:space="preserve"> - PDT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AE504B">
        <w:trPr>
          <w:trHeight w:val="1266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Joice Alvarenga Borges Carvalho Joice Alvarenga - PT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Sidney Geraldo Ferreira 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Sidney Ferreira - PDT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4B21B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José Geraldo da Cunha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Cabo Cunha - PMN</w:t>
            </w:r>
          </w:p>
          <w:p w:rsidR="007E39A6" w:rsidRPr="00E14885" w:rsidRDefault="007E39A6" w:rsidP="004B21B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Wilse</w:t>
            </w:r>
            <w:proofErr w:type="spellEnd"/>
            <w:r w:rsidRPr="00E14885">
              <w:rPr>
                <w:rFonts w:ascii="Arial" w:hAnsi="Arial" w:cs="Arial"/>
              </w:rPr>
              <w:t xml:space="preserve"> Marques Faria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Wilse</w:t>
            </w:r>
            <w:proofErr w:type="spellEnd"/>
            <w:r w:rsidRPr="00E14885">
              <w:rPr>
                <w:rFonts w:ascii="Arial" w:hAnsi="Arial" w:cs="Arial"/>
              </w:rPr>
              <w:t xml:space="preserve"> Marques - PP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39A6" w:rsidRPr="00E14885" w:rsidRDefault="007E39A6" w:rsidP="007E39A6">
      <w:pPr>
        <w:pStyle w:val="Recuodecorpodetexto"/>
        <w:ind w:left="0"/>
        <w:rPr>
          <w:rFonts w:cs="Arial"/>
        </w:rPr>
      </w:pPr>
    </w:p>
    <w:p w:rsidR="00CB1B34" w:rsidRPr="00E14885" w:rsidRDefault="00CB1B34" w:rsidP="007E39A6">
      <w:pPr>
        <w:pStyle w:val="Recuodecorpodetexto"/>
        <w:ind w:left="0"/>
        <w:rPr>
          <w:rFonts w:cs="Arial"/>
        </w:rPr>
      </w:pPr>
    </w:p>
    <w:sectPr w:rsidR="00CB1B34" w:rsidRPr="00E14885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6F6717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2pt;height:57.6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2B12"/>
    <w:rsid w:val="0000440C"/>
    <w:rsid w:val="00004A90"/>
    <w:rsid w:val="00005B70"/>
    <w:rsid w:val="0000655D"/>
    <w:rsid w:val="00011F35"/>
    <w:rsid w:val="000142B8"/>
    <w:rsid w:val="00014C78"/>
    <w:rsid w:val="00014D02"/>
    <w:rsid w:val="00016547"/>
    <w:rsid w:val="00017CE3"/>
    <w:rsid w:val="0002281B"/>
    <w:rsid w:val="00023B17"/>
    <w:rsid w:val="000240C6"/>
    <w:rsid w:val="00024DBA"/>
    <w:rsid w:val="00037249"/>
    <w:rsid w:val="00037536"/>
    <w:rsid w:val="000406D2"/>
    <w:rsid w:val="0004261E"/>
    <w:rsid w:val="00043E9C"/>
    <w:rsid w:val="00050339"/>
    <w:rsid w:val="000517C0"/>
    <w:rsid w:val="000607AB"/>
    <w:rsid w:val="000625E7"/>
    <w:rsid w:val="00062BF8"/>
    <w:rsid w:val="0006329C"/>
    <w:rsid w:val="00065338"/>
    <w:rsid w:val="00070407"/>
    <w:rsid w:val="00072F41"/>
    <w:rsid w:val="00073092"/>
    <w:rsid w:val="00073EAA"/>
    <w:rsid w:val="000756CF"/>
    <w:rsid w:val="00077E37"/>
    <w:rsid w:val="000800B4"/>
    <w:rsid w:val="00081209"/>
    <w:rsid w:val="00083B47"/>
    <w:rsid w:val="00086652"/>
    <w:rsid w:val="000867C4"/>
    <w:rsid w:val="00090D1B"/>
    <w:rsid w:val="00094A38"/>
    <w:rsid w:val="00094BFD"/>
    <w:rsid w:val="00094E20"/>
    <w:rsid w:val="00095CEE"/>
    <w:rsid w:val="00096113"/>
    <w:rsid w:val="000964B2"/>
    <w:rsid w:val="00096748"/>
    <w:rsid w:val="00096949"/>
    <w:rsid w:val="00097184"/>
    <w:rsid w:val="00097615"/>
    <w:rsid w:val="000A187D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3C0E"/>
    <w:rsid w:val="000C72EC"/>
    <w:rsid w:val="000C7C18"/>
    <w:rsid w:val="000D1EFA"/>
    <w:rsid w:val="000D2158"/>
    <w:rsid w:val="000D70B2"/>
    <w:rsid w:val="000D74F6"/>
    <w:rsid w:val="000D7908"/>
    <w:rsid w:val="000E0386"/>
    <w:rsid w:val="000E0A3B"/>
    <w:rsid w:val="000E308D"/>
    <w:rsid w:val="000E5779"/>
    <w:rsid w:val="000E5C5B"/>
    <w:rsid w:val="000E71A1"/>
    <w:rsid w:val="000F0613"/>
    <w:rsid w:val="000F1C5E"/>
    <w:rsid w:val="000F4ACB"/>
    <w:rsid w:val="000F56F8"/>
    <w:rsid w:val="000F7051"/>
    <w:rsid w:val="00101B15"/>
    <w:rsid w:val="00101FD8"/>
    <w:rsid w:val="00105039"/>
    <w:rsid w:val="00105F87"/>
    <w:rsid w:val="00107207"/>
    <w:rsid w:val="001076F7"/>
    <w:rsid w:val="00107A22"/>
    <w:rsid w:val="00107BF1"/>
    <w:rsid w:val="00107CD7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DAA"/>
    <w:rsid w:val="00130EBD"/>
    <w:rsid w:val="0013286E"/>
    <w:rsid w:val="001338C4"/>
    <w:rsid w:val="001340E1"/>
    <w:rsid w:val="0013448B"/>
    <w:rsid w:val="001354CF"/>
    <w:rsid w:val="00137CE0"/>
    <w:rsid w:val="00137FD3"/>
    <w:rsid w:val="00140382"/>
    <w:rsid w:val="0014095C"/>
    <w:rsid w:val="00140F2E"/>
    <w:rsid w:val="001432AE"/>
    <w:rsid w:val="0014546B"/>
    <w:rsid w:val="00145822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3B52"/>
    <w:rsid w:val="0019424C"/>
    <w:rsid w:val="001A2AE0"/>
    <w:rsid w:val="001A3C67"/>
    <w:rsid w:val="001A5EE4"/>
    <w:rsid w:val="001A729C"/>
    <w:rsid w:val="001B1071"/>
    <w:rsid w:val="001B1208"/>
    <w:rsid w:val="001B1B0B"/>
    <w:rsid w:val="001B292E"/>
    <w:rsid w:val="001B3667"/>
    <w:rsid w:val="001B4EA2"/>
    <w:rsid w:val="001B5EC3"/>
    <w:rsid w:val="001C0137"/>
    <w:rsid w:val="001C4B97"/>
    <w:rsid w:val="001C4CA5"/>
    <w:rsid w:val="001C6FC7"/>
    <w:rsid w:val="001C707B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F143B"/>
    <w:rsid w:val="001F2270"/>
    <w:rsid w:val="001F2534"/>
    <w:rsid w:val="001F2A48"/>
    <w:rsid w:val="001F53B1"/>
    <w:rsid w:val="001F63F4"/>
    <w:rsid w:val="001F6A6E"/>
    <w:rsid w:val="001F7EBB"/>
    <w:rsid w:val="00200837"/>
    <w:rsid w:val="002017DB"/>
    <w:rsid w:val="00201AE0"/>
    <w:rsid w:val="00202EAC"/>
    <w:rsid w:val="00203F62"/>
    <w:rsid w:val="00206521"/>
    <w:rsid w:val="0021020B"/>
    <w:rsid w:val="00210DBF"/>
    <w:rsid w:val="00211678"/>
    <w:rsid w:val="00211839"/>
    <w:rsid w:val="0021390E"/>
    <w:rsid w:val="0021397D"/>
    <w:rsid w:val="00214348"/>
    <w:rsid w:val="00214405"/>
    <w:rsid w:val="00216D7F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5042A"/>
    <w:rsid w:val="0025052C"/>
    <w:rsid w:val="002509A9"/>
    <w:rsid w:val="00253621"/>
    <w:rsid w:val="00253BBB"/>
    <w:rsid w:val="002541B0"/>
    <w:rsid w:val="00255152"/>
    <w:rsid w:val="00257567"/>
    <w:rsid w:val="00262479"/>
    <w:rsid w:val="0026447D"/>
    <w:rsid w:val="00265FE9"/>
    <w:rsid w:val="002674AD"/>
    <w:rsid w:val="00267E73"/>
    <w:rsid w:val="002718CD"/>
    <w:rsid w:val="00272D5F"/>
    <w:rsid w:val="00273A09"/>
    <w:rsid w:val="00275DBD"/>
    <w:rsid w:val="00284117"/>
    <w:rsid w:val="00286FE0"/>
    <w:rsid w:val="00287159"/>
    <w:rsid w:val="0028758E"/>
    <w:rsid w:val="00291748"/>
    <w:rsid w:val="002937F3"/>
    <w:rsid w:val="00294485"/>
    <w:rsid w:val="002948CF"/>
    <w:rsid w:val="00294F1D"/>
    <w:rsid w:val="00295321"/>
    <w:rsid w:val="00295AB2"/>
    <w:rsid w:val="00296A0A"/>
    <w:rsid w:val="0029769D"/>
    <w:rsid w:val="002A006C"/>
    <w:rsid w:val="002A0D82"/>
    <w:rsid w:val="002A4C9F"/>
    <w:rsid w:val="002A5504"/>
    <w:rsid w:val="002A5536"/>
    <w:rsid w:val="002A5DD4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1A2A"/>
    <w:rsid w:val="002E22C7"/>
    <w:rsid w:val="002E763B"/>
    <w:rsid w:val="002E76BC"/>
    <w:rsid w:val="002E7B3E"/>
    <w:rsid w:val="002F196C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17545"/>
    <w:rsid w:val="00317822"/>
    <w:rsid w:val="00325B78"/>
    <w:rsid w:val="0032618D"/>
    <w:rsid w:val="0032625E"/>
    <w:rsid w:val="003318A8"/>
    <w:rsid w:val="0033270F"/>
    <w:rsid w:val="0033611C"/>
    <w:rsid w:val="0034268D"/>
    <w:rsid w:val="00342C5A"/>
    <w:rsid w:val="00343440"/>
    <w:rsid w:val="0034389D"/>
    <w:rsid w:val="00345891"/>
    <w:rsid w:val="003458DF"/>
    <w:rsid w:val="00345CB0"/>
    <w:rsid w:val="0034704B"/>
    <w:rsid w:val="003474B7"/>
    <w:rsid w:val="00347F09"/>
    <w:rsid w:val="00350396"/>
    <w:rsid w:val="0035223A"/>
    <w:rsid w:val="00353D44"/>
    <w:rsid w:val="003546BD"/>
    <w:rsid w:val="003573B7"/>
    <w:rsid w:val="00361D5A"/>
    <w:rsid w:val="00362ACC"/>
    <w:rsid w:val="003668A5"/>
    <w:rsid w:val="003671F3"/>
    <w:rsid w:val="00371612"/>
    <w:rsid w:val="00371649"/>
    <w:rsid w:val="00371A48"/>
    <w:rsid w:val="00374A4B"/>
    <w:rsid w:val="00374D37"/>
    <w:rsid w:val="00374D66"/>
    <w:rsid w:val="00374F25"/>
    <w:rsid w:val="0037595C"/>
    <w:rsid w:val="0038297A"/>
    <w:rsid w:val="00382EA8"/>
    <w:rsid w:val="00382F40"/>
    <w:rsid w:val="00382F9F"/>
    <w:rsid w:val="003855C8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978BB"/>
    <w:rsid w:val="003A0E7B"/>
    <w:rsid w:val="003A30F6"/>
    <w:rsid w:val="003A5022"/>
    <w:rsid w:val="003B0225"/>
    <w:rsid w:val="003B0501"/>
    <w:rsid w:val="003B0E44"/>
    <w:rsid w:val="003B1079"/>
    <w:rsid w:val="003B13C8"/>
    <w:rsid w:val="003B386B"/>
    <w:rsid w:val="003B5F70"/>
    <w:rsid w:val="003B6567"/>
    <w:rsid w:val="003C1849"/>
    <w:rsid w:val="003C1D34"/>
    <w:rsid w:val="003C4859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3F7CA4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25DDA"/>
    <w:rsid w:val="004314E7"/>
    <w:rsid w:val="0043330A"/>
    <w:rsid w:val="00435E29"/>
    <w:rsid w:val="004365D0"/>
    <w:rsid w:val="00437F17"/>
    <w:rsid w:val="00440360"/>
    <w:rsid w:val="00444910"/>
    <w:rsid w:val="00445E05"/>
    <w:rsid w:val="00446A9E"/>
    <w:rsid w:val="00446C06"/>
    <w:rsid w:val="00446E66"/>
    <w:rsid w:val="004478B0"/>
    <w:rsid w:val="0045249A"/>
    <w:rsid w:val="00452A97"/>
    <w:rsid w:val="004538D6"/>
    <w:rsid w:val="004563E8"/>
    <w:rsid w:val="0045640C"/>
    <w:rsid w:val="00461343"/>
    <w:rsid w:val="004616E5"/>
    <w:rsid w:val="00465087"/>
    <w:rsid w:val="004650CE"/>
    <w:rsid w:val="00466EB0"/>
    <w:rsid w:val="004677EC"/>
    <w:rsid w:val="00474EE0"/>
    <w:rsid w:val="0047516F"/>
    <w:rsid w:val="0047641A"/>
    <w:rsid w:val="0048036B"/>
    <w:rsid w:val="0048039F"/>
    <w:rsid w:val="00481E79"/>
    <w:rsid w:val="0048480B"/>
    <w:rsid w:val="004850EB"/>
    <w:rsid w:val="004855F6"/>
    <w:rsid w:val="004872FC"/>
    <w:rsid w:val="00490FC8"/>
    <w:rsid w:val="00493A5F"/>
    <w:rsid w:val="004940B5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1CF3"/>
    <w:rsid w:val="004B22B0"/>
    <w:rsid w:val="004C3EA7"/>
    <w:rsid w:val="004C7ED9"/>
    <w:rsid w:val="004D5363"/>
    <w:rsid w:val="004D7550"/>
    <w:rsid w:val="004D7C6F"/>
    <w:rsid w:val="004E0A15"/>
    <w:rsid w:val="004E2BBF"/>
    <w:rsid w:val="004E300E"/>
    <w:rsid w:val="004E433A"/>
    <w:rsid w:val="004E54F9"/>
    <w:rsid w:val="004E5B0F"/>
    <w:rsid w:val="004F01F0"/>
    <w:rsid w:val="004F0E5E"/>
    <w:rsid w:val="004F15E2"/>
    <w:rsid w:val="004F1D72"/>
    <w:rsid w:val="004F2799"/>
    <w:rsid w:val="004F2F78"/>
    <w:rsid w:val="004F3757"/>
    <w:rsid w:val="004F54C9"/>
    <w:rsid w:val="004F6D96"/>
    <w:rsid w:val="004F7FED"/>
    <w:rsid w:val="00500F00"/>
    <w:rsid w:val="0050353F"/>
    <w:rsid w:val="0050517F"/>
    <w:rsid w:val="00505B5F"/>
    <w:rsid w:val="00506015"/>
    <w:rsid w:val="00507927"/>
    <w:rsid w:val="005114BA"/>
    <w:rsid w:val="00512DEB"/>
    <w:rsid w:val="0051336D"/>
    <w:rsid w:val="005137C9"/>
    <w:rsid w:val="00513B24"/>
    <w:rsid w:val="00514FCF"/>
    <w:rsid w:val="005158E6"/>
    <w:rsid w:val="005168C7"/>
    <w:rsid w:val="00522476"/>
    <w:rsid w:val="00523308"/>
    <w:rsid w:val="00525159"/>
    <w:rsid w:val="00525266"/>
    <w:rsid w:val="005256ED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A17"/>
    <w:rsid w:val="0055025B"/>
    <w:rsid w:val="00551CA9"/>
    <w:rsid w:val="00551E63"/>
    <w:rsid w:val="00553E2A"/>
    <w:rsid w:val="00554C2C"/>
    <w:rsid w:val="00555D84"/>
    <w:rsid w:val="00557137"/>
    <w:rsid w:val="005577A6"/>
    <w:rsid w:val="00557CA2"/>
    <w:rsid w:val="00557EEC"/>
    <w:rsid w:val="00560844"/>
    <w:rsid w:val="00560879"/>
    <w:rsid w:val="00560BEE"/>
    <w:rsid w:val="00562023"/>
    <w:rsid w:val="00562298"/>
    <w:rsid w:val="005670DA"/>
    <w:rsid w:val="00567E76"/>
    <w:rsid w:val="005705E6"/>
    <w:rsid w:val="005726B0"/>
    <w:rsid w:val="00573F3D"/>
    <w:rsid w:val="00573FF7"/>
    <w:rsid w:val="00574378"/>
    <w:rsid w:val="005750BB"/>
    <w:rsid w:val="00576C55"/>
    <w:rsid w:val="00580711"/>
    <w:rsid w:val="00580882"/>
    <w:rsid w:val="00580B4A"/>
    <w:rsid w:val="00581328"/>
    <w:rsid w:val="0058140C"/>
    <w:rsid w:val="00582ED3"/>
    <w:rsid w:val="00583E22"/>
    <w:rsid w:val="00584C2E"/>
    <w:rsid w:val="005865AA"/>
    <w:rsid w:val="00586900"/>
    <w:rsid w:val="0059196C"/>
    <w:rsid w:val="005922E7"/>
    <w:rsid w:val="00592AF7"/>
    <w:rsid w:val="00593DDE"/>
    <w:rsid w:val="00596F0C"/>
    <w:rsid w:val="005A0EE0"/>
    <w:rsid w:val="005A2B67"/>
    <w:rsid w:val="005A2F06"/>
    <w:rsid w:val="005A602F"/>
    <w:rsid w:val="005A6B1E"/>
    <w:rsid w:val="005A718C"/>
    <w:rsid w:val="005A775D"/>
    <w:rsid w:val="005B04F2"/>
    <w:rsid w:val="005B0F15"/>
    <w:rsid w:val="005B155A"/>
    <w:rsid w:val="005B4FC3"/>
    <w:rsid w:val="005B6020"/>
    <w:rsid w:val="005B7D49"/>
    <w:rsid w:val="005C0EA9"/>
    <w:rsid w:val="005C772C"/>
    <w:rsid w:val="005D196D"/>
    <w:rsid w:val="005D64BB"/>
    <w:rsid w:val="005D6A6F"/>
    <w:rsid w:val="005E09E4"/>
    <w:rsid w:val="005E1E5C"/>
    <w:rsid w:val="005E4747"/>
    <w:rsid w:val="005E4D18"/>
    <w:rsid w:val="005E6C84"/>
    <w:rsid w:val="005E6F2E"/>
    <w:rsid w:val="005F0C0E"/>
    <w:rsid w:val="005F0D45"/>
    <w:rsid w:val="005F1164"/>
    <w:rsid w:val="005F420B"/>
    <w:rsid w:val="005F4418"/>
    <w:rsid w:val="005F4A32"/>
    <w:rsid w:val="005F4F39"/>
    <w:rsid w:val="006014C3"/>
    <w:rsid w:val="00603AA7"/>
    <w:rsid w:val="00604C18"/>
    <w:rsid w:val="006051E9"/>
    <w:rsid w:val="0060784F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6147"/>
    <w:rsid w:val="006273E9"/>
    <w:rsid w:val="00630203"/>
    <w:rsid w:val="006308E6"/>
    <w:rsid w:val="0063273E"/>
    <w:rsid w:val="00633C66"/>
    <w:rsid w:val="00636E4D"/>
    <w:rsid w:val="00637249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6B27"/>
    <w:rsid w:val="00656C8D"/>
    <w:rsid w:val="00657D0F"/>
    <w:rsid w:val="00660DFF"/>
    <w:rsid w:val="006616B2"/>
    <w:rsid w:val="00662484"/>
    <w:rsid w:val="00662631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E03"/>
    <w:rsid w:val="00681F42"/>
    <w:rsid w:val="006820BD"/>
    <w:rsid w:val="0068241B"/>
    <w:rsid w:val="00682447"/>
    <w:rsid w:val="006833E7"/>
    <w:rsid w:val="006868A6"/>
    <w:rsid w:val="006876CB"/>
    <w:rsid w:val="006910AD"/>
    <w:rsid w:val="0069173D"/>
    <w:rsid w:val="00691FB0"/>
    <w:rsid w:val="006920EE"/>
    <w:rsid w:val="00692AC5"/>
    <w:rsid w:val="00697083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44DC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D51C7"/>
    <w:rsid w:val="006E12B9"/>
    <w:rsid w:val="006E370F"/>
    <w:rsid w:val="006E3A59"/>
    <w:rsid w:val="006E4F30"/>
    <w:rsid w:val="006E6C00"/>
    <w:rsid w:val="006F12F5"/>
    <w:rsid w:val="006F1953"/>
    <w:rsid w:val="006F2FAC"/>
    <w:rsid w:val="006F3CEC"/>
    <w:rsid w:val="006F4948"/>
    <w:rsid w:val="006F540E"/>
    <w:rsid w:val="006F6462"/>
    <w:rsid w:val="006F6717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036"/>
    <w:rsid w:val="00722E5E"/>
    <w:rsid w:val="00723109"/>
    <w:rsid w:val="007234CC"/>
    <w:rsid w:val="00723763"/>
    <w:rsid w:val="007267E1"/>
    <w:rsid w:val="00726E2B"/>
    <w:rsid w:val="00732802"/>
    <w:rsid w:val="007348B2"/>
    <w:rsid w:val="00734974"/>
    <w:rsid w:val="007358C5"/>
    <w:rsid w:val="00740A02"/>
    <w:rsid w:val="00742278"/>
    <w:rsid w:val="00742382"/>
    <w:rsid w:val="00745BFA"/>
    <w:rsid w:val="00745F48"/>
    <w:rsid w:val="00751960"/>
    <w:rsid w:val="00751C7B"/>
    <w:rsid w:val="007520BD"/>
    <w:rsid w:val="00752A5A"/>
    <w:rsid w:val="0076032A"/>
    <w:rsid w:val="007608AD"/>
    <w:rsid w:val="007628B4"/>
    <w:rsid w:val="007643F5"/>
    <w:rsid w:val="00764E8E"/>
    <w:rsid w:val="0076579C"/>
    <w:rsid w:val="00767870"/>
    <w:rsid w:val="00774787"/>
    <w:rsid w:val="00774CA2"/>
    <w:rsid w:val="0077536E"/>
    <w:rsid w:val="007765EF"/>
    <w:rsid w:val="007802C1"/>
    <w:rsid w:val="00781719"/>
    <w:rsid w:val="007836F2"/>
    <w:rsid w:val="007839F0"/>
    <w:rsid w:val="007853A8"/>
    <w:rsid w:val="0078569E"/>
    <w:rsid w:val="00786C4E"/>
    <w:rsid w:val="00787BA6"/>
    <w:rsid w:val="007907ED"/>
    <w:rsid w:val="0079119E"/>
    <w:rsid w:val="00794C8B"/>
    <w:rsid w:val="00794CAC"/>
    <w:rsid w:val="00796740"/>
    <w:rsid w:val="00796E19"/>
    <w:rsid w:val="00797EB8"/>
    <w:rsid w:val="007A32D2"/>
    <w:rsid w:val="007A644C"/>
    <w:rsid w:val="007A6B26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1038"/>
    <w:rsid w:val="007C1A19"/>
    <w:rsid w:val="007C1DFF"/>
    <w:rsid w:val="007C2740"/>
    <w:rsid w:val="007D0E5E"/>
    <w:rsid w:val="007D230B"/>
    <w:rsid w:val="007D2980"/>
    <w:rsid w:val="007D353F"/>
    <w:rsid w:val="007D5DC0"/>
    <w:rsid w:val="007D5E6B"/>
    <w:rsid w:val="007D6F97"/>
    <w:rsid w:val="007D7648"/>
    <w:rsid w:val="007E04C1"/>
    <w:rsid w:val="007E2B26"/>
    <w:rsid w:val="007E2B7C"/>
    <w:rsid w:val="007E39A6"/>
    <w:rsid w:val="007E5038"/>
    <w:rsid w:val="007E51DF"/>
    <w:rsid w:val="007E587C"/>
    <w:rsid w:val="007E7525"/>
    <w:rsid w:val="007F0B61"/>
    <w:rsid w:val="007F1ABB"/>
    <w:rsid w:val="007F22B9"/>
    <w:rsid w:val="008009FF"/>
    <w:rsid w:val="0080182D"/>
    <w:rsid w:val="008018A7"/>
    <w:rsid w:val="00801985"/>
    <w:rsid w:val="00802BC3"/>
    <w:rsid w:val="00803F51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A84"/>
    <w:rsid w:val="0082603D"/>
    <w:rsid w:val="00826FB0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1937"/>
    <w:rsid w:val="008535FE"/>
    <w:rsid w:val="00854B7C"/>
    <w:rsid w:val="008557C9"/>
    <w:rsid w:val="00855962"/>
    <w:rsid w:val="0085743F"/>
    <w:rsid w:val="0086290D"/>
    <w:rsid w:val="0086341E"/>
    <w:rsid w:val="00863566"/>
    <w:rsid w:val="00865EA6"/>
    <w:rsid w:val="0086723F"/>
    <w:rsid w:val="008718F8"/>
    <w:rsid w:val="0087568A"/>
    <w:rsid w:val="008759EE"/>
    <w:rsid w:val="00877938"/>
    <w:rsid w:val="00877DC2"/>
    <w:rsid w:val="00884891"/>
    <w:rsid w:val="0088514E"/>
    <w:rsid w:val="00885842"/>
    <w:rsid w:val="0088736D"/>
    <w:rsid w:val="008875FC"/>
    <w:rsid w:val="00890D2A"/>
    <w:rsid w:val="0089221F"/>
    <w:rsid w:val="008961F7"/>
    <w:rsid w:val="00896F39"/>
    <w:rsid w:val="008974E0"/>
    <w:rsid w:val="00897C01"/>
    <w:rsid w:val="008A0FDA"/>
    <w:rsid w:val="008A4ACA"/>
    <w:rsid w:val="008A54C3"/>
    <w:rsid w:val="008A5C69"/>
    <w:rsid w:val="008A5D65"/>
    <w:rsid w:val="008A6135"/>
    <w:rsid w:val="008B1CCC"/>
    <w:rsid w:val="008B4B08"/>
    <w:rsid w:val="008B64A4"/>
    <w:rsid w:val="008B6FE3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D7737"/>
    <w:rsid w:val="008E032B"/>
    <w:rsid w:val="008E04A3"/>
    <w:rsid w:val="008E1182"/>
    <w:rsid w:val="008E1903"/>
    <w:rsid w:val="008E3EFC"/>
    <w:rsid w:val="008E586D"/>
    <w:rsid w:val="008E588F"/>
    <w:rsid w:val="008E6DE9"/>
    <w:rsid w:val="008E71BF"/>
    <w:rsid w:val="008E7D17"/>
    <w:rsid w:val="008E7D64"/>
    <w:rsid w:val="008F1831"/>
    <w:rsid w:val="008F33AB"/>
    <w:rsid w:val="008F4B4F"/>
    <w:rsid w:val="008F4D0A"/>
    <w:rsid w:val="008F50B4"/>
    <w:rsid w:val="008F587F"/>
    <w:rsid w:val="008F5BF8"/>
    <w:rsid w:val="008F6CB5"/>
    <w:rsid w:val="009039AB"/>
    <w:rsid w:val="00914A0A"/>
    <w:rsid w:val="0091633F"/>
    <w:rsid w:val="009219EE"/>
    <w:rsid w:val="0092229D"/>
    <w:rsid w:val="00923EFD"/>
    <w:rsid w:val="009240CD"/>
    <w:rsid w:val="00933615"/>
    <w:rsid w:val="00933A06"/>
    <w:rsid w:val="00934B57"/>
    <w:rsid w:val="009364BA"/>
    <w:rsid w:val="00940D82"/>
    <w:rsid w:val="009411F1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58C9"/>
    <w:rsid w:val="00966639"/>
    <w:rsid w:val="009674BD"/>
    <w:rsid w:val="009678B6"/>
    <w:rsid w:val="009703F6"/>
    <w:rsid w:val="00970674"/>
    <w:rsid w:val="00971C66"/>
    <w:rsid w:val="009733FB"/>
    <w:rsid w:val="00973BD9"/>
    <w:rsid w:val="00974078"/>
    <w:rsid w:val="00974F84"/>
    <w:rsid w:val="009801BD"/>
    <w:rsid w:val="00982132"/>
    <w:rsid w:val="00983E0B"/>
    <w:rsid w:val="00985F18"/>
    <w:rsid w:val="00987B51"/>
    <w:rsid w:val="00990071"/>
    <w:rsid w:val="00991F7C"/>
    <w:rsid w:val="0099203E"/>
    <w:rsid w:val="009953AD"/>
    <w:rsid w:val="00996E72"/>
    <w:rsid w:val="009975E8"/>
    <w:rsid w:val="009978B6"/>
    <w:rsid w:val="009A26E3"/>
    <w:rsid w:val="009A310C"/>
    <w:rsid w:val="009A3CBF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6BEA"/>
    <w:rsid w:val="009C794F"/>
    <w:rsid w:val="009D0C1C"/>
    <w:rsid w:val="009D3B48"/>
    <w:rsid w:val="009D739F"/>
    <w:rsid w:val="009E0EDE"/>
    <w:rsid w:val="009E302A"/>
    <w:rsid w:val="009E3A3D"/>
    <w:rsid w:val="009E5185"/>
    <w:rsid w:val="009E5477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55A"/>
    <w:rsid w:val="00A2057E"/>
    <w:rsid w:val="00A2182F"/>
    <w:rsid w:val="00A25DAE"/>
    <w:rsid w:val="00A27C6E"/>
    <w:rsid w:val="00A30249"/>
    <w:rsid w:val="00A31CBC"/>
    <w:rsid w:val="00A31E8A"/>
    <w:rsid w:val="00A321F9"/>
    <w:rsid w:val="00A32E15"/>
    <w:rsid w:val="00A33B56"/>
    <w:rsid w:val="00A343D3"/>
    <w:rsid w:val="00A35101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3BDA"/>
    <w:rsid w:val="00A54C38"/>
    <w:rsid w:val="00A5707C"/>
    <w:rsid w:val="00A603AF"/>
    <w:rsid w:val="00A604E3"/>
    <w:rsid w:val="00A610F5"/>
    <w:rsid w:val="00A61428"/>
    <w:rsid w:val="00A65840"/>
    <w:rsid w:val="00A67A74"/>
    <w:rsid w:val="00A67F80"/>
    <w:rsid w:val="00A72303"/>
    <w:rsid w:val="00A7366D"/>
    <w:rsid w:val="00A75190"/>
    <w:rsid w:val="00A751A5"/>
    <w:rsid w:val="00A75558"/>
    <w:rsid w:val="00A75EB2"/>
    <w:rsid w:val="00A760CB"/>
    <w:rsid w:val="00A777DE"/>
    <w:rsid w:val="00A77B18"/>
    <w:rsid w:val="00A81D24"/>
    <w:rsid w:val="00A830D1"/>
    <w:rsid w:val="00A8461B"/>
    <w:rsid w:val="00A84DBF"/>
    <w:rsid w:val="00A858D6"/>
    <w:rsid w:val="00A8682A"/>
    <w:rsid w:val="00A86EE2"/>
    <w:rsid w:val="00A91AE9"/>
    <w:rsid w:val="00A92F8B"/>
    <w:rsid w:val="00A93969"/>
    <w:rsid w:val="00A93DE2"/>
    <w:rsid w:val="00A95C18"/>
    <w:rsid w:val="00A95DAE"/>
    <w:rsid w:val="00A95FE3"/>
    <w:rsid w:val="00A96B75"/>
    <w:rsid w:val="00AA0DC2"/>
    <w:rsid w:val="00AA0E58"/>
    <w:rsid w:val="00AA1215"/>
    <w:rsid w:val="00AA48CB"/>
    <w:rsid w:val="00AA49AD"/>
    <w:rsid w:val="00AA4DF9"/>
    <w:rsid w:val="00AA761D"/>
    <w:rsid w:val="00AA7E3F"/>
    <w:rsid w:val="00AB635F"/>
    <w:rsid w:val="00AB6C1F"/>
    <w:rsid w:val="00AB6CFC"/>
    <w:rsid w:val="00AB7307"/>
    <w:rsid w:val="00AC0211"/>
    <w:rsid w:val="00AC1E7D"/>
    <w:rsid w:val="00AC38A4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25EF"/>
    <w:rsid w:val="00AE4322"/>
    <w:rsid w:val="00AE499C"/>
    <w:rsid w:val="00AE504B"/>
    <w:rsid w:val="00AE62FD"/>
    <w:rsid w:val="00AE6EAC"/>
    <w:rsid w:val="00AE74E5"/>
    <w:rsid w:val="00AF0639"/>
    <w:rsid w:val="00AF1522"/>
    <w:rsid w:val="00AF2023"/>
    <w:rsid w:val="00AF71C9"/>
    <w:rsid w:val="00B00522"/>
    <w:rsid w:val="00B00E0F"/>
    <w:rsid w:val="00B01314"/>
    <w:rsid w:val="00B03812"/>
    <w:rsid w:val="00B040B2"/>
    <w:rsid w:val="00B04FF1"/>
    <w:rsid w:val="00B05540"/>
    <w:rsid w:val="00B06EA9"/>
    <w:rsid w:val="00B079A3"/>
    <w:rsid w:val="00B21F32"/>
    <w:rsid w:val="00B22176"/>
    <w:rsid w:val="00B23AD0"/>
    <w:rsid w:val="00B242D8"/>
    <w:rsid w:val="00B254D6"/>
    <w:rsid w:val="00B25979"/>
    <w:rsid w:val="00B25AB2"/>
    <w:rsid w:val="00B25FD5"/>
    <w:rsid w:val="00B272F8"/>
    <w:rsid w:val="00B27FDC"/>
    <w:rsid w:val="00B30692"/>
    <w:rsid w:val="00B31291"/>
    <w:rsid w:val="00B41C06"/>
    <w:rsid w:val="00B4223C"/>
    <w:rsid w:val="00B42450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5915"/>
    <w:rsid w:val="00B609A3"/>
    <w:rsid w:val="00B63C1A"/>
    <w:rsid w:val="00B665BF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1DD6"/>
    <w:rsid w:val="00B91FA2"/>
    <w:rsid w:val="00B9329C"/>
    <w:rsid w:val="00B93B11"/>
    <w:rsid w:val="00B94D14"/>
    <w:rsid w:val="00B96055"/>
    <w:rsid w:val="00B96700"/>
    <w:rsid w:val="00B9744D"/>
    <w:rsid w:val="00BA10E6"/>
    <w:rsid w:val="00BA1F46"/>
    <w:rsid w:val="00BA3477"/>
    <w:rsid w:val="00BA40B3"/>
    <w:rsid w:val="00BA584D"/>
    <w:rsid w:val="00BB0204"/>
    <w:rsid w:val="00BB0309"/>
    <w:rsid w:val="00BB05A8"/>
    <w:rsid w:val="00BB08EF"/>
    <w:rsid w:val="00BB31D8"/>
    <w:rsid w:val="00BB72FB"/>
    <w:rsid w:val="00BB7A28"/>
    <w:rsid w:val="00BB7C7A"/>
    <w:rsid w:val="00BC1805"/>
    <w:rsid w:val="00BC1DD8"/>
    <w:rsid w:val="00BC6FA2"/>
    <w:rsid w:val="00BC76C1"/>
    <w:rsid w:val="00BD3087"/>
    <w:rsid w:val="00BD32F8"/>
    <w:rsid w:val="00BD3317"/>
    <w:rsid w:val="00BE6DAE"/>
    <w:rsid w:val="00BE7396"/>
    <w:rsid w:val="00BF06D8"/>
    <w:rsid w:val="00BF0C64"/>
    <w:rsid w:val="00BF0EDA"/>
    <w:rsid w:val="00BF3C67"/>
    <w:rsid w:val="00BF43F8"/>
    <w:rsid w:val="00BF56DC"/>
    <w:rsid w:val="00BF7617"/>
    <w:rsid w:val="00C03103"/>
    <w:rsid w:val="00C0430A"/>
    <w:rsid w:val="00C04CF9"/>
    <w:rsid w:val="00C06BDD"/>
    <w:rsid w:val="00C10D2A"/>
    <w:rsid w:val="00C11DE2"/>
    <w:rsid w:val="00C128BE"/>
    <w:rsid w:val="00C12C79"/>
    <w:rsid w:val="00C1539A"/>
    <w:rsid w:val="00C16DE7"/>
    <w:rsid w:val="00C20A0F"/>
    <w:rsid w:val="00C21F8C"/>
    <w:rsid w:val="00C22594"/>
    <w:rsid w:val="00C23AC1"/>
    <w:rsid w:val="00C3048D"/>
    <w:rsid w:val="00C32428"/>
    <w:rsid w:val="00C32B2B"/>
    <w:rsid w:val="00C3455E"/>
    <w:rsid w:val="00C365EC"/>
    <w:rsid w:val="00C40367"/>
    <w:rsid w:val="00C405A7"/>
    <w:rsid w:val="00C41525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6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1B34"/>
    <w:rsid w:val="00CB2BEE"/>
    <w:rsid w:val="00CB4EF1"/>
    <w:rsid w:val="00CB528B"/>
    <w:rsid w:val="00CB7E67"/>
    <w:rsid w:val="00CC0E35"/>
    <w:rsid w:val="00CC28F9"/>
    <w:rsid w:val="00CC30F6"/>
    <w:rsid w:val="00CC3D22"/>
    <w:rsid w:val="00CC4C4E"/>
    <w:rsid w:val="00CC7FE6"/>
    <w:rsid w:val="00CD10BF"/>
    <w:rsid w:val="00CD4616"/>
    <w:rsid w:val="00CD566A"/>
    <w:rsid w:val="00CD58EE"/>
    <w:rsid w:val="00CD6BA7"/>
    <w:rsid w:val="00CD77D8"/>
    <w:rsid w:val="00CD783E"/>
    <w:rsid w:val="00CE0EC0"/>
    <w:rsid w:val="00CE3C97"/>
    <w:rsid w:val="00CE5171"/>
    <w:rsid w:val="00CE5F7B"/>
    <w:rsid w:val="00CE6F0D"/>
    <w:rsid w:val="00CF14BB"/>
    <w:rsid w:val="00CF3F47"/>
    <w:rsid w:val="00CF461D"/>
    <w:rsid w:val="00CF78E6"/>
    <w:rsid w:val="00D00303"/>
    <w:rsid w:val="00D03740"/>
    <w:rsid w:val="00D113F6"/>
    <w:rsid w:val="00D11F33"/>
    <w:rsid w:val="00D134A8"/>
    <w:rsid w:val="00D14835"/>
    <w:rsid w:val="00D164DE"/>
    <w:rsid w:val="00D20069"/>
    <w:rsid w:val="00D20D1A"/>
    <w:rsid w:val="00D22B0A"/>
    <w:rsid w:val="00D25E6A"/>
    <w:rsid w:val="00D27D8B"/>
    <w:rsid w:val="00D303FD"/>
    <w:rsid w:val="00D30701"/>
    <w:rsid w:val="00D312A7"/>
    <w:rsid w:val="00D32A2B"/>
    <w:rsid w:val="00D3362B"/>
    <w:rsid w:val="00D35098"/>
    <w:rsid w:val="00D35986"/>
    <w:rsid w:val="00D36A21"/>
    <w:rsid w:val="00D3749D"/>
    <w:rsid w:val="00D4032F"/>
    <w:rsid w:val="00D4059C"/>
    <w:rsid w:val="00D40F8C"/>
    <w:rsid w:val="00D42203"/>
    <w:rsid w:val="00D428CA"/>
    <w:rsid w:val="00D432F7"/>
    <w:rsid w:val="00D4443A"/>
    <w:rsid w:val="00D44E90"/>
    <w:rsid w:val="00D45042"/>
    <w:rsid w:val="00D455C0"/>
    <w:rsid w:val="00D47CE8"/>
    <w:rsid w:val="00D50B01"/>
    <w:rsid w:val="00D523E3"/>
    <w:rsid w:val="00D5250D"/>
    <w:rsid w:val="00D53778"/>
    <w:rsid w:val="00D5643F"/>
    <w:rsid w:val="00D56AF9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3F5C"/>
    <w:rsid w:val="00D84C6F"/>
    <w:rsid w:val="00D85CB0"/>
    <w:rsid w:val="00D86EB6"/>
    <w:rsid w:val="00D87234"/>
    <w:rsid w:val="00D909AC"/>
    <w:rsid w:val="00D91527"/>
    <w:rsid w:val="00D92781"/>
    <w:rsid w:val="00D92BAA"/>
    <w:rsid w:val="00D92E20"/>
    <w:rsid w:val="00D935AC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879"/>
    <w:rsid w:val="00DA2B5B"/>
    <w:rsid w:val="00DA3886"/>
    <w:rsid w:val="00DA674B"/>
    <w:rsid w:val="00DA68AC"/>
    <w:rsid w:val="00DA7A79"/>
    <w:rsid w:val="00DA7B44"/>
    <w:rsid w:val="00DB3E4F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7999"/>
    <w:rsid w:val="00DC7B25"/>
    <w:rsid w:val="00DC7E69"/>
    <w:rsid w:val="00DD07B2"/>
    <w:rsid w:val="00DD0B76"/>
    <w:rsid w:val="00DD1850"/>
    <w:rsid w:val="00DD2D57"/>
    <w:rsid w:val="00DD6FBB"/>
    <w:rsid w:val="00DD769E"/>
    <w:rsid w:val="00DE019B"/>
    <w:rsid w:val="00DE0819"/>
    <w:rsid w:val="00DE0A35"/>
    <w:rsid w:val="00DE1D9B"/>
    <w:rsid w:val="00DE3229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2CFF"/>
    <w:rsid w:val="00E035AE"/>
    <w:rsid w:val="00E04A3E"/>
    <w:rsid w:val="00E04DCD"/>
    <w:rsid w:val="00E07FA4"/>
    <w:rsid w:val="00E11125"/>
    <w:rsid w:val="00E1213D"/>
    <w:rsid w:val="00E137BA"/>
    <w:rsid w:val="00E1409D"/>
    <w:rsid w:val="00E14885"/>
    <w:rsid w:val="00E15F78"/>
    <w:rsid w:val="00E16124"/>
    <w:rsid w:val="00E2280A"/>
    <w:rsid w:val="00E25F14"/>
    <w:rsid w:val="00E26981"/>
    <w:rsid w:val="00E31ED3"/>
    <w:rsid w:val="00E32AB3"/>
    <w:rsid w:val="00E33F6A"/>
    <w:rsid w:val="00E34D66"/>
    <w:rsid w:val="00E36BFF"/>
    <w:rsid w:val="00E40E1B"/>
    <w:rsid w:val="00E4161F"/>
    <w:rsid w:val="00E41F8B"/>
    <w:rsid w:val="00E4205E"/>
    <w:rsid w:val="00E44F22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679"/>
    <w:rsid w:val="00E57BA2"/>
    <w:rsid w:val="00E618F3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871FB"/>
    <w:rsid w:val="00E87446"/>
    <w:rsid w:val="00E908F1"/>
    <w:rsid w:val="00E90AB9"/>
    <w:rsid w:val="00E91383"/>
    <w:rsid w:val="00E9230B"/>
    <w:rsid w:val="00E92789"/>
    <w:rsid w:val="00E93590"/>
    <w:rsid w:val="00E9383A"/>
    <w:rsid w:val="00E93EC3"/>
    <w:rsid w:val="00E94055"/>
    <w:rsid w:val="00E94ADC"/>
    <w:rsid w:val="00E94DA3"/>
    <w:rsid w:val="00E95CE7"/>
    <w:rsid w:val="00E97488"/>
    <w:rsid w:val="00E97718"/>
    <w:rsid w:val="00EA38F8"/>
    <w:rsid w:val="00EA3BE4"/>
    <w:rsid w:val="00EA4C0D"/>
    <w:rsid w:val="00EA50C7"/>
    <w:rsid w:val="00EA62C9"/>
    <w:rsid w:val="00EA651B"/>
    <w:rsid w:val="00EA6C7F"/>
    <w:rsid w:val="00EB112E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44C"/>
    <w:rsid w:val="00EE6F09"/>
    <w:rsid w:val="00EE7CE2"/>
    <w:rsid w:val="00EF1246"/>
    <w:rsid w:val="00EF2D3E"/>
    <w:rsid w:val="00EF44D1"/>
    <w:rsid w:val="00F0133C"/>
    <w:rsid w:val="00F029F1"/>
    <w:rsid w:val="00F106E6"/>
    <w:rsid w:val="00F1232F"/>
    <w:rsid w:val="00F12656"/>
    <w:rsid w:val="00F13C88"/>
    <w:rsid w:val="00F17B16"/>
    <w:rsid w:val="00F20929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20EE"/>
    <w:rsid w:val="00F53587"/>
    <w:rsid w:val="00F60DC6"/>
    <w:rsid w:val="00F61BAD"/>
    <w:rsid w:val="00F6401B"/>
    <w:rsid w:val="00F64398"/>
    <w:rsid w:val="00F643FA"/>
    <w:rsid w:val="00F6773B"/>
    <w:rsid w:val="00F677F1"/>
    <w:rsid w:val="00F71A7B"/>
    <w:rsid w:val="00F71DC4"/>
    <w:rsid w:val="00F72F8C"/>
    <w:rsid w:val="00F738E7"/>
    <w:rsid w:val="00F74447"/>
    <w:rsid w:val="00F75A01"/>
    <w:rsid w:val="00F7663A"/>
    <w:rsid w:val="00F77249"/>
    <w:rsid w:val="00F80221"/>
    <w:rsid w:val="00F80635"/>
    <w:rsid w:val="00F8549D"/>
    <w:rsid w:val="00F87695"/>
    <w:rsid w:val="00F87985"/>
    <w:rsid w:val="00F87F27"/>
    <w:rsid w:val="00F96D55"/>
    <w:rsid w:val="00F97DD0"/>
    <w:rsid w:val="00FA0317"/>
    <w:rsid w:val="00FA456D"/>
    <w:rsid w:val="00FA4F15"/>
    <w:rsid w:val="00FB082E"/>
    <w:rsid w:val="00FB0D38"/>
    <w:rsid w:val="00FB2A0A"/>
    <w:rsid w:val="00FB5916"/>
    <w:rsid w:val="00FB745E"/>
    <w:rsid w:val="00FC0F53"/>
    <w:rsid w:val="00FC1CC9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0726"/>
    <w:rsid w:val="00FF1C1E"/>
    <w:rsid w:val="00FF2EA0"/>
    <w:rsid w:val="00FF41E5"/>
    <w:rsid w:val="00FF435B"/>
    <w:rsid w:val="00FF5175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3</TotalTime>
  <Pages>2</Pages>
  <Words>756</Words>
  <Characters>4168</Characters>
  <Application>Microsoft Office Word</Application>
  <DocSecurity>0</DocSecurity>
  <Lines>111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2017-10-11T19:53:00Z</cp:lastPrinted>
  <dcterms:created xsi:type="dcterms:W3CDTF">2017-10-20T10:36:00Z</dcterms:created>
  <dcterms:modified xsi:type="dcterms:W3CDTF">2017-10-20T10:36:00Z</dcterms:modified>
</cp:coreProperties>
</file>