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BC247A" w:rsidRDefault="009801BD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BC247A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B272F8" w:rsidRPr="00BC247A">
        <w:rPr>
          <w:rFonts w:ascii="Arial" w:hAnsi="Arial" w:cs="Arial"/>
          <w:b w:val="0"/>
          <w:iCs/>
          <w:sz w:val="24"/>
          <w:szCs w:val="24"/>
        </w:rPr>
        <w:t>4</w:t>
      </w:r>
      <w:r w:rsidR="004D5D5B" w:rsidRPr="00BC247A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BC247A">
        <w:rPr>
          <w:rFonts w:ascii="Arial" w:hAnsi="Arial" w:cs="Arial"/>
          <w:b w:val="0"/>
          <w:iCs/>
          <w:sz w:val="24"/>
          <w:szCs w:val="24"/>
        </w:rPr>
        <w:t>ª (</w:t>
      </w:r>
      <w:r w:rsidR="00B272F8" w:rsidRPr="00BC247A">
        <w:rPr>
          <w:rFonts w:ascii="Arial" w:hAnsi="Arial" w:cs="Arial"/>
          <w:b w:val="0"/>
          <w:iCs/>
          <w:sz w:val="24"/>
          <w:szCs w:val="24"/>
        </w:rPr>
        <w:t>quadra</w:t>
      </w:r>
      <w:r w:rsidR="00A8461B" w:rsidRPr="00BC247A">
        <w:rPr>
          <w:rFonts w:ascii="Arial" w:hAnsi="Arial" w:cs="Arial"/>
          <w:b w:val="0"/>
          <w:iCs/>
          <w:sz w:val="24"/>
          <w:szCs w:val="24"/>
        </w:rPr>
        <w:t>gésima</w:t>
      </w:r>
      <w:r w:rsidR="00FD14EA" w:rsidRPr="00BC247A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4D5D5B" w:rsidRPr="00BC247A">
        <w:rPr>
          <w:rFonts w:ascii="Arial" w:hAnsi="Arial" w:cs="Arial"/>
          <w:b w:val="0"/>
          <w:iCs/>
          <w:sz w:val="24"/>
          <w:szCs w:val="24"/>
        </w:rPr>
        <w:t>segunda</w:t>
      </w:r>
      <w:r w:rsidR="007E7525" w:rsidRPr="00BC247A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BC247A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BC247A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BC247A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BC247A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BC247A">
        <w:rPr>
          <w:rFonts w:ascii="Arial" w:hAnsi="Arial" w:cs="Arial"/>
          <w:b w:val="0"/>
          <w:iCs/>
          <w:sz w:val="24"/>
          <w:szCs w:val="24"/>
        </w:rPr>
        <w:t>oitava</w:t>
      </w:r>
      <w:r w:rsidR="00CC3D22" w:rsidRPr="00BC247A">
        <w:rPr>
          <w:rFonts w:ascii="Arial" w:hAnsi="Arial" w:cs="Arial"/>
          <w:b w:val="0"/>
          <w:iCs/>
          <w:sz w:val="24"/>
          <w:szCs w:val="24"/>
        </w:rPr>
        <w:t>) Legislatura, do 2</w:t>
      </w:r>
      <w:r w:rsidR="007E7525" w:rsidRPr="00BC247A">
        <w:rPr>
          <w:rFonts w:ascii="Arial" w:hAnsi="Arial" w:cs="Arial"/>
          <w:b w:val="0"/>
          <w:iCs/>
          <w:sz w:val="24"/>
          <w:szCs w:val="24"/>
        </w:rPr>
        <w:t>º</w:t>
      </w:r>
      <w:r w:rsidR="00CC3D22" w:rsidRPr="00BC247A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BC247A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BC247A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BC247A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BC247A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BC247A" w:rsidRDefault="007E7525" w:rsidP="007E7525">
      <w:pPr>
        <w:jc w:val="both"/>
        <w:rPr>
          <w:rFonts w:ascii="Arial" w:hAnsi="Arial" w:cs="Arial"/>
        </w:rPr>
      </w:pPr>
    </w:p>
    <w:p w:rsidR="007E7525" w:rsidRPr="00BC247A" w:rsidRDefault="007C2740" w:rsidP="00ED5C5B">
      <w:pPr>
        <w:pStyle w:val="Recuodecorpodetexto"/>
        <w:rPr>
          <w:rFonts w:cs="Arial"/>
        </w:rPr>
      </w:pPr>
      <w:r w:rsidRPr="00BC247A">
        <w:t xml:space="preserve">Aos </w:t>
      </w:r>
      <w:r w:rsidR="004D5D5B" w:rsidRPr="00BC247A">
        <w:t>vinte e três</w:t>
      </w:r>
      <w:r w:rsidR="00FD14EA" w:rsidRPr="00BC247A">
        <w:t xml:space="preserve"> </w:t>
      </w:r>
      <w:r w:rsidR="00FB745E" w:rsidRPr="00BC247A">
        <w:t>d</w:t>
      </w:r>
      <w:r w:rsidR="005D64BB" w:rsidRPr="00BC247A">
        <w:t xml:space="preserve">ias do mês de </w:t>
      </w:r>
      <w:r w:rsidR="00FB745E" w:rsidRPr="00BC247A">
        <w:t>outu</w:t>
      </w:r>
      <w:r w:rsidR="004B1CF3" w:rsidRPr="00BC247A">
        <w:t>bro</w:t>
      </w:r>
      <w:r w:rsidR="007E7525" w:rsidRPr="00BC247A">
        <w:t xml:space="preserve"> do ano de dois mil e deze</w:t>
      </w:r>
      <w:r w:rsidR="00720F84" w:rsidRPr="00BC247A">
        <w:t>ssete</w:t>
      </w:r>
      <w:r w:rsidR="00C06BDD" w:rsidRPr="00BC247A">
        <w:t xml:space="preserve">, às </w:t>
      </w:r>
      <w:r w:rsidR="006C71EF" w:rsidRPr="00BC247A">
        <w:t>deze</w:t>
      </w:r>
      <w:r w:rsidR="00A8461B" w:rsidRPr="00BC247A">
        <w:t xml:space="preserve">nove </w:t>
      </w:r>
      <w:r w:rsidR="007E7525" w:rsidRPr="00BC247A">
        <w:t xml:space="preserve">horas, na sala de reuniões da Câmara Municipal de Formiga, deu-se por iniciada a Sessão </w:t>
      </w:r>
      <w:r w:rsidR="00C405A7" w:rsidRPr="00BC247A">
        <w:t>O</w:t>
      </w:r>
      <w:r w:rsidR="00720F84" w:rsidRPr="00BC247A">
        <w:t>rdinária, sob a presidência da</w:t>
      </w:r>
      <w:r w:rsidR="007E7525" w:rsidRPr="00BC247A">
        <w:t xml:space="preserve"> Vereador</w:t>
      </w:r>
      <w:r w:rsidR="00720F84" w:rsidRPr="00BC247A">
        <w:t>a</w:t>
      </w:r>
      <w:r w:rsidR="007E7525" w:rsidRPr="00BC247A">
        <w:t xml:space="preserve"> </w:t>
      </w:r>
      <w:proofErr w:type="spellStart"/>
      <w:r w:rsidR="00720F84" w:rsidRPr="00BC247A">
        <w:t>Wilse</w:t>
      </w:r>
      <w:proofErr w:type="spellEnd"/>
      <w:r w:rsidR="00720F84" w:rsidRPr="00BC247A">
        <w:t xml:space="preserve"> Marques Faria </w:t>
      </w:r>
      <w:r w:rsidR="007E7525" w:rsidRPr="00BC247A">
        <w:t xml:space="preserve">– </w:t>
      </w:r>
      <w:proofErr w:type="spellStart"/>
      <w:r w:rsidR="00720F84" w:rsidRPr="00BC247A">
        <w:t>Wilse</w:t>
      </w:r>
      <w:proofErr w:type="spellEnd"/>
      <w:r w:rsidR="00720F84" w:rsidRPr="00BC247A">
        <w:t xml:space="preserve"> Marques</w:t>
      </w:r>
      <w:r w:rsidR="007E7525" w:rsidRPr="00BC247A">
        <w:t>.</w:t>
      </w:r>
      <w:r w:rsidR="0037595C" w:rsidRPr="00BC247A">
        <w:t xml:space="preserve"> </w:t>
      </w:r>
      <w:r w:rsidR="00206521" w:rsidRPr="00BC247A">
        <w:t>Após a oração de praxe</w:t>
      </w:r>
      <w:r w:rsidR="008A54C3" w:rsidRPr="00BC247A">
        <w:t>,</w:t>
      </w:r>
      <w:r w:rsidR="00511B53" w:rsidRPr="00BC247A">
        <w:t xml:space="preserve"> em virtude da licença</w:t>
      </w:r>
      <w:r w:rsidR="00E136F2" w:rsidRPr="00BC247A">
        <w:t>-</w:t>
      </w:r>
      <w:r w:rsidR="00511B53" w:rsidRPr="00BC247A">
        <w:t>maternidade da Primeira Secretária, vereadora Joice Alvarenga Borges Carvalho</w:t>
      </w:r>
      <w:r w:rsidR="000D5003" w:rsidRPr="00BC247A">
        <w:t xml:space="preserve"> – Joice Alvarenga</w:t>
      </w:r>
      <w:r w:rsidR="00511B53" w:rsidRPr="00BC247A">
        <w:t xml:space="preserve">, a Presidente convidou o vereador Marcelo Fernandes de Oliveira – Marcelo Fernandes, Segundo Secretário, para assumir o cargo de Primeiro Secretário </w:t>
      </w:r>
      <w:proofErr w:type="gramStart"/>
      <w:r w:rsidR="00511B53" w:rsidRPr="00BC247A">
        <w:t>na presente</w:t>
      </w:r>
      <w:proofErr w:type="gramEnd"/>
      <w:r w:rsidR="00511B53" w:rsidRPr="00BC247A">
        <w:t xml:space="preserve"> Reunião.</w:t>
      </w:r>
      <w:r w:rsidR="00CD6AA2" w:rsidRPr="00BC247A">
        <w:t xml:space="preserve"> </w:t>
      </w:r>
      <w:r w:rsidR="00511B53" w:rsidRPr="00BC247A">
        <w:t xml:space="preserve">Em seguida </w:t>
      </w:r>
      <w:r w:rsidR="0053181F" w:rsidRPr="00BC247A">
        <w:t>foi feita</w:t>
      </w:r>
      <w:r w:rsidR="007E7525" w:rsidRPr="00BC247A">
        <w:t xml:space="preserve"> a </w:t>
      </w:r>
      <w:r w:rsidR="007E7525" w:rsidRPr="00BC247A">
        <w:rPr>
          <w:u w:val="single"/>
        </w:rPr>
        <w:t>chamada dos Vereadores</w:t>
      </w:r>
      <w:r w:rsidR="007E7525" w:rsidRPr="00BC247A">
        <w:t>, sendo registrada a presença dos Edis:</w:t>
      </w:r>
      <w:r w:rsidR="005C0EA9" w:rsidRPr="00BC247A">
        <w:t xml:space="preserve"> </w:t>
      </w:r>
      <w:r w:rsidR="00B272F8" w:rsidRPr="00BC247A">
        <w:t>Flávio Martins da Silva – Flávio Martins,</w:t>
      </w:r>
      <w:r w:rsidR="00197BC5" w:rsidRPr="00BC247A">
        <w:t xml:space="preserve"> Flávio Santos do Couto - Flávio Couto, </w:t>
      </w:r>
      <w:r w:rsidR="001076F7" w:rsidRPr="00BC247A">
        <w:t>José Geraldo da Cunha – Cabo Cunha,</w:t>
      </w:r>
      <w:r w:rsidR="00660DFF" w:rsidRPr="00BC247A">
        <w:t xml:space="preserve"> </w:t>
      </w:r>
      <w:r w:rsidR="006E653C" w:rsidRPr="00BC247A">
        <w:t xml:space="preserve">Marcelo Fernandes de Oliveira – Marcelo Fernandes, Mauro César Alves de Souza – Mauro César, </w:t>
      </w:r>
      <w:r w:rsidR="00660DFF" w:rsidRPr="00BC247A">
        <w:t xml:space="preserve">Sidney Geraldo Ferreira – Sidney Ferreira e </w:t>
      </w:r>
      <w:proofErr w:type="spellStart"/>
      <w:r w:rsidR="00660DFF" w:rsidRPr="00BC247A">
        <w:t>Wilse</w:t>
      </w:r>
      <w:proofErr w:type="spellEnd"/>
      <w:r w:rsidR="00660DFF" w:rsidRPr="00BC247A">
        <w:t xml:space="preserve"> Marques Faria - </w:t>
      </w:r>
      <w:proofErr w:type="spellStart"/>
      <w:r w:rsidR="00660DFF" w:rsidRPr="00BC247A">
        <w:t>Wilse</w:t>
      </w:r>
      <w:proofErr w:type="spellEnd"/>
      <w:r w:rsidR="00660DFF" w:rsidRPr="00BC247A">
        <w:t xml:space="preserve"> Marques.</w:t>
      </w:r>
      <w:r w:rsidR="00CD6AA2" w:rsidRPr="00BC247A">
        <w:t xml:space="preserve"> </w:t>
      </w:r>
      <w:r w:rsidR="000E71ED" w:rsidRPr="00BC247A">
        <w:t xml:space="preserve">Na sequência, procedeu-se a chamada dos vereadores: Evandro </w:t>
      </w:r>
      <w:proofErr w:type="spellStart"/>
      <w:r w:rsidR="000E71ED" w:rsidRPr="00BC247A">
        <w:t>Donizetti</w:t>
      </w:r>
      <w:proofErr w:type="spellEnd"/>
      <w:r w:rsidR="000E71ED" w:rsidRPr="00BC247A">
        <w:t xml:space="preserve"> da Cunha – </w:t>
      </w:r>
      <w:proofErr w:type="spellStart"/>
      <w:r w:rsidR="000E71ED" w:rsidRPr="00BC247A">
        <w:t>Piruca</w:t>
      </w:r>
      <w:proofErr w:type="spellEnd"/>
      <w:r w:rsidR="000E71ED" w:rsidRPr="00BC247A">
        <w:t xml:space="preserve"> e </w:t>
      </w:r>
      <w:proofErr w:type="spellStart"/>
      <w:r w:rsidR="000E71ED" w:rsidRPr="00BC247A">
        <w:t>Sandromar</w:t>
      </w:r>
      <w:proofErr w:type="spellEnd"/>
      <w:r w:rsidR="000E71ED" w:rsidRPr="00BC247A">
        <w:t xml:space="preserve"> Evandro Vieira – </w:t>
      </w:r>
      <w:proofErr w:type="spellStart"/>
      <w:r w:rsidR="000E71ED" w:rsidRPr="00BC247A">
        <w:t>Sandrinho</w:t>
      </w:r>
      <w:proofErr w:type="spellEnd"/>
      <w:r w:rsidR="000E71ED" w:rsidRPr="00BC247A">
        <w:t xml:space="preserve"> da </w:t>
      </w:r>
      <w:proofErr w:type="spellStart"/>
      <w:r w:rsidR="000E71ED" w:rsidRPr="00BC247A">
        <w:t>Looping</w:t>
      </w:r>
      <w:proofErr w:type="spellEnd"/>
      <w:r w:rsidR="000E71ED" w:rsidRPr="00BC247A">
        <w:t xml:space="preserve">. No momento seguinte, foi </w:t>
      </w:r>
      <w:r w:rsidR="000E71ED" w:rsidRPr="00BC247A">
        <w:rPr>
          <w:u w:val="single"/>
        </w:rPr>
        <w:t>aprovada</w:t>
      </w:r>
      <w:r w:rsidR="000E71ED" w:rsidRPr="00BC247A">
        <w:t xml:space="preserve"> a ata da reunião </w:t>
      </w:r>
      <w:r w:rsidR="000D5003" w:rsidRPr="00BC247A">
        <w:t>a</w:t>
      </w:r>
      <w:r w:rsidR="000E7BE3" w:rsidRPr="00BC247A">
        <w:t xml:space="preserve">nterior por todos os presentes. </w:t>
      </w:r>
      <w:r w:rsidR="00E136F2" w:rsidRPr="00BC247A">
        <w:t>Em seguida</w:t>
      </w:r>
      <w:r w:rsidR="005F3C93" w:rsidRPr="00BC247A">
        <w:t xml:space="preserve">, </w:t>
      </w:r>
      <w:r w:rsidR="007646F6" w:rsidRPr="00BC247A">
        <w:t xml:space="preserve">A Presidente informou </w:t>
      </w:r>
      <w:r w:rsidR="00E136F2" w:rsidRPr="00BC247A">
        <w:t xml:space="preserve">ao Plenário </w:t>
      </w:r>
      <w:r w:rsidR="007646F6" w:rsidRPr="00BC247A">
        <w:t xml:space="preserve">que a vereadora Joice Alvarenga Borges Carvalho – Joice Alvarenga </w:t>
      </w:r>
      <w:r w:rsidR="00E136F2" w:rsidRPr="00BC247A">
        <w:t>está d</w:t>
      </w:r>
      <w:r w:rsidR="007646F6" w:rsidRPr="00BC247A">
        <w:t>e licença maternidade</w:t>
      </w:r>
      <w:r w:rsidR="00E136F2" w:rsidRPr="00BC247A">
        <w:t>,</w:t>
      </w:r>
      <w:r w:rsidR="007646F6" w:rsidRPr="00BC247A">
        <w:t xml:space="preserve"> desde o dia 19 de outubro deste, e tendo em vista a ocorrência da vaga diante da licença maternidade</w:t>
      </w:r>
      <w:r w:rsidR="005F3C93" w:rsidRPr="00BC247A">
        <w:t xml:space="preserve"> da vereadora</w:t>
      </w:r>
      <w:r w:rsidR="007646F6" w:rsidRPr="00BC247A">
        <w:t xml:space="preserve">, será encaminhado ofício ao Cartório Eleitoral para que o mesmo informe o nome do suplente que irá ocupar a vaga. Tão logo seja informado o suplente, o mesmo será convocado para assumir a vaga como determina </w:t>
      </w:r>
      <w:r w:rsidR="005F3C93" w:rsidRPr="00BC247A">
        <w:t>o Artigo 4</w:t>
      </w:r>
      <w:r w:rsidR="007646F6" w:rsidRPr="00BC247A">
        <w:t>8, inciso 3º, do Re</w:t>
      </w:r>
      <w:r w:rsidR="005F3C93" w:rsidRPr="00BC247A">
        <w:t>gimento Interno desta</w:t>
      </w:r>
      <w:r w:rsidR="007646F6" w:rsidRPr="00BC247A">
        <w:t xml:space="preserve"> Câmara Municipal. </w:t>
      </w:r>
      <w:r w:rsidR="00E136F2" w:rsidRPr="00BC247A">
        <w:t>Informou, ainda, que p</w:t>
      </w:r>
      <w:r w:rsidR="007646F6" w:rsidRPr="00BC247A">
        <w:t xml:space="preserve">ara ocupar o cargo de Primeiro Secretário será necessário convocar eleições para o preenchimento da mesma. </w:t>
      </w:r>
      <w:r w:rsidR="00E136F2" w:rsidRPr="00BC247A">
        <w:t>E, c</w:t>
      </w:r>
      <w:r w:rsidR="000E1B52" w:rsidRPr="00BC247A">
        <w:t>onforme Artigo 16 do Regimento Interno, informou que as inscrições para o ca</w:t>
      </w:r>
      <w:r w:rsidR="00E136F2" w:rsidRPr="00BC247A">
        <w:t>rgo de Primeiro Secretário estarão</w:t>
      </w:r>
      <w:r w:rsidR="000E1B52" w:rsidRPr="00BC247A">
        <w:t xml:space="preserve"> abertas até </w:t>
      </w:r>
      <w:r w:rsidR="00644721" w:rsidRPr="00BC247A">
        <w:t xml:space="preserve">o dia 27 de outubro, sexta-feira, </w:t>
      </w:r>
      <w:r w:rsidR="00E136F2" w:rsidRPr="00BC247A">
        <w:t>à</w:t>
      </w:r>
      <w:r w:rsidR="00644721" w:rsidRPr="00BC247A">
        <w:t>s 18 horas na Secretaria Geral</w:t>
      </w:r>
      <w:r w:rsidR="005F3C93" w:rsidRPr="00BC247A">
        <w:t>, sendo que a eleição ocorrerá no dia 30 de outubro</w:t>
      </w:r>
      <w:r w:rsidR="00644721" w:rsidRPr="00BC247A">
        <w:t xml:space="preserve"> </w:t>
      </w:r>
      <w:r w:rsidR="005F3C93" w:rsidRPr="00BC247A">
        <w:t xml:space="preserve">de 2017, próxima Reunião Ordinária. </w:t>
      </w:r>
      <w:r w:rsidR="00DC7E69" w:rsidRPr="00BC247A">
        <w:rPr>
          <w:rFonts w:cs="Arial"/>
        </w:rPr>
        <w:t>Em se</w:t>
      </w:r>
      <w:r w:rsidR="000E71ED" w:rsidRPr="00BC247A">
        <w:rPr>
          <w:rFonts w:cs="Arial"/>
        </w:rPr>
        <w:t>guida</w:t>
      </w:r>
      <w:r w:rsidR="00DC7E69" w:rsidRPr="00BC247A">
        <w:rPr>
          <w:rFonts w:cs="Arial"/>
        </w:rPr>
        <w:t>, por ordem da Presidência da Mesa Diretora, passou-se a ler o expediente do dia</w:t>
      </w:r>
      <w:r w:rsidR="00AA0E58" w:rsidRPr="00BC247A">
        <w:rPr>
          <w:rFonts w:cs="Arial"/>
        </w:rPr>
        <w:t xml:space="preserve">, </w:t>
      </w:r>
      <w:r w:rsidR="00343440" w:rsidRPr="00BC247A">
        <w:rPr>
          <w:rFonts w:cs="Arial"/>
          <w:u w:val="single"/>
        </w:rPr>
        <w:t>com a leitura das correspondências recebidas</w:t>
      </w:r>
      <w:r w:rsidR="00343440" w:rsidRPr="00BC247A">
        <w:rPr>
          <w:rFonts w:cs="Arial"/>
        </w:rPr>
        <w:t>:</w:t>
      </w:r>
      <w:r w:rsidR="00D03740" w:rsidRPr="00BC247A">
        <w:rPr>
          <w:rFonts w:cs="Arial"/>
        </w:rPr>
        <w:t xml:space="preserve"> </w:t>
      </w:r>
      <w:r w:rsidR="00035BED" w:rsidRPr="00BC247A">
        <w:rPr>
          <w:rFonts w:cs="Arial"/>
        </w:rPr>
        <w:t>Mensagens n</w:t>
      </w:r>
      <w:r w:rsidR="00035BED" w:rsidRPr="00BC247A">
        <w:rPr>
          <w:rFonts w:cs="Arial"/>
          <w:vertAlign w:val="superscript"/>
        </w:rPr>
        <w:t>os</w:t>
      </w:r>
      <w:r w:rsidR="00035BED" w:rsidRPr="00BC247A">
        <w:rPr>
          <w:rFonts w:cs="Arial"/>
        </w:rPr>
        <w:t xml:space="preserve"> 12</w:t>
      </w:r>
      <w:r w:rsidR="000E7BE3" w:rsidRPr="00BC247A">
        <w:rPr>
          <w:rFonts w:cs="Arial"/>
        </w:rPr>
        <w:t>4</w:t>
      </w:r>
      <w:r w:rsidR="00035BED" w:rsidRPr="00BC247A">
        <w:rPr>
          <w:rFonts w:cs="Arial"/>
        </w:rPr>
        <w:t xml:space="preserve"> </w:t>
      </w:r>
      <w:r w:rsidR="000E7BE3" w:rsidRPr="00BC247A">
        <w:rPr>
          <w:rFonts w:cs="Arial"/>
        </w:rPr>
        <w:t>a 128</w:t>
      </w:r>
      <w:r w:rsidR="00035BED" w:rsidRPr="00BC247A">
        <w:rPr>
          <w:rFonts w:cs="Arial"/>
        </w:rPr>
        <w:t xml:space="preserve">/2017-GAB e </w:t>
      </w:r>
      <w:r w:rsidR="00D03740" w:rsidRPr="00BC247A">
        <w:rPr>
          <w:rFonts w:cs="Arial"/>
        </w:rPr>
        <w:t>Ofício</w:t>
      </w:r>
      <w:r w:rsidR="000E7BE3" w:rsidRPr="00BC247A">
        <w:rPr>
          <w:rFonts w:cs="Arial"/>
        </w:rPr>
        <w:t>s</w:t>
      </w:r>
      <w:r w:rsidR="00D03740" w:rsidRPr="00BC247A">
        <w:rPr>
          <w:rFonts w:cs="Arial"/>
        </w:rPr>
        <w:t xml:space="preserve"> </w:t>
      </w:r>
      <w:proofErr w:type="spellStart"/>
      <w:r w:rsidR="00D03740" w:rsidRPr="00BC247A">
        <w:rPr>
          <w:rFonts w:cs="Arial"/>
        </w:rPr>
        <w:t>Gab</w:t>
      </w:r>
      <w:proofErr w:type="spellEnd"/>
      <w:r w:rsidR="00D03740" w:rsidRPr="00BC247A">
        <w:rPr>
          <w:rFonts w:cs="Arial"/>
        </w:rPr>
        <w:t>. 0</w:t>
      </w:r>
      <w:r w:rsidR="000E7BE3" w:rsidRPr="00BC247A">
        <w:rPr>
          <w:rFonts w:cs="Arial"/>
        </w:rPr>
        <w:t>702</w:t>
      </w:r>
      <w:r w:rsidR="00D03740" w:rsidRPr="00BC247A">
        <w:rPr>
          <w:rFonts w:cs="Arial"/>
        </w:rPr>
        <w:t>,</w:t>
      </w:r>
      <w:r w:rsidR="000E7BE3" w:rsidRPr="00BC247A">
        <w:rPr>
          <w:rFonts w:cs="Arial"/>
        </w:rPr>
        <w:t xml:space="preserve"> 0705, 0710 e 0718/2017</w:t>
      </w:r>
      <w:r w:rsidR="00D03740" w:rsidRPr="00BC247A">
        <w:rPr>
          <w:rFonts w:cs="Arial"/>
        </w:rPr>
        <w:t xml:space="preserve"> enviados pelo</w:t>
      </w:r>
      <w:r w:rsidR="008018A7" w:rsidRPr="00BC247A">
        <w:rPr>
          <w:rFonts w:cs="Arial"/>
        </w:rPr>
        <w:t xml:space="preserve"> Gabinete do Prefeito;</w:t>
      </w:r>
      <w:r w:rsidR="00637249" w:rsidRPr="00BC247A">
        <w:rPr>
          <w:rFonts w:cs="Arial"/>
        </w:rPr>
        <w:t xml:space="preserve"> </w:t>
      </w:r>
      <w:r w:rsidR="009D2FDC" w:rsidRPr="00BC247A">
        <w:rPr>
          <w:rFonts w:cs="Arial"/>
        </w:rPr>
        <w:t>Ofícios n</w:t>
      </w:r>
      <w:r w:rsidR="009D2FDC" w:rsidRPr="00BC247A">
        <w:rPr>
          <w:rFonts w:cs="Arial"/>
          <w:vertAlign w:val="superscript"/>
        </w:rPr>
        <w:t>os</w:t>
      </w:r>
      <w:r w:rsidR="009D2FDC" w:rsidRPr="00BC247A">
        <w:rPr>
          <w:rFonts w:cs="Arial"/>
        </w:rPr>
        <w:t xml:space="preserve"> 25</w:t>
      </w:r>
      <w:r w:rsidR="000E7BE3" w:rsidRPr="00BC247A">
        <w:rPr>
          <w:rFonts w:cs="Arial"/>
        </w:rPr>
        <w:t>5 e 258</w:t>
      </w:r>
      <w:r w:rsidR="009D2FDC" w:rsidRPr="00BC247A">
        <w:rPr>
          <w:rFonts w:cs="Arial"/>
        </w:rPr>
        <w:t xml:space="preserve">/2017, encaminhado pelo Serviço Autônomo de Água e Esgoto </w:t>
      </w:r>
      <w:r w:rsidR="007A1257" w:rsidRPr="00BC247A">
        <w:rPr>
          <w:rFonts w:cs="Arial"/>
        </w:rPr>
        <w:t>–</w:t>
      </w:r>
      <w:r w:rsidR="009D2FDC" w:rsidRPr="00BC247A">
        <w:rPr>
          <w:rFonts w:cs="Arial"/>
        </w:rPr>
        <w:t xml:space="preserve"> SAAE</w:t>
      </w:r>
      <w:r w:rsidR="007A1257" w:rsidRPr="00BC247A">
        <w:rPr>
          <w:rFonts w:cs="Arial"/>
        </w:rPr>
        <w:t>;</w:t>
      </w:r>
      <w:r w:rsidR="009D2FDC" w:rsidRPr="00BC247A">
        <w:rPr>
          <w:rFonts w:cs="Arial"/>
        </w:rPr>
        <w:t xml:space="preserve"> </w:t>
      </w:r>
      <w:r w:rsidR="00F1232F" w:rsidRPr="00BC247A">
        <w:rPr>
          <w:rFonts w:cs="Arial"/>
        </w:rPr>
        <w:t xml:space="preserve">e </w:t>
      </w:r>
      <w:r w:rsidR="00F1232F" w:rsidRPr="00BC247A">
        <w:rPr>
          <w:rFonts w:cs="Arial"/>
          <w:u w:val="single"/>
        </w:rPr>
        <w:t>correspondência</w:t>
      </w:r>
      <w:r w:rsidR="008F6CB5" w:rsidRPr="00BC247A">
        <w:rPr>
          <w:rFonts w:cs="Arial"/>
          <w:u w:val="single"/>
        </w:rPr>
        <w:t>s</w:t>
      </w:r>
      <w:r w:rsidR="00F1232F" w:rsidRPr="00BC247A">
        <w:rPr>
          <w:rFonts w:cs="Arial"/>
          <w:u w:val="single"/>
        </w:rPr>
        <w:t xml:space="preserve"> enviada</w:t>
      </w:r>
      <w:r w:rsidR="008F6CB5" w:rsidRPr="00BC247A">
        <w:rPr>
          <w:rFonts w:cs="Arial"/>
          <w:u w:val="single"/>
        </w:rPr>
        <w:t>s</w:t>
      </w:r>
      <w:r w:rsidR="007A1257" w:rsidRPr="00BC247A">
        <w:rPr>
          <w:rFonts w:cs="Arial"/>
        </w:rPr>
        <w:t xml:space="preserve">: </w:t>
      </w:r>
      <w:r w:rsidR="000E7BE3" w:rsidRPr="00BC247A">
        <w:rPr>
          <w:rFonts w:cs="Arial"/>
          <w:color w:val="000000" w:themeColor="text1"/>
        </w:rPr>
        <w:t xml:space="preserve">Confederação Nacional do Transporte-CNT; </w:t>
      </w:r>
      <w:r w:rsidR="000E7BE3" w:rsidRPr="00BC247A">
        <w:rPr>
          <w:rFonts w:cs="Arial"/>
        </w:rPr>
        <w:t>Confederação Nacional de Municípios e Deputado Sargento Rodrigues – PDT/</w:t>
      </w:r>
      <w:proofErr w:type="spellStart"/>
      <w:r w:rsidR="000E7BE3" w:rsidRPr="00BC247A">
        <w:rPr>
          <w:rFonts w:cs="Arial"/>
        </w:rPr>
        <w:t>Of</w:t>
      </w:r>
      <w:proofErr w:type="spellEnd"/>
      <w:r w:rsidR="000E7BE3" w:rsidRPr="00BC247A">
        <w:rPr>
          <w:rFonts w:cs="Arial"/>
        </w:rPr>
        <w:t xml:space="preserve"> 1304/2017. </w:t>
      </w:r>
      <w:r w:rsidR="007A1257" w:rsidRPr="00BC247A">
        <w:rPr>
          <w:rFonts w:cs="Arial"/>
        </w:rPr>
        <w:t xml:space="preserve">Posteriormente, </w:t>
      </w:r>
      <w:r w:rsidR="006C624A" w:rsidRPr="00BC247A">
        <w:rPr>
          <w:rFonts w:cs="Arial"/>
          <w:u w:val="single"/>
        </w:rPr>
        <w:t>deram</w:t>
      </w:r>
      <w:r w:rsidR="007A1257" w:rsidRPr="00BC247A">
        <w:rPr>
          <w:rFonts w:cs="Arial"/>
          <w:u w:val="single"/>
        </w:rPr>
        <w:t xml:space="preserve"> entrada para estudos e pareceres das Comissões o</w:t>
      </w:r>
      <w:r w:rsidR="006C624A" w:rsidRPr="00BC247A">
        <w:rPr>
          <w:rFonts w:cs="Arial"/>
          <w:u w:val="single"/>
        </w:rPr>
        <w:t>s</w:t>
      </w:r>
      <w:r w:rsidR="007A1257" w:rsidRPr="00BC247A">
        <w:rPr>
          <w:rFonts w:cs="Arial"/>
          <w:u w:val="single"/>
        </w:rPr>
        <w:t xml:space="preserve"> seguinte</w:t>
      </w:r>
      <w:r w:rsidR="006C624A" w:rsidRPr="00BC247A">
        <w:rPr>
          <w:rFonts w:cs="Arial"/>
          <w:u w:val="single"/>
        </w:rPr>
        <w:t>s</w:t>
      </w:r>
      <w:r w:rsidR="007A1257" w:rsidRPr="00BC247A">
        <w:rPr>
          <w:rFonts w:cs="Arial"/>
          <w:u w:val="single"/>
        </w:rPr>
        <w:t xml:space="preserve"> projeto</w:t>
      </w:r>
      <w:r w:rsidR="006C624A" w:rsidRPr="00BC247A">
        <w:rPr>
          <w:rFonts w:cs="Arial"/>
          <w:u w:val="single"/>
        </w:rPr>
        <w:t>s</w:t>
      </w:r>
      <w:r w:rsidR="007A1257" w:rsidRPr="00BC247A">
        <w:rPr>
          <w:rFonts w:cs="Arial"/>
        </w:rPr>
        <w:t xml:space="preserve">: </w:t>
      </w:r>
      <w:r w:rsidR="006C624A" w:rsidRPr="00BC247A">
        <w:rPr>
          <w:rFonts w:cs="Arial"/>
          <w:b/>
        </w:rPr>
        <w:t xml:space="preserve">Projeto de Lei nº 094/2017 </w:t>
      </w:r>
      <w:r w:rsidR="006C624A" w:rsidRPr="00BC247A">
        <w:rPr>
          <w:rFonts w:cs="Arial"/>
        </w:rPr>
        <w:t xml:space="preserve">– dispõe sobre a Política Municipal de Segurança Alimentar e Nutricional e organiza o Sistema de Segurança Alimentar e Nutricional no âmbito do município; </w:t>
      </w:r>
      <w:r w:rsidR="006C624A" w:rsidRPr="00BC247A">
        <w:rPr>
          <w:rFonts w:cs="Arial"/>
          <w:b/>
        </w:rPr>
        <w:t xml:space="preserve">Projeto de Lei nº 095/2017 </w:t>
      </w:r>
      <w:r w:rsidR="006C624A" w:rsidRPr="00BC247A">
        <w:rPr>
          <w:rFonts w:cs="Arial"/>
        </w:rPr>
        <w:t xml:space="preserve">– regulamenta a atividade da Feira Livre no município de Formiga/MG; e </w:t>
      </w:r>
      <w:r w:rsidR="006C624A" w:rsidRPr="00BC247A">
        <w:rPr>
          <w:rFonts w:cs="Arial"/>
          <w:b/>
        </w:rPr>
        <w:t xml:space="preserve">Projeto de Lei nº 096/2017 </w:t>
      </w:r>
      <w:r w:rsidR="006C624A" w:rsidRPr="00BC247A">
        <w:rPr>
          <w:rFonts w:cs="Arial"/>
        </w:rPr>
        <w:t>– dispõe sobre a Regularização Fundiária Urbana (REURB), aplicável a imóveis de propriedade do município de Formiga que estão sendo utilizados por par</w:t>
      </w:r>
      <w:r w:rsidR="005A0E67" w:rsidRPr="00BC247A">
        <w:rPr>
          <w:rFonts w:cs="Arial"/>
        </w:rPr>
        <w:t>ticulares para fins de moradia.</w:t>
      </w:r>
      <w:r w:rsidR="00CD6AA2" w:rsidRPr="00BC247A">
        <w:rPr>
          <w:rFonts w:cs="Arial"/>
        </w:rPr>
        <w:t xml:space="preserve"> </w:t>
      </w:r>
      <w:r w:rsidR="000C3C0E" w:rsidRPr="00BC247A">
        <w:rPr>
          <w:rFonts w:cs="Arial"/>
        </w:rPr>
        <w:t xml:space="preserve">A seguir, </w:t>
      </w:r>
      <w:r w:rsidR="000C3C0E" w:rsidRPr="00BC247A">
        <w:rPr>
          <w:rFonts w:cs="Arial"/>
          <w:u w:val="single"/>
        </w:rPr>
        <w:t>foi levado à primeira discussão e votação e à segunda discussão e votação o</w:t>
      </w:r>
      <w:r w:rsidR="007A1257" w:rsidRPr="00BC247A">
        <w:rPr>
          <w:rFonts w:cs="Arial"/>
          <w:u w:val="single"/>
        </w:rPr>
        <w:t>s</w:t>
      </w:r>
      <w:r w:rsidR="000C3C0E" w:rsidRPr="00BC247A">
        <w:rPr>
          <w:rFonts w:cs="Arial"/>
          <w:u w:val="single"/>
        </w:rPr>
        <w:t xml:space="preserve"> seguinte</w:t>
      </w:r>
      <w:r w:rsidR="007A1257" w:rsidRPr="00BC247A">
        <w:rPr>
          <w:rFonts w:cs="Arial"/>
          <w:u w:val="single"/>
        </w:rPr>
        <w:t>s</w:t>
      </w:r>
      <w:r w:rsidR="000C3C0E" w:rsidRPr="00BC247A">
        <w:rPr>
          <w:rFonts w:cs="Arial"/>
          <w:u w:val="single"/>
        </w:rPr>
        <w:t xml:space="preserve"> projeto</w:t>
      </w:r>
      <w:r w:rsidR="007A1257" w:rsidRPr="00BC247A">
        <w:rPr>
          <w:rFonts w:cs="Arial"/>
          <w:u w:val="single"/>
        </w:rPr>
        <w:t>s</w:t>
      </w:r>
      <w:r w:rsidR="000C3C0E" w:rsidRPr="00BC247A">
        <w:rPr>
          <w:rFonts w:cs="Arial"/>
        </w:rPr>
        <w:t>:</w:t>
      </w:r>
      <w:r w:rsidR="00BA1FFB" w:rsidRPr="00BC247A">
        <w:rPr>
          <w:rFonts w:cs="Arial"/>
        </w:rPr>
        <w:t xml:space="preserve"> </w:t>
      </w:r>
      <w:r w:rsidR="002729E8" w:rsidRPr="00BC247A">
        <w:rPr>
          <w:rFonts w:cs="Arial"/>
          <w:b/>
          <w:color w:val="000000" w:themeColor="text1"/>
        </w:rPr>
        <w:t xml:space="preserve">Projeto de Lei Complementar nº 012/2017 </w:t>
      </w:r>
      <w:r w:rsidR="002729E8" w:rsidRPr="00BC247A">
        <w:rPr>
          <w:rFonts w:cs="Arial"/>
          <w:color w:val="000000" w:themeColor="text1"/>
        </w:rPr>
        <w:t xml:space="preserve">– </w:t>
      </w:r>
      <w:r w:rsidR="002729E8" w:rsidRPr="00BC247A">
        <w:rPr>
          <w:rFonts w:cs="Arial"/>
          <w:i/>
          <w:color w:val="000000" w:themeColor="text1"/>
        </w:rPr>
        <w:t>altera a Lei Complementar nº 001/2002 (Código Tributário Municipal), sendo tal mudança necessária diante da recente publicação da Lei Complementar Nacional nº 157/2016, que alterou o local da incidência do ISSQN e ampliou a lista de serviços – REGIME DE URGÊNCIA</w:t>
      </w:r>
      <w:r w:rsidR="00E96095" w:rsidRPr="00BC247A">
        <w:rPr>
          <w:rFonts w:cs="Arial"/>
          <w:color w:val="000000" w:themeColor="text1"/>
        </w:rPr>
        <w:t xml:space="preserve">, </w:t>
      </w:r>
      <w:r w:rsidR="00E96095" w:rsidRPr="00BC247A">
        <w:rPr>
          <w:rFonts w:cs="Arial"/>
        </w:rPr>
        <w:t xml:space="preserve">sendo o mesmo aprovado por unanimidade do plenário; </w:t>
      </w:r>
      <w:r w:rsidR="002729E8" w:rsidRPr="00BC247A">
        <w:rPr>
          <w:rFonts w:cs="Arial"/>
          <w:b/>
        </w:rPr>
        <w:t>Projeto de Lei nº 015/2017</w:t>
      </w:r>
      <w:r w:rsidR="002729E8" w:rsidRPr="00BC247A">
        <w:rPr>
          <w:rFonts w:cs="Arial"/>
        </w:rPr>
        <w:t xml:space="preserve"> – </w:t>
      </w:r>
      <w:r w:rsidR="002729E8" w:rsidRPr="00BC247A">
        <w:rPr>
          <w:rFonts w:cs="Arial"/>
          <w:i/>
        </w:rPr>
        <w:t>Dispõe sobre a Contribuição para o Custeio do Serviço de Iluminação Pública e dá outras providências</w:t>
      </w:r>
      <w:r w:rsidR="005A228E" w:rsidRPr="00BC247A">
        <w:rPr>
          <w:rFonts w:cs="Arial"/>
        </w:rPr>
        <w:t xml:space="preserve">, </w:t>
      </w:r>
      <w:r w:rsidR="00464922" w:rsidRPr="00BC247A">
        <w:rPr>
          <w:rFonts w:cs="Arial"/>
        </w:rPr>
        <w:t>sendo o projeto e as emendas</w:t>
      </w:r>
      <w:r w:rsidR="002227EE" w:rsidRPr="00BC247A">
        <w:rPr>
          <w:rFonts w:cs="Arial"/>
        </w:rPr>
        <w:t>:</w:t>
      </w:r>
      <w:r w:rsidR="00464922" w:rsidRPr="00BC247A">
        <w:rPr>
          <w:rFonts w:cs="Arial"/>
        </w:rPr>
        <w:t xml:space="preserve"> Modificativa nº 01, Aditiva nº 01, Supressiva nº 01, Modificativa nº 02, Supressiva nº 02, Modificativa nº</w:t>
      </w:r>
      <w:r w:rsidR="00FB11B1" w:rsidRPr="00BC247A">
        <w:rPr>
          <w:rFonts w:cs="Arial"/>
        </w:rPr>
        <w:t xml:space="preserve"> 03 e</w:t>
      </w:r>
      <w:r w:rsidR="00464922" w:rsidRPr="00BC247A">
        <w:rPr>
          <w:rFonts w:cs="Arial"/>
        </w:rPr>
        <w:t xml:space="preserve"> Supressiva nº 03</w:t>
      </w:r>
      <w:r w:rsidR="00FB11B1" w:rsidRPr="00BC247A">
        <w:rPr>
          <w:rFonts w:cs="Arial"/>
        </w:rPr>
        <w:t>, apresentadas pelo Poder Executivo através da Mensagem nº 096/2017-GAB</w:t>
      </w:r>
      <w:r w:rsidR="00464922" w:rsidRPr="00BC247A">
        <w:rPr>
          <w:rFonts w:cs="Arial"/>
        </w:rPr>
        <w:t xml:space="preserve"> e Subemenda </w:t>
      </w:r>
      <w:r w:rsidR="002227EE" w:rsidRPr="00BC247A">
        <w:rPr>
          <w:rFonts w:cs="Arial"/>
        </w:rPr>
        <w:t xml:space="preserve">à Emenda </w:t>
      </w:r>
      <w:r w:rsidR="00FB11B1" w:rsidRPr="00BC247A">
        <w:rPr>
          <w:rFonts w:cs="Arial"/>
        </w:rPr>
        <w:t xml:space="preserve">Aditiva </w:t>
      </w:r>
      <w:r w:rsidR="002227EE" w:rsidRPr="00BC247A">
        <w:rPr>
          <w:rFonts w:cs="Arial"/>
        </w:rPr>
        <w:t>nº 01,</w:t>
      </w:r>
      <w:r w:rsidR="00FB11B1" w:rsidRPr="00BC247A">
        <w:rPr>
          <w:rFonts w:cs="Arial"/>
        </w:rPr>
        <w:t xml:space="preserve"> apresentadas pelo Poder Executivo através da Mensagem nº 125/2017-GAB, </w:t>
      </w:r>
      <w:r w:rsidR="002227EE" w:rsidRPr="00BC247A">
        <w:rPr>
          <w:rFonts w:cs="Arial"/>
        </w:rPr>
        <w:t xml:space="preserve">aprovados por unanimidade do plenário. </w:t>
      </w:r>
      <w:r w:rsidR="002729E8" w:rsidRPr="00BC247A">
        <w:rPr>
          <w:rFonts w:cs="Arial"/>
          <w:b/>
          <w:color w:val="000000" w:themeColor="text1"/>
        </w:rPr>
        <w:t xml:space="preserve">Substitutivo ao Projeto de Lei nº 044/2017 </w:t>
      </w:r>
      <w:r w:rsidR="002729E8" w:rsidRPr="00BC247A">
        <w:rPr>
          <w:rFonts w:cs="Arial"/>
          <w:color w:val="000000" w:themeColor="text1"/>
        </w:rPr>
        <w:t xml:space="preserve">– </w:t>
      </w:r>
      <w:r w:rsidR="002729E8" w:rsidRPr="00BC247A">
        <w:rPr>
          <w:rFonts w:cs="Arial"/>
          <w:i/>
          <w:color w:val="000000" w:themeColor="text1"/>
        </w:rPr>
        <w:t>dispõe sobre a regulamentação da atividade de comércio ou prestação de serviços ambulantes nas vias e logradouros públicos do município de Formiga</w:t>
      </w:r>
      <w:r w:rsidR="008A674D" w:rsidRPr="00BC247A">
        <w:rPr>
          <w:rFonts w:cs="Arial"/>
          <w:color w:val="000000" w:themeColor="text1"/>
        </w:rPr>
        <w:t xml:space="preserve">, sendo o projeto e a emenda Modificativa nº 01, apresentada pela Comissão de Serviços </w:t>
      </w:r>
      <w:r w:rsidR="003B788D" w:rsidRPr="00BC247A">
        <w:rPr>
          <w:rFonts w:cs="Arial"/>
          <w:color w:val="000000" w:themeColor="text1"/>
        </w:rPr>
        <w:t xml:space="preserve">Públicos Municipais, aprovados por unanimidade do plenário; </w:t>
      </w:r>
      <w:r w:rsidR="002729E8" w:rsidRPr="00BC247A">
        <w:rPr>
          <w:rFonts w:cs="Arial"/>
          <w:b/>
          <w:color w:val="000000" w:themeColor="text1"/>
        </w:rPr>
        <w:t xml:space="preserve">Projeto de Lei nº 092/2017 </w:t>
      </w:r>
      <w:r w:rsidR="002729E8" w:rsidRPr="00BC247A">
        <w:rPr>
          <w:rFonts w:cs="Arial"/>
          <w:color w:val="000000" w:themeColor="text1"/>
        </w:rPr>
        <w:t xml:space="preserve">– </w:t>
      </w:r>
      <w:r w:rsidR="002729E8" w:rsidRPr="00BC247A">
        <w:rPr>
          <w:rFonts w:cs="Arial"/>
          <w:i/>
          <w:color w:val="000000" w:themeColor="text1"/>
        </w:rPr>
        <w:t>autoriza o Município de Formiga a conceder repasse financeiro (contribuições) à Associação dos Clubes de Futebol de Formiga, no valor de R$ 7.840,00 (sete mil e oitocentos e quarenta reais) e a abrir crédito especial, no orçam</w:t>
      </w:r>
      <w:r w:rsidR="0088382C" w:rsidRPr="00BC247A">
        <w:rPr>
          <w:rFonts w:cs="Arial"/>
          <w:i/>
          <w:color w:val="000000" w:themeColor="text1"/>
        </w:rPr>
        <w:t>ento vigente, no referido valor</w:t>
      </w:r>
      <w:r w:rsidR="0088382C" w:rsidRPr="00BC247A">
        <w:rPr>
          <w:rFonts w:cs="Arial"/>
          <w:color w:val="000000" w:themeColor="text1"/>
        </w:rPr>
        <w:t xml:space="preserve">, </w:t>
      </w:r>
      <w:r w:rsidR="0088382C" w:rsidRPr="00BC247A">
        <w:rPr>
          <w:rFonts w:cs="Arial"/>
        </w:rPr>
        <w:t xml:space="preserve">sendo o mesmo aprovado por unanimidade do plenário, considerando a ausência do vereador </w:t>
      </w:r>
      <w:r w:rsidR="0088382C" w:rsidRPr="00BC247A">
        <w:t xml:space="preserve">Flávio Martins da Silva – Flávio Martins no momento da votação. </w:t>
      </w:r>
      <w:r w:rsidR="0088382C" w:rsidRPr="00BC247A">
        <w:rPr>
          <w:rFonts w:cs="Arial"/>
        </w:rPr>
        <w:t>Neste momento foi feita a leit</w:t>
      </w:r>
      <w:r w:rsidR="00400D5B" w:rsidRPr="00BC247A">
        <w:rPr>
          <w:rFonts w:cs="Arial"/>
        </w:rPr>
        <w:t xml:space="preserve">ura do Requerimento nº 140/2017, onde os Vereadores Mauro César Alves de Sousa, Flávio Santos do Couto e José Geraldo da Cunha – Cabo Cunha, respectivamente Presidente, Relator e Membro da Comissão de Constituição, Justiça e Redação, em atendimento à solicitação do Exmo. Sr. Thiago Leão Pinheiro, Chefe Municipal de Gabinete, e da Exma. Srta. </w:t>
      </w:r>
      <w:proofErr w:type="spellStart"/>
      <w:r w:rsidR="00400D5B" w:rsidRPr="00BC247A">
        <w:rPr>
          <w:rFonts w:cs="Arial"/>
        </w:rPr>
        <w:t>Millena</w:t>
      </w:r>
      <w:proofErr w:type="spellEnd"/>
      <w:r w:rsidR="00400D5B" w:rsidRPr="00BC247A">
        <w:rPr>
          <w:rFonts w:cs="Arial"/>
        </w:rPr>
        <w:t xml:space="preserve"> Ribeiro da Silva, Secretária Municipal de Administração e </w:t>
      </w:r>
      <w:r w:rsidR="00655931" w:rsidRPr="00BC247A">
        <w:rPr>
          <w:rFonts w:cs="Arial"/>
        </w:rPr>
        <w:t>Gestão de Pessoas, com base no A</w:t>
      </w:r>
      <w:r w:rsidR="00400D5B" w:rsidRPr="00BC247A">
        <w:rPr>
          <w:rFonts w:cs="Arial"/>
        </w:rPr>
        <w:t xml:space="preserve">rtigo 255 do Regimento Interno dessa Casa Legislativa e </w:t>
      </w:r>
      <w:r w:rsidR="00400D5B" w:rsidRPr="00BC247A">
        <w:rPr>
          <w:rFonts w:cs="Arial"/>
        </w:rPr>
        <w:lastRenderedPageBreak/>
        <w:t>visando evitar incoerência notória ou contradição evidente, solicitam que a Mesa Diretora providencie a retificação da Redação Final do Projeto de Lei Complementar nº 006/2017, votado e aprovado na Reunião Ordinária realizada no dia 18 de setembro de 2017, a fim de readequar as nomenclaturas de alguns cargos que apareceram de formas distintas no corpo do referido projeto.</w:t>
      </w:r>
      <w:r w:rsidR="00CD6AA2" w:rsidRPr="00BC247A">
        <w:rPr>
          <w:rFonts w:cs="Arial"/>
        </w:rPr>
        <w:t xml:space="preserve"> </w:t>
      </w:r>
      <w:r w:rsidR="00BA1F46" w:rsidRPr="00BC247A">
        <w:rPr>
          <w:rFonts w:cs="Arial"/>
          <w:bCs/>
        </w:rPr>
        <w:t>Em seguida</w:t>
      </w:r>
      <w:r w:rsidR="00FB082E" w:rsidRPr="00BC247A">
        <w:rPr>
          <w:rFonts w:cs="Arial"/>
          <w:bCs/>
        </w:rPr>
        <w:t xml:space="preserve">, </w:t>
      </w:r>
      <w:r w:rsidR="00FB082E" w:rsidRPr="00BC247A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FB082E" w:rsidRPr="00BC247A">
        <w:rPr>
          <w:rFonts w:cs="Arial"/>
        </w:rPr>
        <w:t>:</w:t>
      </w:r>
      <w:r w:rsidR="00086652" w:rsidRPr="00BC247A">
        <w:rPr>
          <w:rFonts w:cs="Arial"/>
        </w:rPr>
        <w:t xml:space="preserve"> </w:t>
      </w:r>
      <w:proofErr w:type="spellStart"/>
      <w:r w:rsidR="0088382C" w:rsidRPr="00BC247A">
        <w:t>Sandromar</w:t>
      </w:r>
      <w:proofErr w:type="spellEnd"/>
      <w:r w:rsidR="0088382C" w:rsidRPr="00BC247A">
        <w:t xml:space="preserve"> Evandro Vieira – </w:t>
      </w:r>
      <w:proofErr w:type="spellStart"/>
      <w:r w:rsidR="0088382C" w:rsidRPr="00BC247A">
        <w:t>Sandrinho</w:t>
      </w:r>
      <w:proofErr w:type="spellEnd"/>
      <w:r w:rsidR="0088382C" w:rsidRPr="00BC247A">
        <w:t xml:space="preserve"> da </w:t>
      </w:r>
      <w:proofErr w:type="spellStart"/>
      <w:r w:rsidR="0088382C" w:rsidRPr="00BC247A">
        <w:t>Looping</w:t>
      </w:r>
      <w:proofErr w:type="spellEnd"/>
      <w:r w:rsidR="0088382C" w:rsidRPr="00BC247A">
        <w:t>, Flávio Martins da Silva – Flávio Martins,</w:t>
      </w:r>
      <w:r w:rsidR="006254C9" w:rsidRPr="00BC247A">
        <w:t xml:space="preserve"> </w:t>
      </w:r>
      <w:r w:rsidR="006254C9" w:rsidRPr="00BC247A">
        <w:rPr>
          <w:rFonts w:cs="Arial"/>
        </w:rPr>
        <w:t xml:space="preserve">Evandro </w:t>
      </w:r>
      <w:proofErr w:type="spellStart"/>
      <w:r w:rsidR="006254C9" w:rsidRPr="00BC247A">
        <w:rPr>
          <w:rFonts w:cs="Arial"/>
        </w:rPr>
        <w:t>Donizetti</w:t>
      </w:r>
      <w:proofErr w:type="spellEnd"/>
      <w:r w:rsidR="006254C9" w:rsidRPr="00BC247A">
        <w:rPr>
          <w:rFonts w:cs="Arial"/>
        </w:rPr>
        <w:t xml:space="preserve"> da Cunha – </w:t>
      </w:r>
      <w:proofErr w:type="spellStart"/>
      <w:r w:rsidR="006254C9" w:rsidRPr="00BC247A">
        <w:rPr>
          <w:rFonts w:cs="Arial"/>
        </w:rPr>
        <w:t>Piruca</w:t>
      </w:r>
      <w:proofErr w:type="spellEnd"/>
      <w:r w:rsidR="00BF56B5" w:rsidRPr="00BC247A">
        <w:rPr>
          <w:rFonts w:cs="Arial"/>
        </w:rPr>
        <w:t xml:space="preserve"> e</w:t>
      </w:r>
      <w:r w:rsidR="006254C9" w:rsidRPr="00BC247A">
        <w:rPr>
          <w:rFonts w:cs="Arial"/>
        </w:rPr>
        <w:t xml:space="preserve"> Sidney Ger</w:t>
      </w:r>
      <w:r w:rsidR="00BF56B5" w:rsidRPr="00BC247A">
        <w:rPr>
          <w:rFonts w:cs="Arial"/>
        </w:rPr>
        <w:t>aldo Ferreira – Sidney Ferreira. Neste momento, conforme Artigo 137 do Regimento Interno</w:t>
      </w:r>
      <w:r w:rsidR="00655931" w:rsidRPr="00BC247A">
        <w:rPr>
          <w:rFonts w:cs="Arial"/>
        </w:rPr>
        <w:t xml:space="preserve"> desta Casa Legislativa</w:t>
      </w:r>
      <w:r w:rsidR="00BF56B5" w:rsidRPr="00BC247A">
        <w:rPr>
          <w:rFonts w:cs="Arial"/>
        </w:rPr>
        <w:t>, a Presidente prorrogou</w:t>
      </w:r>
      <w:r w:rsidR="00655931" w:rsidRPr="00BC247A">
        <w:rPr>
          <w:rFonts w:cs="Arial"/>
        </w:rPr>
        <w:t xml:space="preserve"> o prazo de duração d</w:t>
      </w:r>
      <w:r w:rsidR="00BF56B5" w:rsidRPr="00BC247A">
        <w:rPr>
          <w:rFonts w:cs="Arial"/>
        </w:rPr>
        <w:t>a Reunião por mais 01 (uma) hora, para a conclusão dos trabalhos. Dando prosseguimentos aos</w:t>
      </w:r>
      <w:r w:rsidR="00BF56B5" w:rsidRPr="00BC247A">
        <w:rPr>
          <w:rFonts w:cs="Arial"/>
          <w:u w:val="single"/>
        </w:rPr>
        <w:t xml:space="preserve"> Requerimentos, Moções, Pe</w:t>
      </w:r>
      <w:r w:rsidR="000652D5" w:rsidRPr="00BC247A">
        <w:rPr>
          <w:rFonts w:cs="Arial"/>
          <w:u w:val="single"/>
        </w:rPr>
        <w:t>didos de Providências e Ofícios</w:t>
      </w:r>
      <w:r w:rsidR="000652D5" w:rsidRPr="00BC247A">
        <w:rPr>
          <w:rFonts w:cs="Arial"/>
        </w:rPr>
        <w:t xml:space="preserve">, se pronunciaram </w:t>
      </w:r>
      <w:r w:rsidR="00BF56B5" w:rsidRPr="00BC247A">
        <w:rPr>
          <w:rFonts w:cs="Arial"/>
        </w:rPr>
        <w:t>os Vereadores</w:t>
      </w:r>
      <w:r w:rsidR="000652D5" w:rsidRPr="00BC247A">
        <w:rPr>
          <w:rFonts w:cs="Arial"/>
        </w:rPr>
        <w:t xml:space="preserve">: </w:t>
      </w:r>
      <w:r w:rsidR="000652D5" w:rsidRPr="00BC247A">
        <w:t>Flávio Santos do Couto - Flávio Couto,</w:t>
      </w:r>
      <w:r w:rsidR="007A219B" w:rsidRPr="00BC247A">
        <w:t xml:space="preserve"> </w:t>
      </w:r>
      <w:r w:rsidR="007A219B" w:rsidRPr="00BC247A">
        <w:rPr>
          <w:rFonts w:cs="Arial"/>
        </w:rPr>
        <w:t>José Geraldo da Cunha – Cabo Cunha,</w:t>
      </w:r>
      <w:r w:rsidR="007A219B" w:rsidRPr="00BC247A">
        <w:t xml:space="preserve"> </w:t>
      </w:r>
      <w:r w:rsidR="007A219B" w:rsidRPr="00BC247A">
        <w:rPr>
          <w:rFonts w:cs="Arial"/>
        </w:rPr>
        <w:t>Mauro César Alves de Souza – Mauro César,</w:t>
      </w:r>
      <w:r w:rsidR="0002115F" w:rsidRPr="00BC247A">
        <w:rPr>
          <w:rFonts w:cs="Arial"/>
        </w:rPr>
        <w:t xml:space="preserve"> </w:t>
      </w:r>
      <w:r w:rsidR="0002115F" w:rsidRPr="00BC247A">
        <w:t xml:space="preserve">Marcelo Fernandes de Oliveira – Marcelo Fernandes e </w:t>
      </w:r>
      <w:proofErr w:type="spellStart"/>
      <w:r w:rsidR="00547002" w:rsidRPr="00BC247A">
        <w:rPr>
          <w:rFonts w:cs="Arial"/>
        </w:rPr>
        <w:t>Wils</w:t>
      </w:r>
      <w:r w:rsidR="0002115F" w:rsidRPr="00BC247A">
        <w:rPr>
          <w:rFonts w:cs="Arial"/>
        </w:rPr>
        <w:t>e</w:t>
      </w:r>
      <w:proofErr w:type="spellEnd"/>
      <w:r w:rsidR="0002115F" w:rsidRPr="00BC247A">
        <w:rPr>
          <w:rFonts w:cs="Arial"/>
        </w:rPr>
        <w:t xml:space="preserve"> Marques Faria – </w:t>
      </w:r>
      <w:proofErr w:type="spellStart"/>
      <w:r w:rsidR="0002115F" w:rsidRPr="00BC247A">
        <w:rPr>
          <w:rFonts w:cs="Arial"/>
        </w:rPr>
        <w:t>Wilse</w:t>
      </w:r>
      <w:proofErr w:type="spellEnd"/>
      <w:r w:rsidR="0002115F" w:rsidRPr="00BC247A">
        <w:rPr>
          <w:rFonts w:cs="Arial"/>
        </w:rPr>
        <w:t xml:space="preserve"> Marques.</w:t>
      </w:r>
      <w:r w:rsidR="00CD6AA2" w:rsidRPr="00BC247A">
        <w:rPr>
          <w:rFonts w:cs="Arial"/>
        </w:rPr>
        <w:t xml:space="preserve"> </w:t>
      </w:r>
      <w:r w:rsidR="00F523E5" w:rsidRPr="00BC247A">
        <w:rPr>
          <w:rFonts w:cs="Arial"/>
        </w:rPr>
        <w:t>A seguir, t</w:t>
      </w:r>
      <w:r w:rsidR="00DC7B25" w:rsidRPr="00BC247A">
        <w:rPr>
          <w:rFonts w:cs="Arial"/>
        </w:rPr>
        <w:t xml:space="preserve">odos os requerimentos, moções e/ou pedidos de providência foram aprovados </w:t>
      </w:r>
      <w:r w:rsidR="00F523E5" w:rsidRPr="00BC247A">
        <w:rPr>
          <w:rFonts w:cs="Arial"/>
        </w:rPr>
        <w:t>por unanimidade do plenário.</w:t>
      </w:r>
      <w:r w:rsidR="00DC7B25" w:rsidRPr="00BC247A">
        <w:rPr>
          <w:rFonts w:cs="Arial"/>
        </w:rPr>
        <w:t xml:space="preserve"> </w:t>
      </w:r>
      <w:r w:rsidR="001926BC" w:rsidRPr="00BC247A">
        <w:rPr>
          <w:rFonts w:cs="Arial"/>
        </w:rPr>
        <w:t>O uso da Tribuna do Povo que seria feita pelo Sr. Euler Antônio Vespúcio, advogado, para tratar sobre o Projeto de Lei Complementar nº 010/2017 (que atualiza a Planta Genérica de Valores Imobiliários do Município de Formiga, altera dispositivos da legislação tributária municipal e dá outras providências), ficou reagendado para a próxima reunião ordinária.</w:t>
      </w:r>
      <w:r w:rsidR="00CD6AA2" w:rsidRPr="00BC247A">
        <w:rPr>
          <w:rFonts w:cs="Arial"/>
        </w:rPr>
        <w:t xml:space="preserve"> </w:t>
      </w:r>
      <w:r w:rsidR="003C4859" w:rsidRPr="00BC247A">
        <w:rPr>
          <w:rFonts w:cs="Arial"/>
        </w:rPr>
        <w:t xml:space="preserve">Em seguida, foi colocada em </w:t>
      </w:r>
      <w:r w:rsidR="003C4859" w:rsidRPr="00BC247A">
        <w:rPr>
          <w:rFonts w:cs="Arial"/>
          <w:u w:val="single"/>
        </w:rPr>
        <w:t>Palavra Livre</w:t>
      </w:r>
      <w:r w:rsidR="003C4859" w:rsidRPr="00BC247A">
        <w:rPr>
          <w:rFonts w:cs="Arial"/>
        </w:rPr>
        <w:t>, onde se manifestaram os vereadores:</w:t>
      </w:r>
      <w:r w:rsidR="008F091B" w:rsidRPr="00BC247A">
        <w:rPr>
          <w:rFonts w:cs="Arial"/>
        </w:rPr>
        <w:t xml:space="preserve"> </w:t>
      </w:r>
      <w:proofErr w:type="spellStart"/>
      <w:r w:rsidR="008F091B" w:rsidRPr="00BC247A">
        <w:t>Sandromar</w:t>
      </w:r>
      <w:proofErr w:type="spellEnd"/>
      <w:r w:rsidR="008F091B" w:rsidRPr="00BC247A">
        <w:t xml:space="preserve"> Evandro Vieira – </w:t>
      </w:r>
      <w:proofErr w:type="spellStart"/>
      <w:r w:rsidR="008F091B" w:rsidRPr="00BC247A">
        <w:t>Sandrinho</w:t>
      </w:r>
      <w:proofErr w:type="spellEnd"/>
      <w:r w:rsidR="008F091B" w:rsidRPr="00BC247A">
        <w:t xml:space="preserve"> da </w:t>
      </w:r>
      <w:proofErr w:type="spellStart"/>
      <w:r w:rsidR="008F091B" w:rsidRPr="00BC247A">
        <w:t>Looping</w:t>
      </w:r>
      <w:proofErr w:type="spellEnd"/>
      <w:r w:rsidR="00CD6AA2" w:rsidRPr="00BC247A">
        <w:t xml:space="preserve"> e</w:t>
      </w:r>
      <w:r w:rsidR="008F091B" w:rsidRPr="00BC247A">
        <w:t xml:space="preserve"> Flávio</w:t>
      </w:r>
      <w:r w:rsidR="001926BC" w:rsidRPr="00BC247A">
        <w:t xml:space="preserve"> Santos do Couto - Flávio Couto.</w:t>
      </w:r>
      <w:r w:rsidR="008F091B" w:rsidRPr="00BC247A">
        <w:t xml:space="preserve"> </w:t>
      </w:r>
      <w:r w:rsidR="005E6F2E" w:rsidRPr="00BC247A">
        <w:rPr>
          <w:rFonts w:cs="Arial"/>
        </w:rPr>
        <w:t>N</w:t>
      </w:r>
      <w:r w:rsidR="004314E7" w:rsidRPr="00BC247A">
        <w:rPr>
          <w:rFonts w:cs="Arial"/>
        </w:rPr>
        <w:t>ada mais havendo a tratar, a</w:t>
      </w:r>
      <w:r w:rsidR="007E7525" w:rsidRPr="00BC247A">
        <w:rPr>
          <w:rFonts w:cs="Arial"/>
        </w:rPr>
        <w:t xml:space="preserve"> Presidente</w:t>
      </w:r>
      <w:r w:rsidR="007853A8" w:rsidRPr="00BC247A">
        <w:rPr>
          <w:rFonts w:cs="Arial"/>
        </w:rPr>
        <w:t xml:space="preserve"> </w:t>
      </w:r>
      <w:proofErr w:type="spellStart"/>
      <w:r w:rsidR="007853A8" w:rsidRPr="00BC247A">
        <w:rPr>
          <w:rFonts w:cs="Arial"/>
        </w:rPr>
        <w:t>Wilse</w:t>
      </w:r>
      <w:proofErr w:type="spellEnd"/>
      <w:r w:rsidR="007853A8" w:rsidRPr="00BC247A">
        <w:rPr>
          <w:rFonts w:cs="Arial"/>
        </w:rPr>
        <w:t xml:space="preserve"> Marques Faria – </w:t>
      </w:r>
      <w:proofErr w:type="spellStart"/>
      <w:r w:rsidR="007853A8" w:rsidRPr="00BC247A">
        <w:rPr>
          <w:rFonts w:cs="Arial"/>
        </w:rPr>
        <w:t>Wilse</w:t>
      </w:r>
      <w:proofErr w:type="spellEnd"/>
      <w:r w:rsidR="007853A8" w:rsidRPr="00BC247A">
        <w:rPr>
          <w:rFonts w:cs="Arial"/>
        </w:rPr>
        <w:t xml:space="preserve"> Marques</w:t>
      </w:r>
      <w:r w:rsidR="007E7525" w:rsidRPr="00BC247A">
        <w:rPr>
          <w:rFonts w:cs="Arial"/>
        </w:rPr>
        <w:t xml:space="preserve"> </w:t>
      </w:r>
      <w:r w:rsidR="009F65D5" w:rsidRPr="00BC247A">
        <w:rPr>
          <w:rFonts w:cs="Arial"/>
        </w:rPr>
        <w:t>convidou</w:t>
      </w:r>
      <w:r w:rsidR="005E6F2E" w:rsidRPr="00BC247A">
        <w:rPr>
          <w:rFonts w:cs="Arial"/>
        </w:rPr>
        <w:t xml:space="preserve"> a todos para a próxima Reunião Ordinária, a ser realizada no dia </w:t>
      </w:r>
      <w:r w:rsidR="00A20347" w:rsidRPr="00BC247A">
        <w:rPr>
          <w:rFonts w:cs="Arial"/>
        </w:rPr>
        <w:t xml:space="preserve">trinta </w:t>
      </w:r>
      <w:r w:rsidR="001F63F4" w:rsidRPr="00BC247A">
        <w:rPr>
          <w:rFonts w:cs="Arial"/>
        </w:rPr>
        <w:t xml:space="preserve">de </w:t>
      </w:r>
      <w:r w:rsidR="00A604E3" w:rsidRPr="00BC247A">
        <w:rPr>
          <w:rFonts w:cs="Arial"/>
        </w:rPr>
        <w:t>outu</w:t>
      </w:r>
      <w:r w:rsidR="0021390E" w:rsidRPr="00BC247A">
        <w:rPr>
          <w:rFonts w:cs="Arial"/>
        </w:rPr>
        <w:t>bro</w:t>
      </w:r>
      <w:r w:rsidR="005E6F2E" w:rsidRPr="00BC247A">
        <w:rPr>
          <w:rFonts w:cs="Arial"/>
        </w:rPr>
        <w:t xml:space="preserve"> do ano corrente</w:t>
      </w:r>
      <w:r w:rsidR="00EA6C7F" w:rsidRPr="00BC247A">
        <w:rPr>
          <w:rFonts w:cs="Arial"/>
        </w:rPr>
        <w:t xml:space="preserve"> à</w:t>
      </w:r>
      <w:r w:rsidR="009F65D5" w:rsidRPr="00BC247A">
        <w:rPr>
          <w:rFonts w:cs="Arial"/>
        </w:rPr>
        <w:t>s</w:t>
      </w:r>
      <w:r w:rsidR="00815DE2" w:rsidRPr="00BC247A">
        <w:rPr>
          <w:rFonts w:cs="Arial"/>
        </w:rPr>
        <w:t xml:space="preserve"> </w:t>
      </w:r>
      <w:r w:rsidR="00A8461B" w:rsidRPr="00BC247A">
        <w:rPr>
          <w:rFonts w:cs="Arial"/>
        </w:rPr>
        <w:t>deze</w:t>
      </w:r>
      <w:r w:rsidR="00A47FC3" w:rsidRPr="00BC247A">
        <w:rPr>
          <w:rFonts w:cs="Arial"/>
        </w:rPr>
        <w:t>nove</w:t>
      </w:r>
      <w:r w:rsidR="00815DE2" w:rsidRPr="00BC247A">
        <w:rPr>
          <w:rFonts w:cs="Arial"/>
        </w:rPr>
        <w:t xml:space="preserve"> horas</w:t>
      </w:r>
      <w:r w:rsidR="001A729C" w:rsidRPr="00BC247A">
        <w:rPr>
          <w:rFonts w:cs="Arial"/>
        </w:rPr>
        <w:t xml:space="preserve"> e</w:t>
      </w:r>
      <w:r w:rsidR="009F65D5" w:rsidRPr="00BC247A">
        <w:rPr>
          <w:rFonts w:cs="Arial"/>
        </w:rPr>
        <w:t xml:space="preserve"> encerrou a reunião com a oração final.</w:t>
      </w:r>
      <w:r w:rsidR="00F64398" w:rsidRPr="00BC247A">
        <w:rPr>
          <w:rFonts w:cs="Arial"/>
        </w:rPr>
        <w:t xml:space="preserve"> </w:t>
      </w:r>
      <w:r w:rsidR="0002115F" w:rsidRPr="00BC247A">
        <w:rPr>
          <w:rFonts w:cs="Arial"/>
        </w:rPr>
        <w:t>Dos trabalhos, o</w:t>
      </w:r>
      <w:r w:rsidR="001A729C" w:rsidRPr="00BC247A">
        <w:rPr>
          <w:rFonts w:cs="Arial"/>
        </w:rPr>
        <w:t xml:space="preserve"> Vereador </w:t>
      </w:r>
      <w:r w:rsidR="0002115F" w:rsidRPr="00BC247A">
        <w:t>Marcelo Fernandes de Oliveira – Marcelo Fernandes</w:t>
      </w:r>
      <w:r w:rsidR="001A729C" w:rsidRPr="00BC247A">
        <w:rPr>
          <w:rFonts w:cs="Arial"/>
        </w:rPr>
        <w:t xml:space="preserve"> lavrou a presente ata que, após lida e apreciada, será pelos Vereadores presentes assinada. </w:t>
      </w:r>
      <w:r w:rsidR="007E7525" w:rsidRPr="00BC247A">
        <w:rPr>
          <w:rFonts w:cs="Arial"/>
        </w:rPr>
        <w:t>Sala de Sessões da Câmara Municipal de Formig</w:t>
      </w:r>
      <w:r w:rsidR="00A760CB" w:rsidRPr="00BC247A">
        <w:rPr>
          <w:rFonts w:cs="Arial"/>
        </w:rPr>
        <w:t xml:space="preserve">a, aos </w:t>
      </w:r>
      <w:r w:rsidR="00A20347" w:rsidRPr="00BC247A">
        <w:rPr>
          <w:rFonts w:cs="Arial"/>
        </w:rPr>
        <w:t>vinte e três</w:t>
      </w:r>
      <w:r w:rsidR="00A02DEF" w:rsidRPr="00BC247A">
        <w:rPr>
          <w:rFonts w:cs="Arial"/>
        </w:rPr>
        <w:t xml:space="preserve"> dias</w:t>
      </w:r>
      <w:r w:rsidR="007E7525" w:rsidRPr="00BC247A">
        <w:rPr>
          <w:rFonts w:cs="Arial"/>
        </w:rPr>
        <w:t xml:space="preserve"> do mês de </w:t>
      </w:r>
      <w:r w:rsidR="00461343" w:rsidRPr="00BC247A">
        <w:rPr>
          <w:rFonts w:cs="Arial"/>
        </w:rPr>
        <w:t>outu</w:t>
      </w:r>
      <w:r w:rsidR="004B1CF3" w:rsidRPr="00BC247A">
        <w:rPr>
          <w:rFonts w:cs="Arial"/>
        </w:rPr>
        <w:t>bro</w:t>
      </w:r>
      <w:r w:rsidR="00A8461B" w:rsidRPr="00BC247A">
        <w:rPr>
          <w:rFonts w:cs="Arial"/>
        </w:rPr>
        <w:t xml:space="preserve"> </w:t>
      </w:r>
      <w:r w:rsidR="007E7525" w:rsidRPr="00BC247A">
        <w:rPr>
          <w:rFonts w:cs="Arial"/>
        </w:rPr>
        <w:t>do ano de dois mil e dezess</w:t>
      </w:r>
      <w:r w:rsidR="004314E7" w:rsidRPr="00BC247A">
        <w:rPr>
          <w:rFonts w:cs="Arial"/>
        </w:rPr>
        <w:t>ete</w:t>
      </w:r>
      <w:r w:rsidR="007E7525" w:rsidRPr="00BC247A">
        <w:rPr>
          <w:rFonts w:cs="Arial"/>
        </w:rPr>
        <w:t xml:space="preserve">. </w:t>
      </w:r>
    </w:p>
    <w:p w:rsidR="00774787" w:rsidRPr="00E14885" w:rsidRDefault="00774787" w:rsidP="00ED5C5B">
      <w:pPr>
        <w:pStyle w:val="Recuodecorpodetexto"/>
        <w:rPr>
          <w:rFonts w:cs="Arial"/>
        </w:rPr>
      </w:pPr>
    </w:p>
    <w:p w:rsidR="007643F5" w:rsidRPr="00E14885" w:rsidRDefault="007643F5" w:rsidP="00612226">
      <w:pPr>
        <w:pStyle w:val="Recuodecorpodetexto"/>
        <w:ind w:left="0"/>
        <w:rPr>
          <w:rFonts w:cs="Arial"/>
        </w:rPr>
      </w:pPr>
    </w:p>
    <w:p w:rsidR="00A35101" w:rsidRDefault="00A35101" w:rsidP="00612226">
      <w:pPr>
        <w:pStyle w:val="Recuodecorpodetexto"/>
        <w:ind w:left="0"/>
        <w:rPr>
          <w:rFonts w:cs="Arial"/>
        </w:rPr>
      </w:pPr>
    </w:p>
    <w:p w:rsidR="004F2F57" w:rsidRDefault="004F2F57" w:rsidP="00612226">
      <w:pPr>
        <w:pStyle w:val="Recuodecorpodetexto"/>
        <w:ind w:left="0"/>
        <w:rPr>
          <w:rFonts w:cs="Arial"/>
        </w:rPr>
      </w:pPr>
    </w:p>
    <w:p w:rsidR="000270DF" w:rsidRPr="00E14885" w:rsidRDefault="000270DF" w:rsidP="00612226">
      <w:pPr>
        <w:pStyle w:val="Recuodecorpodetexto"/>
        <w:ind w:left="0"/>
        <w:rPr>
          <w:rFonts w:cs="Arial"/>
        </w:rPr>
      </w:pPr>
    </w:p>
    <w:p w:rsidR="007E39A6" w:rsidRPr="00E14885" w:rsidRDefault="007E39A6" w:rsidP="007E39A6">
      <w:pPr>
        <w:pStyle w:val="Recuodecorpodetexto"/>
        <w:ind w:left="0"/>
        <w:jc w:val="center"/>
        <w:rPr>
          <w:rFonts w:cs="Arial"/>
          <w:sz w:val="22"/>
          <w:szCs w:val="22"/>
        </w:rPr>
      </w:pPr>
      <w:r w:rsidRPr="00E14885">
        <w:rPr>
          <w:rFonts w:cs="Arial"/>
        </w:rPr>
        <w:t xml:space="preserve">                                                           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E14885" w:rsidRPr="00E14885" w:rsidTr="004B21B3">
        <w:trPr>
          <w:trHeight w:val="1185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lastRenderedPageBreak/>
              <w:t xml:space="preserve">Evandro </w:t>
            </w:r>
            <w:proofErr w:type="spellStart"/>
            <w:r w:rsidRPr="00E14885">
              <w:rPr>
                <w:rFonts w:ascii="Arial" w:hAnsi="Arial" w:cs="Arial"/>
              </w:rPr>
              <w:t>Donizetti</w:t>
            </w:r>
            <w:proofErr w:type="spellEnd"/>
            <w:r w:rsidRPr="00E14885">
              <w:rPr>
                <w:rFonts w:ascii="Arial" w:hAnsi="Arial" w:cs="Arial"/>
              </w:rPr>
              <w:t xml:space="preserve"> da Cunha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Piruca</w:t>
            </w:r>
            <w:proofErr w:type="spellEnd"/>
            <w:r w:rsidRPr="00E14885">
              <w:rPr>
                <w:rFonts w:ascii="Arial" w:hAnsi="Arial" w:cs="Arial"/>
              </w:rPr>
              <w:t xml:space="preserve"> - PSL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Marcelo Fernandes de Oliveira Marcelo Fernandes - PCdoB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  <w:tr w:rsidR="00E14885" w:rsidRPr="00E14885" w:rsidTr="00A35101">
        <w:trPr>
          <w:trHeight w:hRule="exact" w:val="1179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Flávio Martins da Silva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Flávio Martins - PSC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Mauro César Alves de Sousa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Mauro César - SD</w:t>
            </w:r>
          </w:p>
          <w:p w:rsidR="007E39A6" w:rsidRPr="00E14885" w:rsidRDefault="007E39A6" w:rsidP="007E39A6">
            <w:pPr>
              <w:jc w:val="center"/>
              <w:rPr>
                <w:rFonts w:ascii="Arial" w:hAnsi="Arial" w:cs="Arial"/>
              </w:rPr>
            </w:pPr>
          </w:p>
          <w:p w:rsidR="007E39A6" w:rsidRPr="00E14885" w:rsidRDefault="007E39A6" w:rsidP="007E39A6">
            <w:pPr>
              <w:jc w:val="center"/>
              <w:rPr>
                <w:rFonts w:ascii="Arial" w:hAnsi="Arial" w:cs="Arial"/>
              </w:rPr>
            </w:pP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  <w:tr w:rsidR="00E14885" w:rsidRPr="00E14885" w:rsidTr="007E39A6">
        <w:trPr>
          <w:trHeight w:val="1261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Flávio Santos do Couto 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Flávio Couto - PSC</w:t>
            </w:r>
          </w:p>
          <w:p w:rsidR="00B36306" w:rsidRPr="00B36306" w:rsidRDefault="00B36306" w:rsidP="00B3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B36306" w:rsidRPr="00B36306" w:rsidRDefault="00B36306" w:rsidP="00B36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9A6" w:rsidRPr="00E14885" w:rsidRDefault="00B36306" w:rsidP="00B36306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(AUSENTE)</w:t>
            </w:r>
          </w:p>
        </w:tc>
        <w:tc>
          <w:tcPr>
            <w:tcW w:w="708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Sandromar</w:t>
            </w:r>
            <w:proofErr w:type="spellEnd"/>
            <w:r w:rsidRPr="00E14885">
              <w:rPr>
                <w:rFonts w:ascii="Arial" w:hAnsi="Arial" w:cs="Arial"/>
              </w:rPr>
              <w:t xml:space="preserve"> Evandro Vieira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Sandrinho</w:t>
            </w:r>
            <w:proofErr w:type="spellEnd"/>
            <w:r w:rsidRPr="00E14885">
              <w:rPr>
                <w:rFonts w:ascii="Arial" w:hAnsi="Arial" w:cs="Arial"/>
              </w:rPr>
              <w:t xml:space="preserve"> da </w:t>
            </w:r>
            <w:proofErr w:type="spellStart"/>
            <w:r w:rsidRPr="00E14885">
              <w:rPr>
                <w:rFonts w:ascii="Arial" w:hAnsi="Arial" w:cs="Arial"/>
              </w:rPr>
              <w:t>Looping</w:t>
            </w:r>
            <w:proofErr w:type="spellEnd"/>
            <w:r w:rsidRPr="00E14885">
              <w:rPr>
                <w:rFonts w:ascii="Arial" w:hAnsi="Arial" w:cs="Arial"/>
              </w:rPr>
              <w:t xml:space="preserve"> - PDT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  <w:tr w:rsidR="00E14885" w:rsidRPr="00E14885" w:rsidTr="00AE504B">
        <w:trPr>
          <w:trHeight w:val="1266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Joice Alvarenga Borges Carvalho Joice Alvarenga - PT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Sidney Geraldo Ferreira 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Sidney Ferreira - PDT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  <w:tr w:rsidR="00E14885" w:rsidRPr="00E14885" w:rsidTr="004B21B3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José Geraldo da Cunha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Cabo Cunha - PMN</w:t>
            </w:r>
          </w:p>
          <w:p w:rsidR="007E39A6" w:rsidRPr="00E14885" w:rsidRDefault="007E39A6" w:rsidP="004B21B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Wilse</w:t>
            </w:r>
            <w:proofErr w:type="spellEnd"/>
            <w:r w:rsidRPr="00E14885">
              <w:rPr>
                <w:rFonts w:ascii="Arial" w:hAnsi="Arial" w:cs="Arial"/>
              </w:rPr>
              <w:t xml:space="preserve"> Marques Faria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Wilse</w:t>
            </w:r>
            <w:proofErr w:type="spellEnd"/>
            <w:r w:rsidRPr="00E14885">
              <w:rPr>
                <w:rFonts w:ascii="Arial" w:hAnsi="Arial" w:cs="Arial"/>
              </w:rPr>
              <w:t xml:space="preserve"> Marques - PP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39A6" w:rsidRPr="00E14885" w:rsidRDefault="007E39A6" w:rsidP="007E39A6">
      <w:pPr>
        <w:pStyle w:val="Recuodecorpodetexto"/>
        <w:ind w:left="0"/>
        <w:rPr>
          <w:rFonts w:cs="Arial"/>
        </w:rPr>
      </w:pPr>
    </w:p>
    <w:p w:rsidR="00CB1B34" w:rsidRPr="00E14885" w:rsidRDefault="00CB1B34" w:rsidP="007E39A6">
      <w:pPr>
        <w:pStyle w:val="Recuodecorpodetexto"/>
        <w:ind w:left="0"/>
        <w:rPr>
          <w:rFonts w:cs="Arial"/>
        </w:rPr>
      </w:pPr>
    </w:p>
    <w:sectPr w:rsidR="00CB1B34" w:rsidRPr="00E14885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0270DF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7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21129"/>
    <w:multiLevelType w:val="hybridMultilevel"/>
    <w:tmpl w:val="797643F6"/>
    <w:lvl w:ilvl="0" w:tplc="83A24178">
      <w:start w:val="1"/>
      <w:numFmt w:val="lowerLetter"/>
      <w:lvlText w:val="%1)"/>
      <w:lvlJc w:val="left"/>
      <w:pPr>
        <w:ind w:left="4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0EA3"/>
    <w:rsid w:val="000014F7"/>
    <w:rsid w:val="00002B12"/>
    <w:rsid w:val="0000440C"/>
    <w:rsid w:val="00004A90"/>
    <w:rsid w:val="00005B70"/>
    <w:rsid w:val="0000655D"/>
    <w:rsid w:val="00011F35"/>
    <w:rsid w:val="000142B8"/>
    <w:rsid w:val="00014C78"/>
    <w:rsid w:val="00014D02"/>
    <w:rsid w:val="00016547"/>
    <w:rsid w:val="00017CE3"/>
    <w:rsid w:val="0002115F"/>
    <w:rsid w:val="0002281B"/>
    <w:rsid w:val="00023B17"/>
    <w:rsid w:val="000240C6"/>
    <w:rsid w:val="00024DBA"/>
    <w:rsid w:val="000270DF"/>
    <w:rsid w:val="00035BED"/>
    <w:rsid w:val="00037249"/>
    <w:rsid w:val="00037536"/>
    <w:rsid w:val="000376A4"/>
    <w:rsid w:val="000406D2"/>
    <w:rsid w:val="0004261E"/>
    <w:rsid w:val="00043E9C"/>
    <w:rsid w:val="00050339"/>
    <w:rsid w:val="000517C0"/>
    <w:rsid w:val="000607AB"/>
    <w:rsid w:val="000625E7"/>
    <w:rsid w:val="00062BF8"/>
    <w:rsid w:val="0006329C"/>
    <w:rsid w:val="000652D5"/>
    <w:rsid w:val="00065338"/>
    <w:rsid w:val="00070407"/>
    <w:rsid w:val="00072F41"/>
    <w:rsid w:val="00073092"/>
    <w:rsid w:val="00073EAA"/>
    <w:rsid w:val="000756CF"/>
    <w:rsid w:val="00077E37"/>
    <w:rsid w:val="000800B4"/>
    <w:rsid w:val="00081209"/>
    <w:rsid w:val="00083B47"/>
    <w:rsid w:val="00086652"/>
    <w:rsid w:val="000867C4"/>
    <w:rsid w:val="00090D1B"/>
    <w:rsid w:val="00094A38"/>
    <w:rsid w:val="00094BFD"/>
    <w:rsid w:val="00094E20"/>
    <w:rsid w:val="00095CEE"/>
    <w:rsid w:val="00096113"/>
    <w:rsid w:val="000964B2"/>
    <w:rsid w:val="00096748"/>
    <w:rsid w:val="00096949"/>
    <w:rsid w:val="00097184"/>
    <w:rsid w:val="00097615"/>
    <w:rsid w:val="000A187D"/>
    <w:rsid w:val="000A46CF"/>
    <w:rsid w:val="000A4AAA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35A3"/>
    <w:rsid w:val="000C3C0E"/>
    <w:rsid w:val="000C72EC"/>
    <w:rsid w:val="000C7C18"/>
    <w:rsid w:val="000D1EFA"/>
    <w:rsid w:val="000D2158"/>
    <w:rsid w:val="000D5003"/>
    <w:rsid w:val="000D70B2"/>
    <w:rsid w:val="000D74F6"/>
    <w:rsid w:val="000D7908"/>
    <w:rsid w:val="000E0386"/>
    <w:rsid w:val="000E0A3B"/>
    <w:rsid w:val="000E1B52"/>
    <w:rsid w:val="000E308D"/>
    <w:rsid w:val="000E5779"/>
    <w:rsid w:val="000E5C5B"/>
    <w:rsid w:val="000E71A1"/>
    <w:rsid w:val="000E71ED"/>
    <w:rsid w:val="000E7BE3"/>
    <w:rsid w:val="000F0613"/>
    <w:rsid w:val="000F1C5E"/>
    <w:rsid w:val="000F4ACB"/>
    <w:rsid w:val="000F56F8"/>
    <w:rsid w:val="000F7051"/>
    <w:rsid w:val="00101B15"/>
    <w:rsid w:val="00101FD8"/>
    <w:rsid w:val="00105039"/>
    <w:rsid w:val="00105F87"/>
    <w:rsid w:val="00107207"/>
    <w:rsid w:val="001076F7"/>
    <w:rsid w:val="00107A22"/>
    <w:rsid w:val="00107BCE"/>
    <w:rsid w:val="00107BF1"/>
    <w:rsid w:val="00107CD7"/>
    <w:rsid w:val="00112C09"/>
    <w:rsid w:val="00113173"/>
    <w:rsid w:val="00113860"/>
    <w:rsid w:val="00113C88"/>
    <w:rsid w:val="001149C7"/>
    <w:rsid w:val="0011513D"/>
    <w:rsid w:val="00116686"/>
    <w:rsid w:val="00117316"/>
    <w:rsid w:val="00120D7E"/>
    <w:rsid w:val="00120DAA"/>
    <w:rsid w:val="00120FEB"/>
    <w:rsid w:val="00121DAA"/>
    <w:rsid w:val="00130EBD"/>
    <w:rsid w:val="0013286E"/>
    <w:rsid w:val="001338C4"/>
    <w:rsid w:val="001340E1"/>
    <w:rsid w:val="0013448B"/>
    <w:rsid w:val="001354CF"/>
    <w:rsid w:val="00137CE0"/>
    <w:rsid w:val="00137FD3"/>
    <w:rsid w:val="00140382"/>
    <w:rsid w:val="0014095C"/>
    <w:rsid w:val="00140F2E"/>
    <w:rsid w:val="001432AE"/>
    <w:rsid w:val="0014546B"/>
    <w:rsid w:val="00145822"/>
    <w:rsid w:val="0014603D"/>
    <w:rsid w:val="001464FB"/>
    <w:rsid w:val="001475D4"/>
    <w:rsid w:val="00147EF1"/>
    <w:rsid w:val="00150003"/>
    <w:rsid w:val="001513C2"/>
    <w:rsid w:val="001521BB"/>
    <w:rsid w:val="001540E4"/>
    <w:rsid w:val="001561A4"/>
    <w:rsid w:val="0015622B"/>
    <w:rsid w:val="00160B3F"/>
    <w:rsid w:val="00161964"/>
    <w:rsid w:val="00161F65"/>
    <w:rsid w:val="001631CF"/>
    <w:rsid w:val="00165D58"/>
    <w:rsid w:val="001669B8"/>
    <w:rsid w:val="00167390"/>
    <w:rsid w:val="00172F17"/>
    <w:rsid w:val="00176E3F"/>
    <w:rsid w:val="001803D8"/>
    <w:rsid w:val="0018421C"/>
    <w:rsid w:val="00185436"/>
    <w:rsid w:val="001926BC"/>
    <w:rsid w:val="001934CB"/>
    <w:rsid w:val="00193B52"/>
    <w:rsid w:val="0019424C"/>
    <w:rsid w:val="00197BC5"/>
    <w:rsid w:val="001A2AE0"/>
    <w:rsid w:val="001A3C67"/>
    <w:rsid w:val="001A577E"/>
    <w:rsid w:val="001A5EE4"/>
    <w:rsid w:val="001A729C"/>
    <w:rsid w:val="001B1071"/>
    <w:rsid w:val="001B1208"/>
    <w:rsid w:val="001B1B0B"/>
    <w:rsid w:val="001B292E"/>
    <w:rsid w:val="001B3667"/>
    <w:rsid w:val="001B4EA2"/>
    <w:rsid w:val="001B5EC3"/>
    <w:rsid w:val="001C0137"/>
    <w:rsid w:val="001C4B97"/>
    <w:rsid w:val="001C4CA5"/>
    <w:rsid w:val="001C6FC7"/>
    <w:rsid w:val="001C707B"/>
    <w:rsid w:val="001D32B9"/>
    <w:rsid w:val="001D37F4"/>
    <w:rsid w:val="001D40DD"/>
    <w:rsid w:val="001D52CC"/>
    <w:rsid w:val="001E06CF"/>
    <w:rsid w:val="001E0A01"/>
    <w:rsid w:val="001E0E1C"/>
    <w:rsid w:val="001E10AB"/>
    <w:rsid w:val="001E42F9"/>
    <w:rsid w:val="001E69E8"/>
    <w:rsid w:val="001E7686"/>
    <w:rsid w:val="001F143B"/>
    <w:rsid w:val="001F2270"/>
    <w:rsid w:val="001F2534"/>
    <w:rsid w:val="001F2A48"/>
    <w:rsid w:val="001F53B1"/>
    <w:rsid w:val="001F63F4"/>
    <w:rsid w:val="001F6A6E"/>
    <w:rsid w:val="001F7EBB"/>
    <w:rsid w:val="00200837"/>
    <w:rsid w:val="00201131"/>
    <w:rsid w:val="002017DB"/>
    <w:rsid w:val="00201AE0"/>
    <w:rsid w:val="00202EAC"/>
    <w:rsid w:val="00203F62"/>
    <w:rsid w:val="00205DBE"/>
    <w:rsid w:val="00206521"/>
    <w:rsid w:val="0021020B"/>
    <w:rsid w:val="00210DBF"/>
    <w:rsid w:val="00211678"/>
    <w:rsid w:val="00211839"/>
    <w:rsid w:val="0021390E"/>
    <w:rsid w:val="0021397D"/>
    <w:rsid w:val="00214348"/>
    <w:rsid w:val="00214405"/>
    <w:rsid w:val="00216D7F"/>
    <w:rsid w:val="002227EE"/>
    <w:rsid w:val="002230EC"/>
    <w:rsid w:val="00223241"/>
    <w:rsid w:val="002244BA"/>
    <w:rsid w:val="00224FAF"/>
    <w:rsid w:val="002253EB"/>
    <w:rsid w:val="002258CE"/>
    <w:rsid w:val="00227EC2"/>
    <w:rsid w:val="00230416"/>
    <w:rsid w:val="002311E0"/>
    <w:rsid w:val="00231342"/>
    <w:rsid w:val="00231B56"/>
    <w:rsid w:val="002325EB"/>
    <w:rsid w:val="002331A0"/>
    <w:rsid w:val="00233E9B"/>
    <w:rsid w:val="002341AA"/>
    <w:rsid w:val="00237658"/>
    <w:rsid w:val="00240CEF"/>
    <w:rsid w:val="00241D37"/>
    <w:rsid w:val="00241EA9"/>
    <w:rsid w:val="00241F2D"/>
    <w:rsid w:val="00242291"/>
    <w:rsid w:val="00242950"/>
    <w:rsid w:val="002432A4"/>
    <w:rsid w:val="00243590"/>
    <w:rsid w:val="00244C2B"/>
    <w:rsid w:val="002466BB"/>
    <w:rsid w:val="0024735A"/>
    <w:rsid w:val="00247578"/>
    <w:rsid w:val="0025042A"/>
    <w:rsid w:val="0025052C"/>
    <w:rsid w:val="002509A9"/>
    <w:rsid w:val="00253621"/>
    <w:rsid w:val="00253BBB"/>
    <w:rsid w:val="002541B0"/>
    <w:rsid w:val="00255152"/>
    <w:rsid w:val="00257567"/>
    <w:rsid w:val="00262479"/>
    <w:rsid w:val="0026447D"/>
    <w:rsid w:val="00265FE9"/>
    <w:rsid w:val="002674AD"/>
    <w:rsid w:val="00267E73"/>
    <w:rsid w:val="002718CD"/>
    <w:rsid w:val="002729E8"/>
    <w:rsid w:val="00272D5F"/>
    <w:rsid w:val="00273A09"/>
    <w:rsid w:val="00275DBD"/>
    <w:rsid w:val="00280380"/>
    <w:rsid w:val="00284117"/>
    <w:rsid w:val="00286FE0"/>
    <w:rsid w:val="00287159"/>
    <w:rsid w:val="0028758E"/>
    <w:rsid w:val="00291748"/>
    <w:rsid w:val="002937F3"/>
    <w:rsid w:val="00294485"/>
    <w:rsid w:val="002948CF"/>
    <w:rsid w:val="00294F1D"/>
    <w:rsid w:val="00295321"/>
    <w:rsid w:val="00295AB2"/>
    <w:rsid w:val="00295EA4"/>
    <w:rsid w:val="00296A0A"/>
    <w:rsid w:val="0029769D"/>
    <w:rsid w:val="002A006C"/>
    <w:rsid w:val="002A0D82"/>
    <w:rsid w:val="002A1881"/>
    <w:rsid w:val="002A4C9F"/>
    <w:rsid w:val="002A5504"/>
    <w:rsid w:val="002A5536"/>
    <w:rsid w:val="002A5DD4"/>
    <w:rsid w:val="002A7183"/>
    <w:rsid w:val="002B2BD1"/>
    <w:rsid w:val="002B387C"/>
    <w:rsid w:val="002C0C6C"/>
    <w:rsid w:val="002C2CE0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1A2A"/>
    <w:rsid w:val="002E2107"/>
    <w:rsid w:val="002E22C7"/>
    <w:rsid w:val="002E763B"/>
    <w:rsid w:val="002E76BC"/>
    <w:rsid w:val="002E7B3E"/>
    <w:rsid w:val="002F196C"/>
    <w:rsid w:val="002F1F2B"/>
    <w:rsid w:val="002F3B12"/>
    <w:rsid w:val="002F4B5D"/>
    <w:rsid w:val="002F680A"/>
    <w:rsid w:val="003021AC"/>
    <w:rsid w:val="00302765"/>
    <w:rsid w:val="00303B79"/>
    <w:rsid w:val="003067DC"/>
    <w:rsid w:val="00306A04"/>
    <w:rsid w:val="00307243"/>
    <w:rsid w:val="00310CFF"/>
    <w:rsid w:val="00313AB9"/>
    <w:rsid w:val="00317545"/>
    <w:rsid w:val="00317822"/>
    <w:rsid w:val="003235E3"/>
    <w:rsid w:val="00325B78"/>
    <w:rsid w:val="0032618D"/>
    <w:rsid w:val="0032625E"/>
    <w:rsid w:val="003318A8"/>
    <w:rsid w:val="0033270F"/>
    <w:rsid w:val="00333453"/>
    <w:rsid w:val="0033611C"/>
    <w:rsid w:val="0034268D"/>
    <w:rsid w:val="00342C5A"/>
    <w:rsid w:val="00343440"/>
    <w:rsid w:val="0034389D"/>
    <w:rsid w:val="00345891"/>
    <w:rsid w:val="003458DF"/>
    <w:rsid w:val="00345CB0"/>
    <w:rsid w:val="0034704B"/>
    <w:rsid w:val="003474B7"/>
    <w:rsid w:val="00347F09"/>
    <w:rsid w:val="00350396"/>
    <w:rsid w:val="0035223A"/>
    <w:rsid w:val="00353D44"/>
    <w:rsid w:val="003546BD"/>
    <w:rsid w:val="003573B7"/>
    <w:rsid w:val="00361D5A"/>
    <w:rsid w:val="00362ACC"/>
    <w:rsid w:val="003668A5"/>
    <w:rsid w:val="003671F3"/>
    <w:rsid w:val="00371612"/>
    <w:rsid w:val="00371649"/>
    <w:rsid w:val="00371A48"/>
    <w:rsid w:val="00374A4B"/>
    <w:rsid w:val="00374D37"/>
    <w:rsid w:val="00374D66"/>
    <w:rsid w:val="00374F25"/>
    <w:rsid w:val="0037595C"/>
    <w:rsid w:val="0038297A"/>
    <w:rsid w:val="00382EA8"/>
    <w:rsid w:val="00382F40"/>
    <w:rsid w:val="00382F9F"/>
    <w:rsid w:val="003855C8"/>
    <w:rsid w:val="00385796"/>
    <w:rsid w:val="00385A59"/>
    <w:rsid w:val="0038601B"/>
    <w:rsid w:val="00387C90"/>
    <w:rsid w:val="00390A7C"/>
    <w:rsid w:val="00391776"/>
    <w:rsid w:val="003920BE"/>
    <w:rsid w:val="00393365"/>
    <w:rsid w:val="00393765"/>
    <w:rsid w:val="003978BB"/>
    <w:rsid w:val="003A0E7B"/>
    <w:rsid w:val="003A30F6"/>
    <w:rsid w:val="003A5022"/>
    <w:rsid w:val="003B0225"/>
    <w:rsid w:val="003B0501"/>
    <w:rsid w:val="003B0E44"/>
    <w:rsid w:val="003B1079"/>
    <w:rsid w:val="003B13C8"/>
    <w:rsid w:val="003B386B"/>
    <w:rsid w:val="003B5F70"/>
    <w:rsid w:val="003B6567"/>
    <w:rsid w:val="003B788D"/>
    <w:rsid w:val="003C1849"/>
    <w:rsid w:val="003C1D34"/>
    <w:rsid w:val="003C4859"/>
    <w:rsid w:val="003C4CE1"/>
    <w:rsid w:val="003D0A91"/>
    <w:rsid w:val="003D0E76"/>
    <w:rsid w:val="003D12E0"/>
    <w:rsid w:val="003D16C0"/>
    <w:rsid w:val="003D23A5"/>
    <w:rsid w:val="003D389F"/>
    <w:rsid w:val="003D580F"/>
    <w:rsid w:val="003D598A"/>
    <w:rsid w:val="003D6E22"/>
    <w:rsid w:val="003D74B4"/>
    <w:rsid w:val="003D74DB"/>
    <w:rsid w:val="003D7AA5"/>
    <w:rsid w:val="003E04F7"/>
    <w:rsid w:val="003E21CF"/>
    <w:rsid w:val="003E3E4B"/>
    <w:rsid w:val="003E4987"/>
    <w:rsid w:val="003E5C9B"/>
    <w:rsid w:val="003F0ACF"/>
    <w:rsid w:val="003F2599"/>
    <w:rsid w:val="003F2B23"/>
    <w:rsid w:val="003F373B"/>
    <w:rsid w:val="003F50FF"/>
    <w:rsid w:val="003F5E3F"/>
    <w:rsid w:val="003F775C"/>
    <w:rsid w:val="003F7CA4"/>
    <w:rsid w:val="00400D5B"/>
    <w:rsid w:val="00401282"/>
    <w:rsid w:val="0040171D"/>
    <w:rsid w:val="00403013"/>
    <w:rsid w:val="00407175"/>
    <w:rsid w:val="0041115B"/>
    <w:rsid w:val="00411E1D"/>
    <w:rsid w:val="00412B67"/>
    <w:rsid w:val="0041503A"/>
    <w:rsid w:val="00415E41"/>
    <w:rsid w:val="00424E52"/>
    <w:rsid w:val="00425DDA"/>
    <w:rsid w:val="004314E7"/>
    <w:rsid w:val="0043330A"/>
    <w:rsid w:val="00435E29"/>
    <w:rsid w:val="004365D0"/>
    <w:rsid w:val="00437F17"/>
    <w:rsid w:val="00440360"/>
    <w:rsid w:val="00444910"/>
    <w:rsid w:val="00445E05"/>
    <w:rsid w:val="00446A9E"/>
    <w:rsid w:val="00446C06"/>
    <w:rsid w:val="00446E66"/>
    <w:rsid w:val="004478B0"/>
    <w:rsid w:val="0045249A"/>
    <w:rsid w:val="00452A97"/>
    <w:rsid w:val="004538D6"/>
    <w:rsid w:val="004563E8"/>
    <w:rsid w:val="0045640C"/>
    <w:rsid w:val="00461343"/>
    <w:rsid w:val="004616E5"/>
    <w:rsid w:val="00464922"/>
    <w:rsid w:val="00465087"/>
    <w:rsid w:val="004650CE"/>
    <w:rsid w:val="00466EB0"/>
    <w:rsid w:val="004677EC"/>
    <w:rsid w:val="00474EE0"/>
    <w:rsid w:val="0047516F"/>
    <w:rsid w:val="0047641A"/>
    <w:rsid w:val="0048036B"/>
    <w:rsid w:val="0048039F"/>
    <w:rsid w:val="00481E79"/>
    <w:rsid w:val="0048480B"/>
    <w:rsid w:val="004850EB"/>
    <w:rsid w:val="004855F6"/>
    <w:rsid w:val="004872FC"/>
    <w:rsid w:val="00490FC8"/>
    <w:rsid w:val="00493A5F"/>
    <w:rsid w:val="004940B5"/>
    <w:rsid w:val="004953E5"/>
    <w:rsid w:val="00495A7F"/>
    <w:rsid w:val="00496212"/>
    <w:rsid w:val="004975BF"/>
    <w:rsid w:val="004A17BB"/>
    <w:rsid w:val="004A197E"/>
    <w:rsid w:val="004A3A2E"/>
    <w:rsid w:val="004A409B"/>
    <w:rsid w:val="004A4FE2"/>
    <w:rsid w:val="004A6317"/>
    <w:rsid w:val="004A64A8"/>
    <w:rsid w:val="004A663F"/>
    <w:rsid w:val="004B0C59"/>
    <w:rsid w:val="004B108F"/>
    <w:rsid w:val="004B1CF3"/>
    <w:rsid w:val="004B22B0"/>
    <w:rsid w:val="004C3EA7"/>
    <w:rsid w:val="004C7ED9"/>
    <w:rsid w:val="004D03FC"/>
    <w:rsid w:val="004D5363"/>
    <w:rsid w:val="004D5D5B"/>
    <w:rsid w:val="004D7206"/>
    <w:rsid w:val="004D7550"/>
    <w:rsid w:val="004D7C6F"/>
    <w:rsid w:val="004E0A15"/>
    <w:rsid w:val="004E2BBF"/>
    <w:rsid w:val="004E300E"/>
    <w:rsid w:val="004E433A"/>
    <w:rsid w:val="004E54F9"/>
    <w:rsid w:val="004E5B0F"/>
    <w:rsid w:val="004F01F0"/>
    <w:rsid w:val="004F0407"/>
    <w:rsid w:val="004F0E5E"/>
    <w:rsid w:val="004F15E2"/>
    <w:rsid w:val="004F1D72"/>
    <w:rsid w:val="004F2799"/>
    <w:rsid w:val="004F2F57"/>
    <w:rsid w:val="004F2F78"/>
    <w:rsid w:val="004F3757"/>
    <w:rsid w:val="004F54C9"/>
    <w:rsid w:val="004F6D96"/>
    <w:rsid w:val="004F7FED"/>
    <w:rsid w:val="00500F00"/>
    <w:rsid w:val="005012E8"/>
    <w:rsid w:val="0050353F"/>
    <w:rsid w:val="0050517F"/>
    <w:rsid w:val="00505B5F"/>
    <w:rsid w:val="00506015"/>
    <w:rsid w:val="00507927"/>
    <w:rsid w:val="005114BA"/>
    <w:rsid w:val="00511B53"/>
    <w:rsid w:val="00512DEB"/>
    <w:rsid w:val="00513211"/>
    <w:rsid w:val="0051336D"/>
    <w:rsid w:val="005137C9"/>
    <w:rsid w:val="00513B24"/>
    <w:rsid w:val="00514FCF"/>
    <w:rsid w:val="005158E6"/>
    <w:rsid w:val="005168C7"/>
    <w:rsid w:val="00522476"/>
    <w:rsid w:val="00523308"/>
    <w:rsid w:val="00525159"/>
    <w:rsid w:val="00525266"/>
    <w:rsid w:val="005256ED"/>
    <w:rsid w:val="00530304"/>
    <w:rsid w:val="005314EA"/>
    <w:rsid w:val="0053181F"/>
    <w:rsid w:val="005326BB"/>
    <w:rsid w:val="00534360"/>
    <w:rsid w:val="0053719B"/>
    <w:rsid w:val="00541CF3"/>
    <w:rsid w:val="00544033"/>
    <w:rsid w:val="00544A6A"/>
    <w:rsid w:val="00545D1D"/>
    <w:rsid w:val="0054665D"/>
    <w:rsid w:val="005468B9"/>
    <w:rsid w:val="00547002"/>
    <w:rsid w:val="00547A17"/>
    <w:rsid w:val="0055025B"/>
    <w:rsid w:val="00551CA9"/>
    <w:rsid w:val="00551E63"/>
    <w:rsid w:val="00552927"/>
    <w:rsid w:val="00553E2A"/>
    <w:rsid w:val="005541DD"/>
    <w:rsid w:val="00554C2C"/>
    <w:rsid w:val="00555D84"/>
    <w:rsid w:val="00557137"/>
    <w:rsid w:val="005577A6"/>
    <w:rsid w:val="00557CA2"/>
    <w:rsid w:val="00557EEC"/>
    <w:rsid w:val="00560844"/>
    <w:rsid w:val="00560879"/>
    <w:rsid w:val="00560BEE"/>
    <w:rsid w:val="00562023"/>
    <w:rsid w:val="00562298"/>
    <w:rsid w:val="005648A4"/>
    <w:rsid w:val="00564CF3"/>
    <w:rsid w:val="005670DA"/>
    <w:rsid w:val="00567E76"/>
    <w:rsid w:val="005705E6"/>
    <w:rsid w:val="005726B0"/>
    <w:rsid w:val="00573F3D"/>
    <w:rsid w:val="00573FF7"/>
    <w:rsid w:val="00574378"/>
    <w:rsid w:val="005750BB"/>
    <w:rsid w:val="00576C55"/>
    <w:rsid w:val="00580711"/>
    <w:rsid w:val="00580882"/>
    <w:rsid w:val="00580B4A"/>
    <w:rsid w:val="00581328"/>
    <w:rsid w:val="0058140C"/>
    <w:rsid w:val="00582ED3"/>
    <w:rsid w:val="00583E22"/>
    <w:rsid w:val="00584C2E"/>
    <w:rsid w:val="005865AA"/>
    <w:rsid w:val="00586900"/>
    <w:rsid w:val="0059196C"/>
    <w:rsid w:val="005922E7"/>
    <w:rsid w:val="00592AF7"/>
    <w:rsid w:val="00593DDE"/>
    <w:rsid w:val="00594DC4"/>
    <w:rsid w:val="00596F0C"/>
    <w:rsid w:val="005A0E67"/>
    <w:rsid w:val="005A0EE0"/>
    <w:rsid w:val="005A228E"/>
    <w:rsid w:val="005A2B67"/>
    <w:rsid w:val="005A2F06"/>
    <w:rsid w:val="005A602F"/>
    <w:rsid w:val="005A6B1E"/>
    <w:rsid w:val="005A718C"/>
    <w:rsid w:val="005A775D"/>
    <w:rsid w:val="005B04F2"/>
    <w:rsid w:val="005B0F15"/>
    <w:rsid w:val="005B155A"/>
    <w:rsid w:val="005B4FC3"/>
    <w:rsid w:val="005B6020"/>
    <w:rsid w:val="005B7D49"/>
    <w:rsid w:val="005C0EA9"/>
    <w:rsid w:val="005C772C"/>
    <w:rsid w:val="005D196D"/>
    <w:rsid w:val="005D64BB"/>
    <w:rsid w:val="005D6A6F"/>
    <w:rsid w:val="005E09E4"/>
    <w:rsid w:val="005E1E5C"/>
    <w:rsid w:val="005E4747"/>
    <w:rsid w:val="005E4D18"/>
    <w:rsid w:val="005E64EC"/>
    <w:rsid w:val="005E6C84"/>
    <w:rsid w:val="005E6F2E"/>
    <w:rsid w:val="005F0C0E"/>
    <w:rsid w:val="005F0D45"/>
    <w:rsid w:val="005F1164"/>
    <w:rsid w:val="005F3C93"/>
    <w:rsid w:val="005F420B"/>
    <w:rsid w:val="005F4418"/>
    <w:rsid w:val="005F4A32"/>
    <w:rsid w:val="005F4F39"/>
    <w:rsid w:val="006014C3"/>
    <w:rsid w:val="00603AA7"/>
    <w:rsid w:val="00604C18"/>
    <w:rsid w:val="006051E9"/>
    <w:rsid w:val="0060784F"/>
    <w:rsid w:val="00612226"/>
    <w:rsid w:val="00612D16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4CB2"/>
    <w:rsid w:val="00624FB3"/>
    <w:rsid w:val="006254C9"/>
    <w:rsid w:val="00626147"/>
    <w:rsid w:val="006273E9"/>
    <w:rsid w:val="00630203"/>
    <w:rsid w:val="006308E6"/>
    <w:rsid w:val="0063273E"/>
    <w:rsid w:val="00633C66"/>
    <w:rsid w:val="00636E4D"/>
    <w:rsid w:val="00637249"/>
    <w:rsid w:val="00641256"/>
    <w:rsid w:val="00641411"/>
    <w:rsid w:val="00644721"/>
    <w:rsid w:val="006447EE"/>
    <w:rsid w:val="006459E4"/>
    <w:rsid w:val="00645AA0"/>
    <w:rsid w:val="00647212"/>
    <w:rsid w:val="006476CF"/>
    <w:rsid w:val="00650E91"/>
    <w:rsid w:val="006513A3"/>
    <w:rsid w:val="00653667"/>
    <w:rsid w:val="00653F29"/>
    <w:rsid w:val="006543E7"/>
    <w:rsid w:val="006547D8"/>
    <w:rsid w:val="00655931"/>
    <w:rsid w:val="00656B27"/>
    <w:rsid w:val="00656C8D"/>
    <w:rsid w:val="00657D0F"/>
    <w:rsid w:val="00660DFF"/>
    <w:rsid w:val="006616B2"/>
    <w:rsid w:val="00662484"/>
    <w:rsid w:val="00662631"/>
    <w:rsid w:val="0066474A"/>
    <w:rsid w:val="0066474F"/>
    <w:rsid w:val="00664B86"/>
    <w:rsid w:val="00665F5C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E03"/>
    <w:rsid w:val="00681F42"/>
    <w:rsid w:val="006820BD"/>
    <w:rsid w:val="0068241B"/>
    <w:rsid w:val="00682447"/>
    <w:rsid w:val="006833E7"/>
    <w:rsid w:val="006868A6"/>
    <w:rsid w:val="006876CB"/>
    <w:rsid w:val="006910AD"/>
    <w:rsid w:val="0069173D"/>
    <w:rsid w:val="00691FB0"/>
    <w:rsid w:val="006920EE"/>
    <w:rsid w:val="00692AC5"/>
    <w:rsid w:val="00697083"/>
    <w:rsid w:val="00697111"/>
    <w:rsid w:val="006A04D0"/>
    <w:rsid w:val="006A0B8B"/>
    <w:rsid w:val="006A0BA3"/>
    <w:rsid w:val="006A1BEF"/>
    <w:rsid w:val="006A2F95"/>
    <w:rsid w:val="006A5F50"/>
    <w:rsid w:val="006A6F21"/>
    <w:rsid w:val="006B0208"/>
    <w:rsid w:val="006B05FE"/>
    <w:rsid w:val="006B0864"/>
    <w:rsid w:val="006B24B6"/>
    <w:rsid w:val="006B2F41"/>
    <w:rsid w:val="006B3A93"/>
    <w:rsid w:val="006B44DC"/>
    <w:rsid w:val="006B6D07"/>
    <w:rsid w:val="006B7030"/>
    <w:rsid w:val="006C07C1"/>
    <w:rsid w:val="006C2788"/>
    <w:rsid w:val="006C307B"/>
    <w:rsid w:val="006C4219"/>
    <w:rsid w:val="006C4403"/>
    <w:rsid w:val="006C624A"/>
    <w:rsid w:val="006C71EF"/>
    <w:rsid w:val="006D3279"/>
    <w:rsid w:val="006D51C7"/>
    <w:rsid w:val="006D5FF8"/>
    <w:rsid w:val="006E12B9"/>
    <w:rsid w:val="006E370F"/>
    <w:rsid w:val="006E3A59"/>
    <w:rsid w:val="006E4F30"/>
    <w:rsid w:val="006E653C"/>
    <w:rsid w:val="006E6C00"/>
    <w:rsid w:val="006F12F5"/>
    <w:rsid w:val="006F1953"/>
    <w:rsid w:val="006F2FAC"/>
    <w:rsid w:val="006F3CEC"/>
    <w:rsid w:val="006F4948"/>
    <w:rsid w:val="006F540E"/>
    <w:rsid w:val="006F6462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0810"/>
    <w:rsid w:val="00712C7B"/>
    <w:rsid w:val="0071398E"/>
    <w:rsid w:val="00717273"/>
    <w:rsid w:val="00717A79"/>
    <w:rsid w:val="00720F84"/>
    <w:rsid w:val="00722036"/>
    <w:rsid w:val="00722E5E"/>
    <w:rsid w:val="00723109"/>
    <w:rsid w:val="007234CC"/>
    <w:rsid w:val="00723763"/>
    <w:rsid w:val="007267E1"/>
    <w:rsid w:val="00726E2B"/>
    <w:rsid w:val="00732802"/>
    <w:rsid w:val="007348B2"/>
    <w:rsid w:val="00734974"/>
    <w:rsid w:val="007358C5"/>
    <w:rsid w:val="00740A02"/>
    <w:rsid w:val="00742278"/>
    <w:rsid w:val="00742382"/>
    <w:rsid w:val="00745BFA"/>
    <w:rsid w:val="00745F48"/>
    <w:rsid w:val="00751960"/>
    <w:rsid w:val="00751C7B"/>
    <w:rsid w:val="007520BD"/>
    <w:rsid w:val="00752A5A"/>
    <w:rsid w:val="0076032A"/>
    <w:rsid w:val="00760685"/>
    <w:rsid w:val="007608AD"/>
    <w:rsid w:val="007628B4"/>
    <w:rsid w:val="007643F5"/>
    <w:rsid w:val="007646F6"/>
    <w:rsid w:val="00764E8E"/>
    <w:rsid w:val="0076579C"/>
    <w:rsid w:val="00767870"/>
    <w:rsid w:val="00774787"/>
    <w:rsid w:val="00774CA2"/>
    <w:rsid w:val="0077536E"/>
    <w:rsid w:val="007765EF"/>
    <w:rsid w:val="007802C1"/>
    <w:rsid w:val="00781719"/>
    <w:rsid w:val="007836F2"/>
    <w:rsid w:val="007839F0"/>
    <w:rsid w:val="007853A8"/>
    <w:rsid w:val="0078569E"/>
    <w:rsid w:val="00786C4E"/>
    <w:rsid w:val="00787BA6"/>
    <w:rsid w:val="007907ED"/>
    <w:rsid w:val="0079119E"/>
    <w:rsid w:val="00794C8B"/>
    <w:rsid w:val="00794CAC"/>
    <w:rsid w:val="00796740"/>
    <w:rsid w:val="00796E19"/>
    <w:rsid w:val="00797EB8"/>
    <w:rsid w:val="007A1257"/>
    <w:rsid w:val="007A219B"/>
    <w:rsid w:val="007A32D2"/>
    <w:rsid w:val="007A53B3"/>
    <w:rsid w:val="007A644C"/>
    <w:rsid w:val="007A6B26"/>
    <w:rsid w:val="007B022F"/>
    <w:rsid w:val="007B0D60"/>
    <w:rsid w:val="007B16BA"/>
    <w:rsid w:val="007B1915"/>
    <w:rsid w:val="007B2E5E"/>
    <w:rsid w:val="007B3632"/>
    <w:rsid w:val="007B381A"/>
    <w:rsid w:val="007B40AF"/>
    <w:rsid w:val="007B4462"/>
    <w:rsid w:val="007B582C"/>
    <w:rsid w:val="007B6EA5"/>
    <w:rsid w:val="007C1038"/>
    <w:rsid w:val="007C1A19"/>
    <w:rsid w:val="007C1DFF"/>
    <w:rsid w:val="007C2740"/>
    <w:rsid w:val="007C322C"/>
    <w:rsid w:val="007D0E5E"/>
    <w:rsid w:val="007D230B"/>
    <w:rsid w:val="007D2980"/>
    <w:rsid w:val="007D353F"/>
    <w:rsid w:val="007D5DC0"/>
    <w:rsid w:val="007D5E6B"/>
    <w:rsid w:val="007D6F97"/>
    <w:rsid w:val="007D7648"/>
    <w:rsid w:val="007E04C1"/>
    <w:rsid w:val="007E2B26"/>
    <w:rsid w:val="007E2B7C"/>
    <w:rsid w:val="007E39A6"/>
    <w:rsid w:val="007E5038"/>
    <w:rsid w:val="007E51DF"/>
    <w:rsid w:val="007E587C"/>
    <w:rsid w:val="007E7525"/>
    <w:rsid w:val="007F091A"/>
    <w:rsid w:val="007F0B61"/>
    <w:rsid w:val="007F1ABB"/>
    <w:rsid w:val="007F22B9"/>
    <w:rsid w:val="008009FF"/>
    <w:rsid w:val="0080182D"/>
    <w:rsid w:val="008018A7"/>
    <w:rsid w:val="00801985"/>
    <w:rsid w:val="00802BC3"/>
    <w:rsid w:val="00803F51"/>
    <w:rsid w:val="00806524"/>
    <w:rsid w:val="00806B96"/>
    <w:rsid w:val="0080707F"/>
    <w:rsid w:val="00807396"/>
    <w:rsid w:val="00807D00"/>
    <w:rsid w:val="00810B90"/>
    <w:rsid w:val="00814A44"/>
    <w:rsid w:val="00815DE2"/>
    <w:rsid w:val="008167E4"/>
    <w:rsid w:val="00817738"/>
    <w:rsid w:val="00817CF4"/>
    <w:rsid w:val="008213F0"/>
    <w:rsid w:val="00824AE9"/>
    <w:rsid w:val="00824B5F"/>
    <w:rsid w:val="00824F69"/>
    <w:rsid w:val="00825478"/>
    <w:rsid w:val="00825A84"/>
    <w:rsid w:val="0082603D"/>
    <w:rsid w:val="00826FB0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47585"/>
    <w:rsid w:val="00847AD3"/>
    <w:rsid w:val="00851671"/>
    <w:rsid w:val="00851937"/>
    <w:rsid w:val="008535FE"/>
    <w:rsid w:val="00854B7C"/>
    <w:rsid w:val="008557C9"/>
    <w:rsid w:val="00855962"/>
    <w:rsid w:val="0085743F"/>
    <w:rsid w:val="0086290D"/>
    <w:rsid w:val="0086341E"/>
    <w:rsid w:val="00863566"/>
    <w:rsid w:val="00865EA6"/>
    <w:rsid w:val="0086723F"/>
    <w:rsid w:val="008718F8"/>
    <w:rsid w:val="0087568A"/>
    <w:rsid w:val="008759EE"/>
    <w:rsid w:val="00877938"/>
    <w:rsid w:val="00877DC2"/>
    <w:rsid w:val="0088382C"/>
    <w:rsid w:val="00884891"/>
    <w:rsid w:val="0088514E"/>
    <w:rsid w:val="00885842"/>
    <w:rsid w:val="0088736D"/>
    <w:rsid w:val="008875FC"/>
    <w:rsid w:val="00890D2A"/>
    <w:rsid w:val="0089221F"/>
    <w:rsid w:val="008961F7"/>
    <w:rsid w:val="00896F39"/>
    <w:rsid w:val="008974E0"/>
    <w:rsid w:val="00897C01"/>
    <w:rsid w:val="008A0FDA"/>
    <w:rsid w:val="008A4ACA"/>
    <w:rsid w:val="008A54C3"/>
    <w:rsid w:val="008A5C69"/>
    <w:rsid w:val="008A5D65"/>
    <w:rsid w:val="008A6135"/>
    <w:rsid w:val="008A674D"/>
    <w:rsid w:val="008B1CCC"/>
    <w:rsid w:val="008B4B08"/>
    <w:rsid w:val="008B64A4"/>
    <w:rsid w:val="008B6FE3"/>
    <w:rsid w:val="008B764B"/>
    <w:rsid w:val="008B7E4B"/>
    <w:rsid w:val="008C1AAA"/>
    <w:rsid w:val="008C3EB7"/>
    <w:rsid w:val="008C63F1"/>
    <w:rsid w:val="008C6E84"/>
    <w:rsid w:val="008D031C"/>
    <w:rsid w:val="008D0EC2"/>
    <w:rsid w:val="008D18BF"/>
    <w:rsid w:val="008D1E7A"/>
    <w:rsid w:val="008D1F48"/>
    <w:rsid w:val="008D3D4F"/>
    <w:rsid w:val="008D6E9F"/>
    <w:rsid w:val="008D7737"/>
    <w:rsid w:val="008E032B"/>
    <w:rsid w:val="008E04A3"/>
    <w:rsid w:val="008E1182"/>
    <w:rsid w:val="008E1903"/>
    <w:rsid w:val="008E3EFC"/>
    <w:rsid w:val="008E586D"/>
    <w:rsid w:val="008E588F"/>
    <w:rsid w:val="008E6DE9"/>
    <w:rsid w:val="008E71BF"/>
    <w:rsid w:val="008E7D17"/>
    <w:rsid w:val="008E7D64"/>
    <w:rsid w:val="008F091B"/>
    <w:rsid w:val="008F1831"/>
    <w:rsid w:val="008F33AB"/>
    <w:rsid w:val="008F4B4F"/>
    <w:rsid w:val="008F4D0A"/>
    <w:rsid w:val="008F50B4"/>
    <w:rsid w:val="008F587F"/>
    <w:rsid w:val="008F5BF8"/>
    <w:rsid w:val="008F6CB5"/>
    <w:rsid w:val="00901B6B"/>
    <w:rsid w:val="009039AB"/>
    <w:rsid w:val="00914A0A"/>
    <w:rsid w:val="0091633F"/>
    <w:rsid w:val="009219EE"/>
    <w:rsid w:val="0092229D"/>
    <w:rsid w:val="00923EFD"/>
    <w:rsid w:val="009240CD"/>
    <w:rsid w:val="00927A36"/>
    <w:rsid w:val="00933615"/>
    <w:rsid w:val="00933A06"/>
    <w:rsid w:val="00934B57"/>
    <w:rsid w:val="009364BA"/>
    <w:rsid w:val="00940D82"/>
    <w:rsid w:val="009411F1"/>
    <w:rsid w:val="009418B3"/>
    <w:rsid w:val="00943CCE"/>
    <w:rsid w:val="00944D43"/>
    <w:rsid w:val="00947402"/>
    <w:rsid w:val="00951094"/>
    <w:rsid w:val="0095312C"/>
    <w:rsid w:val="00953ADF"/>
    <w:rsid w:val="00956032"/>
    <w:rsid w:val="0095696C"/>
    <w:rsid w:val="00956D35"/>
    <w:rsid w:val="00962C4A"/>
    <w:rsid w:val="009658C9"/>
    <w:rsid w:val="00966639"/>
    <w:rsid w:val="009674BD"/>
    <w:rsid w:val="009678B6"/>
    <w:rsid w:val="009703F6"/>
    <w:rsid w:val="00970674"/>
    <w:rsid w:val="00971C66"/>
    <w:rsid w:val="009733FB"/>
    <w:rsid w:val="00973BD9"/>
    <w:rsid w:val="00974078"/>
    <w:rsid w:val="00974F84"/>
    <w:rsid w:val="009801BD"/>
    <w:rsid w:val="00982132"/>
    <w:rsid w:val="00983E0B"/>
    <w:rsid w:val="00985F18"/>
    <w:rsid w:val="00987B51"/>
    <w:rsid w:val="00990071"/>
    <w:rsid w:val="00991F7C"/>
    <w:rsid w:val="0099203E"/>
    <w:rsid w:val="009953AD"/>
    <w:rsid w:val="00996E72"/>
    <w:rsid w:val="009975E8"/>
    <w:rsid w:val="009978B6"/>
    <w:rsid w:val="009A26E3"/>
    <w:rsid w:val="009A310C"/>
    <w:rsid w:val="009A3CBF"/>
    <w:rsid w:val="009A4E85"/>
    <w:rsid w:val="009A7430"/>
    <w:rsid w:val="009B1066"/>
    <w:rsid w:val="009B2194"/>
    <w:rsid w:val="009B33FD"/>
    <w:rsid w:val="009B4C06"/>
    <w:rsid w:val="009B534F"/>
    <w:rsid w:val="009C2222"/>
    <w:rsid w:val="009C2631"/>
    <w:rsid w:val="009C5D29"/>
    <w:rsid w:val="009C6BEA"/>
    <w:rsid w:val="009C794F"/>
    <w:rsid w:val="009D0C1C"/>
    <w:rsid w:val="009D2FDC"/>
    <w:rsid w:val="009D3B48"/>
    <w:rsid w:val="009D42D3"/>
    <w:rsid w:val="009D739F"/>
    <w:rsid w:val="009E0EDE"/>
    <w:rsid w:val="009E302A"/>
    <w:rsid w:val="009E3A3D"/>
    <w:rsid w:val="009E5185"/>
    <w:rsid w:val="009E5477"/>
    <w:rsid w:val="009E5600"/>
    <w:rsid w:val="009E6436"/>
    <w:rsid w:val="009E7225"/>
    <w:rsid w:val="009F2D8A"/>
    <w:rsid w:val="009F55A6"/>
    <w:rsid w:val="009F5B2E"/>
    <w:rsid w:val="009F65D5"/>
    <w:rsid w:val="009F6609"/>
    <w:rsid w:val="00A00C24"/>
    <w:rsid w:val="00A01513"/>
    <w:rsid w:val="00A02884"/>
    <w:rsid w:val="00A0295B"/>
    <w:rsid w:val="00A02B0C"/>
    <w:rsid w:val="00A02DEF"/>
    <w:rsid w:val="00A04D7C"/>
    <w:rsid w:val="00A05B62"/>
    <w:rsid w:val="00A07126"/>
    <w:rsid w:val="00A0753F"/>
    <w:rsid w:val="00A07713"/>
    <w:rsid w:val="00A112FD"/>
    <w:rsid w:val="00A138DA"/>
    <w:rsid w:val="00A1498E"/>
    <w:rsid w:val="00A20347"/>
    <w:rsid w:val="00A2055A"/>
    <w:rsid w:val="00A2057E"/>
    <w:rsid w:val="00A2182F"/>
    <w:rsid w:val="00A2417C"/>
    <w:rsid w:val="00A25DAE"/>
    <w:rsid w:val="00A27C6E"/>
    <w:rsid w:val="00A30249"/>
    <w:rsid w:val="00A31CBC"/>
    <w:rsid w:val="00A31E8A"/>
    <w:rsid w:val="00A321F9"/>
    <w:rsid w:val="00A32E15"/>
    <w:rsid w:val="00A33B56"/>
    <w:rsid w:val="00A343D3"/>
    <w:rsid w:val="00A35101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47FC3"/>
    <w:rsid w:val="00A52878"/>
    <w:rsid w:val="00A53BDA"/>
    <w:rsid w:val="00A54C38"/>
    <w:rsid w:val="00A5707C"/>
    <w:rsid w:val="00A603AF"/>
    <w:rsid w:val="00A604E3"/>
    <w:rsid w:val="00A60FD4"/>
    <w:rsid w:val="00A610F5"/>
    <w:rsid w:val="00A61428"/>
    <w:rsid w:val="00A65840"/>
    <w:rsid w:val="00A67A74"/>
    <w:rsid w:val="00A67F80"/>
    <w:rsid w:val="00A72303"/>
    <w:rsid w:val="00A7366D"/>
    <w:rsid w:val="00A75190"/>
    <w:rsid w:val="00A751A5"/>
    <w:rsid w:val="00A75558"/>
    <w:rsid w:val="00A75EB2"/>
    <w:rsid w:val="00A760CB"/>
    <w:rsid w:val="00A777DE"/>
    <w:rsid w:val="00A77B18"/>
    <w:rsid w:val="00A81D24"/>
    <w:rsid w:val="00A830D1"/>
    <w:rsid w:val="00A8461B"/>
    <w:rsid w:val="00A84DBF"/>
    <w:rsid w:val="00A858D6"/>
    <w:rsid w:val="00A8682A"/>
    <w:rsid w:val="00A86EE2"/>
    <w:rsid w:val="00A91AE9"/>
    <w:rsid w:val="00A92F8B"/>
    <w:rsid w:val="00A93969"/>
    <w:rsid w:val="00A93DE2"/>
    <w:rsid w:val="00A95C18"/>
    <w:rsid w:val="00A95DAE"/>
    <w:rsid w:val="00A95FE3"/>
    <w:rsid w:val="00A96B75"/>
    <w:rsid w:val="00A975E3"/>
    <w:rsid w:val="00AA0DC2"/>
    <w:rsid w:val="00AA0E58"/>
    <w:rsid w:val="00AA1215"/>
    <w:rsid w:val="00AA48CB"/>
    <w:rsid w:val="00AA49AD"/>
    <w:rsid w:val="00AA4DF9"/>
    <w:rsid w:val="00AA761D"/>
    <w:rsid w:val="00AA7E3F"/>
    <w:rsid w:val="00AB635F"/>
    <w:rsid w:val="00AB6C1F"/>
    <w:rsid w:val="00AB6CFC"/>
    <w:rsid w:val="00AB7307"/>
    <w:rsid w:val="00AB75A9"/>
    <w:rsid w:val="00AC0211"/>
    <w:rsid w:val="00AC1E7D"/>
    <w:rsid w:val="00AC38A4"/>
    <w:rsid w:val="00AD0096"/>
    <w:rsid w:val="00AD0244"/>
    <w:rsid w:val="00AD0D22"/>
    <w:rsid w:val="00AD2C8E"/>
    <w:rsid w:val="00AD4314"/>
    <w:rsid w:val="00AD5282"/>
    <w:rsid w:val="00AD666D"/>
    <w:rsid w:val="00AD6751"/>
    <w:rsid w:val="00AD7997"/>
    <w:rsid w:val="00AE0E2A"/>
    <w:rsid w:val="00AE1C52"/>
    <w:rsid w:val="00AE1C80"/>
    <w:rsid w:val="00AE25EF"/>
    <w:rsid w:val="00AE289E"/>
    <w:rsid w:val="00AE4322"/>
    <w:rsid w:val="00AE499C"/>
    <w:rsid w:val="00AE504B"/>
    <w:rsid w:val="00AE62FD"/>
    <w:rsid w:val="00AE6EAC"/>
    <w:rsid w:val="00AE74E5"/>
    <w:rsid w:val="00AF0639"/>
    <w:rsid w:val="00AF1522"/>
    <w:rsid w:val="00AF2023"/>
    <w:rsid w:val="00AF71C9"/>
    <w:rsid w:val="00B00522"/>
    <w:rsid w:val="00B00E0F"/>
    <w:rsid w:val="00B01314"/>
    <w:rsid w:val="00B03812"/>
    <w:rsid w:val="00B040B2"/>
    <w:rsid w:val="00B04FF1"/>
    <w:rsid w:val="00B05540"/>
    <w:rsid w:val="00B06EA9"/>
    <w:rsid w:val="00B079A3"/>
    <w:rsid w:val="00B21F32"/>
    <w:rsid w:val="00B22176"/>
    <w:rsid w:val="00B23AD0"/>
    <w:rsid w:val="00B242D8"/>
    <w:rsid w:val="00B254D6"/>
    <w:rsid w:val="00B25979"/>
    <w:rsid w:val="00B25AB2"/>
    <w:rsid w:val="00B25FD5"/>
    <w:rsid w:val="00B272F8"/>
    <w:rsid w:val="00B27FDC"/>
    <w:rsid w:val="00B30692"/>
    <w:rsid w:val="00B31291"/>
    <w:rsid w:val="00B36306"/>
    <w:rsid w:val="00B41C06"/>
    <w:rsid w:val="00B4223C"/>
    <w:rsid w:val="00B42450"/>
    <w:rsid w:val="00B43CFA"/>
    <w:rsid w:val="00B44BCB"/>
    <w:rsid w:val="00B456CB"/>
    <w:rsid w:val="00B461AE"/>
    <w:rsid w:val="00B465C1"/>
    <w:rsid w:val="00B46655"/>
    <w:rsid w:val="00B466A2"/>
    <w:rsid w:val="00B470CB"/>
    <w:rsid w:val="00B51402"/>
    <w:rsid w:val="00B5193A"/>
    <w:rsid w:val="00B51A91"/>
    <w:rsid w:val="00B54C09"/>
    <w:rsid w:val="00B55915"/>
    <w:rsid w:val="00B609A3"/>
    <w:rsid w:val="00B60C4D"/>
    <w:rsid w:val="00B63C1A"/>
    <w:rsid w:val="00B665BF"/>
    <w:rsid w:val="00B67FA4"/>
    <w:rsid w:val="00B73328"/>
    <w:rsid w:val="00B748AF"/>
    <w:rsid w:val="00B754E3"/>
    <w:rsid w:val="00B75983"/>
    <w:rsid w:val="00B75BFC"/>
    <w:rsid w:val="00B76210"/>
    <w:rsid w:val="00B76785"/>
    <w:rsid w:val="00B81B7C"/>
    <w:rsid w:val="00B823D9"/>
    <w:rsid w:val="00B848C3"/>
    <w:rsid w:val="00B849CA"/>
    <w:rsid w:val="00B855B7"/>
    <w:rsid w:val="00B86FBB"/>
    <w:rsid w:val="00B91DD6"/>
    <w:rsid w:val="00B91FA2"/>
    <w:rsid w:val="00B9329C"/>
    <w:rsid w:val="00B93B11"/>
    <w:rsid w:val="00B94D14"/>
    <w:rsid w:val="00B96055"/>
    <w:rsid w:val="00B96700"/>
    <w:rsid w:val="00B9744D"/>
    <w:rsid w:val="00BA10E6"/>
    <w:rsid w:val="00BA1F46"/>
    <w:rsid w:val="00BA1FFB"/>
    <w:rsid w:val="00BA3477"/>
    <w:rsid w:val="00BA40B3"/>
    <w:rsid w:val="00BA584D"/>
    <w:rsid w:val="00BB0204"/>
    <w:rsid w:val="00BB0309"/>
    <w:rsid w:val="00BB05A8"/>
    <w:rsid w:val="00BB08EF"/>
    <w:rsid w:val="00BB31D8"/>
    <w:rsid w:val="00BB72FB"/>
    <w:rsid w:val="00BB7A28"/>
    <w:rsid w:val="00BB7C7A"/>
    <w:rsid w:val="00BB7F7C"/>
    <w:rsid w:val="00BC1805"/>
    <w:rsid w:val="00BC1DD8"/>
    <w:rsid w:val="00BC247A"/>
    <w:rsid w:val="00BC6FA2"/>
    <w:rsid w:val="00BC76C1"/>
    <w:rsid w:val="00BC798C"/>
    <w:rsid w:val="00BD3087"/>
    <w:rsid w:val="00BD32F8"/>
    <w:rsid w:val="00BD3317"/>
    <w:rsid w:val="00BE6DAE"/>
    <w:rsid w:val="00BE7396"/>
    <w:rsid w:val="00BF06D8"/>
    <w:rsid w:val="00BF0C64"/>
    <w:rsid w:val="00BF0EDA"/>
    <w:rsid w:val="00BF3C67"/>
    <w:rsid w:val="00BF43F8"/>
    <w:rsid w:val="00BF56B5"/>
    <w:rsid w:val="00BF56DC"/>
    <w:rsid w:val="00BF7617"/>
    <w:rsid w:val="00C01271"/>
    <w:rsid w:val="00C03103"/>
    <w:rsid w:val="00C0430A"/>
    <w:rsid w:val="00C04CF9"/>
    <w:rsid w:val="00C06BDD"/>
    <w:rsid w:val="00C10D2A"/>
    <w:rsid w:val="00C11DE2"/>
    <w:rsid w:val="00C128BE"/>
    <w:rsid w:val="00C12C79"/>
    <w:rsid w:val="00C13E88"/>
    <w:rsid w:val="00C1539A"/>
    <w:rsid w:val="00C16DE7"/>
    <w:rsid w:val="00C20A0F"/>
    <w:rsid w:val="00C21F8C"/>
    <w:rsid w:val="00C22594"/>
    <w:rsid w:val="00C23AC1"/>
    <w:rsid w:val="00C3048D"/>
    <w:rsid w:val="00C32428"/>
    <w:rsid w:val="00C32B2B"/>
    <w:rsid w:val="00C3455E"/>
    <w:rsid w:val="00C365EC"/>
    <w:rsid w:val="00C40367"/>
    <w:rsid w:val="00C405A7"/>
    <w:rsid w:val="00C41525"/>
    <w:rsid w:val="00C4585A"/>
    <w:rsid w:val="00C5082B"/>
    <w:rsid w:val="00C50C63"/>
    <w:rsid w:val="00C52CB1"/>
    <w:rsid w:val="00C54850"/>
    <w:rsid w:val="00C54BA6"/>
    <w:rsid w:val="00C55916"/>
    <w:rsid w:val="00C57471"/>
    <w:rsid w:val="00C57D33"/>
    <w:rsid w:val="00C70AB8"/>
    <w:rsid w:val="00C73745"/>
    <w:rsid w:val="00C74425"/>
    <w:rsid w:val="00C80BBF"/>
    <w:rsid w:val="00C8146C"/>
    <w:rsid w:val="00C83817"/>
    <w:rsid w:val="00C85152"/>
    <w:rsid w:val="00C85299"/>
    <w:rsid w:val="00C8726F"/>
    <w:rsid w:val="00C87CE6"/>
    <w:rsid w:val="00C87CE7"/>
    <w:rsid w:val="00C92731"/>
    <w:rsid w:val="00C94421"/>
    <w:rsid w:val="00C95E59"/>
    <w:rsid w:val="00C97994"/>
    <w:rsid w:val="00CA3172"/>
    <w:rsid w:val="00CA4156"/>
    <w:rsid w:val="00CA6775"/>
    <w:rsid w:val="00CA75C6"/>
    <w:rsid w:val="00CB0F13"/>
    <w:rsid w:val="00CB1B34"/>
    <w:rsid w:val="00CB2BEE"/>
    <w:rsid w:val="00CB494C"/>
    <w:rsid w:val="00CB4EF1"/>
    <w:rsid w:val="00CB528B"/>
    <w:rsid w:val="00CB7E67"/>
    <w:rsid w:val="00CC0E35"/>
    <w:rsid w:val="00CC28F9"/>
    <w:rsid w:val="00CC30F6"/>
    <w:rsid w:val="00CC3D22"/>
    <w:rsid w:val="00CC4C4E"/>
    <w:rsid w:val="00CC7FE6"/>
    <w:rsid w:val="00CD10BF"/>
    <w:rsid w:val="00CD4616"/>
    <w:rsid w:val="00CD566A"/>
    <w:rsid w:val="00CD58EE"/>
    <w:rsid w:val="00CD6AA2"/>
    <w:rsid w:val="00CD6BA7"/>
    <w:rsid w:val="00CD77D8"/>
    <w:rsid w:val="00CD783E"/>
    <w:rsid w:val="00CE0EC0"/>
    <w:rsid w:val="00CE3C97"/>
    <w:rsid w:val="00CE5171"/>
    <w:rsid w:val="00CE5F7B"/>
    <w:rsid w:val="00CE6F0D"/>
    <w:rsid w:val="00CE7E37"/>
    <w:rsid w:val="00CF14BB"/>
    <w:rsid w:val="00CF3F47"/>
    <w:rsid w:val="00CF461D"/>
    <w:rsid w:val="00CF59D1"/>
    <w:rsid w:val="00CF78E6"/>
    <w:rsid w:val="00D00303"/>
    <w:rsid w:val="00D03740"/>
    <w:rsid w:val="00D113F6"/>
    <w:rsid w:val="00D11F33"/>
    <w:rsid w:val="00D134A8"/>
    <w:rsid w:val="00D14835"/>
    <w:rsid w:val="00D164DE"/>
    <w:rsid w:val="00D20069"/>
    <w:rsid w:val="00D20D1A"/>
    <w:rsid w:val="00D22B0A"/>
    <w:rsid w:val="00D25E6A"/>
    <w:rsid w:val="00D27D8B"/>
    <w:rsid w:val="00D303FD"/>
    <w:rsid w:val="00D30701"/>
    <w:rsid w:val="00D312A7"/>
    <w:rsid w:val="00D32263"/>
    <w:rsid w:val="00D32A2B"/>
    <w:rsid w:val="00D3362B"/>
    <w:rsid w:val="00D35098"/>
    <w:rsid w:val="00D35986"/>
    <w:rsid w:val="00D36A21"/>
    <w:rsid w:val="00D3749D"/>
    <w:rsid w:val="00D4032F"/>
    <w:rsid w:val="00D4059C"/>
    <w:rsid w:val="00D40F8C"/>
    <w:rsid w:val="00D42203"/>
    <w:rsid w:val="00D428CA"/>
    <w:rsid w:val="00D432F7"/>
    <w:rsid w:val="00D4443A"/>
    <w:rsid w:val="00D44E90"/>
    <w:rsid w:val="00D45042"/>
    <w:rsid w:val="00D455C0"/>
    <w:rsid w:val="00D47CE8"/>
    <w:rsid w:val="00D50B01"/>
    <w:rsid w:val="00D523E3"/>
    <w:rsid w:val="00D5250D"/>
    <w:rsid w:val="00D53778"/>
    <w:rsid w:val="00D5422F"/>
    <w:rsid w:val="00D5643F"/>
    <w:rsid w:val="00D56AF9"/>
    <w:rsid w:val="00D62A68"/>
    <w:rsid w:val="00D65944"/>
    <w:rsid w:val="00D6715F"/>
    <w:rsid w:val="00D70EE3"/>
    <w:rsid w:val="00D746AF"/>
    <w:rsid w:val="00D7659A"/>
    <w:rsid w:val="00D76710"/>
    <w:rsid w:val="00D77F3F"/>
    <w:rsid w:val="00D77FCD"/>
    <w:rsid w:val="00D8274B"/>
    <w:rsid w:val="00D83E17"/>
    <w:rsid w:val="00D83F5C"/>
    <w:rsid w:val="00D84C6F"/>
    <w:rsid w:val="00D85CB0"/>
    <w:rsid w:val="00D86EB6"/>
    <w:rsid w:val="00D87234"/>
    <w:rsid w:val="00D909AC"/>
    <w:rsid w:val="00D91527"/>
    <w:rsid w:val="00D92781"/>
    <w:rsid w:val="00D92BAA"/>
    <w:rsid w:val="00D92E20"/>
    <w:rsid w:val="00D935AC"/>
    <w:rsid w:val="00D9439F"/>
    <w:rsid w:val="00D9492A"/>
    <w:rsid w:val="00D958CE"/>
    <w:rsid w:val="00D95C1F"/>
    <w:rsid w:val="00D96E14"/>
    <w:rsid w:val="00D97609"/>
    <w:rsid w:val="00DA1051"/>
    <w:rsid w:val="00DA1EF7"/>
    <w:rsid w:val="00DA1F02"/>
    <w:rsid w:val="00DA2241"/>
    <w:rsid w:val="00DA2251"/>
    <w:rsid w:val="00DA2879"/>
    <w:rsid w:val="00DA2B5B"/>
    <w:rsid w:val="00DA3886"/>
    <w:rsid w:val="00DA674B"/>
    <w:rsid w:val="00DA68AC"/>
    <w:rsid w:val="00DA7A79"/>
    <w:rsid w:val="00DA7B44"/>
    <w:rsid w:val="00DB0F4C"/>
    <w:rsid w:val="00DB2D7C"/>
    <w:rsid w:val="00DB3E4F"/>
    <w:rsid w:val="00DB5121"/>
    <w:rsid w:val="00DB57F3"/>
    <w:rsid w:val="00DB6733"/>
    <w:rsid w:val="00DB6AE1"/>
    <w:rsid w:val="00DC0712"/>
    <w:rsid w:val="00DC1D1E"/>
    <w:rsid w:val="00DC21C6"/>
    <w:rsid w:val="00DC2F28"/>
    <w:rsid w:val="00DC53A1"/>
    <w:rsid w:val="00DC6789"/>
    <w:rsid w:val="00DC7999"/>
    <w:rsid w:val="00DC7B25"/>
    <w:rsid w:val="00DC7E69"/>
    <w:rsid w:val="00DD07B2"/>
    <w:rsid w:val="00DD0B76"/>
    <w:rsid w:val="00DD1850"/>
    <w:rsid w:val="00DD2D57"/>
    <w:rsid w:val="00DD6FBB"/>
    <w:rsid w:val="00DD769E"/>
    <w:rsid w:val="00DE019B"/>
    <w:rsid w:val="00DE0819"/>
    <w:rsid w:val="00DE0A35"/>
    <w:rsid w:val="00DE1D9B"/>
    <w:rsid w:val="00DE3229"/>
    <w:rsid w:val="00DE5979"/>
    <w:rsid w:val="00DE59C8"/>
    <w:rsid w:val="00DE5C0F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2850"/>
    <w:rsid w:val="00E02CFF"/>
    <w:rsid w:val="00E035AE"/>
    <w:rsid w:val="00E041C8"/>
    <w:rsid w:val="00E04A3E"/>
    <w:rsid w:val="00E04DCD"/>
    <w:rsid w:val="00E07FA4"/>
    <w:rsid w:val="00E11125"/>
    <w:rsid w:val="00E1213D"/>
    <w:rsid w:val="00E136F2"/>
    <w:rsid w:val="00E137BA"/>
    <w:rsid w:val="00E1409D"/>
    <w:rsid w:val="00E14885"/>
    <w:rsid w:val="00E15F78"/>
    <w:rsid w:val="00E16124"/>
    <w:rsid w:val="00E2280A"/>
    <w:rsid w:val="00E25F14"/>
    <w:rsid w:val="00E267D8"/>
    <w:rsid w:val="00E26981"/>
    <w:rsid w:val="00E306B0"/>
    <w:rsid w:val="00E31ED3"/>
    <w:rsid w:val="00E32AB3"/>
    <w:rsid w:val="00E33F6A"/>
    <w:rsid w:val="00E34D66"/>
    <w:rsid w:val="00E36BFF"/>
    <w:rsid w:val="00E40E1B"/>
    <w:rsid w:val="00E4161F"/>
    <w:rsid w:val="00E41F8B"/>
    <w:rsid w:val="00E4205E"/>
    <w:rsid w:val="00E44F22"/>
    <w:rsid w:val="00E450B4"/>
    <w:rsid w:val="00E452A5"/>
    <w:rsid w:val="00E45745"/>
    <w:rsid w:val="00E45C5E"/>
    <w:rsid w:val="00E476A8"/>
    <w:rsid w:val="00E50204"/>
    <w:rsid w:val="00E52928"/>
    <w:rsid w:val="00E53BA3"/>
    <w:rsid w:val="00E5435C"/>
    <w:rsid w:val="00E54848"/>
    <w:rsid w:val="00E5527E"/>
    <w:rsid w:val="00E56F5C"/>
    <w:rsid w:val="00E57679"/>
    <w:rsid w:val="00E57BA2"/>
    <w:rsid w:val="00E618F3"/>
    <w:rsid w:val="00E6398C"/>
    <w:rsid w:val="00E63D7C"/>
    <w:rsid w:val="00E64F49"/>
    <w:rsid w:val="00E65CD3"/>
    <w:rsid w:val="00E6616B"/>
    <w:rsid w:val="00E66D2A"/>
    <w:rsid w:val="00E7217B"/>
    <w:rsid w:val="00E722EB"/>
    <w:rsid w:val="00E7339A"/>
    <w:rsid w:val="00E741DF"/>
    <w:rsid w:val="00E750AC"/>
    <w:rsid w:val="00E8060F"/>
    <w:rsid w:val="00E8116D"/>
    <w:rsid w:val="00E8351F"/>
    <w:rsid w:val="00E8424F"/>
    <w:rsid w:val="00E843B1"/>
    <w:rsid w:val="00E85A31"/>
    <w:rsid w:val="00E871FB"/>
    <w:rsid w:val="00E87446"/>
    <w:rsid w:val="00E908F1"/>
    <w:rsid w:val="00E90AB9"/>
    <w:rsid w:val="00E91383"/>
    <w:rsid w:val="00E9230B"/>
    <w:rsid w:val="00E92789"/>
    <w:rsid w:val="00E93590"/>
    <w:rsid w:val="00E9383A"/>
    <w:rsid w:val="00E93EC3"/>
    <w:rsid w:val="00E94055"/>
    <w:rsid w:val="00E94ADC"/>
    <w:rsid w:val="00E94DA3"/>
    <w:rsid w:val="00E95CE7"/>
    <w:rsid w:val="00E96095"/>
    <w:rsid w:val="00E97488"/>
    <w:rsid w:val="00E97718"/>
    <w:rsid w:val="00EA38F8"/>
    <w:rsid w:val="00EA3BE4"/>
    <w:rsid w:val="00EA4C0D"/>
    <w:rsid w:val="00EA50C7"/>
    <w:rsid w:val="00EA62C9"/>
    <w:rsid w:val="00EA651B"/>
    <w:rsid w:val="00EA6C7F"/>
    <w:rsid w:val="00EB112E"/>
    <w:rsid w:val="00EB278B"/>
    <w:rsid w:val="00EB69DB"/>
    <w:rsid w:val="00EB6BDD"/>
    <w:rsid w:val="00EB6CD8"/>
    <w:rsid w:val="00EB6D25"/>
    <w:rsid w:val="00EB7D69"/>
    <w:rsid w:val="00EC28EC"/>
    <w:rsid w:val="00EC4067"/>
    <w:rsid w:val="00EC4A62"/>
    <w:rsid w:val="00ED22EF"/>
    <w:rsid w:val="00ED3F7B"/>
    <w:rsid w:val="00ED5C5B"/>
    <w:rsid w:val="00ED60CA"/>
    <w:rsid w:val="00ED7A3C"/>
    <w:rsid w:val="00EE0520"/>
    <w:rsid w:val="00EE09A7"/>
    <w:rsid w:val="00EE1957"/>
    <w:rsid w:val="00EE3E52"/>
    <w:rsid w:val="00EE5082"/>
    <w:rsid w:val="00EE544C"/>
    <w:rsid w:val="00EE6F09"/>
    <w:rsid w:val="00EE7CE2"/>
    <w:rsid w:val="00EF1246"/>
    <w:rsid w:val="00EF2D3E"/>
    <w:rsid w:val="00EF44D1"/>
    <w:rsid w:val="00F0133C"/>
    <w:rsid w:val="00F029F1"/>
    <w:rsid w:val="00F106E6"/>
    <w:rsid w:val="00F1232F"/>
    <w:rsid w:val="00F12656"/>
    <w:rsid w:val="00F13C88"/>
    <w:rsid w:val="00F17B16"/>
    <w:rsid w:val="00F20929"/>
    <w:rsid w:val="00F245C4"/>
    <w:rsid w:val="00F24E52"/>
    <w:rsid w:val="00F2734B"/>
    <w:rsid w:val="00F2777F"/>
    <w:rsid w:val="00F32483"/>
    <w:rsid w:val="00F32797"/>
    <w:rsid w:val="00F33C2B"/>
    <w:rsid w:val="00F37301"/>
    <w:rsid w:val="00F37E45"/>
    <w:rsid w:val="00F41E13"/>
    <w:rsid w:val="00F436D9"/>
    <w:rsid w:val="00F440FA"/>
    <w:rsid w:val="00F51A49"/>
    <w:rsid w:val="00F51BB9"/>
    <w:rsid w:val="00F51E44"/>
    <w:rsid w:val="00F51E5D"/>
    <w:rsid w:val="00F520EE"/>
    <w:rsid w:val="00F523E5"/>
    <w:rsid w:val="00F53587"/>
    <w:rsid w:val="00F541E6"/>
    <w:rsid w:val="00F60DC6"/>
    <w:rsid w:val="00F61BAD"/>
    <w:rsid w:val="00F6401B"/>
    <w:rsid w:val="00F64398"/>
    <w:rsid w:val="00F643FA"/>
    <w:rsid w:val="00F6773B"/>
    <w:rsid w:val="00F677F1"/>
    <w:rsid w:val="00F71A7B"/>
    <w:rsid w:val="00F71DC4"/>
    <w:rsid w:val="00F72F8C"/>
    <w:rsid w:val="00F738E7"/>
    <w:rsid w:val="00F74447"/>
    <w:rsid w:val="00F75A01"/>
    <w:rsid w:val="00F7663A"/>
    <w:rsid w:val="00F77249"/>
    <w:rsid w:val="00F80221"/>
    <w:rsid w:val="00F80635"/>
    <w:rsid w:val="00F81A23"/>
    <w:rsid w:val="00F8549D"/>
    <w:rsid w:val="00F87695"/>
    <w:rsid w:val="00F87985"/>
    <w:rsid w:val="00F87F27"/>
    <w:rsid w:val="00F93F25"/>
    <w:rsid w:val="00F96D55"/>
    <w:rsid w:val="00F97DD0"/>
    <w:rsid w:val="00FA0317"/>
    <w:rsid w:val="00FA456D"/>
    <w:rsid w:val="00FA4F15"/>
    <w:rsid w:val="00FB082E"/>
    <w:rsid w:val="00FB0D38"/>
    <w:rsid w:val="00FB11B1"/>
    <w:rsid w:val="00FB2A0A"/>
    <w:rsid w:val="00FB5916"/>
    <w:rsid w:val="00FB745E"/>
    <w:rsid w:val="00FC0F53"/>
    <w:rsid w:val="00FC1CC9"/>
    <w:rsid w:val="00FC42B8"/>
    <w:rsid w:val="00FC7005"/>
    <w:rsid w:val="00FD0480"/>
    <w:rsid w:val="00FD0939"/>
    <w:rsid w:val="00FD14EA"/>
    <w:rsid w:val="00FD25E6"/>
    <w:rsid w:val="00FD27A4"/>
    <w:rsid w:val="00FD30BA"/>
    <w:rsid w:val="00FD44FC"/>
    <w:rsid w:val="00FD4761"/>
    <w:rsid w:val="00FD6E05"/>
    <w:rsid w:val="00FE25F9"/>
    <w:rsid w:val="00FE289D"/>
    <w:rsid w:val="00FE53B2"/>
    <w:rsid w:val="00FE59F8"/>
    <w:rsid w:val="00FE5C19"/>
    <w:rsid w:val="00FE5C20"/>
    <w:rsid w:val="00FE66ED"/>
    <w:rsid w:val="00FF0557"/>
    <w:rsid w:val="00FF0726"/>
    <w:rsid w:val="00FF1C1E"/>
    <w:rsid w:val="00FF2EA0"/>
    <w:rsid w:val="00FF41E5"/>
    <w:rsid w:val="00FF435B"/>
    <w:rsid w:val="00FF5175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3</Pages>
  <Words>1309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2017-10-27T19:39:00Z</cp:lastPrinted>
  <dcterms:created xsi:type="dcterms:W3CDTF">2017-10-27T20:04:00Z</dcterms:created>
  <dcterms:modified xsi:type="dcterms:W3CDTF">2017-10-27T20:04:00Z</dcterms:modified>
</cp:coreProperties>
</file>