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10DA6" w:rsidRDefault="009801BD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10DA6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B272F8" w:rsidRPr="00610DA6">
        <w:rPr>
          <w:rFonts w:ascii="Arial" w:hAnsi="Arial" w:cs="Arial"/>
          <w:b w:val="0"/>
          <w:iCs/>
          <w:sz w:val="24"/>
          <w:szCs w:val="24"/>
        </w:rPr>
        <w:t>4</w:t>
      </w:r>
      <w:r w:rsidR="00DD06DB" w:rsidRPr="00610DA6">
        <w:rPr>
          <w:rFonts w:ascii="Arial" w:hAnsi="Arial" w:cs="Arial"/>
          <w:b w:val="0"/>
          <w:iCs/>
          <w:sz w:val="24"/>
          <w:szCs w:val="24"/>
        </w:rPr>
        <w:t>5</w:t>
      </w:r>
      <w:r w:rsidR="007E7525" w:rsidRPr="00610DA6">
        <w:rPr>
          <w:rFonts w:ascii="Arial" w:hAnsi="Arial" w:cs="Arial"/>
          <w:b w:val="0"/>
          <w:iCs/>
          <w:sz w:val="24"/>
          <w:szCs w:val="24"/>
        </w:rPr>
        <w:t>ª (</w:t>
      </w:r>
      <w:r w:rsidR="00B272F8" w:rsidRPr="00610DA6">
        <w:rPr>
          <w:rFonts w:ascii="Arial" w:hAnsi="Arial" w:cs="Arial"/>
          <w:b w:val="0"/>
          <w:iCs/>
          <w:sz w:val="24"/>
          <w:szCs w:val="24"/>
        </w:rPr>
        <w:t>quadra</w:t>
      </w:r>
      <w:r w:rsidR="00A8461B" w:rsidRPr="00610DA6">
        <w:rPr>
          <w:rFonts w:ascii="Arial" w:hAnsi="Arial" w:cs="Arial"/>
          <w:b w:val="0"/>
          <w:iCs/>
          <w:sz w:val="24"/>
          <w:szCs w:val="24"/>
        </w:rPr>
        <w:t>gésima</w:t>
      </w:r>
      <w:r w:rsidR="00FD14EA" w:rsidRPr="00610DA6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DD06DB" w:rsidRPr="00610DA6">
        <w:rPr>
          <w:rFonts w:ascii="Arial" w:hAnsi="Arial" w:cs="Arial"/>
          <w:b w:val="0"/>
          <w:iCs/>
          <w:sz w:val="24"/>
          <w:szCs w:val="24"/>
        </w:rPr>
        <w:t>quint</w:t>
      </w:r>
      <w:r w:rsidR="00380D9A" w:rsidRPr="00610DA6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610DA6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610DA6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610DA6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610DA6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10DA6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10DA6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610DA6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610DA6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610DA6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610DA6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610DA6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610DA6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610DA6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10DA6" w:rsidRDefault="007E7525" w:rsidP="007E7525">
      <w:pPr>
        <w:jc w:val="both"/>
        <w:rPr>
          <w:rFonts w:ascii="Arial" w:hAnsi="Arial" w:cs="Arial"/>
        </w:rPr>
      </w:pPr>
    </w:p>
    <w:p w:rsidR="00F61170" w:rsidRPr="00610DA6" w:rsidRDefault="007C2740" w:rsidP="00144D70">
      <w:pPr>
        <w:pStyle w:val="Recuodecorpodetexto"/>
        <w:rPr>
          <w:rFonts w:cs="Arial"/>
        </w:rPr>
      </w:pPr>
      <w:r w:rsidRPr="00610DA6">
        <w:t xml:space="preserve">Aos </w:t>
      </w:r>
      <w:r w:rsidR="00610DA6">
        <w:t>treze</w:t>
      </w:r>
      <w:r w:rsidR="00FD14EA" w:rsidRPr="00610DA6">
        <w:t xml:space="preserve"> </w:t>
      </w:r>
      <w:r w:rsidR="00FB745E" w:rsidRPr="00610DA6">
        <w:t>d</w:t>
      </w:r>
      <w:r w:rsidR="005D64BB" w:rsidRPr="00610DA6">
        <w:t xml:space="preserve">ias do mês de </w:t>
      </w:r>
      <w:r w:rsidR="00380D9A" w:rsidRPr="00610DA6">
        <w:t>novem</w:t>
      </w:r>
      <w:r w:rsidR="004B1CF3" w:rsidRPr="00610DA6">
        <w:t>bro</w:t>
      </w:r>
      <w:r w:rsidR="007E7525" w:rsidRPr="00610DA6">
        <w:t xml:space="preserve"> do ano de dois mil e deze</w:t>
      </w:r>
      <w:r w:rsidR="00720F84" w:rsidRPr="00610DA6">
        <w:t>ssete</w:t>
      </w:r>
      <w:r w:rsidR="00C06BDD" w:rsidRPr="00610DA6">
        <w:t xml:space="preserve">, às </w:t>
      </w:r>
      <w:r w:rsidR="006C71EF" w:rsidRPr="00610DA6">
        <w:t>deze</w:t>
      </w:r>
      <w:r w:rsidR="00A8461B" w:rsidRPr="00610DA6">
        <w:t xml:space="preserve">nove </w:t>
      </w:r>
      <w:r w:rsidR="007E7525" w:rsidRPr="00610DA6">
        <w:t>horas</w:t>
      </w:r>
      <w:r w:rsidR="00DD06DB" w:rsidRPr="00610DA6">
        <w:t xml:space="preserve"> e três minutos</w:t>
      </w:r>
      <w:r w:rsidR="007E7525" w:rsidRPr="00610DA6">
        <w:t xml:space="preserve">, na sala de reuniões da Câmara Municipal de Formiga, deu-se por iniciada a Sessão </w:t>
      </w:r>
      <w:r w:rsidR="00C405A7" w:rsidRPr="00610DA6">
        <w:t>O</w:t>
      </w:r>
      <w:r w:rsidR="00720F84" w:rsidRPr="00610DA6">
        <w:t>rdinária, sob a presidência da</w:t>
      </w:r>
      <w:r w:rsidR="007E7525" w:rsidRPr="00610DA6">
        <w:t xml:space="preserve"> Vereador</w:t>
      </w:r>
      <w:r w:rsidR="00720F84" w:rsidRPr="00610DA6">
        <w:t>a</w:t>
      </w:r>
      <w:r w:rsidR="007E7525" w:rsidRPr="00610DA6">
        <w:t xml:space="preserve"> </w:t>
      </w:r>
      <w:proofErr w:type="spellStart"/>
      <w:r w:rsidR="00720F84" w:rsidRPr="00610DA6">
        <w:t>Wilse</w:t>
      </w:r>
      <w:proofErr w:type="spellEnd"/>
      <w:r w:rsidR="00720F84" w:rsidRPr="00610DA6">
        <w:t xml:space="preserve"> Marques Faria </w:t>
      </w:r>
      <w:r w:rsidR="007E7525" w:rsidRPr="00610DA6">
        <w:t xml:space="preserve">– </w:t>
      </w:r>
      <w:proofErr w:type="spellStart"/>
      <w:r w:rsidR="00720F84" w:rsidRPr="00610DA6">
        <w:t>Wilse</w:t>
      </w:r>
      <w:proofErr w:type="spellEnd"/>
      <w:r w:rsidR="00720F84" w:rsidRPr="00610DA6">
        <w:t xml:space="preserve"> Marques</w:t>
      </w:r>
      <w:r w:rsidR="007E7525" w:rsidRPr="00610DA6">
        <w:t>.</w:t>
      </w:r>
      <w:r w:rsidR="0037595C" w:rsidRPr="00610DA6">
        <w:t xml:space="preserve"> </w:t>
      </w:r>
      <w:r w:rsidR="00511B53" w:rsidRPr="00610DA6">
        <w:t xml:space="preserve">Em seguida </w:t>
      </w:r>
      <w:r w:rsidR="0053181F" w:rsidRPr="00610DA6">
        <w:t>foi feita</w:t>
      </w:r>
      <w:r w:rsidR="007E7525" w:rsidRPr="00610DA6">
        <w:t xml:space="preserve"> a </w:t>
      </w:r>
      <w:r w:rsidR="007E7525" w:rsidRPr="00610DA6">
        <w:rPr>
          <w:u w:val="single"/>
        </w:rPr>
        <w:t>chamada dos Vereadores</w:t>
      </w:r>
      <w:r w:rsidR="007E7525" w:rsidRPr="00610DA6">
        <w:t>, sendo registrada a presença dos Edis:</w:t>
      </w:r>
      <w:r w:rsidR="005C0EA9" w:rsidRPr="00610DA6">
        <w:t xml:space="preserve"> </w:t>
      </w:r>
      <w:r w:rsidR="00DD06DB" w:rsidRPr="00610DA6">
        <w:t xml:space="preserve">Evandro </w:t>
      </w:r>
      <w:proofErr w:type="spellStart"/>
      <w:r w:rsidR="00DD06DB" w:rsidRPr="00610DA6">
        <w:t>Donizetti</w:t>
      </w:r>
      <w:proofErr w:type="spellEnd"/>
      <w:r w:rsidR="00DD06DB" w:rsidRPr="00610DA6">
        <w:t xml:space="preserve"> da Cunha – </w:t>
      </w:r>
      <w:proofErr w:type="spellStart"/>
      <w:r w:rsidR="00DD06DB" w:rsidRPr="00610DA6">
        <w:t>Piruca</w:t>
      </w:r>
      <w:proofErr w:type="spellEnd"/>
      <w:r w:rsidR="00DD06DB" w:rsidRPr="00610DA6">
        <w:t>, Flávio Martins da Silva – Flávio Martins, Flávio Santos do Couto – Flávio Couto, José Geraldo da Cunha – Cabo Cunha, Rogério Alves de Oliveira – Rogerinho do Fórum, Sidney Ger</w:t>
      </w:r>
      <w:r w:rsidR="006E7B3B" w:rsidRPr="00610DA6">
        <w:t>aldo Ferreira – Sidney Ferreira e</w:t>
      </w:r>
      <w:r w:rsidR="00DD06DB" w:rsidRPr="00610DA6">
        <w:t xml:space="preserve"> </w:t>
      </w:r>
      <w:proofErr w:type="spellStart"/>
      <w:r w:rsidR="00DD06DB" w:rsidRPr="00610DA6">
        <w:t>Wilse</w:t>
      </w:r>
      <w:proofErr w:type="spellEnd"/>
      <w:r w:rsidR="00DD06DB" w:rsidRPr="00610DA6">
        <w:t xml:space="preserve"> Marques Faria – </w:t>
      </w:r>
      <w:proofErr w:type="spellStart"/>
      <w:r w:rsidR="00DD06DB" w:rsidRPr="00610DA6">
        <w:t>Wilse</w:t>
      </w:r>
      <w:proofErr w:type="spellEnd"/>
      <w:r w:rsidR="00DD06DB" w:rsidRPr="00610DA6">
        <w:t xml:space="preserve"> Marques. </w:t>
      </w:r>
      <w:r w:rsidR="000E71ED" w:rsidRPr="00610DA6">
        <w:t>No momento seguinte</w:t>
      </w:r>
      <w:r w:rsidR="007E4501" w:rsidRPr="00610DA6">
        <w:t>,</w:t>
      </w:r>
      <w:r w:rsidR="00B51DDB" w:rsidRPr="00610DA6">
        <w:t xml:space="preserve"> procedeu-se a leitura da ata da reunião anterior</w:t>
      </w:r>
      <w:r w:rsidR="00406F85" w:rsidRPr="00610DA6">
        <w:t xml:space="preserve">. Em seguida, </w:t>
      </w:r>
      <w:r w:rsidR="00406F85" w:rsidRPr="00610DA6">
        <w:rPr>
          <w:rFonts w:cs="Arial"/>
        </w:rPr>
        <w:t xml:space="preserve">foi feita a chamada dos Vereadores </w:t>
      </w:r>
      <w:r w:rsidR="00BC3D76" w:rsidRPr="00610DA6">
        <w:t xml:space="preserve">Marcelo Fernandes de Oliveira – Marcelo Fernandes, </w:t>
      </w:r>
      <w:r w:rsidR="00406F85" w:rsidRPr="00610DA6">
        <w:rPr>
          <w:rFonts w:cs="Arial"/>
        </w:rPr>
        <w:t>Mauro César Alves de Souza – Mauro César</w:t>
      </w:r>
      <w:r w:rsidR="00BC3D76" w:rsidRPr="00610DA6">
        <w:rPr>
          <w:rFonts w:cs="Arial"/>
        </w:rPr>
        <w:t xml:space="preserve"> e </w:t>
      </w:r>
      <w:proofErr w:type="spellStart"/>
      <w:r w:rsidR="00BC3D76" w:rsidRPr="00610DA6">
        <w:t>Sandromar</w:t>
      </w:r>
      <w:proofErr w:type="spellEnd"/>
      <w:r w:rsidR="00BC3D76" w:rsidRPr="00610DA6">
        <w:t xml:space="preserve"> Evandro Vieira – </w:t>
      </w:r>
      <w:proofErr w:type="spellStart"/>
      <w:r w:rsidR="00BC3D76" w:rsidRPr="00610DA6">
        <w:t>Sandrinho</w:t>
      </w:r>
      <w:proofErr w:type="spellEnd"/>
      <w:r w:rsidR="00BC3D76" w:rsidRPr="00610DA6">
        <w:t xml:space="preserve"> da </w:t>
      </w:r>
      <w:proofErr w:type="spellStart"/>
      <w:r w:rsidR="00BC3D76" w:rsidRPr="00610DA6">
        <w:t>Looping</w:t>
      </w:r>
      <w:proofErr w:type="spellEnd"/>
      <w:r w:rsidR="00BC3D76" w:rsidRPr="00610DA6">
        <w:t>. Ato contínuo, a ata lida foi aprovada por unanimidade do plenário</w:t>
      </w:r>
      <w:r w:rsidR="002D304D" w:rsidRPr="00610DA6">
        <w:t>.</w:t>
      </w:r>
      <w:r w:rsidR="005A5EFB" w:rsidRPr="00610DA6">
        <w:t xml:space="preserve"> </w:t>
      </w:r>
      <w:r w:rsidR="00583CBE" w:rsidRPr="00610DA6">
        <w:rPr>
          <w:rFonts w:cs="Arial"/>
        </w:rPr>
        <w:t xml:space="preserve">Em sequência, por ordem da Presidência da Mesa Diretora, passou-se ao expediente do dia, </w:t>
      </w:r>
      <w:r w:rsidR="00583CBE" w:rsidRPr="00610DA6">
        <w:rPr>
          <w:rFonts w:cs="Arial"/>
          <w:u w:val="single"/>
        </w:rPr>
        <w:t>com a leitura das correspondências recebidas</w:t>
      </w:r>
      <w:r w:rsidR="00583CBE" w:rsidRPr="00610DA6">
        <w:rPr>
          <w:rFonts w:cs="Arial"/>
        </w:rPr>
        <w:t>:</w:t>
      </w:r>
      <w:r w:rsidR="00FD4C43" w:rsidRPr="00610DA6">
        <w:t xml:space="preserve"> </w:t>
      </w:r>
      <w:r w:rsidR="00FD4C43" w:rsidRPr="00610DA6">
        <w:rPr>
          <w:rFonts w:cs="Arial"/>
        </w:rPr>
        <w:t>Ofício</w:t>
      </w:r>
      <w:r w:rsidR="000E418D" w:rsidRPr="00610DA6">
        <w:rPr>
          <w:rFonts w:cs="Arial"/>
        </w:rPr>
        <w:t>s</w:t>
      </w:r>
      <w:r w:rsidR="00FD4C43" w:rsidRPr="00610DA6">
        <w:rPr>
          <w:rFonts w:cs="Arial"/>
        </w:rPr>
        <w:t xml:space="preserve"> </w:t>
      </w:r>
      <w:proofErr w:type="spellStart"/>
      <w:r w:rsidR="00FD4C43" w:rsidRPr="00610DA6">
        <w:rPr>
          <w:rFonts w:cs="Arial"/>
        </w:rPr>
        <w:t>Gab</w:t>
      </w:r>
      <w:proofErr w:type="spellEnd"/>
      <w:r w:rsidR="00FD4C43" w:rsidRPr="00610DA6">
        <w:rPr>
          <w:rFonts w:cs="Arial"/>
        </w:rPr>
        <w:t>. 0773</w:t>
      </w:r>
      <w:r w:rsidR="000E418D" w:rsidRPr="00610DA6">
        <w:rPr>
          <w:rFonts w:cs="Arial"/>
        </w:rPr>
        <w:t xml:space="preserve">, </w:t>
      </w:r>
      <w:r w:rsidR="00FD4C43" w:rsidRPr="00610DA6">
        <w:rPr>
          <w:rFonts w:cs="Arial"/>
        </w:rPr>
        <w:t>0786</w:t>
      </w:r>
      <w:r w:rsidR="00DE6B31">
        <w:rPr>
          <w:rFonts w:cs="Arial"/>
        </w:rPr>
        <w:t xml:space="preserve"> a</w:t>
      </w:r>
      <w:r w:rsidR="000E418D" w:rsidRPr="00610DA6">
        <w:rPr>
          <w:rFonts w:cs="Arial"/>
        </w:rPr>
        <w:t xml:space="preserve"> </w:t>
      </w:r>
      <w:r w:rsidR="00FD4C43" w:rsidRPr="00610DA6">
        <w:rPr>
          <w:rFonts w:cs="Arial"/>
        </w:rPr>
        <w:t>0789</w:t>
      </w:r>
      <w:r w:rsidR="000E418D" w:rsidRPr="00610DA6">
        <w:rPr>
          <w:rFonts w:cs="Arial"/>
        </w:rPr>
        <w:t xml:space="preserve"> e </w:t>
      </w:r>
      <w:r w:rsidR="00FD4C43" w:rsidRPr="00610DA6">
        <w:rPr>
          <w:rFonts w:cs="Arial"/>
        </w:rPr>
        <w:t>0791/2017, enviados pelo Gabinete do Prefeito;</w:t>
      </w:r>
      <w:r w:rsidR="00FF0F1B" w:rsidRPr="00610DA6">
        <w:rPr>
          <w:rFonts w:cs="Arial"/>
        </w:rPr>
        <w:t xml:space="preserve"> Ofício n</w:t>
      </w:r>
      <w:r w:rsidR="00FF0F1B" w:rsidRPr="00610DA6">
        <w:rPr>
          <w:rFonts w:cs="Arial"/>
          <w:vertAlign w:val="superscript"/>
        </w:rPr>
        <w:t>os</w:t>
      </w:r>
      <w:r w:rsidR="00FD4C43" w:rsidRPr="00610DA6">
        <w:rPr>
          <w:rFonts w:cs="Arial"/>
        </w:rPr>
        <w:t xml:space="preserve"> 092 e 094/2017, enviados pela Diretoria de Compras Públicas;</w:t>
      </w:r>
      <w:r w:rsidR="001301D0" w:rsidRPr="00610DA6">
        <w:rPr>
          <w:rFonts w:cs="Arial"/>
        </w:rPr>
        <w:t xml:space="preserve"> Correspondências: </w:t>
      </w:r>
      <w:r w:rsidR="00FD4C43" w:rsidRPr="00610DA6">
        <w:rPr>
          <w:rFonts w:cs="Arial"/>
        </w:rPr>
        <w:t>Câmara Municipal de Formiga/Vereador Sidney Geraldo Ferreira – Presidente da Comissão de Finanças, Orçamento e Tomada de Contas; Polícia Militar de Minas Gerais/Sétima Região da Polícia Militar/Sétima Cia PM Independente de Meio Ambiente e Trânsito/Terceiro Pelotão de Meio Ambiente/Ofício nº 161/17/</w:t>
      </w:r>
      <w:proofErr w:type="spellStart"/>
      <w:r w:rsidR="00FD4C43" w:rsidRPr="00610DA6">
        <w:rPr>
          <w:rFonts w:cs="Arial"/>
        </w:rPr>
        <w:t>Luis</w:t>
      </w:r>
      <w:proofErr w:type="spellEnd"/>
      <w:r w:rsidR="00FD4C43" w:rsidRPr="00610DA6">
        <w:rPr>
          <w:rFonts w:cs="Arial"/>
        </w:rPr>
        <w:t xml:space="preserve"> Carlos de Faria – 2º Tem PM – Comandante do 3º Pelotão MAMB; </w:t>
      </w:r>
      <w:r w:rsidR="00FF0F1B" w:rsidRPr="00610DA6">
        <w:rPr>
          <w:rFonts w:cs="Arial"/>
        </w:rPr>
        <w:t xml:space="preserve">e </w:t>
      </w:r>
      <w:r w:rsidR="00FD4C43" w:rsidRPr="00610DA6">
        <w:rPr>
          <w:rFonts w:cs="Arial"/>
        </w:rPr>
        <w:t>Serviço de Assistência Judiciária – SAJ/ Câmara Municipal de Formiga.</w:t>
      </w:r>
      <w:r w:rsidR="005A5EFB" w:rsidRPr="00610DA6">
        <w:rPr>
          <w:rFonts w:cs="Arial"/>
        </w:rPr>
        <w:t xml:space="preserve"> </w:t>
      </w:r>
      <w:r w:rsidR="00154937" w:rsidRPr="00610DA6">
        <w:rPr>
          <w:rFonts w:cs="Arial"/>
        </w:rPr>
        <w:t xml:space="preserve">Neste momento o vereador </w:t>
      </w:r>
      <w:r w:rsidR="00154937" w:rsidRPr="00610DA6">
        <w:t>José Geraldo da Cunha – Cabo Cunha</w:t>
      </w:r>
      <w:r w:rsidR="00F40453" w:rsidRPr="00610DA6">
        <w:t xml:space="preserve"> solicitou que fosse incluído na ordem do dia para votação o </w:t>
      </w:r>
      <w:r w:rsidR="00F40453" w:rsidRPr="00610DA6">
        <w:rPr>
          <w:b/>
        </w:rPr>
        <w:t>Projeto de Lei nº 101/2017</w:t>
      </w:r>
      <w:r w:rsidR="00F40453" w:rsidRPr="00610DA6">
        <w:t xml:space="preserve"> – </w:t>
      </w:r>
      <w:r w:rsidR="00F40453" w:rsidRPr="00610DA6">
        <w:rPr>
          <w:i/>
        </w:rPr>
        <w:t xml:space="preserve">autoriza o Poder Executivo a participar, em conjunto com os municípios de Bambuí, Córrego </w:t>
      </w:r>
      <w:proofErr w:type="spellStart"/>
      <w:r w:rsidR="00F40453" w:rsidRPr="00610DA6">
        <w:rPr>
          <w:i/>
        </w:rPr>
        <w:t>Danta</w:t>
      </w:r>
      <w:proofErr w:type="spellEnd"/>
      <w:r w:rsidR="00F40453" w:rsidRPr="00610DA6">
        <w:rPr>
          <w:i/>
        </w:rPr>
        <w:t xml:space="preserve">, Córrego Fundo, </w:t>
      </w:r>
      <w:proofErr w:type="spellStart"/>
      <w:r w:rsidR="00F40453" w:rsidRPr="00610DA6">
        <w:rPr>
          <w:i/>
        </w:rPr>
        <w:t>Iguatama</w:t>
      </w:r>
      <w:proofErr w:type="spellEnd"/>
      <w:r w:rsidR="00F40453" w:rsidRPr="00610DA6">
        <w:rPr>
          <w:i/>
        </w:rPr>
        <w:t xml:space="preserve">, Medeiros, </w:t>
      </w:r>
      <w:proofErr w:type="spellStart"/>
      <w:r w:rsidR="00F40453" w:rsidRPr="00610DA6">
        <w:rPr>
          <w:i/>
        </w:rPr>
        <w:t>Pains</w:t>
      </w:r>
      <w:proofErr w:type="spellEnd"/>
      <w:r w:rsidR="00F40453" w:rsidRPr="00610DA6">
        <w:rPr>
          <w:i/>
        </w:rPr>
        <w:t xml:space="preserve">, Pimenta e </w:t>
      </w:r>
      <w:proofErr w:type="spellStart"/>
      <w:r w:rsidR="00F40453" w:rsidRPr="00610DA6">
        <w:rPr>
          <w:i/>
        </w:rPr>
        <w:t>Tapiraí</w:t>
      </w:r>
      <w:proofErr w:type="spellEnd"/>
      <w:r w:rsidR="00F40453" w:rsidRPr="00610DA6">
        <w:rPr>
          <w:i/>
        </w:rPr>
        <w:t xml:space="preserve">, do </w:t>
      </w:r>
      <w:proofErr w:type="spellStart"/>
      <w:r w:rsidR="00F40453" w:rsidRPr="00610DA6">
        <w:rPr>
          <w:i/>
        </w:rPr>
        <w:t>cofinanciamento</w:t>
      </w:r>
      <w:proofErr w:type="spellEnd"/>
      <w:r w:rsidR="00F40453" w:rsidRPr="00610DA6">
        <w:rPr>
          <w:i/>
        </w:rPr>
        <w:t xml:space="preserve"> das ações e serviços de saúde de média e alta complexidade prestados, no âmbito do Sistema Único de Saúde, pela Santa Casa de Caridade de Formiga</w:t>
      </w:r>
      <w:r w:rsidR="00F40453" w:rsidRPr="00610DA6">
        <w:t>. Em atenção ao pedido do vereador, a Presidente informou que, como o projeto encontra-se, ainda, dentro do prazo regimental de tramitação, deverá ser aguardado que todos os vereadores estudem o projeto e posteriormente se manifestem, para que o mesmo venha a ser trazido à votação</w:t>
      </w:r>
      <w:r w:rsidR="00421D62" w:rsidRPr="00610DA6">
        <w:t xml:space="preserve"> a partir da </w:t>
      </w:r>
      <w:r w:rsidR="00F40453" w:rsidRPr="00610DA6">
        <w:t>próxima semana.</w:t>
      </w:r>
      <w:r w:rsidR="005A5EFB" w:rsidRPr="00610DA6">
        <w:t xml:space="preserve"> </w:t>
      </w:r>
      <w:r w:rsidR="002A6178" w:rsidRPr="00610DA6">
        <w:rPr>
          <w:rFonts w:cs="Arial"/>
        </w:rPr>
        <w:t xml:space="preserve">A seguir, </w:t>
      </w:r>
      <w:r w:rsidR="002A6178" w:rsidRPr="00610DA6">
        <w:rPr>
          <w:rFonts w:cs="Arial"/>
          <w:u w:val="single"/>
        </w:rPr>
        <w:t xml:space="preserve">foi levado à </w:t>
      </w:r>
      <w:r w:rsidR="00421D62" w:rsidRPr="00610DA6">
        <w:rPr>
          <w:rFonts w:cs="Arial"/>
          <w:u w:val="single"/>
        </w:rPr>
        <w:t>única</w:t>
      </w:r>
      <w:r w:rsidR="002A6178" w:rsidRPr="00610DA6">
        <w:rPr>
          <w:rFonts w:cs="Arial"/>
          <w:u w:val="single"/>
        </w:rPr>
        <w:t xml:space="preserve"> discussão e votação o seguinte projeto</w:t>
      </w:r>
      <w:r w:rsidR="002A6178" w:rsidRPr="00610DA6">
        <w:rPr>
          <w:rFonts w:cs="Arial"/>
        </w:rPr>
        <w:t xml:space="preserve">: </w:t>
      </w:r>
      <w:r w:rsidR="00FD4C43" w:rsidRPr="00610DA6">
        <w:rPr>
          <w:rFonts w:cs="Arial"/>
          <w:b/>
        </w:rPr>
        <w:t>Projeto de Decreto Legislativo nº 3/2017</w:t>
      </w:r>
      <w:r w:rsidR="00FD4C43" w:rsidRPr="00610DA6">
        <w:rPr>
          <w:rFonts w:cs="Arial"/>
        </w:rPr>
        <w:t xml:space="preserve"> – </w:t>
      </w:r>
      <w:r w:rsidR="00FD4C43" w:rsidRPr="00610DA6">
        <w:rPr>
          <w:rFonts w:cs="Arial"/>
          <w:i/>
        </w:rPr>
        <w:t>dispõe sobre a anulação do Decreto Legislativo nº 034/2017, que rejeita as contas do Município de Formiga relativas ao exercício de 2014 e dá outras providências</w:t>
      </w:r>
      <w:r w:rsidR="00CA4E5E" w:rsidRPr="00610DA6">
        <w:rPr>
          <w:rFonts w:cs="Arial"/>
        </w:rPr>
        <w:t xml:space="preserve">, sendo o projeto </w:t>
      </w:r>
      <w:r w:rsidR="00CA4E5E" w:rsidRPr="00610DA6">
        <w:rPr>
          <w:rFonts w:cs="Arial"/>
          <w:b/>
          <w:u w:val="single"/>
        </w:rPr>
        <w:t>aprovado</w:t>
      </w:r>
      <w:r w:rsidR="00CA4E5E" w:rsidRPr="00610DA6">
        <w:rPr>
          <w:rFonts w:cs="Arial"/>
        </w:rPr>
        <w:t xml:space="preserve"> por unanimidade do plenário.</w:t>
      </w:r>
      <w:r w:rsidR="005A5EFB" w:rsidRPr="00610DA6">
        <w:rPr>
          <w:rFonts w:cs="Arial"/>
        </w:rPr>
        <w:t xml:space="preserve"> </w:t>
      </w:r>
      <w:r w:rsidR="00CA4E5E" w:rsidRPr="00610DA6">
        <w:rPr>
          <w:rFonts w:cs="Arial"/>
          <w:bCs/>
        </w:rPr>
        <w:t xml:space="preserve">Em seguida, </w:t>
      </w:r>
      <w:r w:rsidR="00CA4E5E" w:rsidRPr="00610DA6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CA4E5E" w:rsidRPr="00610DA6">
        <w:rPr>
          <w:rFonts w:cs="Arial"/>
        </w:rPr>
        <w:t xml:space="preserve">: </w:t>
      </w:r>
      <w:proofErr w:type="spellStart"/>
      <w:r w:rsidR="00CA4E5E" w:rsidRPr="00610DA6">
        <w:rPr>
          <w:rFonts w:cs="Arial"/>
        </w:rPr>
        <w:t>Sandromar</w:t>
      </w:r>
      <w:proofErr w:type="spellEnd"/>
      <w:r w:rsidR="00CA4E5E" w:rsidRPr="00610DA6">
        <w:rPr>
          <w:rFonts w:cs="Arial"/>
        </w:rPr>
        <w:t xml:space="preserve"> Evandro Vieira – </w:t>
      </w:r>
      <w:proofErr w:type="spellStart"/>
      <w:r w:rsidR="00CA4E5E" w:rsidRPr="00610DA6">
        <w:rPr>
          <w:rFonts w:cs="Arial"/>
        </w:rPr>
        <w:t>Sandrinho</w:t>
      </w:r>
      <w:proofErr w:type="spellEnd"/>
      <w:r w:rsidR="00CA4E5E" w:rsidRPr="00610DA6">
        <w:rPr>
          <w:rFonts w:cs="Arial"/>
        </w:rPr>
        <w:t xml:space="preserve"> da </w:t>
      </w:r>
      <w:proofErr w:type="spellStart"/>
      <w:r w:rsidR="00CA4E5E" w:rsidRPr="00610DA6">
        <w:rPr>
          <w:rFonts w:cs="Arial"/>
        </w:rPr>
        <w:t>Looping</w:t>
      </w:r>
      <w:proofErr w:type="spellEnd"/>
      <w:r w:rsidR="00CA4E5E" w:rsidRPr="00610DA6">
        <w:rPr>
          <w:rFonts w:cs="Arial"/>
        </w:rPr>
        <w:t xml:space="preserve">, Flávio Martins da Silva – Flávio Martins, </w:t>
      </w:r>
      <w:r w:rsidR="00E8450F" w:rsidRPr="00610DA6">
        <w:rPr>
          <w:rFonts w:cs="Arial"/>
        </w:rPr>
        <w:t xml:space="preserve">Marcelo Fernandes de Oliveira – Marcelo Fernandes, </w:t>
      </w:r>
      <w:r w:rsidR="00F901A6" w:rsidRPr="00610DA6">
        <w:rPr>
          <w:rFonts w:cs="Arial"/>
        </w:rPr>
        <w:t xml:space="preserve">Flávio </w:t>
      </w:r>
      <w:r w:rsidR="00F901A6" w:rsidRPr="00610DA6">
        <w:rPr>
          <w:rFonts w:cs="Arial"/>
        </w:rPr>
        <w:lastRenderedPageBreak/>
        <w:t>Santos do Couto – Flávio Couto, Sidney Geraldo Ferreira – Sidney Ferreira</w:t>
      </w:r>
      <w:r w:rsidR="00423BAF" w:rsidRPr="00610DA6">
        <w:rPr>
          <w:rFonts w:cs="Arial"/>
        </w:rPr>
        <w:t xml:space="preserve">, Rogério Alves de Oliveira – Rogerinho do Fórum, </w:t>
      </w:r>
      <w:r w:rsidR="00772115" w:rsidRPr="00610DA6">
        <w:rPr>
          <w:rFonts w:cs="Arial"/>
        </w:rPr>
        <w:t xml:space="preserve">Evandro </w:t>
      </w:r>
      <w:proofErr w:type="spellStart"/>
      <w:r w:rsidR="00772115" w:rsidRPr="00610DA6">
        <w:rPr>
          <w:rFonts w:cs="Arial"/>
        </w:rPr>
        <w:t>Donizetti</w:t>
      </w:r>
      <w:proofErr w:type="spellEnd"/>
      <w:r w:rsidR="00772115" w:rsidRPr="00610DA6">
        <w:rPr>
          <w:rFonts w:cs="Arial"/>
        </w:rPr>
        <w:t xml:space="preserve"> da Cunha </w:t>
      </w:r>
      <w:r w:rsidR="009E4BC4" w:rsidRPr="00610DA6">
        <w:rPr>
          <w:rFonts w:cs="Arial"/>
        </w:rPr>
        <w:t>–</w:t>
      </w:r>
      <w:r w:rsidR="00772115" w:rsidRPr="00610DA6">
        <w:rPr>
          <w:rFonts w:cs="Arial"/>
        </w:rPr>
        <w:t xml:space="preserve"> </w:t>
      </w:r>
      <w:proofErr w:type="spellStart"/>
      <w:r w:rsidR="00772115" w:rsidRPr="00610DA6">
        <w:rPr>
          <w:rFonts w:cs="Arial"/>
        </w:rPr>
        <w:t>Piruca</w:t>
      </w:r>
      <w:proofErr w:type="spellEnd"/>
      <w:r w:rsidR="009E4BC4" w:rsidRPr="00610DA6">
        <w:rPr>
          <w:rFonts w:cs="Arial"/>
        </w:rPr>
        <w:t xml:space="preserve">, Mauro César Alves de Souza – Mauro César, </w:t>
      </w:r>
      <w:r w:rsidR="00731DBF" w:rsidRPr="00610DA6">
        <w:rPr>
          <w:rFonts w:cs="Arial"/>
        </w:rPr>
        <w:t>Jos</w:t>
      </w:r>
      <w:r w:rsidR="00DE6B31">
        <w:rPr>
          <w:rFonts w:cs="Arial"/>
        </w:rPr>
        <w:t>é Geraldo da Cunha – Cabo Cunha e</w:t>
      </w:r>
      <w:r w:rsidR="00731DBF" w:rsidRPr="00610DA6">
        <w:rPr>
          <w:rFonts w:cs="Arial"/>
        </w:rPr>
        <w:t xml:space="preserve"> </w:t>
      </w:r>
      <w:proofErr w:type="spellStart"/>
      <w:r w:rsidR="00731DBF" w:rsidRPr="00610DA6">
        <w:rPr>
          <w:rFonts w:cs="Arial"/>
        </w:rPr>
        <w:t>Wilse</w:t>
      </w:r>
      <w:proofErr w:type="spellEnd"/>
      <w:r w:rsidR="00731DBF" w:rsidRPr="00610DA6">
        <w:rPr>
          <w:rFonts w:cs="Arial"/>
        </w:rPr>
        <w:t xml:space="preserve"> Marques Faria – </w:t>
      </w:r>
      <w:proofErr w:type="spellStart"/>
      <w:r w:rsidR="00731DBF" w:rsidRPr="00610DA6">
        <w:rPr>
          <w:rFonts w:cs="Arial"/>
        </w:rPr>
        <w:t>Wilse</w:t>
      </w:r>
      <w:proofErr w:type="spellEnd"/>
      <w:r w:rsidR="00731DBF" w:rsidRPr="00610DA6">
        <w:rPr>
          <w:rFonts w:cs="Arial"/>
        </w:rPr>
        <w:t xml:space="preserve"> Marques.</w:t>
      </w:r>
      <w:r w:rsidR="005A5EFB" w:rsidRPr="00610DA6">
        <w:rPr>
          <w:rFonts w:cs="Arial"/>
        </w:rPr>
        <w:t xml:space="preserve"> </w:t>
      </w:r>
      <w:r w:rsidR="00772115" w:rsidRPr="00610DA6">
        <w:rPr>
          <w:rFonts w:cs="Arial"/>
        </w:rPr>
        <w:t>A seguir, todos os requerimentos, moções e/ou pedidos de providência foram aprova</w:t>
      </w:r>
      <w:r w:rsidR="00F112AA" w:rsidRPr="00610DA6">
        <w:rPr>
          <w:rFonts w:cs="Arial"/>
        </w:rPr>
        <w:t>dos por unanimidade do plenário, levando-se em consideração a ausência do vereador Rogério Alves de Oliveira – Rogerinho do Fórum no momento da votação.</w:t>
      </w:r>
      <w:r w:rsidR="005A5EFB" w:rsidRPr="00610DA6">
        <w:rPr>
          <w:rFonts w:cs="Arial"/>
        </w:rPr>
        <w:t xml:space="preserve"> </w:t>
      </w:r>
      <w:r w:rsidR="00F112AA" w:rsidRPr="00610DA6">
        <w:rPr>
          <w:rFonts w:cs="Arial"/>
          <w:bCs/>
        </w:rPr>
        <w:t>Em seguida</w:t>
      </w:r>
      <w:r w:rsidR="00273700" w:rsidRPr="00610DA6">
        <w:rPr>
          <w:rFonts w:cs="Arial"/>
          <w:bCs/>
        </w:rPr>
        <w:t xml:space="preserve">, </w:t>
      </w:r>
      <w:r w:rsidR="00F112AA" w:rsidRPr="00610DA6">
        <w:rPr>
          <w:rFonts w:cs="Arial"/>
          <w:bCs/>
        </w:rPr>
        <w:t xml:space="preserve">fez </w:t>
      </w:r>
      <w:r w:rsidR="00F112AA" w:rsidRPr="00DE6B31">
        <w:rPr>
          <w:rFonts w:cs="Arial"/>
          <w:bCs/>
          <w:u w:val="single"/>
        </w:rPr>
        <w:t>uso da T</w:t>
      </w:r>
      <w:r w:rsidR="00273700" w:rsidRPr="00DE6B31">
        <w:rPr>
          <w:rFonts w:cs="Arial"/>
          <w:bCs/>
          <w:u w:val="single"/>
        </w:rPr>
        <w:t xml:space="preserve">ribuna </w:t>
      </w:r>
      <w:r w:rsidR="00F112AA" w:rsidRPr="00DE6B31">
        <w:rPr>
          <w:rFonts w:cs="Arial"/>
          <w:bCs/>
          <w:u w:val="single"/>
        </w:rPr>
        <w:t>o</w:t>
      </w:r>
      <w:r w:rsidR="00273700" w:rsidRPr="00DE6B31">
        <w:rPr>
          <w:rFonts w:cs="Arial"/>
          <w:bCs/>
          <w:u w:val="single"/>
        </w:rPr>
        <w:t xml:space="preserve"> </w:t>
      </w:r>
      <w:r w:rsidR="00FD4C43" w:rsidRPr="00DE6B31">
        <w:rPr>
          <w:rFonts w:cs="Arial"/>
          <w:bCs/>
          <w:u w:val="single"/>
        </w:rPr>
        <w:t>Sr. José Pereira de Sousa, Diretor Geral do Serviço Autônomo de Água e Esgoto-SAAE, para tratar de assuntos referentes àquela autarquia</w:t>
      </w:r>
      <w:r w:rsidR="00FD4C43" w:rsidRPr="00610DA6">
        <w:rPr>
          <w:rFonts w:cs="Arial"/>
          <w:bCs/>
        </w:rPr>
        <w:t>.</w:t>
      </w:r>
      <w:r w:rsidR="00F112AA" w:rsidRPr="00610DA6">
        <w:rPr>
          <w:rFonts w:cs="Arial"/>
          <w:bCs/>
        </w:rPr>
        <w:t xml:space="preserve"> </w:t>
      </w:r>
      <w:r w:rsidR="005C6565" w:rsidRPr="00610DA6">
        <w:rPr>
          <w:rFonts w:cs="Arial"/>
          <w:bCs/>
        </w:rPr>
        <w:t>Em sua explanação o Sr. José Pereira falou</w:t>
      </w:r>
      <w:r w:rsidR="00C45682" w:rsidRPr="00610DA6">
        <w:rPr>
          <w:rFonts w:cs="Arial"/>
          <w:bCs/>
        </w:rPr>
        <w:t xml:space="preserve"> do trabalho realizado pelo SAAE desde o começo do ano, da escassez de água na região </w:t>
      </w:r>
      <w:r w:rsidR="001B7E4F" w:rsidRPr="00610DA6">
        <w:rPr>
          <w:rFonts w:cs="Arial"/>
          <w:bCs/>
        </w:rPr>
        <w:t xml:space="preserve">e </w:t>
      </w:r>
      <w:r w:rsidR="00C45682" w:rsidRPr="00610DA6">
        <w:rPr>
          <w:rFonts w:cs="Arial"/>
          <w:bCs/>
        </w:rPr>
        <w:t>do atendimento prestado</w:t>
      </w:r>
      <w:r w:rsidR="001B7E4F" w:rsidRPr="00610DA6">
        <w:rPr>
          <w:rFonts w:cs="Arial"/>
          <w:bCs/>
        </w:rPr>
        <w:t xml:space="preserve"> à população.</w:t>
      </w:r>
      <w:r w:rsidR="00DE3694" w:rsidRPr="00610DA6">
        <w:rPr>
          <w:rFonts w:cs="Arial"/>
          <w:bCs/>
        </w:rPr>
        <w:t xml:space="preserve"> Falou </w:t>
      </w:r>
      <w:r w:rsidR="00C45682" w:rsidRPr="00610DA6">
        <w:rPr>
          <w:rFonts w:cs="Arial"/>
          <w:bCs/>
        </w:rPr>
        <w:t xml:space="preserve">das obras que estão sendo realizadas </w:t>
      </w:r>
      <w:r w:rsidR="00DE3694" w:rsidRPr="00610DA6">
        <w:rPr>
          <w:rFonts w:cs="Arial"/>
          <w:bCs/>
        </w:rPr>
        <w:t xml:space="preserve">e </w:t>
      </w:r>
      <w:r w:rsidR="00C45682" w:rsidRPr="00610DA6">
        <w:rPr>
          <w:rFonts w:cs="Arial"/>
          <w:bCs/>
        </w:rPr>
        <w:t>da</w:t>
      </w:r>
      <w:r w:rsidR="00DE3694" w:rsidRPr="00610DA6">
        <w:rPr>
          <w:rFonts w:cs="Arial"/>
          <w:bCs/>
        </w:rPr>
        <w:t xml:space="preserve">s obras </w:t>
      </w:r>
      <w:r w:rsidR="00C45682" w:rsidRPr="00610DA6">
        <w:rPr>
          <w:rFonts w:cs="Arial"/>
          <w:bCs/>
        </w:rPr>
        <w:t>previs</w:t>
      </w:r>
      <w:r w:rsidR="008B3C36" w:rsidRPr="00610DA6">
        <w:rPr>
          <w:rFonts w:cs="Arial"/>
          <w:bCs/>
        </w:rPr>
        <w:t xml:space="preserve">tas, </w:t>
      </w:r>
      <w:r w:rsidR="00DE3694" w:rsidRPr="00610DA6">
        <w:rPr>
          <w:rFonts w:cs="Arial"/>
          <w:bCs/>
        </w:rPr>
        <w:t xml:space="preserve">como a </w:t>
      </w:r>
      <w:r w:rsidR="00C45682" w:rsidRPr="00610DA6">
        <w:rPr>
          <w:rFonts w:cs="Arial"/>
          <w:bCs/>
        </w:rPr>
        <w:t>perfura</w:t>
      </w:r>
      <w:r w:rsidR="00DE3694" w:rsidRPr="00610DA6">
        <w:rPr>
          <w:rFonts w:cs="Arial"/>
          <w:bCs/>
        </w:rPr>
        <w:t>ção de novos</w:t>
      </w:r>
      <w:r w:rsidR="00C45682" w:rsidRPr="00610DA6">
        <w:rPr>
          <w:rFonts w:cs="Arial"/>
          <w:bCs/>
        </w:rPr>
        <w:t xml:space="preserve"> poços artesianos. Falou</w:t>
      </w:r>
      <w:r w:rsidR="008B3C36" w:rsidRPr="00610DA6">
        <w:rPr>
          <w:rFonts w:cs="Arial"/>
          <w:bCs/>
        </w:rPr>
        <w:t xml:space="preserve">, ainda, da </w:t>
      </w:r>
      <w:r w:rsidR="00C45682" w:rsidRPr="00610DA6">
        <w:rPr>
          <w:rFonts w:cs="Arial"/>
          <w:bCs/>
        </w:rPr>
        <w:t xml:space="preserve">estrutura financeira e da falta de investimento </w:t>
      </w:r>
      <w:r w:rsidR="008B3C36" w:rsidRPr="00610DA6">
        <w:rPr>
          <w:rFonts w:cs="Arial"/>
          <w:bCs/>
        </w:rPr>
        <w:t>na autarquia</w:t>
      </w:r>
      <w:r w:rsidR="00DE6B31">
        <w:rPr>
          <w:rFonts w:cs="Arial"/>
          <w:bCs/>
        </w:rPr>
        <w:t xml:space="preserve"> pelo poder público</w:t>
      </w:r>
      <w:r w:rsidR="008B3C36" w:rsidRPr="00610DA6">
        <w:rPr>
          <w:rFonts w:cs="Arial"/>
          <w:bCs/>
        </w:rPr>
        <w:t xml:space="preserve">, </w:t>
      </w:r>
      <w:r w:rsidR="00C45682" w:rsidRPr="00610DA6">
        <w:rPr>
          <w:rFonts w:cs="Arial"/>
          <w:bCs/>
        </w:rPr>
        <w:t>nos últimos 40 anos</w:t>
      </w:r>
      <w:r w:rsidR="008B3C36" w:rsidRPr="00610DA6">
        <w:rPr>
          <w:rFonts w:cs="Arial"/>
          <w:bCs/>
        </w:rPr>
        <w:t>, o que compromete o seu atual funcio</w:t>
      </w:r>
      <w:bookmarkStart w:id="0" w:name="_GoBack"/>
      <w:bookmarkEnd w:id="0"/>
      <w:r w:rsidR="008B3C36" w:rsidRPr="00610DA6">
        <w:rPr>
          <w:rFonts w:cs="Arial"/>
          <w:bCs/>
        </w:rPr>
        <w:t>namento</w:t>
      </w:r>
      <w:r w:rsidR="00C45682" w:rsidRPr="00610DA6">
        <w:rPr>
          <w:rFonts w:cs="Arial"/>
          <w:bCs/>
        </w:rPr>
        <w:t xml:space="preserve">. </w:t>
      </w:r>
      <w:r w:rsidR="00346EF4" w:rsidRPr="00610DA6">
        <w:rPr>
          <w:rFonts w:cs="Arial"/>
          <w:bCs/>
        </w:rPr>
        <w:t xml:space="preserve">Por fim, </w:t>
      </w:r>
      <w:r w:rsidR="00D404D4" w:rsidRPr="00610DA6">
        <w:rPr>
          <w:rFonts w:cs="Arial"/>
          <w:bCs/>
        </w:rPr>
        <w:t xml:space="preserve">o diretor afirmou que a solução para os problemas que a autarquia enfrenta dependem de um maciço investimento </w:t>
      </w:r>
      <w:r w:rsidR="008B3C36" w:rsidRPr="00610DA6">
        <w:rPr>
          <w:rFonts w:cs="Arial"/>
          <w:bCs/>
        </w:rPr>
        <w:t xml:space="preserve">e de </w:t>
      </w:r>
      <w:r w:rsidR="00D404D4" w:rsidRPr="00610DA6">
        <w:rPr>
          <w:rFonts w:cs="Arial"/>
          <w:bCs/>
        </w:rPr>
        <w:t>projetos adequados</w:t>
      </w:r>
      <w:r w:rsidR="008B3C36" w:rsidRPr="00610DA6">
        <w:rPr>
          <w:rFonts w:cs="Arial"/>
          <w:bCs/>
        </w:rPr>
        <w:t>,</w:t>
      </w:r>
      <w:r w:rsidR="00D404D4" w:rsidRPr="00610DA6">
        <w:rPr>
          <w:rFonts w:cs="Arial"/>
          <w:bCs/>
        </w:rPr>
        <w:t xml:space="preserve"> que visem sua modernização e adequação à realidade atual.</w:t>
      </w:r>
      <w:r w:rsidR="005A5EFB" w:rsidRPr="00610DA6">
        <w:rPr>
          <w:rFonts w:cs="Arial"/>
          <w:bCs/>
        </w:rPr>
        <w:t xml:space="preserve"> </w:t>
      </w:r>
      <w:r w:rsidR="00FD4C43" w:rsidRPr="00610DA6">
        <w:rPr>
          <w:rFonts w:cs="Arial"/>
          <w:bCs/>
        </w:rPr>
        <w:t xml:space="preserve">Se pronunciaram os vereadores: </w:t>
      </w:r>
      <w:r w:rsidR="004509A3" w:rsidRPr="00610DA6">
        <w:rPr>
          <w:rFonts w:cs="Arial"/>
          <w:bCs/>
        </w:rPr>
        <w:t xml:space="preserve">Rogério Alves de Oliveira – Rogerinho do Fórum, Evandro </w:t>
      </w:r>
      <w:proofErr w:type="spellStart"/>
      <w:r w:rsidR="004509A3" w:rsidRPr="00610DA6">
        <w:rPr>
          <w:rFonts w:cs="Arial"/>
          <w:bCs/>
        </w:rPr>
        <w:t>Donizetti</w:t>
      </w:r>
      <w:proofErr w:type="spellEnd"/>
      <w:r w:rsidR="004509A3" w:rsidRPr="00610DA6">
        <w:rPr>
          <w:rFonts w:cs="Arial"/>
          <w:bCs/>
        </w:rPr>
        <w:t xml:space="preserve"> da Cunha – </w:t>
      </w:r>
      <w:proofErr w:type="spellStart"/>
      <w:r w:rsidR="004509A3" w:rsidRPr="00610DA6">
        <w:rPr>
          <w:rFonts w:cs="Arial"/>
          <w:bCs/>
        </w:rPr>
        <w:t>Piruca</w:t>
      </w:r>
      <w:proofErr w:type="spellEnd"/>
      <w:r w:rsidR="004509A3" w:rsidRPr="00610DA6">
        <w:rPr>
          <w:rFonts w:cs="Arial"/>
          <w:bCs/>
        </w:rPr>
        <w:t xml:space="preserve">, Marcelo Fernandes de Oliveira – Marcelo Fernandes, Sidney Geraldo Ferreira – Sidney Ferreira, </w:t>
      </w:r>
      <w:proofErr w:type="spellStart"/>
      <w:r w:rsidR="004509A3" w:rsidRPr="00610DA6">
        <w:rPr>
          <w:rFonts w:cs="Arial"/>
          <w:bCs/>
        </w:rPr>
        <w:t>Sandromar</w:t>
      </w:r>
      <w:proofErr w:type="spellEnd"/>
      <w:r w:rsidR="004509A3" w:rsidRPr="00610DA6">
        <w:rPr>
          <w:rFonts w:cs="Arial"/>
          <w:bCs/>
        </w:rPr>
        <w:t xml:space="preserve"> Evandro Vieira – </w:t>
      </w:r>
      <w:proofErr w:type="spellStart"/>
      <w:r w:rsidR="004509A3" w:rsidRPr="00610DA6">
        <w:rPr>
          <w:rFonts w:cs="Arial"/>
          <w:bCs/>
        </w:rPr>
        <w:t>Sandrinho</w:t>
      </w:r>
      <w:proofErr w:type="spellEnd"/>
      <w:r w:rsidR="004509A3" w:rsidRPr="00610DA6">
        <w:rPr>
          <w:rFonts w:cs="Arial"/>
          <w:bCs/>
        </w:rPr>
        <w:t xml:space="preserve"> da </w:t>
      </w:r>
      <w:proofErr w:type="spellStart"/>
      <w:r w:rsidR="004509A3" w:rsidRPr="00610DA6">
        <w:rPr>
          <w:rFonts w:cs="Arial"/>
          <w:bCs/>
        </w:rPr>
        <w:t>Looping</w:t>
      </w:r>
      <w:proofErr w:type="spellEnd"/>
      <w:r w:rsidR="00FA0615" w:rsidRPr="00610DA6">
        <w:rPr>
          <w:rFonts w:cs="Arial"/>
          <w:bCs/>
        </w:rPr>
        <w:t>, Mauro César Alves de Souza – Mauro César</w:t>
      </w:r>
      <w:r w:rsidR="00144D70" w:rsidRPr="00610DA6">
        <w:rPr>
          <w:rFonts w:cs="Arial"/>
          <w:bCs/>
        </w:rPr>
        <w:t>, Flávio Martins da Silva – Flávio Martins, Flávio Santos do Couto – Flávio Couto, José Geraldo da Cunha – Cabo Cunha</w:t>
      </w:r>
      <w:r w:rsidR="00FD67D6" w:rsidRPr="00610DA6">
        <w:rPr>
          <w:rFonts w:cs="Arial"/>
          <w:bCs/>
        </w:rPr>
        <w:t xml:space="preserve"> e</w:t>
      </w:r>
      <w:r w:rsidR="00144D70" w:rsidRPr="00610DA6">
        <w:rPr>
          <w:rFonts w:cs="Arial"/>
          <w:bCs/>
        </w:rPr>
        <w:t xml:space="preserve"> </w:t>
      </w:r>
      <w:proofErr w:type="spellStart"/>
      <w:r w:rsidR="00144D70" w:rsidRPr="00610DA6">
        <w:rPr>
          <w:rFonts w:cs="Arial"/>
          <w:bCs/>
        </w:rPr>
        <w:t>Wilse</w:t>
      </w:r>
      <w:proofErr w:type="spellEnd"/>
      <w:r w:rsidR="00144D70" w:rsidRPr="00610DA6">
        <w:rPr>
          <w:rFonts w:cs="Arial"/>
          <w:bCs/>
        </w:rPr>
        <w:t xml:space="preserve"> Marques Faria – </w:t>
      </w:r>
      <w:proofErr w:type="spellStart"/>
      <w:r w:rsidR="00144D70" w:rsidRPr="00610DA6">
        <w:rPr>
          <w:rFonts w:cs="Arial"/>
          <w:bCs/>
        </w:rPr>
        <w:t>Wilse</w:t>
      </w:r>
      <w:proofErr w:type="spellEnd"/>
      <w:r w:rsidR="00144D70" w:rsidRPr="00610DA6">
        <w:rPr>
          <w:rFonts w:cs="Arial"/>
          <w:bCs/>
        </w:rPr>
        <w:t xml:space="preserve"> Marques.</w:t>
      </w:r>
      <w:r w:rsidR="00144D70" w:rsidRPr="00610DA6">
        <w:rPr>
          <w:rFonts w:cs="Arial"/>
        </w:rPr>
        <w:t xml:space="preserve"> </w:t>
      </w:r>
      <w:r w:rsidR="008442CA" w:rsidRPr="00610DA6">
        <w:rPr>
          <w:rFonts w:cs="Arial"/>
        </w:rPr>
        <w:t>Ao final, n</w:t>
      </w:r>
      <w:r w:rsidR="00F61170" w:rsidRPr="00610DA6">
        <w:rPr>
          <w:rFonts w:cs="Arial"/>
        </w:rPr>
        <w:t xml:space="preserve">ada mais havendo a tratar, a Presidente </w:t>
      </w:r>
      <w:proofErr w:type="spellStart"/>
      <w:r w:rsidR="00F61170" w:rsidRPr="00610DA6">
        <w:rPr>
          <w:rFonts w:cs="Arial"/>
        </w:rPr>
        <w:t>Wilse</w:t>
      </w:r>
      <w:proofErr w:type="spellEnd"/>
      <w:r w:rsidR="00F61170" w:rsidRPr="00610DA6">
        <w:rPr>
          <w:rFonts w:cs="Arial"/>
        </w:rPr>
        <w:t xml:space="preserve"> Marques Faria – </w:t>
      </w:r>
      <w:proofErr w:type="spellStart"/>
      <w:r w:rsidR="00F61170" w:rsidRPr="00610DA6">
        <w:rPr>
          <w:rFonts w:cs="Arial"/>
        </w:rPr>
        <w:t>Wilse</w:t>
      </w:r>
      <w:proofErr w:type="spellEnd"/>
      <w:r w:rsidR="00F61170" w:rsidRPr="00610DA6">
        <w:rPr>
          <w:rFonts w:cs="Arial"/>
        </w:rPr>
        <w:t xml:space="preserve"> Marques convidou a todos para a próxima Reunião Ordinária, a ser realizada no dia </w:t>
      </w:r>
      <w:r w:rsidR="00DD06DB" w:rsidRPr="00610DA6">
        <w:rPr>
          <w:rFonts w:cs="Arial"/>
        </w:rPr>
        <w:t>20</w:t>
      </w:r>
      <w:r w:rsidR="00F61170" w:rsidRPr="00610DA6">
        <w:rPr>
          <w:rFonts w:cs="Arial"/>
        </w:rPr>
        <w:t xml:space="preserve"> de novembro do ano corrente às dezenove horas e encerrou a reunião com a oração final. Dos trabalhos, o Vereador </w:t>
      </w:r>
      <w:r w:rsidR="00F61170" w:rsidRPr="00610DA6">
        <w:t>Flávio Santos do Couto – Flávio Couto</w:t>
      </w:r>
      <w:r w:rsidR="00F61170" w:rsidRPr="00610DA6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C237A8" w:rsidRPr="00610DA6">
        <w:rPr>
          <w:rFonts w:cs="Arial"/>
        </w:rPr>
        <w:t xml:space="preserve">treze </w:t>
      </w:r>
      <w:r w:rsidR="00F61170" w:rsidRPr="00610DA6">
        <w:rPr>
          <w:rFonts w:cs="Arial"/>
        </w:rPr>
        <w:t xml:space="preserve">dias do mês de </w:t>
      </w:r>
      <w:r w:rsidR="000A1CD5" w:rsidRPr="00610DA6">
        <w:rPr>
          <w:rFonts w:cs="Arial"/>
        </w:rPr>
        <w:t>novembro</w:t>
      </w:r>
      <w:r w:rsidR="00F61170" w:rsidRPr="00610DA6">
        <w:rPr>
          <w:rFonts w:cs="Arial"/>
        </w:rPr>
        <w:t xml:space="preserve"> do ano de dois mil e dezessete.</w:t>
      </w:r>
      <w:r w:rsidR="00346EF4" w:rsidRPr="00610DA6">
        <w:rPr>
          <w:rFonts w:cs="Arial"/>
        </w:rPr>
        <w:t xml:space="preserve"> </w:t>
      </w:r>
    </w:p>
    <w:p w:rsidR="00F61170" w:rsidRPr="00610DA6" w:rsidRDefault="00F61170" w:rsidP="001F700B">
      <w:pPr>
        <w:pStyle w:val="Recuodecorpodetexto"/>
        <w:rPr>
          <w:rFonts w:cs="Arial"/>
        </w:rPr>
      </w:pPr>
    </w:p>
    <w:p w:rsidR="00A30E7F" w:rsidRPr="00610DA6" w:rsidRDefault="00A30E7F" w:rsidP="00612226">
      <w:pPr>
        <w:pStyle w:val="Recuodecorpodetexto"/>
        <w:ind w:left="0"/>
        <w:rPr>
          <w:rFonts w:cs="Arial"/>
        </w:rPr>
      </w:pPr>
    </w:p>
    <w:p w:rsidR="007A7BC7" w:rsidRDefault="007A7BC7" w:rsidP="00612226">
      <w:pPr>
        <w:pStyle w:val="Recuodecorpodetexto"/>
        <w:ind w:left="0"/>
        <w:rPr>
          <w:rFonts w:cs="Arial"/>
        </w:rPr>
      </w:pPr>
    </w:p>
    <w:p w:rsidR="00690C67" w:rsidRPr="00610DA6" w:rsidRDefault="00690C67" w:rsidP="00612226">
      <w:pPr>
        <w:pStyle w:val="Recuodecorpodetexto"/>
        <w:ind w:left="0"/>
        <w:rPr>
          <w:rFonts w:cs="Arial"/>
        </w:rPr>
      </w:pPr>
    </w:p>
    <w:p w:rsidR="007E39A6" w:rsidRPr="00610DA6" w:rsidRDefault="007E39A6" w:rsidP="007E39A6">
      <w:pPr>
        <w:pStyle w:val="Recuodecorpodetexto"/>
        <w:ind w:left="0"/>
        <w:jc w:val="center"/>
        <w:rPr>
          <w:rFonts w:cs="Arial"/>
          <w:sz w:val="22"/>
          <w:szCs w:val="22"/>
        </w:rPr>
      </w:pPr>
      <w:r w:rsidRPr="00610DA6">
        <w:rPr>
          <w:rFonts w:cs="Arial"/>
        </w:rPr>
        <w:t xml:space="preserve">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10DA6" w:rsidRPr="00610DA6" w:rsidTr="004B21B3">
        <w:trPr>
          <w:trHeight w:val="1185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610DA6" w:rsidRDefault="007E39A6" w:rsidP="004B21B3">
            <w:pPr>
              <w:jc w:val="center"/>
              <w:rPr>
                <w:rFonts w:ascii="Arial" w:hAnsi="Arial" w:cs="Arial"/>
              </w:rPr>
            </w:pPr>
            <w:r w:rsidRPr="00610DA6">
              <w:rPr>
                <w:rFonts w:ascii="Arial" w:hAnsi="Arial" w:cs="Arial"/>
              </w:rPr>
              <w:t xml:space="preserve">Evandro </w:t>
            </w:r>
            <w:proofErr w:type="spellStart"/>
            <w:r w:rsidRPr="00610DA6">
              <w:rPr>
                <w:rFonts w:ascii="Arial" w:hAnsi="Arial" w:cs="Arial"/>
              </w:rPr>
              <w:t>Donizetti</w:t>
            </w:r>
            <w:proofErr w:type="spellEnd"/>
            <w:r w:rsidRPr="00610DA6">
              <w:rPr>
                <w:rFonts w:ascii="Arial" w:hAnsi="Arial" w:cs="Arial"/>
              </w:rPr>
              <w:t xml:space="preserve"> da Cunha </w:t>
            </w:r>
          </w:p>
          <w:p w:rsidR="007E39A6" w:rsidRPr="00610DA6" w:rsidRDefault="007E39A6" w:rsidP="004B21B3">
            <w:pPr>
              <w:jc w:val="center"/>
              <w:rPr>
                <w:rFonts w:ascii="Arial" w:hAnsi="Arial" w:cs="Arial"/>
              </w:rPr>
            </w:pPr>
            <w:proofErr w:type="spellStart"/>
            <w:r w:rsidRPr="00610DA6">
              <w:rPr>
                <w:rFonts w:ascii="Arial" w:hAnsi="Arial" w:cs="Arial"/>
              </w:rPr>
              <w:t>Piruca</w:t>
            </w:r>
            <w:proofErr w:type="spellEnd"/>
            <w:r w:rsidRPr="00610DA6">
              <w:rPr>
                <w:rFonts w:ascii="Arial" w:hAnsi="Arial" w:cs="Arial"/>
              </w:rPr>
              <w:t xml:space="preserve"> - PSL</w:t>
            </w:r>
          </w:p>
          <w:p w:rsidR="007E39A6" w:rsidRPr="00610DA6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610DA6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610DA6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610DA6" w:rsidRDefault="007E39A6" w:rsidP="004B21B3">
            <w:pPr>
              <w:jc w:val="center"/>
              <w:rPr>
                <w:rFonts w:ascii="Arial" w:hAnsi="Arial" w:cs="Arial"/>
              </w:rPr>
            </w:pPr>
            <w:r w:rsidRPr="00610DA6">
              <w:rPr>
                <w:rFonts w:ascii="Arial" w:hAnsi="Arial" w:cs="Arial"/>
              </w:rPr>
              <w:t>Marcelo Fernandes de Oliveira Marcelo Fernandes - PCdoB</w:t>
            </w:r>
          </w:p>
          <w:p w:rsidR="007E39A6" w:rsidRPr="00610DA6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610DA6" w:rsidRPr="00610DA6" w:rsidTr="009A4C91">
        <w:trPr>
          <w:trHeight w:hRule="exact" w:val="1171"/>
        </w:trPr>
        <w:tc>
          <w:tcPr>
            <w:tcW w:w="3828" w:type="dxa"/>
            <w:tcBorders>
              <w:top w:val="single" w:sz="4" w:space="0" w:color="auto"/>
            </w:tcBorders>
          </w:tcPr>
          <w:p w:rsidR="007E39A6" w:rsidRPr="00610DA6" w:rsidRDefault="007E39A6" w:rsidP="004B21B3">
            <w:pPr>
              <w:jc w:val="center"/>
              <w:rPr>
                <w:rFonts w:ascii="Arial" w:hAnsi="Arial" w:cs="Arial"/>
              </w:rPr>
            </w:pPr>
            <w:r w:rsidRPr="00610DA6">
              <w:rPr>
                <w:rFonts w:ascii="Arial" w:hAnsi="Arial" w:cs="Arial"/>
              </w:rPr>
              <w:t xml:space="preserve">Flávio Martins da Silva </w:t>
            </w:r>
          </w:p>
          <w:p w:rsidR="007E39A6" w:rsidRPr="00610DA6" w:rsidRDefault="007E39A6" w:rsidP="004B21B3">
            <w:pPr>
              <w:jc w:val="center"/>
              <w:rPr>
                <w:rFonts w:ascii="Arial" w:hAnsi="Arial" w:cs="Arial"/>
              </w:rPr>
            </w:pPr>
            <w:r w:rsidRPr="00610DA6">
              <w:rPr>
                <w:rFonts w:ascii="Arial" w:hAnsi="Arial" w:cs="Arial"/>
              </w:rPr>
              <w:t>Flávio Martins - PSC</w:t>
            </w:r>
          </w:p>
          <w:p w:rsidR="007E39A6" w:rsidRPr="00610DA6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39A6" w:rsidRPr="00610DA6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39A6" w:rsidRPr="00610DA6" w:rsidRDefault="007E39A6" w:rsidP="004B21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39A6" w:rsidRPr="00610DA6" w:rsidRDefault="007E39A6" w:rsidP="004B21B3">
            <w:pPr>
              <w:jc w:val="center"/>
              <w:rPr>
                <w:rFonts w:ascii="Arial" w:hAnsi="Arial" w:cs="Arial"/>
              </w:rPr>
            </w:pPr>
            <w:r w:rsidRPr="00610DA6">
              <w:rPr>
                <w:rFonts w:ascii="Arial" w:hAnsi="Arial" w:cs="Arial"/>
              </w:rPr>
              <w:t xml:space="preserve">Mauro César Alves de Sousa </w:t>
            </w:r>
          </w:p>
          <w:p w:rsidR="007E39A6" w:rsidRPr="00610DA6" w:rsidRDefault="007E39A6" w:rsidP="004B21B3">
            <w:pPr>
              <w:jc w:val="center"/>
              <w:rPr>
                <w:rFonts w:ascii="Arial" w:hAnsi="Arial" w:cs="Arial"/>
              </w:rPr>
            </w:pPr>
            <w:r w:rsidRPr="00610DA6">
              <w:rPr>
                <w:rFonts w:ascii="Arial" w:hAnsi="Arial" w:cs="Arial"/>
              </w:rPr>
              <w:t>Mauro César - SD</w:t>
            </w:r>
          </w:p>
          <w:p w:rsidR="007E39A6" w:rsidRPr="00610DA6" w:rsidRDefault="007E39A6" w:rsidP="004B21B3">
            <w:pPr>
              <w:jc w:val="center"/>
              <w:rPr>
                <w:rFonts w:ascii="Arial" w:hAnsi="Arial" w:cs="Arial"/>
              </w:rPr>
            </w:pPr>
          </w:p>
        </w:tc>
      </w:tr>
      <w:tr w:rsidR="00610DA6" w:rsidRPr="00610DA6" w:rsidTr="00690C67">
        <w:trPr>
          <w:trHeight w:val="788"/>
        </w:trPr>
        <w:tc>
          <w:tcPr>
            <w:tcW w:w="3828" w:type="dxa"/>
            <w:tcBorders>
              <w:top w:val="single" w:sz="4" w:space="0" w:color="auto"/>
            </w:tcBorders>
          </w:tcPr>
          <w:p w:rsidR="00DC6AB2" w:rsidRPr="00610DA6" w:rsidRDefault="00DC6AB2" w:rsidP="00DE095D">
            <w:pPr>
              <w:jc w:val="center"/>
              <w:rPr>
                <w:rFonts w:ascii="Arial" w:hAnsi="Arial" w:cs="Arial"/>
              </w:rPr>
            </w:pPr>
            <w:r w:rsidRPr="00610DA6">
              <w:rPr>
                <w:rFonts w:ascii="Arial" w:hAnsi="Arial" w:cs="Arial"/>
              </w:rPr>
              <w:t xml:space="preserve">Flávio Santos do Couto  </w:t>
            </w:r>
          </w:p>
          <w:p w:rsidR="00DC6AB2" w:rsidRPr="00610DA6" w:rsidRDefault="00DC6AB2" w:rsidP="00DE095D">
            <w:pPr>
              <w:jc w:val="center"/>
              <w:rPr>
                <w:rFonts w:ascii="Arial" w:hAnsi="Arial" w:cs="Arial"/>
              </w:rPr>
            </w:pPr>
            <w:r w:rsidRPr="00610DA6">
              <w:rPr>
                <w:rFonts w:ascii="Arial" w:hAnsi="Arial" w:cs="Arial"/>
              </w:rPr>
              <w:t>Flávio Couto - PSC</w:t>
            </w:r>
          </w:p>
          <w:p w:rsidR="00DC6AB2" w:rsidRPr="00610DA6" w:rsidRDefault="00DC6AB2" w:rsidP="00DE0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C6AB2" w:rsidRPr="00610DA6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C6AB2" w:rsidRPr="00610DA6" w:rsidRDefault="00DC6AB2" w:rsidP="00DE09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C6AB2" w:rsidRPr="00610DA6" w:rsidRDefault="00DC6AB2" w:rsidP="00DE095D">
            <w:pPr>
              <w:jc w:val="center"/>
              <w:rPr>
                <w:rFonts w:ascii="Arial" w:hAnsi="Arial" w:cs="Arial"/>
              </w:rPr>
            </w:pPr>
            <w:proofErr w:type="spellStart"/>
            <w:r w:rsidRPr="00610DA6">
              <w:rPr>
                <w:rFonts w:ascii="Arial" w:hAnsi="Arial" w:cs="Arial"/>
              </w:rPr>
              <w:t>Sandromar</w:t>
            </w:r>
            <w:proofErr w:type="spellEnd"/>
            <w:r w:rsidRPr="00610DA6">
              <w:rPr>
                <w:rFonts w:ascii="Arial" w:hAnsi="Arial" w:cs="Arial"/>
              </w:rPr>
              <w:t xml:space="preserve"> Evandro Vieira </w:t>
            </w:r>
          </w:p>
          <w:p w:rsidR="00DC6AB2" w:rsidRPr="00610DA6" w:rsidRDefault="00DC6AB2" w:rsidP="00DE095D">
            <w:pPr>
              <w:jc w:val="center"/>
              <w:rPr>
                <w:rFonts w:ascii="Arial" w:hAnsi="Arial" w:cs="Arial"/>
              </w:rPr>
            </w:pPr>
            <w:proofErr w:type="spellStart"/>
            <w:r w:rsidRPr="00610DA6">
              <w:rPr>
                <w:rFonts w:ascii="Arial" w:hAnsi="Arial" w:cs="Arial"/>
              </w:rPr>
              <w:t>Sandrinho</w:t>
            </w:r>
            <w:proofErr w:type="spellEnd"/>
            <w:r w:rsidRPr="00610DA6">
              <w:rPr>
                <w:rFonts w:ascii="Arial" w:hAnsi="Arial" w:cs="Arial"/>
              </w:rPr>
              <w:t xml:space="preserve"> da </w:t>
            </w:r>
            <w:proofErr w:type="spellStart"/>
            <w:r w:rsidRPr="00610DA6">
              <w:rPr>
                <w:rFonts w:ascii="Arial" w:hAnsi="Arial" w:cs="Arial"/>
              </w:rPr>
              <w:t>Looping</w:t>
            </w:r>
            <w:proofErr w:type="spellEnd"/>
            <w:r w:rsidRPr="00610DA6">
              <w:rPr>
                <w:rFonts w:ascii="Arial" w:hAnsi="Arial" w:cs="Arial"/>
              </w:rPr>
              <w:t xml:space="preserve"> - PDT</w:t>
            </w:r>
          </w:p>
          <w:p w:rsidR="00DC6AB2" w:rsidRPr="00610DA6" w:rsidRDefault="00DC6AB2" w:rsidP="00DE09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C6AB2" w:rsidRDefault="00DC6AB2" w:rsidP="007E39A6">
      <w:pPr>
        <w:pStyle w:val="Recuodecorpodetexto"/>
        <w:ind w:left="0"/>
        <w:rPr>
          <w:rFonts w:cs="Arial"/>
        </w:rPr>
      </w:pPr>
    </w:p>
    <w:p w:rsidR="00690C67" w:rsidRDefault="00690C67" w:rsidP="007E39A6">
      <w:pPr>
        <w:pStyle w:val="Recuodecorpodetexto"/>
        <w:ind w:left="0"/>
        <w:rPr>
          <w:rFonts w:cs="Arial"/>
        </w:rPr>
      </w:pPr>
    </w:p>
    <w:p w:rsidR="00690C67" w:rsidRDefault="00690C67" w:rsidP="007E39A6">
      <w:pPr>
        <w:pStyle w:val="Recuodecorpodetexto"/>
        <w:ind w:left="0"/>
        <w:rPr>
          <w:rFonts w:cs="Arial"/>
        </w:rPr>
      </w:pPr>
    </w:p>
    <w:p w:rsidR="001B12E1" w:rsidRDefault="001B12E1" w:rsidP="007E39A6">
      <w:pPr>
        <w:pStyle w:val="Recuodecorpodetexto"/>
        <w:ind w:left="0"/>
        <w:rPr>
          <w:rFonts w:cs="Arial"/>
        </w:rPr>
      </w:pPr>
    </w:p>
    <w:p w:rsidR="00690C67" w:rsidRDefault="00690C67" w:rsidP="007E39A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0C67" w:rsidRPr="00610DA6" w:rsidTr="005A2979">
        <w:trPr>
          <w:trHeight w:val="1083"/>
        </w:trPr>
        <w:tc>
          <w:tcPr>
            <w:tcW w:w="3828" w:type="dxa"/>
            <w:tcBorders>
              <w:top w:val="single" w:sz="4" w:space="0" w:color="auto"/>
            </w:tcBorders>
          </w:tcPr>
          <w:p w:rsidR="00690C67" w:rsidRPr="00610DA6" w:rsidRDefault="00690C67" w:rsidP="005A2979">
            <w:pPr>
              <w:jc w:val="center"/>
              <w:rPr>
                <w:rFonts w:ascii="Arial" w:hAnsi="Arial" w:cs="Arial"/>
              </w:rPr>
            </w:pPr>
            <w:r w:rsidRPr="00610DA6">
              <w:rPr>
                <w:rFonts w:ascii="Arial" w:hAnsi="Arial" w:cs="Arial"/>
              </w:rPr>
              <w:t>Rogério Alves de Oliveira – Rogerinho do Fórum - PMDB</w:t>
            </w:r>
          </w:p>
          <w:p w:rsidR="00690C67" w:rsidRPr="00610DA6" w:rsidRDefault="00690C67" w:rsidP="005A29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0C67" w:rsidRPr="00610DA6" w:rsidRDefault="00690C67" w:rsidP="005A2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0C67" w:rsidRPr="00610DA6" w:rsidRDefault="00690C67" w:rsidP="005A2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0C67" w:rsidRPr="00610DA6" w:rsidRDefault="00690C67" w:rsidP="005A2979">
            <w:pPr>
              <w:jc w:val="center"/>
              <w:rPr>
                <w:rFonts w:ascii="Arial" w:hAnsi="Arial" w:cs="Arial"/>
              </w:rPr>
            </w:pPr>
            <w:r w:rsidRPr="00610DA6">
              <w:rPr>
                <w:rFonts w:ascii="Arial" w:hAnsi="Arial" w:cs="Arial"/>
              </w:rPr>
              <w:t xml:space="preserve">Sidney Geraldo Ferreira  </w:t>
            </w:r>
          </w:p>
          <w:p w:rsidR="00690C67" w:rsidRPr="00610DA6" w:rsidRDefault="00690C67" w:rsidP="005A2979">
            <w:pPr>
              <w:jc w:val="center"/>
              <w:rPr>
                <w:rFonts w:ascii="Arial" w:hAnsi="Arial" w:cs="Arial"/>
              </w:rPr>
            </w:pPr>
            <w:r w:rsidRPr="00610DA6">
              <w:rPr>
                <w:rFonts w:ascii="Arial" w:hAnsi="Arial" w:cs="Arial"/>
              </w:rPr>
              <w:t>Sidney Ferreira - PDT</w:t>
            </w:r>
          </w:p>
          <w:p w:rsidR="00690C67" w:rsidRPr="00610DA6" w:rsidRDefault="00690C67" w:rsidP="005A2979">
            <w:pPr>
              <w:jc w:val="center"/>
              <w:rPr>
                <w:rFonts w:ascii="Arial" w:hAnsi="Arial" w:cs="Arial"/>
              </w:rPr>
            </w:pPr>
          </w:p>
        </w:tc>
      </w:tr>
      <w:tr w:rsidR="00690C67" w:rsidRPr="00610DA6" w:rsidTr="005A2979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690C67" w:rsidRPr="00610DA6" w:rsidRDefault="00690C67" w:rsidP="005A2979">
            <w:pPr>
              <w:jc w:val="center"/>
              <w:rPr>
                <w:rFonts w:ascii="Arial" w:hAnsi="Arial" w:cs="Arial"/>
              </w:rPr>
            </w:pPr>
            <w:r w:rsidRPr="00610DA6">
              <w:rPr>
                <w:rFonts w:ascii="Arial" w:hAnsi="Arial" w:cs="Arial"/>
              </w:rPr>
              <w:t xml:space="preserve">José Geraldo da Cunha </w:t>
            </w:r>
          </w:p>
          <w:p w:rsidR="00690C67" w:rsidRPr="00610DA6" w:rsidRDefault="00690C67" w:rsidP="005A2979">
            <w:pPr>
              <w:jc w:val="center"/>
              <w:rPr>
                <w:rFonts w:ascii="Arial" w:hAnsi="Arial" w:cs="Arial"/>
              </w:rPr>
            </w:pPr>
            <w:r w:rsidRPr="00610DA6">
              <w:rPr>
                <w:rFonts w:ascii="Arial" w:hAnsi="Arial" w:cs="Arial"/>
              </w:rPr>
              <w:t>Cabo Cunha - PMN</w:t>
            </w:r>
          </w:p>
          <w:p w:rsidR="00690C67" w:rsidRPr="00610DA6" w:rsidRDefault="00690C67" w:rsidP="005A297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90C67" w:rsidRPr="00610DA6" w:rsidRDefault="00690C67" w:rsidP="005A2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0C67" w:rsidRPr="00610DA6" w:rsidRDefault="00690C67" w:rsidP="005A2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0C67" w:rsidRPr="00610DA6" w:rsidRDefault="00690C67" w:rsidP="005A2979">
            <w:pPr>
              <w:jc w:val="center"/>
              <w:rPr>
                <w:rFonts w:ascii="Arial" w:hAnsi="Arial" w:cs="Arial"/>
              </w:rPr>
            </w:pPr>
            <w:proofErr w:type="spellStart"/>
            <w:r w:rsidRPr="00610DA6">
              <w:rPr>
                <w:rFonts w:ascii="Arial" w:hAnsi="Arial" w:cs="Arial"/>
              </w:rPr>
              <w:t>Wilse</w:t>
            </w:r>
            <w:proofErr w:type="spellEnd"/>
            <w:r w:rsidRPr="00610DA6">
              <w:rPr>
                <w:rFonts w:ascii="Arial" w:hAnsi="Arial" w:cs="Arial"/>
              </w:rPr>
              <w:t xml:space="preserve"> Marques Faria </w:t>
            </w:r>
          </w:p>
          <w:p w:rsidR="00690C67" w:rsidRPr="00610DA6" w:rsidRDefault="00690C67" w:rsidP="005A2979">
            <w:pPr>
              <w:jc w:val="center"/>
              <w:rPr>
                <w:rFonts w:ascii="Arial" w:hAnsi="Arial" w:cs="Arial"/>
              </w:rPr>
            </w:pPr>
            <w:proofErr w:type="spellStart"/>
            <w:r w:rsidRPr="00610DA6">
              <w:rPr>
                <w:rFonts w:ascii="Arial" w:hAnsi="Arial" w:cs="Arial"/>
              </w:rPr>
              <w:t>Wilse</w:t>
            </w:r>
            <w:proofErr w:type="spellEnd"/>
            <w:r w:rsidRPr="00610DA6">
              <w:rPr>
                <w:rFonts w:ascii="Arial" w:hAnsi="Arial" w:cs="Arial"/>
              </w:rPr>
              <w:t xml:space="preserve"> Marques - PP</w:t>
            </w:r>
          </w:p>
          <w:p w:rsidR="00690C67" w:rsidRPr="00610DA6" w:rsidRDefault="00690C67" w:rsidP="005A29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0C67" w:rsidRPr="00610DA6" w:rsidRDefault="00690C67" w:rsidP="00690C67">
      <w:pPr>
        <w:pStyle w:val="Recuodecorpodetexto"/>
        <w:ind w:left="0"/>
        <w:rPr>
          <w:rFonts w:cs="Arial"/>
        </w:rPr>
      </w:pPr>
    </w:p>
    <w:p w:rsidR="00690C67" w:rsidRPr="00610DA6" w:rsidRDefault="00690C67" w:rsidP="007E39A6">
      <w:pPr>
        <w:pStyle w:val="Recuodecorpodetexto"/>
        <w:ind w:left="0"/>
        <w:rPr>
          <w:rFonts w:cs="Arial"/>
        </w:rPr>
      </w:pPr>
    </w:p>
    <w:sectPr w:rsidR="00690C67" w:rsidRPr="00610DA6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DE6B31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3pt;height:57.8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1129"/>
    <w:multiLevelType w:val="hybridMultilevel"/>
    <w:tmpl w:val="797643F6"/>
    <w:lvl w:ilvl="0" w:tplc="83A24178">
      <w:start w:val="1"/>
      <w:numFmt w:val="lowerLetter"/>
      <w:lvlText w:val="%1)"/>
      <w:lvlJc w:val="left"/>
      <w:pPr>
        <w:ind w:left="4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0EA3"/>
    <w:rsid w:val="000014F7"/>
    <w:rsid w:val="00002B12"/>
    <w:rsid w:val="0000440C"/>
    <w:rsid w:val="00004A90"/>
    <w:rsid w:val="00005B70"/>
    <w:rsid w:val="0000655D"/>
    <w:rsid w:val="000108D5"/>
    <w:rsid w:val="00011F35"/>
    <w:rsid w:val="000142B8"/>
    <w:rsid w:val="00014C78"/>
    <w:rsid w:val="00014D02"/>
    <w:rsid w:val="00016547"/>
    <w:rsid w:val="00017CE3"/>
    <w:rsid w:val="0002115F"/>
    <w:rsid w:val="0002281B"/>
    <w:rsid w:val="0002294D"/>
    <w:rsid w:val="00023B17"/>
    <w:rsid w:val="000240C6"/>
    <w:rsid w:val="00024DBA"/>
    <w:rsid w:val="000270DF"/>
    <w:rsid w:val="00035982"/>
    <w:rsid w:val="00035BED"/>
    <w:rsid w:val="00037249"/>
    <w:rsid w:val="00037536"/>
    <w:rsid w:val="000376A4"/>
    <w:rsid w:val="00037EDD"/>
    <w:rsid w:val="000406D2"/>
    <w:rsid w:val="0004261E"/>
    <w:rsid w:val="00043E9C"/>
    <w:rsid w:val="00050339"/>
    <w:rsid w:val="000517C0"/>
    <w:rsid w:val="000607AB"/>
    <w:rsid w:val="000625E7"/>
    <w:rsid w:val="00062BF8"/>
    <w:rsid w:val="0006329C"/>
    <w:rsid w:val="000652D5"/>
    <w:rsid w:val="00065338"/>
    <w:rsid w:val="00070407"/>
    <w:rsid w:val="00072F41"/>
    <w:rsid w:val="00073092"/>
    <w:rsid w:val="00073EAA"/>
    <w:rsid w:val="000756CF"/>
    <w:rsid w:val="00077E37"/>
    <w:rsid w:val="000800B4"/>
    <w:rsid w:val="00081209"/>
    <w:rsid w:val="00083B47"/>
    <w:rsid w:val="00086652"/>
    <w:rsid w:val="000867C4"/>
    <w:rsid w:val="00090D1B"/>
    <w:rsid w:val="00094A38"/>
    <w:rsid w:val="00094BFD"/>
    <w:rsid w:val="00094CC8"/>
    <w:rsid w:val="00094E20"/>
    <w:rsid w:val="00095CEE"/>
    <w:rsid w:val="00096113"/>
    <w:rsid w:val="000964B2"/>
    <w:rsid w:val="00096748"/>
    <w:rsid w:val="00096949"/>
    <w:rsid w:val="00097184"/>
    <w:rsid w:val="00097615"/>
    <w:rsid w:val="000A187D"/>
    <w:rsid w:val="000A1CD5"/>
    <w:rsid w:val="000A46CF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35A3"/>
    <w:rsid w:val="000C3C0E"/>
    <w:rsid w:val="000C72EC"/>
    <w:rsid w:val="000C7C18"/>
    <w:rsid w:val="000D1EFA"/>
    <w:rsid w:val="000D2158"/>
    <w:rsid w:val="000D5003"/>
    <w:rsid w:val="000D70B2"/>
    <w:rsid w:val="000D74F6"/>
    <w:rsid w:val="000D7908"/>
    <w:rsid w:val="000E0386"/>
    <w:rsid w:val="000E0A3B"/>
    <w:rsid w:val="000E1B52"/>
    <w:rsid w:val="000E308D"/>
    <w:rsid w:val="000E418D"/>
    <w:rsid w:val="000E5779"/>
    <w:rsid w:val="000E5C5B"/>
    <w:rsid w:val="000E71A1"/>
    <w:rsid w:val="000E71ED"/>
    <w:rsid w:val="000E7BE3"/>
    <w:rsid w:val="000F0613"/>
    <w:rsid w:val="000F1C5E"/>
    <w:rsid w:val="000F4ACB"/>
    <w:rsid w:val="000F56F8"/>
    <w:rsid w:val="000F7051"/>
    <w:rsid w:val="00101B15"/>
    <w:rsid w:val="00101FD8"/>
    <w:rsid w:val="001028AE"/>
    <w:rsid w:val="00105039"/>
    <w:rsid w:val="00105F87"/>
    <w:rsid w:val="00106BBB"/>
    <w:rsid w:val="00107207"/>
    <w:rsid w:val="001076F7"/>
    <w:rsid w:val="00107A22"/>
    <w:rsid w:val="00107BCE"/>
    <w:rsid w:val="00107BF1"/>
    <w:rsid w:val="00107CD7"/>
    <w:rsid w:val="00112C09"/>
    <w:rsid w:val="00113173"/>
    <w:rsid w:val="00113860"/>
    <w:rsid w:val="00113C88"/>
    <w:rsid w:val="001149C7"/>
    <w:rsid w:val="0011513D"/>
    <w:rsid w:val="00116686"/>
    <w:rsid w:val="00117316"/>
    <w:rsid w:val="00120D7E"/>
    <w:rsid w:val="00120DAA"/>
    <w:rsid w:val="00120FEB"/>
    <w:rsid w:val="00121CE5"/>
    <w:rsid w:val="00121DAA"/>
    <w:rsid w:val="00124099"/>
    <w:rsid w:val="001301D0"/>
    <w:rsid w:val="00130EBD"/>
    <w:rsid w:val="0013286E"/>
    <w:rsid w:val="001338C4"/>
    <w:rsid w:val="001340E1"/>
    <w:rsid w:val="0013448B"/>
    <w:rsid w:val="001354CF"/>
    <w:rsid w:val="00137CE0"/>
    <w:rsid w:val="00137FD3"/>
    <w:rsid w:val="00140382"/>
    <w:rsid w:val="0014095C"/>
    <w:rsid w:val="00140F2E"/>
    <w:rsid w:val="001432AE"/>
    <w:rsid w:val="00144D70"/>
    <w:rsid w:val="0014546B"/>
    <w:rsid w:val="00145822"/>
    <w:rsid w:val="0014603D"/>
    <w:rsid w:val="001464FB"/>
    <w:rsid w:val="00146B90"/>
    <w:rsid w:val="001474DD"/>
    <w:rsid w:val="001475D4"/>
    <w:rsid w:val="00147EF1"/>
    <w:rsid w:val="00150003"/>
    <w:rsid w:val="001513C2"/>
    <w:rsid w:val="001521BB"/>
    <w:rsid w:val="001540E4"/>
    <w:rsid w:val="00154937"/>
    <w:rsid w:val="001561A4"/>
    <w:rsid w:val="0015622B"/>
    <w:rsid w:val="00160B3F"/>
    <w:rsid w:val="00161964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4BC6"/>
    <w:rsid w:val="00185436"/>
    <w:rsid w:val="001926BC"/>
    <w:rsid w:val="001934CB"/>
    <w:rsid w:val="00193B52"/>
    <w:rsid w:val="0019424C"/>
    <w:rsid w:val="00197BC5"/>
    <w:rsid w:val="001A1339"/>
    <w:rsid w:val="001A2AE0"/>
    <w:rsid w:val="001A3C67"/>
    <w:rsid w:val="001A577E"/>
    <w:rsid w:val="001A5EE4"/>
    <w:rsid w:val="001A729C"/>
    <w:rsid w:val="001B1071"/>
    <w:rsid w:val="001B1208"/>
    <w:rsid w:val="001B12E1"/>
    <w:rsid w:val="001B1B0B"/>
    <w:rsid w:val="001B292E"/>
    <w:rsid w:val="001B3667"/>
    <w:rsid w:val="001B4EA2"/>
    <w:rsid w:val="001B5EC3"/>
    <w:rsid w:val="001B7E4F"/>
    <w:rsid w:val="001C0137"/>
    <w:rsid w:val="001C4B97"/>
    <w:rsid w:val="001C4CA5"/>
    <w:rsid w:val="001C6837"/>
    <w:rsid w:val="001C6FC7"/>
    <w:rsid w:val="001C707B"/>
    <w:rsid w:val="001D32B9"/>
    <w:rsid w:val="001D37F4"/>
    <w:rsid w:val="001D40DD"/>
    <w:rsid w:val="001D52CC"/>
    <w:rsid w:val="001E06CF"/>
    <w:rsid w:val="001E0A01"/>
    <w:rsid w:val="001E0E1C"/>
    <w:rsid w:val="001E10AB"/>
    <w:rsid w:val="001E42F9"/>
    <w:rsid w:val="001E69E8"/>
    <w:rsid w:val="001E7686"/>
    <w:rsid w:val="001F143B"/>
    <w:rsid w:val="001F2270"/>
    <w:rsid w:val="001F2534"/>
    <w:rsid w:val="001F2A48"/>
    <w:rsid w:val="001F2C4F"/>
    <w:rsid w:val="001F53B1"/>
    <w:rsid w:val="001F63F4"/>
    <w:rsid w:val="001F6A6E"/>
    <w:rsid w:val="001F700B"/>
    <w:rsid w:val="001F7EBB"/>
    <w:rsid w:val="00200837"/>
    <w:rsid w:val="00201131"/>
    <w:rsid w:val="002017DB"/>
    <w:rsid w:val="00201AE0"/>
    <w:rsid w:val="00202EAC"/>
    <w:rsid w:val="00203F62"/>
    <w:rsid w:val="00205DBE"/>
    <w:rsid w:val="00206521"/>
    <w:rsid w:val="0021020B"/>
    <w:rsid w:val="00210DBF"/>
    <w:rsid w:val="00211678"/>
    <w:rsid w:val="00211839"/>
    <w:rsid w:val="0021390E"/>
    <w:rsid w:val="0021397D"/>
    <w:rsid w:val="00214348"/>
    <w:rsid w:val="00214405"/>
    <w:rsid w:val="00216D7F"/>
    <w:rsid w:val="0022194B"/>
    <w:rsid w:val="002227EE"/>
    <w:rsid w:val="002230EC"/>
    <w:rsid w:val="00223241"/>
    <w:rsid w:val="002244BA"/>
    <w:rsid w:val="00224FAF"/>
    <w:rsid w:val="002253EB"/>
    <w:rsid w:val="002258CE"/>
    <w:rsid w:val="00227EC2"/>
    <w:rsid w:val="00230416"/>
    <w:rsid w:val="002311E0"/>
    <w:rsid w:val="00231342"/>
    <w:rsid w:val="00231B56"/>
    <w:rsid w:val="002325EB"/>
    <w:rsid w:val="002331A0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4C2B"/>
    <w:rsid w:val="002466BB"/>
    <w:rsid w:val="0024735A"/>
    <w:rsid w:val="00247578"/>
    <w:rsid w:val="0025042A"/>
    <w:rsid w:val="0025052C"/>
    <w:rsid w:val="002509A9"/>
    <w:rsid w:val="00253621"/>
    <w:rsid w:val="00253BBB"/>
    <w:rsid w:val="002541B0"/>
    <w:rsid w:val="00255152"/>
    <w:rsid w:val="00257567"/>
    <w:rsid w:val="00262479"/>
    <w:rsid w:val="0026447D"/>
    <w:rsid w:val="00265FE9"/>
    <w:rsid w:val="002674AD"/>
    <w:rsid w:val="00267E73"/>
    <w:rsid w:val="002718CD"/>
    <w:rsid w:val="002729E8"/>
    <w:rsid w:val="00272D5F"/>
    <w:rsid w:val="00273700"/>
    <w:rsid w:val="00273A09"/>
    <w:rsid w:val="00275DBD"/>
    <w:rsid w:val="00280380"/>
    <w:rsid w:val="00284117"/>
    <w:rsid w:val="00286FE0"/>
    <w:rsid w:val="00287159"/>
    <w:rsid w:val="0028758E"/>
    <w:rsid w:val="00291748"/>
    <w:rsid w:val="002937F3"/>
    <w:rsid w:val="00294485"/>
    <w:rsid w:val="002948CF"/>
    <w:rsid w:val="00294F1D"/>
    <w:rsid w:val="00295321"/>
    <w:rsid w:val="00295AB2"/>
    <w:rsid w:val="00295EA4"/>
    <w:rsid w:val="00296A0A"/>
    <w:rsid w:val="0029769D"/>
    <w:rsid w:val="002A006C"/>
    <w:rsid w:val="002A0D82"/>
    <w:rsid w:val="002A1881"/>
    <w:rsid w:val="002A4C9F"/>
    <w:rsid w:val="002A5504"/>
    <w:rsid w:val="002A5536"/>
    <w:rsid w:val="002A5DD4"/>
    <w:rsid w:val="002A6178"/>
    <w:rsid w:val="002A7183"/>
    <w:rsid w:val="002B2BD1"/>
    <w:rsid w:val="002B387C"/>
    <w:rsid w:val="002C0C6C"/>
    <w:rsid w:val="002C2CE0"/>
    <w:rsid w:val="002C6E48"/>
    <w:rsid w:val="002C720F"/>
    <w:rsid w:val="002D2788"/>
    <w:rsid w:val="002D2F77"/>
    <w:rsid w:val="002D304D"/>
    <w:rsid w:val="002D46E3"/>
    <w:rsid w:val="002D5694"/>
    <w:rsid w:val="002D64DB"/>
    <w:rsid w:val="002D7282"/>
    <w:rsid w:val="002D7567"/>
    <w:rsid w:val="002E13B1"/>
    <w:rsid w:val="002E1A2A"/>
    <w:rsid w:val="002E2107"/>
    <w:rsid w:val="002E22C7"/>
    <w:rsid w:val="002E763B"/>
    <w:rsid w:val="002E76BC"/>
    <w:rsid w:val="002E7B3E"/>
    <w:rsid w:val="002F196C"/>
    <w:rsid w:val="002F1F2B"/>
    <w:rsid w:val="002F3B12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17545"/>
    <w:rsid w:val="00317822"/>
    <w:rsid w:val="003178E1"/>
    <w:rsid w:val="003235E3"/>
    <w:rsid w:val="00325B78"/>
    <w:rsid w:val="0032618D"/>
    <w:rsid w:val="0032625E"/>
    <w:rsid w:val="003318A8"/>
    <w:rsid w:val="0033270F"/>
    <w:rsid w:val="00333453"/>
    <w:rsid w:val="0033611C"/>
    <w:rsid w:val="0034268D"/>
    <w:rsid w:val="00342C5A"/>
    <w:rsid w:val="00343440"/>
    <w:rsid w:val="0034389D"/>
    <w:rsid w:val="00345891"/>
    <w:rsid w:val="003458DF"/>
    <w:rsid w:val="00345CB0"/>
    <w:rsid w:val="00346EF4"/>
    <w:rsid w:val="0034704B"/>
    <w:rsid w:val="003474B7"/>
    <w:rsid w:val="00347F09"/>
    <w:rsid w:val="00350396"/>
    <w:rsid w:val="0035223A"/>
    <w:rsid w:val="00353D44"/>
    <w:rsid w:val="003546BD"/>
    <w:rsid w:val="003573B7"/>
    <w:rsid w:val="00361D5A"/>
    <w:rsid w:val="00362ACC"/>
    <w:rsid w:val="00362B5F"/>
    <w:rsid w:val="003668A5"/>
    <w:rsid w:val="00366F78"/>
    <w:rsid w:val="003671F3"/>
    <w:rsid w:val="00370809"/>
    <w:rsid w:val="00371612"/>
    <w:rsid w:val="00371649"/>
    <w:rsid w:val="00371A48"/>
    <w:rsid w:val="00374A4B"/>
    <w:rsid w:val="00374D37"/>
    <w:rsid w:val="00374D66"/>
    <w:rsid w:val="00374F25"/>
    <w:rsid w:val="0037595C"/>
    <w:rsid w:val="00380D9A"/>
    <w:rsid w:val="0038297A"/>
    <w:rsid w:val="00382EA8"/>
    <w:rsid w:val="00382F40"/>
    <w:rsid w:val="00382F9F"/>
    <w:rsid w:val="003855C8"/>
    <w:rsid w:val="00385796"/>
    <w:rsid w:val="00385A59"/>
    <w:rsid w:val="0038601B"/>
    <w:rsid w:val="00387C90"/>
    <w:rsid w:val="00390512"/>
    <w:rsid w:val="00390A7C"/>
    <w:rsid w:val="00391776"/>
    <w:rsid w:val="003920BE"/>
    <w:rsid w:val="00393365"/>
    <w:rsid w:val="00393765"/>
    <w:rsid w:val="003978BB"/>
    <w:rsid w:val="00397BB9"/>
    <w:rsid w:val="003A0E7B"/>
    <w:rsid w:val="003A30F6"/>
    <w:rsid w:val="003A5022"/>
    <w:rsid w:val="003B0225"/>
    <w:rsid w:val="003B0501"/>
    <w:rsid w:val="003B0E44"/>
    <w:rsid w:val="003B1079"/>
    <w:rsid w:val="003B13C8"/>
    <w:rsid w:val="003B386B"/>
    <w:rsid w:val="003B5DE0"/>
    <w:rsid w:val="003B5F70"/>
    <w:rsid w:val="003B6567"/>
    <w:rsid w:val="003B788D"/>
    <w:rsid w:val="003C1849"/>
    <w:rsid w:val="003C1D34"/>
    <w:rsid w:val="003C4859"/>
    <w:rsid w:val="003C4CE1"/>
    <w:rsid w:val="003C7799"/>
    <w:rsid w:val="003D0A91"/>
    <w:rsid w:val="003D0E76"/>
    <w:rsid w:val="003D12E0"/>
    <w:rsid w:val="003D16C0"/>
    <w:rsid w:val="003D23A5"/>
    <w:rsid w:val="003D389F"/>
    <w:rsid w:val="003D580F"/>
    <w:rsid w:val="003D598A"/>
    <w:rsid w:val="003D6E22"/>
    <w:rsid w:val="003D74B4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373B"/>
    <w:rsid w:val="003F50FF"/>
    <w:rsid w:val="003F5E3F"/>
    <w:rsid w:val="003F775C"/>
    <w:rsid w:val="003F7CA4"/>
    <w:rsid w:val="00400D5B"/>
    <w:rsid w:val="00401282"/>
    <w:rsid w:val="0040171D"/>
    <w:rsid w:val="00403013"/>
    <w:rsid w:val="00404CA4"/>
    <w:rsid w:val="00406F85"/>
    <w:rsid w:val="00407175"/>
    <w:rsid w:val="00407E59"/>
    <w:rsid w:val="0041115B"/>
    <w:rsid w:val="00411E1D"/>
    <w:rsid w:val="00412B67"/>
    <w:rsid w:val="0041503A"/>
    <w:rsid w:val="00415E41"/>
    <w:rsid w:val="00421D62"/>
    <w:rsid w:val="00423BAF"/>
    <w:rsid w:val="00424E52"/>
    <w:rsid w:val="00425DDA"/>
    <w:rsid w:val="004314E7"/>
    <w:rsid w:val="0043330A"/>
    <w:rsid w:val="00435E29"/>
    <w:rsid w:val="004365D0"/>
    <w:rsid w:val="00437F17"/>
    <w:rsid w:val="00440360"/>
    <w:rsid w:val="00443D48"/>
    <w:rsid w:val="00444910"/>
    <w:rsid w:val="00445E05"/>
    <w:rsid w:val="00446A9E"/>
    <w:rsid w:val="00446C06"/>
    <w:rsid w:val="00446E66"/>
    <w:rsid w:val="004478B0"/>
    <w:rsid w:val="004509A3"/>
    <w:rsid w:val="004515E7"/>
    <w:rsid w:val="0045249A"/>
    <w:rsid w:val="00452A97"/>
    <w:rsid w:val="004538D6"/>
    <w:rsid w:val="004563E8"/>
    <w:rsid w:val="0045640C"/>
    <w:rsid w:val="00461343"/>
    <w:rsid w:val="004616E5"/>
    <w:rsid w:val="004632B7"/>
    <w:rsid w:val="004638B8"/>
    <w:rsid w:val="00464922"/>
    <w:rsid w:val="00465087"/>
    <w:rsid w:val="004650CE"/>
    <w:rsid w:val="00466EB0"/>
    <w:rsid w:val="004677EC"/>
    <w:rsid w:val="00470C38"/>
    <w:rsid w:val="00471C2F"/>
    <w:rsid w:val="00474EE0"/>
    <w:rsid w:val="0047516F"/>
    <w:rsid w:val="0047641A"/>
    <w:rsid w:val="0048036B"/>
    <w:rsid w:val="0048039F"/>
    <w:rsid w:val="00481E79"/>
    <w:rsid w:val="0048480B"/>
    <w:rsid w:val="004850EB"/>
    <w:rsid w:val="004855F6"/>
    <w:rsid w:val="004872FC"/>
    <w:rsid w:val="00490FC8"/>
    <w:rsid w:val="00493A5F"/>
    <w:rsid w:val="004940B5"/>
    <w:rsid w:val="004953E5"/>
    <w:rsid w:val="00495A7F"/>
    <w:rsid w:val="00496212"/>
    <w:rsid w:val="004975BF"/>
    <w:rsid w:val="004A17BB"/>
    <w:rsid w:val="004A197E"/>
    <w:rsid w:val="004A3A2E"/>
    <w:rsid w:val="004A409B"/>
    <w:rsid w:val="004A4FE2"/>
    <w:rsid w:val="004A6317"/>
    <w:rsid w:val="004A64A8"/>
    <w:rsid w:val="004A663F"/>
    <w:rsid w:val="004B0C59"/>
    <w:rsid w:val="004B108F"/>
    <w:rsid w:val="004B1CF3"/>
    <w:rsid w:val="004B22B0"/>
    <w:rsid w:val="004C3EA7"/>
    <w:rsid w:val="004C7ED9"/>
    <w:rsid w:val="004D03FC"/>
    <w:rsid w:val="004D5363"/>
    <w:rsid w:val="004D5D5B"/>
    <w:rsid w:val="004D7206"/>
    <w:rsid w:val="004D7550"/>
    <w:rsid w:val="004D7C6F"/>
    <w:rsid w:val="004E0A15"/>
    <w:rsid w:val="004E2BBF"/>
    <w:rsid w:val="004E300E"/>
    <w:rsid w:val="004E433A"/>
    <w:rsid w:val="004E54F9"/>
    <w:rsid w:val="004E5B0F"/>
    <w:rsid w:val="004F01F0"/>
    <w:rsid w:val="004F0407"/>
    <w:rsid w:val="004F0E5E"/>
    <w:rsid w:val="004F15E2"/>
    <w:rsid w:val="004F1D72"/>
    <w:rsid w:val="004F2799"/>
    <w:rsid w:val="004F2F57"/>
    <w:rsid w:val="004F2F78"/>
    <w:rsid w:val="004F3757"/>
    <w:rsid w:val="004F54C9"/>
    <w:rsid w:val="004F6D96"/>
    <w:rsid w:val="004F7FED"/>
    <w:rsid w:val="00500F00"/>
    <w:rsid w:val="005012E8"/>
    <w:rsid w:val="0050353F"/>
    <w:rsid w:val="0050517F"/>
    <w:rsid w:val="00505B5F"/>
    <w:rsid w:val="00506015"/>
    <w:rsid w:val="00507927"/>
    <w:rsid w:val="005114BA"/>
    <w:rsid w:val="00511B53"/>
    <w:rsid w:val="00512DEB"/>
    <w:rsid w:val="00513211"/>
    <w:rsid w:val="0051336D"/>
    <w:rsid w:val="005137C9"/>
    <w:rsid w:val="00513B24"/>
    <w:rsid w:val="00514FCF"/>
    <w:rsid w:val="005158E6"/>
    <w:rsid w:val="005168C7"/>
    <w:rsid w:val="00522476"/>
    <w:rsid w:val="00523308"/>
    <w:rsid w:val="00524F16"/>
    <w:rsid w:val="00525159"/>
    <w:rsid w:val="00525266"/>
    <w:rsid w:val="005256ED"/>
    <w:rsid w:val="00530304"/>
    <w:rsid w:val="005314EA"/>
    <w:rsid w:val="0053181F"/>
    <w:rsid w:val="005326BB"/>
    <w:rsid w:val="00534360"/>
    <w:rsid w:val="0053719B"/>
    <w:rsid w:val="00541CF3"/>
    <w:rsid w:val="00544033"/>
    <w:rsid w:val="00544A6A"/>
    <w:rsid w:val="00545D1D"/>
    <w:rsid w:val="0054665D"/>
    <w:rsid w:val="005468B9"/>
    <w:rsid w:val="00547002"/>
    <w:rsid w:val="00547A17"/>
    <w:rsid w:val="0055025B"/>
    <w:rsid w:val="00551CA9"/>
    <w:rsid w:val="00551E63"/>
    <w:rsid w:val="00552927"/>
    <w:rsid w:val="00553E2A"/>
    <w:rsid w:val="005541DD"/>
    <w:rsid w:val="00554C2C"/>
    <w:rsid w:val="00555D84"/>
    <w:rsid w:val="00557137"/>
    <w:rsid w:val="005577A6"/>
    <w:rsid w:val="00557CA2"/>
    <w:rsid w:val="00557EEC"/>
    <w:rsid w:val="00560844"/>
    <w:rsid w:val="00560879"/>
    <w:rsid w:val="00560BEE"/>
    <w:rsid w:val="00562023"/>
    <w:rsid w:val="00562298"/>
    <w:rsid w:val="005648A4"/>
    <w:rsid w:val="00564CF3"/>
    <w:rsid w:val="005670DA"/>
    <w:rsid w:val="00567E76"/>
    <w:rsid w:val="005705E6"/>
    <w:rsid w:val="0057087C"/>
    <w:rsid w:val="005726B0"/>
    <w:rsid w:val="00573F3D"/>
    <w:rsid w:val="00573FF7"/>
    <w:rsid w:val="00574378"/>
    <w:rsid w:val="005750BB"/>
    <w:rsid w:val="00576C55"/>
    <w:rsid w:val="00580432"/>
    <w:rsid w:val="00580711"/>
    <w:rsid w:val="00580882"/>
    <w:rsid w:val="00580B4A"/>
    <w:rsid w:val="00581328"/>
    <w:rsid w:val="0058140C"/>
    <w:rsid w:val="00582ED3"/>
    <w:rsid w:val="00583CBE"/>
    <w:rsid w:val="00583E22"/>
    <w:rsid w:val="00584C2E"/>
    <w:rsid w:val="005865AA"/>
    <w:rsid w:val="00586900"/>
    <w:rsid w:val="00590113"/>
    <w:rsid w:val="0059196C"/>
    <w:rsid w:val="005922E7"/>
    <w:rsid w:val="00592AF7"/>
    <w:rsid w:val="00593DDE"/>
    <w:rsid w:val="00594DC4"/>
    <w:rsid w:val="00596F0C"/>
    <w:rsid w:val="005A0E67"/>
    <w:rsid w:val="005A0EE0"/>
    <w:rsid w:val="005A228E"/>
    <w:rsid w:val="005A2B67"/>
    <w:rsid w:val="005A2F06"/>
    <w:rsid w:val="005A5EFB"/>
    <w:rsid w:val="005A602F"/>
    <w:rsid w:val="005A6B1E"/>
    <w:rsid w:val="005A718C"/>
    <w:rsid w:val="005A775D"/>
    <w:rsid w:val="005B04F2"/>
    <w:rsid w:val="005B0F15"/>
    <w:rsid w:val="005B155A"/>
    <w:rsid w:val="005B4FC3"/>
    <w:rsid w:val="005B6020"/>
    <w:rsid w:val="005B7D49"/>
    <w:rsid w:val="005C0EA9"/>
    <w:rsid w:val="005C6565"/>
    <w:rsid w:val="005C772C"/>
    <w:rsid w:val="005D196D"/>
    <w:rsid w:val="005D2E75"/>
    <w:rsid w:val="005D64BB"/>
    <w:rsid w:val="005D6A6F"/>
    <w:rsid w:val="005E09E4"/>
    <w:rsid w:val="005E1E5C"/>
    <w:rsid w:val="005E21F6"/>
    <w:rsid w:val="005E4747"/>
    <w:rsid w:val="005E4D18"/>
    <w:rsid w:val="005E64EC"/>
    <w:rsid w:val="005E6C84"/>
    <w:rsid w:val="005E6F2E"/>
    <w:rsid w:val="005F0BAC"/>
    <w:rsid w:val="005F0C0E"/>
    <w:rsid w:val="005F0D45"/>
    <w:rsid w:val="005F1164"/>
    <w:rsid w:val="005F3C93"/>
    <w:rsid w:val="005F420B"/>
    <w:rsid w:val="005F4418"/>
    <w:rsid w:val="005F4A32"/>
    <w:rsid w:val="005F4F39"/>
    <w:rsid w:val="006014C3"/>
    <w:rsid w:val="00603AA7"/>
    <w:rsid w:val="00604C18"/>
    <w:rsid w:val="006051E9"/>
    <w:rsid w:val="00606351"/>
    <w:rsid w:val="0060784F"/>
    <w:rsid w:val="00610DA6"/>
    <w:rsid w:val="00612226"/>
    <w:rsid w:val="00612D1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4FB3"/>
    <w:rsid w:val="006254C9"/>
    <w:rsid w:val="00626147"/>
    <w:rsid w:val="006264B4"/>
    <w:rsid w:val="00626C52"/>
    <w:rsid w:val="006273E9"/>
    <w:rsid w:val="00630203"/>
    <w:rsid w:val="006308E6"/>
    <w:rsid w:val="0063273E"/>
    <w:rsid w:val="00633C66"/>
    <w:rsid w:val="00636E4D"/>
    <w:rsid w:val="00637249"/>
    <w:rsid w:val="00641256"/>
    <w:rsid w:val="00641411"/>
    <w:rsid w:val="00644721"/>
    <w:rsid w:val="006447EE"/>
    <w:rsid w:val="006459E4"/>
    <w:rsid w:val="00645AA0"/>
    <w:rsid w:val="00647212"/>
    <w:rsid w:val="006476CF"/>
    <w:rsid w:val="00650E91"/>
    <w:rsid w:val="006513A3"/>
    <w:rsid w:val="00653667"/>
    <w:rsid w:val="00653F29"/>
    <w:rsid w:val="006543E7"/>
    <w:rsid w:val="006547D8"/>
    <w:rsid w:val="00655931"/>
    <w:rsid w:val="00656B27"/>
    <w:rsid w:val="00656C8D"/>
    <w:rsid w:val="00657D0F"/>
    <w:rsid w:val="00660DFF"/>
    <w:rsid w:val="006616B2"/>
    <w:rsid w:val="00662484"/>
    <w:rsid w:val="00662631"/>
    <w:rsid w:val="0066474A"/>
    <w:rsid w:val="0066474F"/>
    <w:rsid w:val="00664B86"/>
    <w:rsid w:val="00665F5C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E03"/>
    <w:rsid w:val="00681F42"/>
    <w:rsid w:val="006820BD"/>
    <w:rsid w:val="0068241B"/>
    <w:rsid w:val="00682447"/>
    <w:rsid w:val="006833E7"/>
    <w:rsid w:val="006868A6"/>
    <w:rsid w:val="006876CB"/>
    <w:rsid w:val="00690C67"/>
    <w:rsid w:val="006910AD"/>
    <w:rsid w:val="0069173D"/>
    <w:rsid w:val="00691FB0"/>
    <w:rsid w:val="006920EE"/>
    <w:rsid w:val="00692AC5"/>
    <w:rsid w:val="00695156"/>
    <w:rsid w:val="00697083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3A93"/>
    <w:rsid w:val="006B44DC"/>
    <w:rsid w:val="006B6986"/>
    <w:rsid w:val="006B6D07"/>
    <w:rsid w:val="006B7030"/>
    <w:rsid w:val="006C07C1"/>
    <w:rsid w:val="006C2788"/>
    <w:rsid w:val="006C307B"/>
    <w:rsid w:val="006C4219"/>
    <w:rsid w:val="006C4403"/>
    <w:rsid w:val="006C624A"/>
    <w:rsid w:val="006C71EF"/>
    <w:rsid w:val="006D3279"/>
    <w:rsid w:val="006D50A4"/>
    <w:rsid w:val="006D51C7"/>
    <w:rsid w:val="006D5FF8"/>
    <w:rsid w:val="006E12B9"/>
    <w:rsid w:val="006E370F"/>
    <w:rsid w:val="006E3A59"/>
    <w:rsid w:val="006E4F30"/>
    <w:rsid w:val="006E653C"/>
    <w:rsid w:val="006E6C00"/>
    <w:rsid w:val="006E7B3B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0810"/>
    <w:rsid w:val="007116B8"/>
    <w:rsid w:val="00712C7B"/>
    <w:rsid w:val="0071398E"/>
    <w:rsid w:val="00717273"/>
    <w:rsid w:val="00717A79"/>
    <w:rsid w:val="007201B9"/>
    <w:rsid w:val="00720F84"/>
    <w:rsid w:val="00721714"/>
    <w:rsid w:val="00722036"/>
    <w:rsid w:val="00722E5E"/>
    <w:rsid w:val="00723109"/>
    <w:rsid w:val="007234CC"/>
    <w:rsid w:val="00723763"/>
    <w:rsid w:val="007267E1"/>
    <w:rsid w:val="00726E2B"/>
    <w:rsid w:val="00731DBF"/>
    <w:rsid w:val="00732802"/>
    <w:rsid w:val="00734507"/>
    <w:rsid w:val="007348B2"/>
    <w:rsid w:val="00734974"/>
    <w:rsid w:val="007358C5"/>
    <w:rsid w:val="00740A02"/>
    <w:rsid w:val="00742278"/>
    <w:rsid w:val="00742382"/>
    <w:rsid w:val="00745BFA"/>
    <w:rsid w:val="00745F48"/>
    <w:rsid w:val="00751960"/>
    <w:rsid w:val="00751C7B"/>
    <w:rsid w:val="007520BD"/>
    <w:rsid w:val="00752A5A"/>
    <w:rsid w:val="0076032A"/>
    <w:rsid w:val="00760685"/>
    <w:rsid w:val="007608AD"/>
    <w:rsid w:val="007615EC"/>
    <w:rsid w:val="007628B4"/>
    <w:rsid w:val="007643F5"/>
    <w:rsid w:val="007646F6"/>
    <w:rsid w:val="00764E8E"/>
    <w:rsid w:val="00765743"/>
    <w:rsid w:val="0076579C"/>
    <w:rsid w:val="00767870"/>
    <w:rsid w:val="00772115"/>
    <w:rsid w:val="00774787"/>
    <w:rsid w:val="00774CA2"/>
    <w:rsid w:val="0077536E"/>
    <w:rsid w:val="007765EF"/>
    <w:rsid w:val="007802C1"/>
    <w:rsid w:val="00781719"/>
    <w:rsid w:val="007836F2"/>
    <w:rsid w:val="007839F0"/>
    <w:rsid w:val="007853A8"/>
    <w:rsid w:val="0078569E"/>
    <w:rsid w:val="00786C4E"/>
    <w:rsid w:val="00787BA6"/>
    <w:rsid w:val="007907ED"/>
    <w:rsid w:val="0079119E"/>
    <w:rsid w:val="00791DBD"/>
    <w:rsid w:val="00794C8B"/>
    <w:rsid w:val="00794CAC"/>
    <w:rsid w:val="00796740"/>
    <w:rsid w:val="00796E19"/>
    <w:rsid w:val="00797EB8"/>
    <w:rsid w:val="007A1257"/>
    <w:rsid w:val="007A219B"/>
    <w:rsid w:val="007A32D2"/>
    <w:rsid w:val="007A53B3"/>
    <w:rsid w:val="007A644C"/>
    <w:rsid w:val="007A6B26"/>
    <w:rsid w:val="007A7AD9"/>
    <w:rsid w:val="007A7BC7"/>
    <w:rsid w:val="007B022F"/>
    <w:rsid w:val="007B0D60"/>
    <w:rsid w:val="007B16BA"/>
    <w:rsid w:val="007B1915"/>
    <w:rsid w:val="007B2E5E"/>
    <w:rsid w:val="007B3632"/>
    <w:rsid w:val="007B381A"/>
    <w:rsid w:val="007B40AF"/>
    <w:rsid w:val="007B4462"/>
    <w:rsid w:val="007B582C"/>
    <w:rsid w:val="007B6EA5"/>
    <w:rsid w:val="007C1038"/>
    <w:rsid w:val="007C1A19"/>
    <w:rsid w:val="007C1DFF"/>
    <w:rsid w:val="007C2740"/>
    <w:rsid w:val="007C322C"/>
    <w:rsid w:val="007D0E5E"/>
    <w:rsid w:val="007D230B"/>
    <w:rsid w:val="007D2980"/>
    <w:rsid w:val="007D353F"/>
    <w:rsid w:val="007D5DC0"/>
    <w:rsid w:val="007D5E6B"/>
    <w:rsid w:val="007D6F97"/>
    <w:rsid w:val="007D7648"/>
    <w:rsid w:val="007E04C1"/>
    <w:rsid w:val="007E2B26"/>
    <w:rsid w:val="007E2B59"/>
    <w:rsid w:val="007E2B7C"/>
    <w:rsid w:val="007E39A6"/>
    <w:rsid w:val="007E4501"/>
    <w:rsid w:val="007E5038"/>
    <w:rsid w:val="007E51DF"/>
    <w:rsid w:val="007E587C"/>
    <w:rsid w:val="007E7525"/>
    <w:rsid w:val="007F091A"/>
    <w:rsid w:val="007F0B61"/>
    <w:rsid w:val="007F1ABB"/>
    <w:rsid w:val="007F22B9"/>
    <w:rsid w:val="008009FF"/>
    <w:rsid w:val="0080182D"/>
    <w:rsid w:val="008018A7"/>
    <w:rsid w:val="00801985"/>
    <w:rsid w:val="00802BC3"/>
    <w:rsid w:val="00803F51"/>
    <w:rsid w:val="00806524"/>
    <w:rsid w:val="00806B96"/>
    <w:rsid w:val="0080707F"/>
    <w:rsid w:val="00807396"/>
    <w:rsid w:val="00807D00"/>
    <w:rsid w:val="00810B90"/>
    <w:rsid w:val="00811EF5"/>
    <w:rsid w:val="00814A44"/>
    <w:rsid w:val="00815DE2"/>
    <w:rsid w:val="008167E4"/>
    <w:rsid w:val="00817738"/>
    <w:rsid w:val="00817CF4"/>
    <w:rsid w:val="008213F0"/>
    <w:rsid w:val="00824AE9"/>
    <w:rsid w:val="00824B5F"/>
    <w:rsid w:val="00824F69"/>
    <w:rsid w:val="00825478"/>
    <w:rsid w:val="008255D1"/>
    <w:rsid w:val="00825A84"/>
    <w:rsid w:val="0082603D"/>
    <w:rsid w:val="00826FB0"/>
    <w:rsid w:val="00833CED"/>
    <w:rsid w:val="00835A5F"/>
    <w:rsid w:val="00835E39"/>
    <w:rsid w:val="00836DA7"/>
    <w:rsid w:val="008378D2"/>
    <w:rsid w:val="008379CA"/>
    <w:rsid w:val="00840A30"/>
    <w:rsid w:val="00840DF8"/>
    <w:rsid w:val="008413A7"/>
    <w:rsid w:val="00842C99"/>
    <w:rsid w:val="00844064"/>
    <w:rsid w:val="008442CA"/>
    <w:rsid w:val="00844B6E"/>
    <w:rsid w:val="00844F23"/>
    <w:rsid w:val="00847062"/>
    <w:rsid w:val="00847585"/>
    <w:rsid w:val="00847AD3"/>
    <w:rsid w:val="00851671"/>
    <w:rsid w:val="00851937"/>
    <w:rsid w:val="008535FE"/>
    <w:rsid w:val="00854B7C"/>
    <w:rsid w:val="008551D7"/>
    <w:rsid w:val="008557C9"/>
    <w:rsid w:val="00855962"/>
    <w:rsid w:val="0085743F"/>
    <w:rsid w:val="008604DC"/>
    <w:rsid w:val="0086290D"/>
    <w:rsid w:val="0086341E"/>
    <w:rsid w:val="00863566"/>
    <w:rsid w:val="00865EA6"/>
    <w:rsid w:val="0086723F"/>
    <w:rsid w:val="008718F8"/>
    <w:rsid w:val="008722C1"/>
    <w:rsid w:val="0087568A"/>
    <w:rsid w:val="008759EE"/>
    <w:rsid w:val="00877938"/>
    <w:rsid w:val="00877DC2"/>
    <w:rsid w:val="0088382C"/>
    <w:rsid w:val="00884891"/>
    <w:rsid w:val="0088514E"/>
    <w:rsid w:val="00885842"/>
    <w:rsid w:val="0088736D"/>
    <w:rsid w:val="008875FC"/>
    <w:rsid w:val="00890D2A"/>
    <w:rsid w:val="0089221F"/>
    <w:rsid w:val="008961F7"/>
    <w:rsid w:val="00896F39"/>
    <w:rsid w:val="008974E0"/>
    <w:rsid w:val="00897C01"/>
    <w:rsid w:val="008A0FDA"/>
    <w:rsid w:val="008A34D8"/>
    <w:rsid w:val="008A4ACA"/>
    <w:rsid w:val="008A54C3"/>
    <w:rsid w:val="008A5C69"/>
    <w:rsid w:val="008A5D65"/>
    <w:rsid w:val="008A6135"/>
    <w:rsid w:val="008A674D"/>
    <w:rsid w:val="008B1C0E"/>
    <w:rsid w:val="008B1CCC"/>
    <w:rsid w:val="008B3C36"/>
    <w:rsid w:val="008B4B08"/>
    <w:rsid w:val="008B64A4"/>
    <w:rsid w:val="008B6FE3"/>
    <w:rsid w:val="008B764B"/>
    <w:rsid w:val="008B7E4B"/>
    <w:rsid w:val="008C1AAA"/>
    <w:rsid w:val="008C2899"/>
    <w:rsid w:val="008C3EB7"/>
    <w:rsid w:val="008C63F1"/>
    <w:rsid w:val="008C6E84"/>
    <w:rsid w:val="008C731A"/>
    <w:rsid w:val="008D031C"/>
    <w:rsid w:val="008D0EC2"/>
    <w:rsid w:val="008D18BF"/>
    <w:rsid w:val="008D1E7A"/>
    <w:rsid w:val="008D1F48"/>
    <w:rsid w:val="008D3D4F"/>
    <w:rsid w:val="008D6E9F"/>
    <w:rsid w:val="008D7737"/>
    <w:rsid w:val="008E032B"/>
    <w:rsid w:val="008E04A3"/>
    <w:rsid w:val="008E1182"/>
    <w:rsid w:val="008E1903"/>
    <w:rsid w:val="008E3EFC"/>
    <w:rsid w:val="008E586D"/>
    <w:rsid w:val="008E588F"/>
    <w:rsid w:val="008E694C"/>
    <w:rsid w:val="008E6DE9"/>
    <w:rsid w:val="008E71BF"/>
    <w:rsid w:val="008E7D17"/>
    <w:rsid w:val="008E7D64"/>
    <w:rsid w:val="008F091B"/>
    <w:rsid w:val="008F1831"/>
    <w:rsid w:val="008F33AB"/>
    <w:rsid w:val="008F4008"/>
    <w:rsid w:val="008F4B4F"/>
    <w:rsid w:val="008F4D0A"/>
    <w:rsid w:val="008F50B4"/>
    <w:rsid w:val="008F587F"/>
    <w:rsid w:val="008F5BF8"/>
    <w:rsid w:val="008F6CB5"/>
    <w:rsid w:val="00901B6B"/>
    <w:rsid w:val="009039AB"/>
    <w:rsid w:val="00914A0A"/>
    <w:rsid w:val="00916205"/>
    <w:rsid w:val="0091633F"/>
    <w:rsid w:val="009219EE"/>
    <w:rsid w:val="0092229D"/>
    <w:rsid w:val="00923EFD"/>
    <w:rsid w:val="009240CD"/>
    <w:rsid w:val="00927A36"/>
    <w:rsid w:val="00933615"/>
    <w:rsid w:val="00933A06"/>
    <w:rsid w:val="00934B57"/>
    <w:rsid w:val="009364BA"/>
    <w:rsid w:val="00940D82"/>
    <w:rsid w:val="009411F1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56D35"/>
    <w:rsid w:val="00962C4A"/>
    <w:rsid w:val="009646C1"/>
    <w:rsid w:val="009658C9"/>
    <w:rsid w:val="00966639"/>
    <w:rsid w:val="009674BD"/>
    <w:rsid w:val="009678B6"/>
    <w:rsid w:val="009703F6"/>
    <w:rsid w:val="00970674"/>
    <w:rsid w:val="00971C66"/>
    <w:rsid w:val="009729E8"/>
    <w:rsid w:val="009733FB"/>
    <w:rsid w:val="00973BD9"/>
    <w:rsid w:val="00974078"/>
    <w:rsid w:val="00974F84"/>
    <w:rsid w:val="009801BD"/>
    <w:rsid w:val="00982132"/>
    <w:rsid w:val="00983E0B"/>
    <w:rsid w:val="00985F18"/>
    <w:rsid w:val="00987B51"/>
    <w:rsid w:val="00990071"/>
    <w:rsid w:val="00991F7C"/>
    <w:rsid w:val="0099203E"/>
    <w:rsid w:val="009953AD"/>
    <w:rsid w:val="00996E72"/>
    <w:rsid w:val="009975E8"/>
    <w:rsid w:val="009978B6"/>
    <w:rsid w:val="009A188B"/>
    <w:rsid w:val="009A26E3"/>
    <w:rsid w:val="009A310C"/>
    <w:rsid w:val="009A3CBF"/>
    <w:rsid w:val="009A4C91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5D29"/>
    <w:rsid w:val="009C6BEA"/>
    <w:rsid w:val="009C794F"/>
    <w:rsid w:val="009D0C1C"/>
    <w:rsid w:val="009D2FDC"/>
    <w:rsid w:val="009D3B48"/>
    <w:rsid w:val="009D42D3"/>
    <w:rsid w:val="009D4BAC"/>
    <w:rsid w:val="009D739F"/>
    <w:rsid w:val="009E0EDE"/>
    <w:rsid w:val="009E302A"/>
    <w:rsid w:val="009E3A3D"/>
    <w:rsid w:val="009E4BC4"/>
    <w:rsid w:val="009E5185"/>
    <w:rsid w:val="009E5477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2DEF"/>
    <w:rsid w:val="00A04D7C"/>
    <w:rsid w:val="00A05B62"/>
    <w:rsid w:val="00A07126"/>
    <w:rsid w:val="00A0753F"/>
    <w:rsid w:val="00A07713"/>
    <w:rsid w:val="00A112FD"/>
    <w:rsid w:val="00A138DA"/>
    <w:rsid w:val="00A1498E"/>
    <w:rsid w:val="00A20347"/>
    <w:rsid w:val="00A2055A"/>
    <w:rsid w:val="00A2057E"/>
    <w:rsid w:val="00A2182F"/>
    <w:rsid w:val="00A2417C"/>
    <w:rsid w:val="00A25DAE"/>
    <w:rsid w:val="00A27C6E"/>
    <w:rsid w:val="00A30249"/>
    <w:rsid w:val="00A30E7F"/>
    <w:rsid w:val="00A31CBC"/>
    <w:rsid w:val="00A31E8A"/>
    <w:rsid w:val="00A321F9"/>
    <w:rsid w:val="00A32E15"/>
    <w:rsid w:val="00A33B56"/>
    <w:rsid w:val="00A342C5"/>
    <w:rsid w:val="00A343AF"/>
    <w:rsid w:val="00A343D3"/>
    <w:rsid w:val="00A35101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2878"/>
    <w:rsid w:val="00A53BDA"/>
    <w:rsid w:val="00A54C38"/>
    <w:rsid w:val="00A5707C"/>
    <w:rsid w:val="00A603AF"/>
    <w:rsid w:val="00A604E3"/>
    <w:rsid w:val="00A60FD4"/>
    <w:rsid w:val="00A610F5"/>
    <w:rsid w:val="00A61428"/>
    <w:rsid w:val="00A65840"/>
    <w:rsid w:val="00A66488"/>
    <w:rsid w:val="00A67A74"/>
    <w:rsid w:val="00A67F80"/>
    <w:rsid w:val="00A72303"/>
    <w:rsid w:val="00A7366D"/>
    <w:rsid w:val="00A75190"/>
    <w:rsid w:val="00A751A5"/>
    <w:rsid w:val="00A75558"/>
    <w:rsid w:val="00A75EB2"/>
    <w:rsid w:val="00A760CB"/>
    <w:rsid w:val="00A76497"/>
    <w:rsid w:val="00A777DE"/>
    <w:rsid w:val="00A77B18"/>
    <w:rsid w:val="00A81D24"/>
    <w:rsid w:val="00A830D1"/>
    <w:rsid w:val="00A8461B"/>
    <w:rsid w:val="00A84DBF"/>
    <w:rsid w:val="00A858D6"/>
    <w:rsid w:val="00A8682A"/>
    <w:rsid w:val="00A86EE2"/>
    <w:rsid w:val="00A91AE9"/>
    <w:rsid w:val="00A92F8B"/>
    <w:rsid w:val="00A93969"/>
    <w:rsid w:val="00A93DE2"/>
    <w:rsid w:val="00A95C18"/>
    <w:rsid w:val="00A95DAE"/>
    <w:rsid w:val="00A95FE3"/>
    <w:rsid w:val="00A96B75"/>
    <w:rsid w:val="00A975E3"/>
    <w:rsid w:val="00AA0DC2"/>
    <w:rsid w:val="00AA0E58"/>
    <w:rsid w:val="00AA1215"/>
    <w:rsid w:val="00AA48CB"/>
    <w:rsid w:val="00AA49AD"/>
    <w:rsid w:val="00AA4DF9"/>
    <w:rsid w:val="00AA761D"/>
    <w:rsid w:val="00AA7E3F"/>
    <w:rsid w:val="00AB635F"/>
    <w:rsid w:val="00AB6C1F"/>
    <w:rsid w:val="00AB6CFC"/>
    <w:rsid w:val="00AB7307"/>
    <w:rsid w:val="00AB75A9"/>
    <w:rsid w:val="00AC0211"/>
    <w:rsid w:val="00AC1E7D"/>
    <w:rsid w:val="00AC38A4"/>
    <w:rsid w:val="00AC4FC9"/>
    <w:rsid w:val="00AC7E0A"/>
    <w:rsid w:val="00AD0096"/>
    <w:rsid w:val="00AD0244"/>
    <w:rsid w:val="00AD0D22"/>
    <w:rsid w:val="00AD2C8E"/>
    <w:rsid w:val="00AD4314"/>
    <w:rsid w:val="00AD5282"/>
    <w:rsid w:val="00AD666D"/>
    <w:rsid w:val="00AD6751"/>
    <w:rsid w:val="00AD7997"/>
    <w:rsid w:val="00AE0E2A"/>
    <w:rsid w:val="00AE1C52"/>
    <w:rsid w:val="00AE1C80"/>
    <w:rsid w:val="00AE25EF"/>
    <w:rsid w:val="00AE289E"/>
    <w:rsid w:val="00AE4322"/>
    <w:rsid w:val="00AE499C"/>
    <w:rsid w:val="00AE504B"/>
    <w:rsid w:val="00AE62FD"/>
    <w:rsid w:val="00AE6EAC"/>
    <w:rsid w:val="00AE74E5"/>
    <w:rsid w:val="00AF0639"/>
    <w:rsid w:val="00AF1522"/>
    <w:rsid w:val="00AF2023"/>
    <w:rsid w:val="00AF71C9"/>
    <w:rsid w:val="00B00522"/>
    <w:rsid w:val="00B00E0F"/>
    <w:rsid w:val="00B01314"/>
    <w:rsid w:val="00B03812"/>
    <w:rsid w:val="00B03C66"/>
    <w:rsid w:val="00B040B2"/>
    <w:rsid w:val="00B04FF1"/>
    <w:rsid w:val="00B05540"/>
    <w:rsid w:val="00B06EA9"/>
    <w:rsid w:val="00B079A3"/>
    <w:rsid w:val="00B21F32"/>
    <w:rsid w:val="00B22176"/>
    <w:rsid w:val="00B223CF"/>
    <w:rsid w:val="00B23AD0"/>
    <w:rsid w:val="00B242D8"/>
    <w:rsid w:val="00B254D6"/>
    <w:rsid w:val="00B25979"/>
    <w:rsid w:val="00B25AB2"/>
    <w:rsid w:val="00B25FD5"/>
    <w:rsid w:val="00B272F8"/>
    <w:rsid w:val="00B27FDC"/>
    <w:rsid w:val="00B30692"/>
    <w:rsid w:val="00B31291"/>
    <w:rsid w:val="00B34120"/>
    <w:rsid w:val="00B357DA"/>
    <w:rsid w:val="00B36306"/>
    <w:rsid w:val="00B41C06"/>
    <w:rsid w:val="00B4223C"/>
    <w:rsid w:val="00B42450"/>
    <w:rsid w:val="00B439C0"/>
    <w:rsid w:val="00B43CFA"/>
    <w:rsid w:val="00B44BCB"/>
    <w:rsid w:val="00B456CB"/>
    <w:rsid w:val="00B461AE"/>
    <w:rsid w:val="00B465C1"/>
    <w:rsid w:val="00B46655"/>
    <w:rsid w:val="00B466A2"/>
    <w:rsid w:val="00B470CB"/>
    <w:rsid w:val="00B51402"/>
    <w:rsid w:val="00B5193A"/>
    <w:rsid w:val="00B51A91"/>
    <w:rsid w:val="00B51DDB"/>
    <w:rsid w:val="00B54C09"/>
    <w:rsid w:val="00B55915"/>
    <w:rsid w:val="00B609A3"/>
    <w:rsid w:val="00B60C4D"/>
    <w:rsid w:val="00B63C1A"/>
    <w:rsid w:val="00B665BF"/>
    <w:rsid w:val="00B67FA4"/>
    <w:rsid w:val="00B73328"/>
    <w:rsid w:val="00B748AF"/>
    <w:rsid w:val="00B754E3"/>
    <w:rsid w:val="00B75983"/>
    <w:rsid w:val="00B75BFC"/>
    <w:rsid w:val="00B76210"/>
    <w:rsid w:val="00B76785"/>
    <w:rsid w:val="00B81B7C"/>
    <w:rsid w:val="00B823D9"/>
    <w:rsid w:val="00B82F3B"/>
    <w:rsid w:val="00B848C3"/>
    <w:rsid w:val="00B849CA"/>
    <w:rsid w:val="00B855B7"/>
    <w:rsid w:val="00B86FBB"/>
    <w:rsid w:val="00B91DD6"/>
    <w:rsid w:val="00B91FA2"/>
    <w:rsid w:val="00B9329C"/>
    <w:rsid w:val="00B93B11"/>
    <w:rsid w:val="00B94D14"/>
    <w:rsid w:val="00B96055"/>
    <w:rsid w:val="00B96700"/>
    <w:rsid w:val="00B9744D"/>
    <w:rsid w:val="00BA070D"/>
    <w:rsid w:val="00BA10E6"/>
    <w:rsid w:val="00BA1F46"/>
    <w:rsid w:val="00BA1FFB"/>
    <w:rsid w:val="00BA3477"/>
    <w:rsid w:val="00BA40B3"/>
    <w:rsid w:val="00BA584D"/>
    <w:rsid w:val="00BB0204"/>
    <w:rsid w:val="00BB0309"/>
    <w:rsid w:val="00BB05A8"/>
    <w:rsid w:val="00BB08EF"/>
    <w:rsid w:val="00BB31D8"/>
    <w:rsid w:val="00BB6739"/>
    <w:rsid w:val="00BB72FB"/>
    <w:rsid w:val="00BB7A28"/>
    <w:rsid w:val="00BB7C7A"/>
    <w:rsid w:val="00BB7F7C"/>
    <w:rsid w:val="00BC1805"/>
    <w:rsid w:val="00BC1DD8"/>
    <w:rsid w:val="00BC247A"/>
    <w:rsid w:val="00BC3D76"/>
    <w:rsid w:val="00BC6FA2"/>
    <w:rsid w:val="00BC76C1"/>
    <w:rsid w:val="00BC798C"/>
    <w:rsid w:val="00BD3087"/>
    <w:rsid w:val="00BD32F8"/>
    <w:rsid w:val="00BD3317"/>
    <w:rsid w:val="00BE6DAE"/>
    <w:rsid w:val="00BE7396"/>
    <w:rsid w:val="00BF06D8"/>
    <w:rsid w:val="00BF0C64"/>
    <w:rsid w:val="00BF0EDA"/>
    <w:rsid w:val="00BF3C67"/>
    <w:rsid w:val="00BF43F8"/>
    <w:rsid w:val="00BF56B5"/>
    <w:rsid w:val="00BF56DC"/>
    <w:rsid w:val="00BF7617"/>
    <w:rsid w:val="00C01271"/>
    <w:rsid w:val="00C03103"/>
    <w:rsid w:val="00C0430A"/>
    <w:rsid w:val="00C04CF9"/>
    <w:rsid w:val="00C06BDD"/>
    <w:rsid w:val="00C10D2A"/>
    <w:rsid w:val="00C11DE2"/>
    <w:rsid w:val="00C128BE"/>
    <w:rsid w:val="00C12C79"/>
    <w:rsid w:val="00C13E88"/>
    <w:rsid w:val="00C1539A"/>
    <w:rsid w:val="00C16DE7"/>
    <w:rsid w:val="00C20A0F"/>
    <w:rsid w:val="00C21F8C"/>
    <w:rsid w:val="00C22594"/>
    <w:rsid w:val="00C237A8"/>
    <w:rsid w:val="00C23AC1"/>
    <w:rsid w:val="00C27FD1"/>
    <w:rsid w:val="00C3048D"/>
    <w:rsid w:val="00C32428"/>
    <w:rsid w:val="00C32B2B"/>
    <w:rsid w:val="00C3455E"/>
    <w:rsid w:val="00C365EC"/>
    <w:rsid w:val="00C40367"/>
    <w:rsid w:val="00C405A7"/>
    <w:rsid w:val="00C41525"/>
    <w:rsid w:val="00C45682"/>
    <w:rsid w:val="00C4585A"/>
    <w:rsid w:val="00C5082B"/>
    <w:rsid w:val="00C50C63"/>
    <w:rsid w:val="00C52CB1"/>
    <w:rsid w:val="00C54850"/>
    <w:rsid w:val="00C54BA6"/>
    <w:rsid w:val="00C55916"/>
    <w:rsid w:val="00C57471"/>
    <w:rsid w:val="00C57D33"/>
    <w:rsid w:val="00C70AB8"/>
    <w:rsid w:val="00C73745"/>
    <w:rsid w:val="00C74425"/>
    <w:rsid w:val="00C77202"/>
    <w:rsid w:val="00C80BBF"/>
    <w:rsid w:val="00C8146C"/>
    <w:rsid w:val="00C83817"/>
    <w:rsid w:val="00C85152"/>
    <w:rsid w:val="00C85299"/>
    <w:rsid w:val="00C8726F"/>
    <w:rsid w:val="00C87CE6"/>
    <w:rsid w:val="00C87CE7"/>
    <w:rsid w:val="00C914A7"/>
    <w:rsid w:val="00C92731"/>
    <w:rsid w:val="00C94421"/>
    <w:rsid w:val="00C95E59"/>
    <w:rsid w:val="00C97994"/>
    <w:rsid w:val="00CA3172"/>
    <w:rsid w:val="00CA4156"/>
    <w:rsid w:val="00CA4E5E"/>
    <w:rsid w:val="00CA6775"/>
    <w:rsid w:val="00CA75C6"/>
    <w:rsid w:val="00CB0F13"/>
    <w:rsid w:val="00CB1507"/>
    <w:rsid w:val="00CB1B34"/>
    <w:rsid w:val="00CB2BEE"/>
    <w:rsid w:val="00CB494C"/>
    <w:rsid w:val="00CB4EF1"/>
    <w:rsid w:val="00CB528B"/>
    <w:rsid w:val="00CB7E67"/>
    <w:rsid w:val="00CC0E35"/>
    <w:rsid w:val="00CC28F9"/>
    <w:rsid w:val="00CC30F6"/>
    <w:rsid w:val="00CC3D22"/>
    <w:rsid w:val="00CC4C4E"/>
    <w:rsid w:val="00CC7FE6"/>
    <w:rsid w:val="00CD10BF"/>
    <w:rsid w:val="00CD4616"/>
    <w:rsid w:val="00CD566A"/>
    <w:rsid w:val="00CD58EE"/>
    <w:rsid w:val="00CD6AA2"/>
    <w:rsid w:val="00CD6BA7"/>
    <w:rsid w:val="00CD77D8"/>
    <w:rsid w:val="00CD783E"/>
    <w:rsid w:val="00CE0EC0"/>
    <w:rsid w:val="00CE1EA6"/>
    <w:rsid w:val="00CE3C97"/>
    <w:rsid w:val="00CE5171"/>
    <w:rsid w:val="00CE5F5A"/>
    <w:rsid w:val="00CE5F7B"/>
    <w:rsid w:val="00CE6F0D"/>
    <w:rsid w:val="00CE7E37"/>
    <w:rsid w:val="00CF14BB"/>
    <w:rsid w:val="00CF3F47"/>
    <w:rsid w:val="00CF461D"/>
    <w:rsid w:val="00CF59D1"/>
    <w:rsid w:val="00CF78E6"/>
    <w:rsid w:val="00D00303"/>
    <w:rsid w:val="00D03740"/>
    <w:rsid w:val="00D03A21"/>
    <w:rsid w:val="00D113F6"/>
    <w:rsid w:val="00D11F33"/>
    <w:rsid w:val="00D134A8"/>
    <w:rsid w:val="00D14835"/>
    <w:rsid w:val="00D164DE"/>
    <w:rsid w:val="00D20069"/>
    <w:rsid w:val="00D20D1A"/>
    <w:rsid w:val="00D22B0A"/>
    <w:rsid w:val="00D23A7A"/>
    <w:rsid w:val="00D25E6A"/>
    <w:rsid w:val="00D27D8B"/>
    <w:rsid w:val="00D303FD"/>
    <w:rsid w:val="00D30701"/>
    <w:rsid w:val="00D312A7"/>
    <w:rsid w:val="00D32263"/>
    <w:rsid w:val="00D32A2B"/>
    <w:rsid w:val="00D3362B"/>
    <w:rsid w:val="00D33EF0"/>
    <w:rsid w:val="00D35098"/>
    <w:rsid w:val="00D35986"/>
    <w:rsid w:val="00D36A21"/>
    <w:rsid w:val="00D3749D"/>
    <w:rsid w:val="00D4032F"/>
    <w:rsid w:val="00D404D4"/>
    <w:rsid w:val="00D4059C"/>
    <w:rsid w:val="00D40F8C"/>
    <w:rsid w:val="00D42203"/>
    <w:rsid w:val="00D42266"/>
    <w:rsid w:val="00D428CA"/>
    <w:rsid w:val="00D432F7"/>
    <w:rsid w:val="00D4443A"/>
    <w:rsid w:val="00D44E90"/>
    <w:rsid w:val="00D45042"/>
    <w:rsid w:val="00D455C0"/>
    <w:rsid w:val="00D45827"/>
    <w:rsid w:val="00D47CE8"/>
    <w:rsid w:val="00D50B01"/>
    <w:rsid w:val="00D523E3"/>
    <w:rsid w:val="00D5250D"/>
    <w:rsid w:val="00D53778"/>
    <w:rsid w:val="00D5422F"/>
    <w:rsid w:val="00D5643F"/>
    <w:rsid w:val="00D56AF9"/>
    <w:rsid w:val="00D56DCD"/>
    <w:rsid w:val="00D62A68"/>
    <w:rsid w:val="00D65944"/>
    <w:rsid w:val="00D6715F"/>
    <w:rsid w:val="00D70EE3"/>
    <w:rsid w:val="00D746AF"/>
    <w:rsid w:val="00D7659A"/>
    <w:rsid w:val="00D76710"/>
    <w:rsid w:val="00D77F3F"/>
    <w:rsid w:val="00D77FCD"/>
    <w:rsid w:val="00D8274B"/>
    <w:rsid w:val="00D83E17"/>
    <w:rsid w:val="00D83F5C"/>
    <w:rsid w:val="00D84C6F"/>
    <w:rsid w:val="00D85CB0"/>
    <w:rsid w:val="00D86EB6"/>
    <w:rsid w:val="00D87234"/>
    <w:rsid w:val="00D909AC"/>
    <w:rsid w:val="00D91527"/>
    <w:rsid w:val="00D92781"/>
    <w:rsid w:val="00D92BAA"/>
    <w:rsid w:val="00D92E20"/>
    <w:rsid w:val="00D935AC"/>
    <w:rsid w:val="00D9439F"/>
    <w:rsid w:val="00D9492A"/>
    <w:rsid w:val="00D958CE"/>
    <w:rsid w:val="00D95C1F"/>
    <w:rsid w:val="00D96E14"/>
    <w:rsid w:val="00D97609"/>
    <w:rsid w:val="00DA1051"/>
    <w:rsid w:val="00DA1EF7"/>
    <w:rsid w:val="00DA1F02"/>
    <w:rsid w:val="00DA2241"/>
    <w:rsid w:val="00DA2251"/>
    <w:rsid w:val="00DA2879"/>
    <w:rsid w:val="00DA2B5B"/>
    <w:rsid w:val="00DA3886"/>
    <w:rsid w:val="00DA488A"/>
    <w:rsid w:val="00DA674B"/>
    <w:rsid w:val="00DA68AC"/>
    <w:rsid w:val="00DA7A79"/>
    <w:rsid w:val="00DA7B44"/>
    <w:rsid w:val="00DB0F4C"/>
    <w:rsid w:val="00DB1569"/>
    <w:rsid w:val="00DB2D7C"/>
    <w:rsid w:val="00DB3E4F"/>
    <w:rsid w:val="00DB5121"/>
    <w:rsid w:val="00DB57F3"/>
    <w:rsid w:val="00DB6733"/>
    <w:rsid w:val="00DB6AE1"/>
    <w:rsid w:val="00DC0712"/>
    <w:rsid w:val="00DC1D1E"/>
    <w:rsid w:val="00DC21C6"/>
    <w:rsid w:val="00DC2F28"/>
    <w:rsid w:val="00DC53A1"/>
    <w:rsid w:val="00DC6789"/>
    <w:rsid w:val="00DC6AB2"/>
    <w:rsid w:val="00DC7999"/>
    <w:rsid w:val="00DC7B25"/>
    <w:rsid w:val="00DC7E69"/>
    <w:rsid w:val="00DD06DB"/>
    <w:rsid w:val="00DD07B2"/>
    <w:rsid w:val="00DD0B76"/>
    <w:rsid w:val="00DD1572"/>
    <w:rsid w:val="00DD1850"/>
    <w:rsid w:val="00DD2D57"/>
    <w:rsid w:val="00DD6FBB"/>
    <w:rsid w:val="00DD765C"/>
    <w:rsid w:val="00DD769E"/>
    <w:rsid w:val="00DE019B"/>
    <w:rsid w:val="00DE0819"/>
    <w:rsid w:val="00DE0A35"/>
    <w:rsid w:val="00DE0E21"/>
    <w:rsid w:val="00DE1D9B"/>
    <w:rsid w:val="00DE3229"/>
    <w:rsid w:val="00DE3694"/>
    <w:rsid w:val="00DE5979"/>
    <w:rsid w:val="00DE59C8"/>
    <w:rsid w:val="00DE5C0F"/>
    <w:rsid w:val="00DE608F"/>
    <w:rsid w:val="00DE6B31"/>
    <w:rsid w:val="00DE75F9"/>
    <w:rsid w:val="00DF0048"/>
    <w:rsid w:val="00DF320B"/>
    <w:rsid w:val="00DF358D"/>
    <w:rsid w:val="00DF3E44"/>
    <w:rsid w:val="00DF3E97"/>
    <w:rsid w:val="00DF3EF8"/>
    <w:rsid w:val="00DF6B87"/>
    <w:rsid w:val="00E00AAC"/>
    <w:rsid w:val="00E00B94"/>
    <w:rsid w:val="00E02850"/>
    <w:rsid w:val="00E02CFF"/>
    <w:rsid w:val="00E035AE"/>
    <w:rsid w:val="00E041C8"/>
    <w:rsid w:val="00E04A3E"/>
    <w:rsid w:val="00E04DCD"/>
    <w:rsid w:val="00E050F6"/>
    <w:rsid w:val="00E07FA4"/>
    <w:rsid w:val="00E106B7"/>
    <w:rsid w:val="00E11125"/>
    <w:rsid w:val="00E1213D"/>
    <w:rsid w:val="00E136F2"/>
    <w:rsid w:val="00E137BA"/>
    <w:rsid w:val="00E1409D"/>
    <w:rsid w:val="00E14885"/>
    <w:rsid w:val="00E15F78"/>
    <w:rsid w:val="00E16124"/>
    <w:rsid w:val="00E2280A"/>
    <w:rsid w:val="00E22B42"/>
    <w:rsid w:val="00E25F14"/>
    <w:rsid w:val="00E267D8"/>
    <w:rsid w:val="00E26981"/>
    <w:rsid w:val="00E30304"/>
    <w:rsid w:val="00E306B0"/>
    <w:rsid w:val="00E31ED3"/>
    <w:rsid w:val="00E32AB3"/>
    <w:rsid w:val="00E33F6A"/>
    <w:rsid w:val="00E34D66"/>
    <w:rsid w:val="00E36BFF"/>
    <w:rsid w:val="00E40E1B"/>
    <w:rsid w:val="00E4114B"/>
    <w:rsid w:val="00E4161F"/>
    <w:rsid w:val="00E41F8B"/>
    <w:rsid w:val="00E4205E"/>
    <w:rsid w:val="00E44337"/>
    <w:rsid w:val="00E44F22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4848"/>
    <w:rsid w:val="00E5527E"/>
    <w:rsid w:val="00E56F5C"/>
    <w:rsid w:val="00E57679"/>
    <w:rsid w:val="00E57BA2"/>
    <w:rsid w:val="00E618F3"/>
    <w:rsid w:val="00E6355C"/>
    <w:rsid w:val="00E6398C"/>
    <w:rsid w:val="00E63D7C"/>
    <w:rsid w:val="00E64F49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450F"/>
    <w:rsid w:val="00E85A31"/>
    <w:rsid w:val="00E871FB"/>
    <w:rsid w:val="00E87446"/>
    <w:rsid w:val="00E908F1"/>
    <w:rsid w:val="00E90AB9"/>
    <w:rsid w:val="00E91383"/>
    <w:rsid w:val="00E9230B"/>
    <w:rsid w:val="00E92789"/>
    <w:rsid w:val="00E92BF7"/>
    <w:rsid w:val="00E93590"/>
    <w:rsid w:val="00E9383A"/>
    <w:rsid w:val="00E93EC3"/>
    <w:rsid w:val="00E94055"/>
    <w:rsid w:val="00E94ADC"/>
    <w:rsid w:val="00E94DA3"/>
    <w:rsid w:val="00E95CE7"/>
    <w:rsid w:val="00E96095"/>
    <w:rsid w:val="00E97488"/>
    <w:rsid w:val="00E97718"/>
    <w:rsid w:val="00EA38F8"/>
    <w:rsid w:val="00EA3BE4"/>
    <w:rsid w:val="00EA4C0D"/>
    <w:rsid w:val="00EA50C7"/>
    <w:rsid w:val="00EA62C9"/>
    <w:rsid w:val="00EA651B"/>
    <w:rsid w:val="00EA6C7F"/>
    <w:rsid w:val="00EB112E"/>
    <w:rsid w:val="00EB278B"/>
    <w:rsid w:val="00EB69DB"/>
    <w:rsid w:val="00EB6BDD"/>
    <w:rsid w:val="00EB6CD8"/>
    <w:rsid w:val="00EB6D25"/>
    <w:rsid w:val="00EB7D69"/>
    <w:rsid w:val="00EC28EC"/>
    <w:rsid w:val="00EC3B1E"/>
    <w:rsid w:val="00EC4067"/>
    <w:rsid w:val="00EC4A62"/>
    <w:rsid w:val="00EC5BD7"/>
    <w:rsid w:val="00ED03CF"/>
    <w:rsid w:val="00ED22EF"/>
    <w:rsid w:val="00ED3F7B"/>
    <w:rsid w:val="00ED5C5B"/>
    <w:rsid w:val="00ED60CA"/>
    <w:rsid w:val="00ED7A3C"/>
    <w:rsid w:val="00EE0520"/>
    <w:rsid w:val="00EE09A7"/>
    <w:rsid w:val="00EE1957"/>
    <w:rsid w:val="00EE3E52"/>
    <w:rsid w:val="00EE5082"/>
    <w:rsid w:val="00EE53D0"/>
    <w:rsid w:val="00EE544C"/>
    <w:rsid w:val="00EE6F09"/>
    <w:rsid w:val="00EE7CE2"/>
    <w:rsid w:val="00EF1246"/>
    <w:rsid w:val="00EF2D3E"/>
    <w:rsid w:val="00EF44D1"/>
    <w:rsid w:val="00F00FFF"/>
    <w:rsid w:val="00F0133C"/>
    <w:rsid w:val="00F029F1"/>
    <w:rsid w:val="00F106E6"/>
    <w:rsid w:val="00F11128"/>
    <w:rsid w:val="00F112AA"/>
    <w:rsid w:val="00F1232F"/>
    <w:rsid w:val="00F12656"/>
    <w:rsid w:val="00F13C88"/>
    <w:rsid w:val="00F17B16"/>
    <w:rsid w:val="00F20929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0453"/>
    <w:rsid w:val="00F405B5"/>
    <w:rsid w:val="00F41E13"/>
    <w:rsid w:val="00F436D9"/>
    <w:rsid w:val="00F440FA"/>
    <w:rsid w:val="00F51A49"/>
    <w:rsid w:val="00F51BB9"/>
    <w:rsid w:val="00F51E44"/>
    <w:rsid w:val="00F51E5D"/>
    <w:rsid w:val="00F520EE"/>
    <w:rsid w:val="00F523E5"/>
    <w:rsid w:val="00F53587"/>
    <w:rsid w:val="00F53C4F"/>
    <w:rsid w:val="00F541E6"/>
    <w:rsid w:val="00F60DC6"/>
    <w:rsid w:val="00F61170"/>
    <w:rsid w:val="00F61BAD"/>
    <w:rsid w:val="00F6401B"/>
    <w:rsid w:val="00F64398"/>
    <w:rsid w:val="00F643FA"/>
    <w:rsid w:val="00F66CA5"/>
    <w:rsid w:val="00F6773B"/>
    <w:rsid w:val="00F677F1"/>
    <w:rsid w:val="00F719DA"/>
    <w:rsid w:val="00F71A7B"/>
    <w:rsid w:val="00F71DC4"/>
    <w:rsid w:val="00F72F8C"/>
    <w:rsid w:val="00F738E7"/>
    <w:rsid w:val="00F74447"/>
    <w:rsid w:val="00F75A01"/>
    <w:rsid w:val="00F7663A"/>
    <w:rsid w:val="00F77249"/>
    <w:rsid w:val="00F80221"/>
    <w:rsid w:val="00F80635"/>
    <w:rsid w:val="00F81A23"/>
    <w:rsid w:val="00F8549D"/>
    <w:rsid w:val="00F87695"/>
    <w:rsid w:val="00F87985"/>
    <w:rsid w:val="00F87F27"/>
    <w:rsid w:val="00F901A6"/>
    <w:rsid w:val="00F9077A"/>
    <w:rsid w:val="00F93F25"/>
    <w:rsid w:val="00F96D55"/>
    <w:rsid w:val="00F975E5"/>
    <w:rsid w:val="00F97DD0"/>
    <w:rsid w:val="00FA0317"/>
    <w:rsid w:val="00FA0615"/>
    <w:rsid w:val="00FA456D"/>
    <w:rsid w:val="00FA4F15"/>
    <w:rsid w:val="00FA4F51"/>
    <w:rsid w:val="00FB082E"/>
    <w:rsid w:val="00FB0D38"/>
    <w:rsid w:val="00FB11B1"/>
    <w:rsid w:val="00FB2A0A"/>
    <w:rsid w:val="00FB5916"/>
    <w:rsid w:val="00FB745E"/>
    <w:rsid w:val="00FC0F53"/>
    <w:rsid w:val="00FC1CC9"/>
    <w:rsid w:val="00FC42B8"/>
    <w:rsid w:val="00FC7005"/>
    <w:rsid w:val="00FD0480"/>
    <w:rsid w:val="00FD0939"/>
    <w:rsid w:val="00FD14EA"/>
    <w:rsid w:val="00FD25E6"/>
    <w:rsid w:val="00FD27A4"/>
    <w:rsid w:val="00FD30BA"/>
    <w:rsid w:val="00FD44FC"/>
    <w:rsid w:val="00FD4761"/>
    <w:rsid w:val="00FD4C43"/>
    <w:rsid w:val="00FD67D6"/>
    <w:rsid w:val="00FD6E05"/>
    <w:rsid w:val="00FE25F9"/>
    <w:rsid w:val="00FE289D"/>
    <w:rsid w:val="00FE53B2"/>
    <w:rsid w:val="00FE59F8"/>
    <w:rsid w:val="00FE5C19"/>
    <w:rsid w:val="00FE5C20"/>
    <w:rsid w:val="00FE66ED"/>
    <w:rsid w:val="00FF0557"/>
    <w:rsid w:val="00FF0726"/>
    <w:rsid w:val="00FF0F1B"/>
    <w:rsid w:val="00FF1C1E"/>
    <w:rsid w:val="00FF2EA0"/>
    <w:rsid w:val="00FF41E5"/>
    <w:rsid w:val="00FF435B"/>
    <w:rsid w:val="00FF5175"/>
    <w:rsid w:val="00FF57E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8</TotalTime>
  <Pages>3</Pages>
  <Words>942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2017-11-17T18:47:00Z</cp:lastPrinted>
  <dcterms:created xsi:type="dcterms:W3CDTF">2017-11-17T18:55:00Z</dcterms:created>
  <dcterms:modified xsi:type="dcterms:W3CDTF">2017-11-17T18:55:00Z</dcterms:modified>
</cp:coreProperties>
</file>