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7166DE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166D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272F8" w:rsidRPr="007166DE">
        <w:rPr>
          <w:rFonts w:ascii="Arial" w:hAnsi="Arial" w:cs="Arial"/>
          <w:b w:val="0"/>
          <w:iCs/>
          <w:sz w:val="24"/>
          <w:szCs w:val="24"/>
        </w:rPr>
        <w:t>4</w:t>
      </w:r>
      <w:r w:rsidR="008D425F" w:rsidRPr="007166DE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166DE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7166DE">
        <w:rPr>
          <w:rFonts w:ascii="Arial" w:hAnsi="Arial" w:cs="Arial"/>
          <w:b w:val="0"/>
          <w:iCs/>
          <w:sz w:val="24"/>
          <w:szCs w:val="24"/>
        </w:rPr>
        <w:t>quadra</w:t>
      </w:r>
      <w:r w:rsidR="00A8461B" w:rsidRPr="007166DE">
        <w:rPr>
          <w:rFonts w:ascii="Arial" w:hAnsi="Arial" w:cs="Arial"/>
          <w:b w:val="0"/>
          <w:iCs/>
          <w:sz w:val="24"/>
          <w:szCs w:val="24"/>
        </w:rPr>
        <w:t>gésima</w:t>
      </w:r>
      <w:r w:rsidR="00FD14EA" w:rsidRPr="007166D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8D425F" w:rsidRPr="007166DE">
        <w:rPr>
          <w:rFonts w:ascii="Arial" w:hAnsi="Arial" w:cs="Arial"/>
          <w:b w:val="0"/>
          <w:iCs/>
          <w:sz w:val="24"/>
          <w:szCs w:val="24"/>
        </w:rPr>
        <w:t>non</w:t>
      </w:r>
      <w:r w:rsidR="00C41FA0" w:rsidRPr="007166DE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7166DE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7166DE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7166DE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7166DE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7166D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7166DE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7166DE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7166DE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7166DE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7166DE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7166D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7166DE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7166D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7166DE" w:rsidRDefault="007E7525" w:rsidP="007E7525">
      <w:pPr>
        <w:jc w:val="both"/>
        <w:rPr>
          <w:rFonts w:ascii="Arial" w:hAnsi="Arial" w:cs="Arial"/>
        </w:rPr>
      </w:pPr>
    </w:p>
    <w:p w:rsidR="00F61170" w:rsidRPr="007166DE" w:rsidRDefault="007C2740" w:rsidP="008B42BC">
      <w:pPr>
        <w:pStyle w:val="Recuodecorpodetexto"/>
        <w:ind w:left="0"/>
        <w:rPr>
          <w:rFonts w:cs="Arial"/>
        </w:rPr>
      </w:pPr>
      <w:r w:rsidRPr="007166DE">
        <w:t xml:space="preserve">Aos </w:t>
      </w:r>
      <w:r w:rsidR="008D425F" w:rsidRPr="007166DE">
        <w:t>onze</w:t>
      </w:r>
      <w:r w:rsidR="00C41FA0" w:rsidRPr="007166DE">
        <w:t xml:space="preserve"> </w:t>
      </w:r>
      <w:r w:rsidR="00FB745E" w:rsidRPr="007166DE">
        <w:t>d</w:t>
      </w:r>
      <w:r w:rsidR="005D64BB" w:rsidRPr="007166DE">
        <w:t xml:space="preserve">ias do mês de </w:t>
      </w:r>
      <w:r w:rsidR="00C41FA0" w:rsidRPr="007166DE">
        <w:t>dezem</w:t>
      </w:r>
      <w:r w:rsidR="004B1CF3" w:rsidRPr="007166DE">
        <w:t>bro</w:t>
      </w:r>
      <w:r w:rsidR="007E7525" w:rsidRPr="007166DE">
        <w:t xml:space="preserve"> do ano de dois mil e deze</w:t>
      </w:r>
      <w:r w:rsidR="00720F84" w:rsidRPr="007166DE">
        <w:t>ssete</w:t>
      </w:r>
      <w:r w:rsidR="00C06BDD" w:rsidRPr="007166DE">
        <w:t xml:space="preserve">, às </w:t>
      </w:r>
      <w:r w:rsidR="006C71EF" w:rsidRPr="007166DE">
        <w:t>deze</w:t>
      </w:r>
      <w:r w:rsidR="00A8461B" w:rsidRPr="007166DE">
        <w:t xml:space="preserve">nove </w:t>
      </w:r>
      <w:r w:rsidR="007E7525" w:rsidRPr="007166DE">
        <w:t xml:space="preserve">horas, na sala de reuniões da Câmara Municipal de Formiga, deu-se por iniciada a Sessão </w:t>
      </w:r>
      <w:r w:rsidR="00C405A7" w:rsidRPr="007166DE">
        <w:t>O</w:t>
      </w:r>
      <w:r w:rsidR="00720F84" w:rsidRPr="007166DE">
        <w:t>rdinária, sob a presidência da</w:t>
      </w:r>
      <w:r w:rsidR="007E7525" w:rsidRPr="007166DE">
        <w:t xml:space="preserve"> Vereador</w:t>
      </w:r>
      <w:r w:rsidR="00720F84" w:rsidRPr="007166DE">
        <w:t>a</w:t>
      </w:r>
      <w:r w:rsidR="007E7525" w:rsidRPr="007166DE">
        <w:t xml:space="preserve"> </w:t>
      </w:r>
      <w:proofErr w:type="spellStart"/>
      <w:r w:rsidR="00720F84" w:rsidRPr="007166DE">
        <w:t>Wilse</w:t>
      </w:r>
      <w:proofErr w:type="spellEnd"/>
      <w:r w:rsidR="00720F84" w:rsidRPr="007166DE">
        <w:t xml:space="preserve"> Marques Faria </w:t>
      </w:r>
      <w:r w:rsidR="007E7525" w:rsidRPr="007166DE">
        <w:t xml:space="preserve">– </w:t>
      </w:r>
      <w:proofErr w:type="spellStart"/>
      <w:r w:rsidR="00720F84" w:rsidRPr="007166DE">
        <w:t>Wilse</w:t>
      </w:r>
      <w:proofErr w:type="spellEnd"/>
      <w:r w:rsidR="00720F84" w:rsidRPr="007166DE">
        <w:t xml:space="preserve"> Marques</w:t>
      </w:r>
      <w:r w:rsidR="007E7525" w:rsidRPr="007166DE">
        <w:t>.</w:t>
      </w:r>
      <w:r w:rsidR="009D1D3D" w:rsidRPr="007166DE">
        <w:t xml:space="preserve"> </w:t>
      </w:r>
      <w:r w:rsidR="008D425F" w:rsidRPr="007166DE">
        <w:t xml:space="preserve">Após a oração de praxe, foi feita a </w:t>
      </w:r>
      <w:r w:rsidR="008D425F" w:rsidRPr="007166DE">
        <w:rPr>
          <w:u w:val="single"/>
        </w:rPr>
        <w:t>chamada dos Vereadores</w:t>
      </w:r>
      <w:r w:rsidR="008D425F" w:rsidRPr="007166DE">
        <w:t>, sendo registrada a presença dos Edis</w:t>
      </w:r>
      <w:r w:rsidR="007E7525" w:rsidRPr="007166DE">
        <w:t>:</w:t>
      </w:r>
      <w:r w:rsidR="005C0EA9" w:rsidRPr="007166DE">
        <w:t xml:space="preserve"> </w:t>
      </w:r>
      <w:r w:rsidR="00DD06DB" w:rsidRPr="007166DE">
        <w:t xml:space="preserve">Evandro </w:t>
      </w:r>
      <w:proofErr w:type="spellStart"/>
      <w:r w:rsidR="00DD06DB" w:rsidRPr="007166DE">
        <w:t>Donizetti</w:t>
      </w:r>
      <w:proofErr w:type="spellEnd"/>
      <w:r w:rsidR="00DD06DB" w:rsidRPr="007166DE">
        <w:t xml:space="preserve"> da Cunha – </w:t>
      </w:r>
      <w:proofErr w:type="spellStart"/>
      <w:r w:rsidR="00DD06DB" w:rsidRPr="007166DE">
        <w:t>Piruca</w:t>
      </w:r>
      <w:proofErr w:type="spellEnd"/>
      <w:r w:rsidR="00DD06DB" w:rsidRPr="007166DE">
        <w:t xml:space="preserve">, </w:t>
      </w:r>
      <w:r w:rsidR="00D5093B" w:rsidRPr="007166DE">
        <w:t>Flávio Martins da Silva – Flávio Martins,</w:t>
      </w:r>
      <w:r w:rsidR="00D5093B" w:rsidRPr="007166DE">
        <w:rPr>
          <w:rFonts w:cs="Arial"/>
        </w:rPr>
        <w:t xml:space="preserve"> </w:t>
      </w:r>
      <w:r w:rsidR="00DD06DB" w:rsidRPr="007166DE">
        <w:t xml:space="preserve">Flávio Santos do Couto – Flávio Couto, </w:t>
      </w:r>
      <w:r w:rsidR="004B5F61" w:rsidRPr="007166DE">
        <w:t>Marcelo Fernandes de Oliveira – Marcelo Fernandes,</w:t>
      </w:r>
      <w:r w:rsidR="00DD06DB" w:rsidRPr="007166DE">
        <w:t xml:space="preserve"> Rogério Alves de Oliveira – Rogerinho do Fórum, </w:t>
      </w:r>
      <w:proofErr w:type="spellStart"/>
      <w:r w:rsidR="00D5093B" w:rsidRPr="007166DE">
        <w:t>Sandromar</w:t>
      </w:r>
      <w:proofErr w:type="spellEnd"/>
      <w:r w:rsidR="00D5093B" w:rsidRPr="007166DE">
        <w:t xml:space="preserve"> Evan</w:t>
      </w:r>
      <w:bookmarkStart w:id="0" w:name="_GoBack"/>
      <w:bookmarkEnd w:id="0"/>
      <w:r w:rsidR="00D5093B" w:rsidRPr="007166DE">
        <w:t xml:space="preserve">dro Vieira – </w:t>
      </w:r>
      <w:proofErr w:type="spellStart"/>
      <w:r w:rsidR="00D5093B" w:rsidRPr="007166DE">
        <w:t>Sandrinho</w:t>
      </w:r>
      <w:proofErr w:type="spellEnd"/>
      <w:r w:rsidR="00D5093B" w:rsidRPr="007166DE">
        <w:t xml:space="preserve"> da </w:t>
      </w:r>
      <w:proofErr w:type="spellStart"/>
      <w:r w:rsidR="00D5093B" w:rsidRPr="007166DE">
        <w:t>Looping</w:t>
      </w:r>
      <w:proofErr w:type="spellEnd"/>
      <w:r w:rsidR="00D5093B" w:rsidRPr="007166DE">
        <w:t xml:space="preserve">, </w:t>
      </w:r>
      <w:r w:rsidR="00DD06DB" w:rsidRPr="007166DE">
        <w:t>Sidney Ger</w:t>
      </w:r>
      <w:r w:rsidR="006E7B3B" w:rsidRPr="007166DE">
        <w:t>aldo Ferreira – Sidney Ferreira e</w:t>
      </w:r>
      <w:r w:rsidR="00DD06DB" w:rsidRPr="007166DE">
        <w:t xml:space="preserve"> </w:t>
      </w:r>
      <w:proofErr w:type="spellStart"/>
      <w:r w:rsidR="00DD06DB" w:rsidRPr="007166DE">
        <w:t>Wilse</w:t>
      </w:r>
      <w:proofErr w:type="spellEnd"/>
      <w:r w:rsidR="00DD06DB" w:rsidRPr="007166DE">
        <w:t xml:space="preserve"> Marques Faria – </w:t>
      </w:r>
      <w:proofErr w:type="spellStart"/>
      <w:r w:rsidR="00DD06DB" w:rsidRPr="007166DE">
        <w:t>Wilse</w:t>
      </w:r>
      <w:proofErr w:type="spellEnd"/>
      <w:r w:rsidR="00DD06DB" w:rsidRPr="007166DE">
        <w:t xml:space="preserve"> Marques.</w:t>
      </w:r>
      <w:r w:rsidR="009D1D3D" w:rsidRPr="007166DE">
        <w:t xml:space="preserve"> </w:t>
      </w:r>
      <w:r w:rsidR="00EF44C0" w:rsidRPr="007166DE">
        <w:t>No momento seguinte, procedeu-se a leit</w:t>
      </w:r>
      <w:r w:rsidR="00D5093B" w:rsidRPr="007166DE">
        <w:t xml:space="preserve">ura da ata da reunião anterior. A seguir, </w:t>
      </w:r>
      <w:r w:rsidR="00D5093B" w:rsidRPr="007166DE">
        <w:rPr>
          <w:rFonts w:cs="Arial"/>
        </w:rPr>
        <w:t>foi feita a chamada do Vereador</w:t>
      </w:r>
      <w:r w:rsidR="008D425F" w:rsidRPr="007166DE">
        <w:rPr>
          <w:rFonts w:cs="Arial"/>
        </w:rPr>
        <w:t xml:space="preserve"> Mauro César Alves de Souza – Mauro César</w:t>
      </w:r>
      <w:r w:rsidR="00BB3440" w:rsidRPr="007166DE">
        <w:rPr>
          <w:rFonts w:cs="Arial"/>
        </w:rPr>
        <w:t xml:space="preserve">. </w:t>
      </w:r>
      <w:r w:rsidR="00D5093B" w:rsidRPr="007166DE">
        <w:rPr>
          <w:rFonts w:cs="Arial"/>
        </w:rPr>
        <w:t xml:space="preserve">Na sequência, a ata lida foi </w:t>
      </w:r>
      <w:r w:rsidR="00EF44C0" w:rsidRPr="007166DE">
        <w:t>aprovada p</w:t>
      </w:r>
      <w:r w:rsidR="00D5093B" w:rsidRPr="007166DE">
        <w:t>or unanimidade do Plenário</w:t>
      </w:r>
      <w:r w:rsidR="00EF44C0" w:rsidRPr="007166DE">
        <w:t>.</w:t>
      </w:r>
      <w:r w:rsidR="009D1D3D" w:rsidRPr="007166DE">
        <w:t xml:space="preserve"> </w:t>
      </w:r>
      <w:r w:rsidR="008B7A26">
        <w:t>Em</w:t>
      </w:r>
      <w:r w:rsidR="008B7A26">
        <w:rPr>
          <w:rFonts w:cs="Arial"/>
        </w:rPr>
        <w:t xml:space="preserve"> seguida</w:t>
      </w:r>
      <w:r w:rsidR="00C428AE" w:rsidRPr="007166DE">
        <w:rPr>
          <w:rFonts w:cs="Arial"/>
        </w:rPr>
        <w:t xml:space="preserve">, a Presidente deu início à eleição </w:t>
      </w:r>
      <w:r w:rsidR="00AE1DDF" w:rsidRPr="007166DE">
        <w:rPr>
          <w:rFonts w:cs="Arial"/>
        </w:rPr>
        <w:t>da Mesa Diretora da Câmara Municipal de Formiga para o exercício de 201</w:t>
      </w:r>
      <w:r w:rsidR="00FD7DF9" w:rsidRPr="007166DE">
        <w:rPr>
          <w:rFonts w:cs="Arial"/>
        </w:rPr>
        <w:t>8, solicitando que o Primeiro Secretário procedesse à</w:t>
      </w:r>
      <w:r w:rsidR="00866F14" w:rsidRPr="007166DE">
        <w:rPr>
          <w:rFonts w:cs="Arial"/>
        </w:rPr>
        <w:t xml:space="preserve"> leitura </w:t>
      </w:r>
      <w:r w:rsidR="004C244C" w:rsidRPr="007166DE">
        <w:rPr>
          <w:rFonts w:cs="Arial"/>
        </w:rPr>
        <w:t>d</w:t>
      </w:r>
      <w:r w:rsidR="00FD7DF9" w:rsidRPr="007166DE">
        <w:rPr>
          <w:rFonts w:cs="Arial"/>
        </w:rPr>
        <w:t>o registro</w:t>
      </w:r>
      <w:r w:rsidR="00866F14" w:rsidRPr="007166DE">
        <w:rPr>
          <w:rFonts w:cs="Arial"/>
        </w:rPr>
        <w:t xml:space="preserve"> </w:t>
      </w:r>
      <w:r w:rsidR="00FD7DF9" w:rsidRPr="007166DE">
        <w:rPr>
          <w:rFonts w:cs="Arial"/>
        </w:rPr>
        <w:t>d</w:t>
      </w:r>
      <w:r w:rsidR="004C244C" w:rsidRPr="007166DE">
        <w:rPr>
          <w:rFonts w:cs="Arial"/>
        </w:rPr>
        <w:t xml:space="preserve">a única chapa inscrita, assim composta: </w:t>
      </w:r>
      <w:r w:rsidR="00866F14" w:rsidRPr="007166DE">
        <w:rPr>
          <w:rFonts w:cs="Arial"/>
        </w:rPr>
        <w:t xml:space="preserve">Vereador Evandro </w:t>
      </w:r>
      <w:proofErr w:type="spellStart"/>
      <w:r w:rsidR="00866F14" w:rsidRPr="007166DE">
        <w:rPr>
          <w:rFonts w:cs="Arial"/>
        </w:rPr>
        <w:t>Donizetti</w:t>
      </w:r>
      <w:proofErr w:type="spellEnd"/>
      <w:r w:rsidR="00866F14" w:rsidRPr="007166DE">
        <w:rPr>
          <w:rFonts w:cs="Arial"/>
        </w:rPr>
        <w:t xml:space="preserve"> da Cunha – </w:t>
      </w:r>
      <w:proofErr w:type="spellStart"/>
      <w:r w:rsidR="00866F14" w:rsidRPr="007166DE">
        <w:rPr>
          <w:rFonts w:cs="Arial"/>
        </w:rPr>
        <w:t>P</w:t>
      </w:r>
      <w:r w:rsidR="004C244C" w:rsidRPr="007166DE">
        <w:rPr>
          <w:rFonts w:cs="Arial"/>
        </w:rPr>
        <w:t>iruca</w:t>
      </w:r>
      <w:proofErr w:type="spellEnd"/>
      <w:r w:rsidR="004C244C" w:rsidRPr="007166DE">
        <w:rPr>
          <w:rFonts w:cs="Arial"/>
        </w:rPr>
        <w:t xml:space="preserve"> (Presidente), </w:t>
      </w:r>
      <w:proofErr w:type="spellStart"/>
      <w:r w:rsidR="004C244C" w:rsidRPr="007166DE">
        <w:t>Sandromar</w:t>
      </w:r>
      <w:proofErr w:type="spellEnd"/>
      <w:r w:rsidR="004C244C" w:rsidRPr="007166DE">
        <w:t xml:space="preserve"> Evandro Vieira – </w:t>
      </w:r>
      <w:proofErr w:type="spellStart"/>
      <w:r w:rsidR="004C244C" w:rsidRPr="007166DE">
        <w:t>Sandrinho</w:t>
      </w:r>
      <w:proofErr w:type="spellEnd"/>
      <w:r w:rsidR="004C244C" w:rsidRPr="007166DE">
        <w:t xml:space="preserve"> da </w:t>
      </w:r>
      <w:proofErr w:type="spellStart"/>
      <w:r w:rsidR="004C244C" w:rsidRPr="007166DE">
        <w:t>Looping</w:t>
      </w:r>
      <w:proofErr w:type="spellEnd"/>
      <w:r w:rsidR="004C244C" w:rsidRPr="007166DE">
        <w:t xml:space="preserve"> (Vice-presidente), Marcelo Fernandes de Oliveira – Marcelo Fernandes (Primeiro Secretário) e </w:t>
      </w:r>
      <w:r w:rsidR="004C244C" w:rsidRPr="007166DE">
        <w:rPr>
          <w:rFonts w:cs="Arial"/>
        </w:rPr>
        <w:t xml:space="preserve">Mauro César Alves de Souza – Mauro César (Segundo Secretário). </w:t>
      </w:r>
      <w:r w:rsidR="004C244C" w:rsidRPr="007166DE">
        <w:t xml:space="preserve"> </w:t>
      </w:r>
      <w:r w:rsidR="00707BBC" w:rsidRPr="007166DE">
        <w:rPr>
          <w:rFonts w:cs="Arial"/>
        </w:rPr>
        <w:t xml:space="preserve">Em seguida foi feita </w:t>
      </w:r>
      <w:r w:rsidR="0096636E" w:rsidRPr="007166DE">
        <w:rPr>
          <w:rFonts w:cs="Arial"/>
        </w:rPr>
        <w:t xml:space="preserve">a </w:t>
      </w:r>
      <w:r w:rsidR="00707BBC" w:rsidRPr="007166DE">
        <w:rPr>
          <w:rFonts w:cs="Arial"/>
        </w:rPr>
        <w:t>chamada dos vereadores,</w:t>
      </w:r>
      <w:r w:rsidR="00E269AA" w:rsidRPr="007166DE">
        <w:rPr>
          <w:rFonts w:cs="Arial"/>
        </w:rPr>
        <w:t xml:space="preserve"> para a votação nominal, sendo registrada, também, a presença do vereador Jos</w:t>
      </w:r>
      <w:r w:rsidR="00DD1CC6" w:rsidRPr="007166DE">
        <w:rPr>
          <w:rFonts w:cs="Arial"/>
        </w:rPr>
        <w:t>é Geraldo da Cunha – Cabo Cunha, que a</w:t>
      </w:r>
      <w:r w:rsidR="00FD7DF9" w:rsidRPr="007166DE">
        <w:rPr>
          <w:rFonts w:cs="Arial"/>
        </w:rPr>
        <w:t xml:space="preserve">cabara de adentrar no plenário, sendo último a proferir o voto. </w:t>
      </w:r>
      <w:r w:rsidR="00866F14" w:rsidRPr="007166DE">
        <w:rPr>
          <w:rFonts w:cs="Arial"/>
        </w:rPr>
        <w:t>Ao término da votação, a Presidente declarou eleit</w:t>
      </w:r>
      <w:r w:rsidR="00E269AA" w:rsidRPr="007166DE">
        <w:rPr>
          <w:rFonts w:cs="Arial"/>
        </w:rPr>
        <w:t>a</w:t>
      </w:r>
      <w:r w:rsidR="00913277" w:rsidRPr="007166DE">
        <w:rPr>
          <w:rFonts w:cs="Arial"/>
        </w:rPr>
        <w:t xml:space="preserve"> por unanimidade</w:t>
      </w:r>
      <w:r w:rsidR="00DD1CC6" w:rsidRPr="007166DE">
        <w:rPr>
          <w:rFonts w:cs="Arial"/>
        </w:rPr>
        <w:t>, 10 (dez) votos</w:t>
      </w:r>
      <w:r w:rsidR="00913277" w:rsidRPr="007166DE">
        <w:rPr>
          <w:rFonts w:cs="Arial"/>
        </w:rPr>
        <w:t>,</w:t>
      </w:r>
      <w:r w:rsidR="00866F14" w:rsidRPr="007166DE">
        <w:rPr>
          <w:rFonts w:cs="Arial"/>
        </w:rPr>
        <w:t xml:space="preserve"> </w:t>
      </w:r>
      <w:r w:rsidR="00DD1CC6" w:rsidRPr="007166DE">
        <w:rPr>
          <w:rFonts w:cs="Arial"/>
        </w:rPr>
        <w:t>a chapa única inscrita</w:t>
      </w:r>
      <w:r w:rsidR="00CD773E" w:rsidRPr="007166DE">
        <w:rPr>
          <w:rFonts w:cs="Arial"/>
        </w:rPr>
        <w:t xml:space="preserve">, ficando assim definida a Mesa Diretora para o exercício de 2018: Vereador Evandro </w:t>
      </w:r>
      <w:proofErr w:type="spellStart"/>
      <w:r w:rsidR="00CD773E" w:rsidRPr="007166DE">
        <w:rPr>
          <w:rFonts w:cs="Arial"/>
        </w:rPr>
        <w:t>Donizetti</w:t>
      </w:r>
      <w:proofErr w:type="spellEnd"/>
      <w:r w:rsidR="00CD773E" w:rsidRPr="007166DE">
        <w:rPr>
          <w:rFonts w:cs="Arial"/>
        </w:rPr>
        <w:t xml:space="preserve"> da Cunha – </w:t>
      </w:r>
      <w:proofErr w:type="spellStart"/>
      <w:r w:rsidR="00CD773E" w:rsidRPr="007166DE">
        <w:rPr>
          <w:rFonts w:cs="Arial"/>
        </w:rPr>
        <w:t>Piruca</w:t>
      </w:r>
      <w:proofErr w:type="spellEnd"/>
      <w:r w:rsidR="00CD773E" w:rsidRPr="007166DE">
        <w:rPr>
          <w:rFonts w:cs="Arial"/>
        </w:rPr>
        <w:t xml:space="preserve"> (Presidente), </w:t>
      </w:r>
      <w:proofErr w:type="spellStart"/>
      <w:r w:rsidR="00CD773E" w:rsidRPr="007166DE">
        <w:t>Sandromar</w:t>
      </w:r>
      <w:proofErr w:type="spellEnd"/>
      <w:r w:rsidR="00CD773E" w:rsidRPr="007166DE">
        <w:t xml:space="preserve"> Evandro Vieira – </w:t>
      </w:r>
      <w:proofErr w:type="spellStart"/>
      <w:r w:rsidR="00CD773E" w:rsidRPr="007166DE">
        <w:t>Sandrinho</w:t>
      </w:r>
      <w:proofErr w:type="spellEnd"/>
      <w:r w:rsidR="00CD773E" w:rsidRPr="007166DE">
        <w:t xml:space="preserve"> da </w:t>
      </w:r>
      <w:proofErr w:type="spellStart"/>
      <w:r w:rsidR="00CD773E" w:rsidRPr="007166DE">
        <w:t>Looping</w:t>
      </w:r>
      <w:proofErr w:type="spellEnd"/>
      <w:r w:rsidR="00CD773E" w:rsidRPr="007166DE">
        <w:t xml:space="preserve"> (Vice-presidente), Marcelo Fernandes de Oliveira – Marcelo Fernandes (Primeiro Secretário) e </w:t>
      </w:r>
      <w:r w:rsidR="00CD773E" w:rsidRPr="007166DE">
        <w:rPr>
          <w:rFonts w:cs="Arial"/>
        </w:rPr>
        <w:t>Mauro César Alves de Souza – Mauro César (Segundo Secretário).</w:t>
      </w:r>
      <w:r w:rsidR="009D1D3D" w:rsidRPr="007166DE">
        <w:rPr>
          <w:rFonts w:cs="Arial"/>
        </w:rPr>
        <w:t xml:space="preserve"> </w:t>
      </w:r>
      <w:r w:rsidR="0019333E" w:rsidRPr="007166DE">
        <w:rPr>
          <w:rFonts w:cs="Arial"/>
        </w:rPr>
        <w:t>Se</w:t>
      </w:r>
      <w:r w:rsidR="00866F14" w:rsidRPr="007166DE">
        <w:rPr>
          <w:rFonts w:cs="Arial"/>
        </w:rPr>
        <w:t xml:space="preserve"> pronuncia</w:t>
      </w:r>
      <w:r w:rsidR="0019333E" w:rsidRPr="007166DE">
        <w:rPr>
          <w:rFonts w:cs="Arial"/>
        </w:rPr>
        <w:t xml:space="preserve">ram </w:t>
      </w:r>
      <w:r w:rsidR="00866F14" w:rsidRPr="007166DE">
        <w:rPr>
          <w:rFonts w:cs="Arial"/>
        </w:rPr>
        <w:t>o</w:t>
      </w:r>
      <w:r w:rsidR="0019333E" w:rsidRPr="007166DE">
        <w:rPr>
          <w:rFonts w:cs="Arial"/>
        </w:rPr>
        <w:t>s</w:t>
      </w:r>
      <w:r w:rsidR="00866F14" w:rsidRPr="007166DE">
        <w:rPr>
          <w:rFonts w:cs="Arial"/>
        </w:rPr>
        <w:t xml:space="preserve"> </w:t>
      </w:r>
      <w:r w:rsidR="0019333E" w:rsidRPr="007166DE">
        <w:rPr>
          <w:rFonts w:cs="Arial"/>
        </w:rPr>
        <w:t>v</w:t>
      </w:r>
      <w:r w:rsidR="00866F14" w:rsidRPr="007166DE">
        <w:rPr>
          <w:rFonts w:cs="Arial"/>
        </w:rPr>
        <w:t>ereador</w:t>
      </w:r>
      <w:r w:rsidR="0019333E" w:rsidRPr="007166DE">
        <w:rPr>
          <w:rFonts w:cs="Arial"/>
        </w:rPr>
        <w:t xml:space="preserve">es eleitos e também os vereadores </w:t>
      </w:r>
      <w:r w:rsidR="0019333E" w:rsidRPr="007166DE">
        <w:t xml:space="preserve">Flávio Santos do Couto – Flávio Couto e </w:t>
      </w:r>
      <w:proofErr w:type="spellStart"/>
      <w:r w:rsidR="0019333E" w:rsidRPr="007166DE">
        <w:t>Wilse</w:t>
      </w:r>
      <w:proofErr w:type="spellEnd"/>
      <w:r w:rsidR="0019333E" w:rsidRPr="007166DE">
        <w:t xml:space="preserve"> Marques Faria – </w:t>
      </w:r>
      <w:proofErr w:type="spellStart"/>
      <w:r w:rsidR="0019333E" w:rsidRPr="007166DE">
        <w:t>Wilse</w:t>
      </w:r>
      <w:proofErr w:type="spellEnd"/>
      <w:r w:rsidR="0019333E" w:rsidRPr="007166DE">
        <w:t xml:space="preserve"> Marques.</w:t>
      </w:r>
      <w:r w:rsidR="009D1D3D" w:rsidRPr="007166DE">
        <w:rPr>
          <w:rFonts w:cs="Arial"/>
        </w:rPr>
        <w:t xml:space="preserve"> </w:t>
      </w:r>
      <w:r w:rsidR="00583CBE" w:rsidRPr="007166DE">
        <w:rPr>
          <w:rFonts w:cs="Arial"/>
        </w:rPr>
        <w:t xml:space="preserve">Em sequência, por ordem da Presidência da Mesa Diretora, passou-se ao expediente do dia, </w:t>
      </w:r>
      <w:r w:rsidR="00583CBE" w:rsidRPr="007166DE">
        <w:rPr>
          <w:rFonts w:cs="Arial"/>
          <w:u w:val="single"/>
        </w:rPr>
        <w:t>com a leitura das correspondências recebidas</w:t>
      </w:r>
      <w:r w:rsidR="00583CBE" w:rsidRPr="007166DE">
        <w:rPr>
          <w:rFonts w:cs="Arial"/>
        </w:rPr>
        <w:t>:</w:t>
      </w:r>
      <w:r w:rsidR="00FD4C43" w:rsidRPr="007166DE">
        <w:t xml:space="preserve"> </w:t>
      </w:r>
      <w:r w:rsidR="00F35FA7" w:rsidRPr="007166DE">
        <w:rPr>
          <w:rFonts w:cs="Arial"/>
        </w:rPr>
        <w:t>Mensagens n</w:t>
      </w:r>
      <w:r w:rsidR="00F35FA7" w:rsidRPr="007166DE">
        <w:rPr>
          <w:rFonts w:cs="Arial"/>
          <w:vertAlign w:val="superscript"/>
        </w:rPr>
        <w:t>os</w:t>
      </w:r>
      <w:r w:rsidR="00F35FA7" w:rsidRPr="007166DE">
        <w:rPr>
          <w:rFonts w:cs="Arial"/>
        </w:rPr>
        <w:t xml:space="preserve"> 1</w:t>
      </w:r>
      <w:r w:rsidR="00C91F59" w:rsidRPr="007166DE">
        <w:rPr>
          <w:rFonts w:cs="Arial"/>
        </w:rPr>
        <w:t>4</w:t>
      </w:r>
      <w:r w:rsidR="0019333E" w:rsidRPr="007166DE">
        <w:rPr>
          <w:rFonts w:cs="Arial"/>
        </w:rPr>
        <w:t>4</w:t>
      </w:r>
      <w:r w:rsidR="00405390" w:rsidRPr="007166DE">
        <w:rPr>
          <w:rFonts w:cs="Arial"/>
        </w:rPr>
        <w:t>, 147</w:t>
      </w:r>
      <w:r w:rsidR="0019333E" w:rsidRPr="007166DE">
        <w:rPr>
          <w:rFonts w:cs="Arial"/>
        </w:rPr>
        <w:t>,</w:t>
      </w:r>
      <w:r w:rsidR="00405390" w:rsidRPr="007166DE">
        <w:rPr>
          <w:rFonts w:cs="Arial"/>
        </w:rPr>
        <w:t xml:space="preserve"> 148,</w:t>
      </w:r>
      <w:r w:rsidR="0019333E" w:rsidRPr="007166DE">
        <w:rPr>
          <w:rFonts w:cs="Arial"/>
        </w:rPr>
        <w:t xml:space="preserve"> 149</w:t>
      </w:r>
      <w:r w:rsidR="00C91F59" w:rsidRPr="007166DE">
        <w:rPr>
          <w:rFonts w:cs="Arial"/>
        </w:rPr>
        <w:t xml:space="preserve"> e</w:t>
      </w:r>
      <w:r w:rsidR="00F35FA7" w:rsidRPr="007166DE">
        <w:rPr>
          <w:rFonts w:cs="Arial"/>
        </w:rPr>
        <w:t xml:space="preserve"> 1</w:t>
      </w:r>
      <w:r w:rsidR="0019333E" w:rsidRPr="007166DE">
        <w:rPr>
          <w:rFonts w:cs="Arial"/>
        </w:rPr>
        <w:t>50</w:t>
      </w:r>
      <w:r w:rsidR="00F35FA7" w:rsidRPr="007166DE">
        <w:rPr>
          <w:rFonts w:cs="Arial"/>
        </w:rPr>
        <w:t xml:space="preserve">/2017-GAB, </w:t>
      </w:r>
      <w:r w:rsidR="00FD4C43" w:rsidRPr="007166DE">
        <w:rPr>
          <w:rFonts w:cs="Arial"/>
        </w:rPr>
        <w:t>Ofício</w:t>
      </w:r>
      <w:r w:rsidR="000E418D" w:rsidRPr="007166DE">
        <w:rPr>
          <w:rFonts w:cs="Arial"/>
        </w:rPr>
        <w:t>s</w:t>
      </w:r>
      <w:r w:rsidR="00FD4C43" w:rsidRPr="007166DE">
        <w:rPr>
          <w:rFonts w:cs="Arial"/>
        </w:rPr>
        <w:t xml:space="preserve"> </w:t>
      </w:r>
      <w:proofErr w:type="spellStart"/>
      <w:r w:rsidR="00FD4C43" w:rsidRPr="007166DE">
        <w:rPr>
          <w:rFonts w:cs="Arial"/>
        </w:rPr>
        <w:t>Gab</w:t>
      </w:r>
      <w:proofErr w:type="spellEnd"/>
      <w:r w:rsidR="00FD4C43" w:rsidRPr="007166DE">
        <w:rPr>
          <w:rFonts w:cs="Arial"/>
        </w:rPr>
        <w:t>. 0</w:t>
      </w:r>
      <w:r w:rsidR="00B239C8" w:rsidRPr="007166DE">
        <w:rPr>
          <w:rFonts w:cs="Arial"/>
        </w:rPr>
        <w:t>8</w:t>
      </w:r>
      <w:r w:rsidR="0019333E" w:rsidRPr="007166DE">
        <w:rPr>
          <w:rFonts w:cs="Arial"/>
        </w:rPr>
        <w:t>42</w:t>
      </w:r>
      <w:r w:rsidR="000E418D" w:rsidRPr="007166DE">
        <w:rPr>
          <w:rFonts w:cs="Arial"/>
        </w:rPr>
        <w:t xml:space="preserve">, </w:t>
      </w:r>
      <w:r w:rsidR="00FD4C43" w:rsidRPr="007166DE">
        <w:rPr>
          <w:rFonts w:cs="Arial"/>
        </w:rPr>
        <w:t>0</w:t>
      </w:r>
      <w:r w:rsidR="00B239C8" w:rsidRPr="007166DE">
        <w:rPr>
          <w:rFonts w:cs="Arial"/>
        </w:rPr>
        <w:t>8</w:t>
      </w:r>
      <w:r w:rsidR="0019333E" w:rsidRPr="007166DE">
        <w:rPr>
          <w:rFonts w:cs="Arial"/>
        </w:rPr>
        <w:t>4</w:t>
      </w:r>
      <w:r w:rsidR="00B239C8" w:rsidRPr="007166DE">
        <w:rPr>
          <w:rFonts w:cs="Arial"/>
        </w:rPr>
        <w:t>3</w:t>
      </w:r>
      <w:r w:rsidR="00C91F59" w:rsidRPr="007166DE">
        <w:rPr>
          <w:rFonts w:cs="Arial"/>
        </w:rPr>
        <w:t>, 08</w:t>
      </w:r>
      <w:r w:rsidR="0019333E" w:rsidRPr="007166DE">
        <w:rPr>
          <w:rFonts w:cs="Arial"/>
        </w:rPr>
        <w:t>4</w:t>
      </w:r>
      <w:r w:rsidR="00B239C8" w:rsidRPr="007166DE">
        <w:rPr>
          <w:rFonts w:cs="Arial"/>
        </w:rPr>
        <w:t>4</w:t>
      </w:r>
      <w:r w:rsidR="00C91F59" w:rsidRPr="007166DE">
        <w:rPr>
          <w:rFonts w:cs="Arial"/>
        </w:rPr>
        <w:t>, 08</w:t>
      </w:r>
      <w:r w:rsidR="0019333E" w:rsidRPr="007166DE">
        <w:rPr>
          <w:rFonts w:cs="Arial"/>
        </w:rPr>
        <w:t>4</w:t>
      </w:r>
      <w:r w:rsidR="00B239C8" w:rsidRPr="007166DE">
        <w:rPr>
          <w:rFonts w:cs="Arial"/>
        </w:rPr>
        <w:t>5</w:t>
      </w:r>
      <w:r w:rsidR="00C91F59" w:rsidRPr="007166DE">
        <w:rPr>
          <w:rFonts w:cs="Arial"/>
        </w:rPr>
        <w:t>, 08</w:t>
      </w:r>
      <w:r w:rsidR="0019333E" w:rsidRPr="007166DE">
        <w:rPr>
          <w:rFonts w:cs="Arial"/>
        </w:rPr>
        <w:t>50</w:t>
      </w:r>
      <w:r w:rsidR="00B239C8" w:rsidRPr="007166DE">
        <w:rPr>
          <w:rFonts w:cs="Arial"/>
        </w:rPr>
        <w:t>, 08</w:t>
      </w:r>
      <w:r w:rsidR="0019333E" w:rsidRPr="007166DE">
        <w:rPr>
          <w:rFonts w:cs="Arial"/>
        </w:rPr>
        <w:t>54</w:t>
      </w:r>
      <w:r w:rsidR="00DE6B31" w:rsidRPr="007166DE">
        <w:rPr>
          <w:rFonts w:cs="Arial"/>
        </w:rPr>
        <w:t xml:space="preserve"> </w:t>
      </w:r>
      <w:r w:rsidR="000E418D" w:rsidRPr="007166DE">
        <w:rPr>
          <w:rFonts w:cs="Arial"/>
        </w:rPr>
        <w:t xml:space="preserve">e </w:t>
      </w:r>
      <w:r w:rsidR="00FD4C43" w:rsidRPr="007166DE">
        <w:rPr>
          <w:rFonts w:cs="Arial"/>
        </w:rPr>
        <w:t>0</w:t>
      </w:r>
      <w:r w:rsidR="00F35FA7" w:rsidRPr="007166DE">
        <w:rPr>
          <w:rFonts w:cs="Arial"/>
        </w:rPr>
        <w:t>8</w:t>
      </w:r>
      <w:r w:rsidR="0019333E" w:rsidRPr="007166DE">
        <w:rPr>
          <w:rFonts w:cs="Arial"/>
        </w:rPr>
        <w:t>56</w:t>
      </w:r>
      <w:r w:rsidR="00FD4C43" w:rsidRPr="007166DE">
        <w:rPr>
          <w:rFonts w:cs="Arial"/>
        </w:rPr>
        <w:t>/2017, enviados pelo Gabinete do Prefeito;</w:t>
      </w:r>
      <w:r w:rsidR="00FF0F1B" w:rsidRPr="007166DE">
        <w:rPr>
          <w:rFonts w:cs="Arial"/>
        </w:rPr>
        <w:t xml:space="preserve"> </w:t>
      </w:r>
      <w:r w:rsidR="000557B3" w:rsidRPr="007166DE">
        <w:rPr>
          <w:rFonts w:cs="Arial"/>
        </w:rPr>
        <w:t>Ofício nº 217/2017, enviado pela Secretaria Municipal de Desenvolvimento Humano;</w:t>
      </w:r>
      <w:r w:rsidR="009D1D3D" w:rsidRPr="007166DE">
        <w:rPr>
          <w:rFonts w:cs="Arial"/>
        </w:rPr>
        <w:t xml:space="preserve"> </w:t>
      </w:r>
      <w:r w:rsidR="000557B3" w:rsidRPr="007166DE">
        <w:rPr>
          <w:rFonts w:cs="Arial"/>
        </w:rPr>
        <w:t>Ofício nº 055/2017, enviado pela Secretaria Municipal de Administração e Gestão de Pessoas; e</w:t>
      </w:r>
      <w:r w:rsidR="009D1D3D" w:rsidRPr="007166DE">
        <w:rPr>
          <w:rFonts w:cs="Arial"/>
        </w:rPr>
        <w:t xml:space="preserve"> </w:t>
      </w:r>
      <w:r w:rsidR="00FF0F1B" w:rsidRPr="007166DE">
        <w:rPr>
          <w:rFonts w:cs="Arial"/>
        </w:rPr>
        <w:t>Ofício n</w:t>
      </w:r>
      <w:r w:rsidR="000557B3" w:rsidRPr="007166DE">
        <w:rPr>
          <w:rFonts w:cs="Arial"/>
        </w:rPr>
        <w:t>º</w:t>
      </w:r>
      <w:r w:rsidR="00FD4C43" w:rsidRPr="007166DE">
        <w:rPr>
          <w:rFonts w:cs="Arial"/>
        </w:rPr>
        <w:t xml:space="preserve"> </w:t>
      </w:r>
      <w:r w:rsidR="000557B3" w:rsidRPr="007166DE">
        <w:rPr>
          <w:rFonts w:cs="Arial"/>
        </w:rPr>
        <w:t>103</w:t>
      </w:r>
      <w:r w:rsidR="00FD4C43" w:rsidRPr="007166DE">
        <w:rPr>
          <w:rFonts w:cs="Arial"/>
        </w:rPr>
        <w:t>/2017, enviado pela Diretoria de Compras Públicas</w:t>
      </w:r>
      <w:r w:rsidR="00515692" w:rsidRPr="007166DE">
        <w:rPr>
          <w:rFonts w:cs="Arial"/>
        </w:rPr>
        <w:t xml:space="preserve">; </w:t>
      </w:r>
      <w:r w:rsidR="00C91F59" w:rsidRPr="007166DE">
        <w:rPr>
          <w:rFonts w:cs="Arial"/>
        </w:rPr>
        <w:t xml:space="preserve">e </w:t>
      </w:r>
      <w:r w:rsidR="00515692" w:rsidRPr="007166DE">
        <w:rPr>
          <w:rFonts w:cs="Arial"/>
        </w:rPr>
        <w:t>Correspondências:</w:t>
      </w:r>
      <w:r w:rsidR="00B239C8" w:rsidRPr="007166DE">
        <w:rPr>
          <w:rFonts w:cs="Arial"/>
        </w:rPr>
        <w:t xml:space="preserve"> </w:t>
      </w:r>
      <w:r w:rsidR="00456A51" w:rsidRPr="007166DE">
        <w:rPr>
          <w:rFonts w:cs="Arial"/>
          <w:szCs w:val="22"/>
        </w:rPr>
        <w:t xml:space="preserve">Associação Protetora dos Animais de Formiga/MG-APAF/Ofício 13-2017/Márcia Alves-Presidente; Tribunal de Contas do Estado de Minas Gerais </w:t>
      </w:r>
      <w:r w:rsidR="00456A51" w:rsidRPr="007166DE">
        <w:rPr>
          <w:rFonts w:cs="Arial"/>
          <w:bCs/>
          <w:szCs w:val="22"/>
        </w:rPr>
        <w:t xml:space="preserve">– TCEMG; </w:t>
      </w:r>
      <w:r w:rsidR="00456A51" w:rsidRPr="007166DE">
        <w:rPr>
          <w:rFonts w:cs="Arial"/>
          <w:szCs w:val="22"/>
        </w:rPr>
        <w:t xml:space="preserve">Ministério da Educação/Fundo Nacional de Desenvolvimento da Educação/Comunicado nº CM252122/2017; Polícia Militar de Minas Gerais/Sétima Região da Polícia Militar/Sétima Cia Independente de Meio Ambiente e Trânsito/Terceiro Pelotão de </w:t>
      </w:r>
      <w:r w:rsidR="00456A51" w:rsidRPr="007166DE">
        <w:rPr>
          <w:rFonts w:cs="Arial"/>
          <w:szCs w:val="22"/>
        </w:rPr>
        <w:lastRenderedPageBreak/>
        <w:t xml:space="preserve">Meio Ambiente/Ofício nº 191/17/Luís Carlos de Faria – 2º </w:t>
      </w:r>
      <w:proofErr w:type="spellStart"/>
      <w:r w:rsidR="00456A51" w:rsidRPr="007166DE">
        <w:rPr>
          <w:rFonts w:cs="Arial"/>
          <w:szCs w:val="22"/>
        </w:rPr>
        <w:t>Ten</w:t>
      </w:r>
      <w:proofErr w:type="spellEnd"/>
      <w:r w:rsidR="00456A51" w:rsidRPr="007166DE">
        <w:rPr>
          <w:rFonts w:cs="Arial"/>
          <w:szCs w:val="22"/>
        </w:rPr>
        <w:t xml:space="preserve"> PM – Comandante do 3º Pelotão MAMB; e Caixa Econômica Federal – Agência Formiga/Ofício nº 444/2017/</w:t>
      </w:r>
      <w:proofErr w:type="spellStart"/>
      <w:r w:rsidR="00456A51" w:rsidRPr="007166DE">
        <w:rPr>
          <w:rFonts w:cs="Arial"/>
          <w:szCs w:val="22"/>
        </w:rPr>
        <w:t>Raphaella</w:t>
      </w:r>
      <w:proofErr w:type="spellEnd"/>
      <w:r w:rsidR="00456A51" w:rsidRPr="007166DE">
        <w:rPr>
          <w:rFonts w:cs="Arial"/>
          <w:szCs w:val="22"/>
        </w:rPr>
        <w:t xml:space="preserve"> Augusta Teixeira de Sousa – Técnico Bancário/André </w:t>
      </w:r>
      <w:proofErr w:type="spellStart"/>
      <w:r w:rsidR="00456A51" w:rsidRPr="007166DE">
        <w:rPr>
          <w:rFonts w:cs="Arial"/>
          <w:szCs w:val="22"/>
        </w:rPr>
        <w:t>Luis</w:t>
      </w:r>
      <w:proofErr w:type="spellEnd"/>
      <w:r w:rsidR="00456A51" w:rsidRPr="007166DE">
        <w:rPr>
          <w:rFonts w:cs="Arial"/>
          <w:szCs w:val="22"/>
        </w:rPr>
        <w:t xml:space="preserve"> Rodrigues – Gerente Geral; Cúria Diocesana de Luz/Dom José Aristeu Vieira – Bispo Diocesano; Congregação dos Padres do Sagrado Coração de Jesus, Paróquia São Vicente </w:t>
      </w:r>
      <w:proofErr w:type="spellStart"/>
      <w:r w:rsidR="00456A51" w:rsidRPr="007166DE">
        <w:rPr>
          <w:rFonts w:cs="Arial"/>
          <w:szCs w:val="22"/>
        </w:rPr>
        <w:t>Férrer</w:t>
      </w:r>
      <w:proofErr w:type="spellEnd"/>
      <w:r w:rsidR="00456A51" w:rsidRPr="007166DE">
        <w:rPr>
          <w:rFonts w:cs="Arial"/>
          <w:szCs w:val="22"/>
        </w:rPr>
        <w:t xml:space="preserve">, Diáconos </w:t>
      </w:r>
      <w:proofErr w:type="spellStart"/>
      <w:r w:rsidR="00456A51" w:rsidRPr="007166DE">
        <w:rPr>
          <w:rFonts w:cs="Arial"/>
          <w:szCs w:val="22"/>
        </w:rPr>
        <w:t>Rarden</w:t>
      </w:r>
      <w:proofErr w:type="spellEnd"/>
      <w:r w:rsidR="00456A51" w:rsidRPr="007166DE">
        <w:rPr>
          <w:rFonts w:cs="Arial"/>
          <w:szCs w:val="22"/>
        </w:rPr>
        <w:t xml:space="preserve"> </w:t>
      </w:r>
      <w:proofErr w:type="spellStart"/>
      <w:r w:rsidR="00456A51" w:rsidRPr="007166DE">
        <w:rPr>
          <w:rFonts w:cs="Arial"/>
          <w:szCs w:val="22"/>
        </w:rPr>
        <w:t>Luis</w:t>
      </w:r>
      <w:proofErr w:type="spellEnd"/>
      <w:r w:rsidR="00456A51" w:rsidRPr="007166DE">
        <w:rPr>
          <w:rFonts w:cs="Arial"/>
          <w:szCs w:val="22"/>
        </w:rPr>
        <w:t xml:space="preserve"> Reis Pedrosa e Túlio Marcos Ribeiro Corrêa e respectivos familiares; e Ofício nº 10544/2017/NAA</w:t>
      </w:r>
      <w:r w:rsidR="00456A51" w:rsidRPr="007166DE">
        <w:rPr>
          <w:rFonts w:cs="Arial"/>
          <w:bCs/>
          <w:szCs w:val="22"/>
        </w:rPr>
        <w:t xml:space="preserve">-MG/SER-MG-DNIT/Danilo de Sá Viana Rezende-Superintendente Regional do Estado de Minas Gerais-Substituto. </w:t>
      </w:r>
      <w:r w:rsidR="00C155D5" w:rsidRPr="007166DE">
        <w:rPr>
          <w:rFonts w:cs="Arial"/>
        </w:rPr>
        <w:t xml:space="preserve">Posteriormente, </w:t>
      </w:r>
      <w:r w:rsidR="00C155D5" w:rsidRPr="007166DE">
        <w:rPr>
          <w:rFonts w:cs="Arial"/>
          <w:u w:val="single"/>
        </w:rPr>
        <w:t>deram entrada para estudos e pareceres das Comissões</w:t>
      </w:r>
      <w:r w:rsidR="003337C3" w:rsidRPr="007166DE">
        <w:rPr>
          <w:rFonts w:cs="Arial"/>
          <w:u w:val="single"/>
        </w:rPr>
        <w:t xml:space="preserve"> os seguintes projetos:</w:t>
      </w:r>
      <w:r w:rsidR="00C155D5" w:rsidRPr="007166DE">
        <w:rPr>
          <w:rFonts w:cs="Arial"/>
        </w:rPr>
        <w:t xml:space="preserve"> </w:t>
      </w:r>
      <w:r w:rsidR="00456A51" w:rsidRPr="007166DE">
        <w:rPr>
          <w:rFonts w:cs="Arial"/>
          <w:b/>
        </w:rPr>
        <w:t xml:space="preserve">Projeto de Lei nº 105/2017 </w:t>
      </w:r>
      <w:r w:rsidR="00456A51" w:rsidRPr="007166DE">
        <w:rPr>
          <w:rFonts w:cs="Arial"/>
        </w:rPr>
        <w:t>– autoriza o Município de Formiga a receber, de forma antecipada, área institucional, autorizando também a desafetação de áreas institucionais e sua doação ao Estado de Minas Gerais, com a finalidade de servir ao Tribunal de Justiça do Estado de Minas Gerais para construção do edifício do Fórum da Comarca de Formiga;</w:t>
      </w:r>
      <w:r w:rsidR="009D1D3D" w:rsidRPr="007166DE">
        <w:rPr>
          <w:rFonts w:cs="Arial"/>
        </w:rPr>
        <w:t xml:space="preserve"> </w:t>
      </w:r>
      <w:r w:rsidR="00456A51" w:rsidRPr="007166DE">
        <w:rPr>
          <w:rFonts w:cs="Arial"/>
          <w:b/>
        </w:rPr>
        <w:t xml:space="preserve">Projeto de Lei nº 106/2017 </w:t>
      </w:r>
      <w:r w:rsidR="00456A51" w:rsidRPr="007166DE">
        <w:rPr>
          <w:rFonts w:cs="Arial"/>
        </w:rPr>
        <w:t>– dispõe sobre proibições relativas ao trânsito de locomotivas e composições de carga no município de Formiga;</w:t>
      </w:r>
      <w:r w:rsidR="00E25467" w:rsidRPr="007166DE">
        <w:rPr>
          <w:rFonts w:cs="Arial"/>
        </w:rPr>
        <w:t xml:space="preserve"> e</w:t>
      </w:r>
      <w:r w:rsidR="009D1D3D" w:rsidRPr="007166DE">
        <w:rPr>
          <w:rFonts w:cs="Arial"/>
        </w:rPr>
        <w:t xml:space="preserve"> </w:t>
      </w:r>
      <w:r w:rsidR="00456A51" w:rsidRPr="007166DE">
        <w:rPr>
          <w:rFonts w:cs="Arial"/>
          <w:b/>
        </w:rPr>
        <w:t xml:space="preserve">Projeto de Lei Complementar nº 018/2017 </w:t>
      </w:r>
      <w:r w:rsidR="00456A51" w:rsidRPr="007166DE">
        <w:rPr>
          <w:rFonts w:cs="Arial"/>
        </w:rPr>
        <w:t xml:space="preserve">– </w:t>
      </w:r>
      <w:r w:rsidR="00456A51" w:rsidRPr="007166DE">
        <w:rPr>
          <w:rFonts w:cs="Arial"/>
          <w:bCs/>
        </w:rPr>
        <w:t xml:space="preserve">autoriza o Município de Formiga a aderir e implantar nas Escolas Municipais de Ensino Integral o programa “Direito na Escola”, da Ordem dos Advogados do Brasil, seccional de Minas Gerais (OAB/MG). </w:t>
      </w:r>
      <w:r w:rsidR="001C746B" w:rsidRPr="007166DE">
        <w:rPr>
          <w:rFonts w:cs="Arial"/>
          <w:bCs/>
        </w:rPr>
        <w:t xml:space="preserve">A seguir, alunos do CRAS IV, trazidos pela servidora </w:t>
      </w:r>
      <w:r w:rsidR="003F6285" w:rsidRPr="007166DE">
        <w:rPr>
          <w:rFonts w:cs="Arial"/>
          <w:bCs/>
        </w:rPr>
        <w:t xml:space="preserve">municipal </w:t>
      </w:r>
      <w:r w:rsidR="001C746B" w:rsidRPr="007166DE">
        <w:rPr>
          <w:rFonts w:cs="Arial"/>
          <w:bCs/>
        </w:rPr>
        <w:t xml:space="preserve">Sônia Pimentel, adentraram ao plenário e convidaram os vereadores para assistirem à peça teatral </w:t>
      </w:r>
      <w:r w:rsidR="001C746B" w:rsidRPr="007166DE">
        <w:rPr>
          <w:rFonts w:cs="Arial"/>
          <w:bCs/>
          <w:i/>
        </w:rPr>
        <w:t>Era uma vez um filho, uma família e uma escola</w:t>
      </w:r>
      <w:r w:rsidR="003F6285" w:rsidRPr="007166DE">
        <w:rPr>
          <w:rFonts w:cs="Arial"/>
          <w:bCs/>
        </w:rPr>
        <w:t>, a ser apresentada</w:t>
      </w:r>
      <w:r w:rsidR="001C746B" w:rsidRPr="007166DE">
        <w:rPr>
          <w:rFonts w:cs="Arial"/>
          <w:bCs/>
        </w:rPr>
        <w:t xml:space="preserve"> pelos alunos, no dia 12 de dezembro, às 19:30 no CRAS IV. </w:t>
      </w:r>
      <w:r w:rsidR="00501B4F" w:rsidRPr="007166DE">
        <w:rPr>
          <w:rFonts w:cs="Arial"/>
        </w:rPr>
        <w:t xml:space="preserve">Em seguida, foi feita a inversão da pauta, a Pedido da Presidente e com a devida aprovação do plenário, para a votação </w:t>
      </w:r>
      <w:r w:rsidR="00501B4F" w:rsidRPr="007166DE">
        <w:rPr>
          <w:rFonts w:cs="Arial"/>
          <w:i/>
        </w:rPr>
        <w:t>a priori</w:t>
      </w:r>
      <w:r w:rsidR="00501B4F" w:rsidRPr="007166DE">
        <w:rPr>
          <w:rFonts w:cs="Arial"/>
        </w:rPr>
        <w:t xml:space="preserve"> do </w:t>
      </w:r>
      <w:r w:rsidR="00501B4F" w:rsidRPr="007166DE">
        <w:rPr>
          <w:rFonts w:cs="Arial"/>
          <w:b/>
          <w:szCs w:val="22"/>
        </w:rPr>
        <w:t xml:space="preserve">Projeto de Lei nº 102/2017 </w:t>
      </w:r>
      <w:r w:rsidR="00501B4F" w:rsidRPr="007166DE">
        <w:rPr>
          <w:rFonts w:cs="Arial"/>
          <w:szCs w:val="22"/>
        </w:rPr>
        <w:t xml:space="preserve">– </w:t>
      </w:r>
      <w:r w:rsidR="00501B4F" w:rsidRPr="007166DE">
        <w:rPr>
          <w:rFonts w:cs="Arial"/>
          <w:i/>
          <w:szCs w:val="22"/>
        </w:rPr>
        <w:t>reconhece de utilidade pública o Grupo Escoteiro Formiga e dá outras providências</w:t>
      </w:r>
      <w:r w:rsidR="00736393" w:rsidRPr="007166DE">
        <w:rPr>
          <w:rFonts w:cs="Arial"/>
          <w:i/>
          <w:szCs w:val="22"/>
        </w:rPr>
        <w:t xml:space="preserve">. O referido projeto, </w:t>
      </w:r>
      <w:r w:rsidR="00736393" w:rsidRPr="007166DE">
        <w:rPr>
          <w:rFonts w:cs="Arial"/>
          <w:szCs w:val="22"/>
        </w:rPr>
        <w:t xml:space="preserve">que foi </w:t>
      </w:r>
      <w:r w:rsidR="00736393" w:rsidRPr="007166DE">
        <w:rPr>
          <w:rFonts w:cs="Arial"/>
          <w:u w:val="single"/>
        </w:rPr>
        <w:t>levado à única discussão e votação,</w:t>
      </w:r>
      <w:r w:rsidR="00736393" w:rsidRPr="007166DE">
        <w:rPr>
          <w:rFonts w:cs="Arial"/>
        </w:rPr>
        <w:t xml:space="preserve"> foi</w:t>
      </w:r>
      <w:r w:rsidR="00501B4F" w:rsidRPr="007166DE">
        <w:rPr>
          <w:rFonts w:cs="Arial"/>
        </w:rPr>
        <w:t xml:space="preserve"> </w:t>
      </w:r>
      <w:r w:rsidR="00501B4F" w:rsidRPr="007166DE">
        <w:rPr>
          <w:rFonts w:cs="Arial"/>
          <w:u w:val="single"/>
        </w:rPr>
        <w:t>aprovado</w:t>
      </w:r>
      <w:r w:rsidR="00501B4F" w:rsidRPr="007166DE">
        <w:rPr>
          <w:rFonts w:cs="Arial"/>
        </w:rPr>
        <w:t xml:space="preserve"> por unanimidade do plenário.</w:t>
      </w:r>
      <w:r w:rsidR="009D1D3D" w:rsidRPr="007166DE">
        <w:rPr>
          <w:rFonts w:cs="Arial"/>
        </w:rPr>
        <w:t xml:space="preserve"> </w:t>
      </w:r>
      <w:r w:rsidR="00F76B87" w:rsidRPr="007166DE">
        <w:rPr>
          <w:rFonts w:cs="Arial"/>
        </w:rPr>
        <w:t xml:space="preserve">Em seguida, </w:t>
      </w:r>
      <w:r w:rsidR="00F76B87" w:rsidRPr="007166DE">
        <w:rPr>
          <w:rFonts w:cs="Arial"/>
          <w:u w:val="single"/>
        </w:rPr>
        <w:t>foi levado à primeira discussão e votação e à segunda discussão e votação</w:t>
      </w:r>
      <w:r w:rsidR="00CB5D1B" w:rsidRPr="007166DE">
        <w:rPr>
          <w:rFonts w:cs="Arial"/>
        </w:rPr>
        <w:t xml:space="preserve"> o </w:t>
      </w:r>
      <w:r w:rsidR="00F76B87" w:rsidRPr="007166DE">
        <w:rPr>
          <w:rFonts w:cs="Arial"/>
          <w:b/>
          <w:szCs w:val="22"/>
        </w:rPr>
        <w:t xml:space="preserve">Projeto de Lei Complementar nº 017/2017 </w:t>
      </w:r>
      <w:r w:rsidR="00F76B87" w:rsidRPr="007166DE">
        <w:rPr>
          <w:rFonts w:cs="Arial"/>
          <w:szCs w:val="22"/>
        </w:rPr>
        <w:t xml:space="preserve">– </w:t>
      </w:r>
      <w:r w:rsidR="00F76B87" w:rsidRPr="007166DE">
        <w:rPr>
          <w:rFonts w:cs="Arial"/>
          <w:i/>
          <w:szCs w:val="22"/>
        </w:rPr>
        <w:t>altera a redação do parágrafo 4º do artigo 150 da Lei Complementar Municipal nº 001/2002 (Código Tributário e Fiscal do Município de Formiga), de forma a prever que não haverá cobrança da contribuição para o custeio do serviço de iluminação pública em relação aos imóveis não consumidores de energia elétrica que estejam situados a mais de 20 (vinte) metros lineares da luminária mais próxima, desde que o proprietário ou possuidor, anualmente, apresente requerimento à Secretaria Municipal de Fazenda que, certificando a distância, decidirá</w:t>
      </w:r>
      <w:r w:rsidR="00F76B87" w:rsidRPr="007166DE">
        <w:rPr>
          <w:rFonts w:cs="Arial"/>
          <w:szCs w:val="22"/>
        </w:rPr>
        <w:t xml:space="preserve"> – </w:t>
      </w:r>
      <w:r w:rsidR="00F76B87" w:rsidRPr="007166DE">
        <w:rPr>
          <w:rFonts w:cs="Arial"/>
          <w:b/>
          <w:szCs w:val="22"/>
        </w:rPr>
        <w:t>REGIME DE URGÊNCIA</w:t>
      </w:r>
      <w:r w:rsidR="00E03FB6" w:rsidRPr="007166DE">
        <w:rPr>
          <w:rFonts w:cs="Arial"/>
          <w:szCs w:val="22"/>
        </w:rPr>
        <w:t xml:space="preserve">, sendo o projeto </w:t>
      </w:r>
      <w:r w:rsidR="00E03FB6" w:rsidRPr="007166DE">
        <w:rPr>
          <w:rFonts w:cs="Arial"/>
          <w:b/>
          <w:szCs w:val="22"/>
          <w:u w:val="single"/>
        </w:rPr>
        <w:t>aprovado</w:t>
      </w:r>
      <w:r w:rsidR="00E03FB6" w:rsidRPr="007166DE">
        <w:rPr>
          <w:rFonts w:cs="Arial"/>
          <w:szCs w:val="22"/>
        </w:rPr>
        <w:t xml:space="preserve"> por unanimidade do plenário.</w:t>
      </w:r>
      <w:r w:rsidR="009D1D3D" w:rsidRPr="007166DE">
        <w:rPr>
          <w:rFonts w:cs="Arial"/>
          <w:szCs w:val="22"/>
        </w:rPr>
        <w:t xml:space="preserve"> </w:t>
      </w:r>
      <w:r w:rsidR="00CB5D1B" w:rsidRPr="007166DE">
        <w:rPr>
          <w:rFonts w:cs="Arial"/>
          <w:szCs w:val="22"/>
        </w:rPr>
        <w:t>Na sequência foi a</w:t>
      </w:r>
      <w:r w:rsidR="00CB5D1B" w:rsidRPr="007166DE">
        <w:rPr>
          <w:rFonts w:cs="Arial"/>
          <w:b/>
          <w:szCs w:val="22"/>
        </w:rPr>
        <w:t xml:space="preserve"> </w:t>
      </w:r>
      <w:r w:rsidR="00CB5D1B" w:rsidRPr="007166DE">
        <w:rPr>
          <w:rFonts w:cs="Arial"/>
          <w:u w:val="single"/>
        </w:rPr>
        <w:t>levado à única discussão e votação,</w:t>
      </w:r>
      <w:r w:rsidR="00CB5D1B" w:rsidRPr="007166DE">
        <w:rPr>
          <w:rFonts w:cs="Arial"/>
        </w:rPr>
        <w:t xml:space="preserve"> o</w:t>
      </w:r>
      <w:r w:rsidR="00CB5D1B" w:rsidRPr="007166DE">
        <w:rPr>
          <w:rFonts w:cs="Arial"/>
          <w:b/>
          <w:szCs w:val="22"/>
        </w:rPr>
        <w:t xml:space="preserve"> </w:t>
      </w:r>
      <w:r w:rsidR="00F76B87" w:rsidRPr="007166DE">
        <w:rPr>
          <w:rFonts w:cs="Arial"/>
          <w:b/>
          <w:szCs w:val="22"/>
        </w:rPr>
        <w:t xml:space="preserve">Veto parcial ao Projeto de Lei nº 015/2017 </w:t>
      </w:r>
      <w:r w:rsidR="00F76B87" w:rsidRPr="007166DE">
        <w:rPr>
          <w:rFonts w:cs="Arial"/>
          <w:szCs w:val="22"/>
        </w:rPr>
        <w:t xml:space="preserve">– </w:t>
      </w:r>
      <w:r w:rsidR="00F76B87" w:rsidRPr="007166DE">
        <w:rPr>
          <w:rFonts w:cs="Arial"/>
          <w:i/>
          <w:szCs w:val="22"/>
        </w:rPr>
        <w:t>dispõe sobre a Contribuição para o Custeio do Serviço de Iluminação Pública e dá outras providências</w:t>
      </w:r>
      <w:r w:rsidR="00017ED2">
        <w:rPr>
          <w:rFonts w:cs="Arial"/>
          <w:szCs w:val="22"/>
        </w:rPr>
        <w:t>, encaminhado pelo Executivo Municipal, através da Mensagem nº 141/2017.</w:t>
      </w:r>
      <w:r w:rsidR="0037753F" w:rsidRPr="007166DE">
        <w:rPr>
          <w:rFonts w:cs="Arial"/>
          <w:szCs w:val="22"/>
        </w:rPr>
        <w:t xml:space="preserve"> A</w:t>
      </w:r>
      <w:r w:rsidR="00CB5D1B" w:rsidRPr="007166DE">
        <w:rPr>
          <w:rFonts w:cs="Arial"/>
          <w:szCs w:val="22"/>
        </w:rPr>
        <w:t xml:space="preserve">pós a leitura do parecer da Comissão Especial formada para analisar o veto, composta </w:t>
      </w:r>
      <w:r w:rsidR="00CB5D1B" w:rsidRPr="007166DE">
        <w:t xml:space="preserve">pelos vereadores Rogério Alves de Oliveira – Rogerinho do Fórum (Presidente), Flávio Santos do Couto – Flávio Couto (Relator) e </w:t>
      </w:r>
      <w:r w:rsidR="00CB5D1B" w:rsidRPr="007166DE">
        <w:rPr>
          <w:rFonts w:cs="Arial"/>
        </w:rPr>
        <w:t>José Geraldo da Cunha – Cabo Cunha (Membro)</w:t>
      </w:r>
      <w:r w:rsidR="00CB5D1B" w:rsidRPr="007166DE">
        <w:t xml:space="preserve">, </w:t>
      </w:r>
      <w:r w:rsidR="00CB5D1B" w:rsidRPr="007166DE">
        <w:rPr>
          <w:rFonts w:cs="Arial"/>
          <w:szCs w:val="22"/>
        </w:rPr>
        <w:t xml:space="preserve">o veto </w:t>
      </w:r>
      <w:r w:rsidR="00017ED2">
        <w:rPr>
          <w:rFonts w:cs="Arial"/>
          <w:szCs w:val="22"/>
        </w:rPr>
        <w:t xml:space="preserve">foi votado e </w:t>
      </w:r>
      <w:r w:rsidR="00CB5D1B" w:rsidRPr="007166DE">
        <w:rPr>
          <w:rFonts w:cs="Arial"/>
          <w:b/>
          <w:szCs w:val="22"/>
          <w:u w:val="single"/>
        </w:rPr>
        <w:t>mant</w:t>
      </w:r>
      <w:r w:rsidR="00E03FB6" w:rsidRPr="007166DE">
        <w:rPr>
          <w:rFonts w:cs="Arial"/>
          <w:b/>
          <w:szCs w:val="22"/>
          <w:u w:val="single"/>
        </w:rPr>
        <w:t>ido</w:t>
      </w:r>
      <w:r w:rsidR="00E03FB6" w:rsidRPr="007166DE">
        <w:rPr>
          <w:rFonts w:cs="Arial"/>
          <w:szCs w:val="22"/>
        </w:rPr>
        <w:t xml:space="preserve"> por unanimidade do plenário.</w:t>
      </w:r>
      <w:r w:rsidR="009D1D3D" w:rsidRPr="007166DE">
        <w:rPr>
          <w:rFonts w:cs="Arial"/>
          <w:szCs w:val="22"/>
        </w:rPr>
        <w:t xml:space="preserve"> </w:t>
      </w:r>
      <w:r w:rsidR="00CB5D1B" w:rsidRPr="007166DE">
        <w:rPr>
          <w:rFonts w:cs="Arial"/>
        </w:rPr>
        <w:t>Dando prosse</w:t>
      </w:r>
      <w:r w:rsidR="001D1B8F" w:rsidRPr="007166DE">
        <w:rPr>
          <w:rFonts w:cs="Arial"/>
        </w:rPr>
        <w:t>g</w:t>
      </w:r>
      <w:r w:rsidR="00CB5D1B" w:rsidRPr="007166DE">
        <w:rPr>
          <w:rFonts w:cs="Arial"/>
        </w:rPr>
        <w:t>uimento</w:t>
      </w:r>
      <w:r w:rsidR="00E03FB6" w:rsidRPr="007166DE">
        <w:rPr>
          <w:rFonts w:cs="Arial"/>
        </w:rPr>
        <w:t xml:space="preserve"> à reunião</w:t>
      </w:r>
      <w:r w:rsidR="00CB5D1B" w:rsidRPr="007166DE">
        <w:rPr>
          <w:rFonts w:cs="Arial"/>
        </w:rPr>
        <w:t xml:space="preserve">, </w:t>
      </w:r>
      <w:r w:rsidR="00CB5D1B" w:rsidRPr="007166DE">
        <w:rPr>
          <w:rFonts w:cs="Arial"/>
          <w:u w:val="single"/>
        </w:rPr>
        <w:t>foram levados à primeira discussão e votação e à segunda discussão e votação os</w:t>
      </w:r>
      <w:r w:rsidR="00E03FB6" w:rsidRPr="007166DE">
        <w:rPr>
          <w:rFonts w:cs="Arial"/>
          <w:u w:val="single"/>
        </w:rPr>
        <w:t xml:space="preserve"> </w:t>
      </w:r>
      <w:r w:rsidR="00F26858" w:rsidRPr="007166DE">
        <w:rPr>
          <w:rFonts w:cs="Arial"/>
          <w:u w:val="single"/>
        </w:rPr>
        <w:t>seguintes projetos:</w:t>
      </w:r>
      <w:r w:rsidR="009D1D3D" w:rsidRPr="007166DE">
        <w:rPr>
          <w:rFonts w:cs="Arial"/>
        </w:rPr>
        <w:t xml:space="preserve"> </w:t>
      </w:r>
      <w:r w:rsidR="00F76B87" w:rsidRPr="007166DE">
        <w:rPr>
          <w:rFonts w:cs="Arial"/>
          <w:b/>
        </w:rPr>
        <w:t xml:space="preserve">Projeto de Lei nº 090/2017 </w:t>
      </w:r>
      <w:r w:rsidR="00F76B87" w:rsidRPr="007166DE">
        <w:rPr>
          <w:rFonts w:cs="Arial"/>
        </w:rPr>
        <w:t xml:space="preserve">– </w:t>
      </w:r>
      <w:r w:rsidR="00F76B87" w:rsidRPr="007166DE">
        <w:rPr>
          <w:rFonts w:cs="Arial"/>
          <w:i/>
        </w:rPr>
        <w:t>altera a redação da Lei nº 4595/2012, que dispõe sobre o Estatuto de Defesa, Controle e Proteção dos Animais no Município Formiga. Conforme consta na Mensagem de envio do projeto, tais alterações são necessárias para adequar a referida lei aos novos parâmetros constantes do projeto, tornando possíveis ações da administração pública de realizar apreensão, acolhimento e guarda de animais de grande e pequen</w:t>
      </w:r>
      <w:r w:rsidR="00E03FB6" w:rsidRPr="007166DE">
        <w:rPr>
          <w:rFonts w:cs="Arial"/>
          <w:i/>
        </w:rPr>
        <w:t>o porte soltos em vias públicas</w:t>
      </w:r>
      <w:r w:rsidR="00E25467" w:rsidRPr="007166DE">
        <w:rPr>
          <w:rFonts w:cs="Arial"/>
        </w:rPr>
        <w:t>. Durante a primeira discussão</w:t>
      </w:r>
      <w:r w:rsidR="00242962" w:rsidRPr="007166DE">
        <w:rPr>
          <w:rFonts w:cs="Arial"/>
        </w:rPr>
        <w:t>,</w:t>
      </w:r>
      <w:r w:rsidR="00E25467" w:rsidRPr="007166DE">
        <w:rPr>
          <w:rFonts w:cs="Arial"/>
        </w:rPr>
        <w:t xml:space="preserve"> o vereador Flávio Martins da Silva – Flávio Martins solicitou a inclusão de uma emenda</w:t>
      </w:r>
      <w:r w:rsidR="00242962" w:rsidRPr="007166DE">
        <w:rPr>
          <w:rFonts w:cs="Arial"/>
        </w:rPr>
        <w:t xml:space="preserve"> no Art. 2º, que modifica o Art. 27 da Lei nº 4595/2012,</w:t>
      </w:r>
      <w:r w:rsidR="00E25467" w:rsidRPr="007166DE">
        <w:rPr>
          <w:rFonts w:cs="Arial"/>
        </w:rPr>
        <w:t xml:space="preserve"> </w:t>
      </w:r>
      <w:r w:rsidR="0037753F" w:rsidRPr="007166DE">
        <w:rPr>
          <w:rFonts w:cs="Arial"/>
        </w:rPr>
        <w:t>visando</w:t>
      </w:r>
      <w:r w:rsidR="00242962" w:rsidRPr="007166DE">
        <w:rPr>
          <w:rFonts w:cs="Arial"/>
        </w:rPr>
        <w:t xml:space="preserve"> determinar </w:t>
      </w:r>
      <w:r w:rsidR="00E25467" w:rsidRPr="007166DE">
        <w:rPr>
          <w:rFonts w:cs="Arial"/>
          <w:i/>
        </w:rPr>
        <w:t xml:space="preserve">que os animais somente </w:t>
      </w:r>
      <w:r w:rsidR="0037753F" w:rsidRPr="007166DE">
        <w:rPr>
          <w:rFonts w:cs="Arial"/>
          <w:i/>
        </w:rPr>
        <w:t xml:space="preserve">venham a </w:t>
      </w:r>
      <w:r w:rsidR="00E25467" w:rsidRPr="007166DE">
        <w:rPr>
          <w:rFonts w:cs="Arial"/>
          <w:i/>
        </w:rPr>
        <w:t>se</w:t>
      </w:r>
      <w:r w:rsidR="0037753F" w:rsidRPr="007166DE">
        <w:rPr>
          <w:rFonts w:cs="Arial"/>
          <w:i/>
        </w:rPr>
        <w:t>r</w:t>
      </w:r>
      <w:r w:rsidR="00E25467" w:rsidRPr="007166DE">
        <w:rPr>
          <w:rFonts w:cs="Arial"/>
          <w:i/>
        </w:rPr>
        <w:t xml:space="preserve"> submetidos à eutanásia, </w:t>
      </w:r>
      <w:r w:rsidR="00E25467" w:rsidRPr="007166DE">
        <w:rPr>
          <w:rFonts w:cs="Arial"/>
          <w:i/>
          <w:u w:val="single"/>
        </w:rPr>
        <w:t>mediante laudo e exame clínico</w:t>
      </w:r>
      <w:r w:rsidR="00E25467" w:rsidRPr="007166DE">
        <w:rPr>
          <w:rFonts w:cs="Arial"/>
        </w:rPr>
        <w:t xml:space="preserve">. </w:t>
      </w:r>
      <w:r w:rsidR="00EF4681" w:rsidRPr="007166DE">
        <w:rPr>
          <w:rFonts w:cs="Arial"/>
        </w:rPr>
        <w:t>Tendo em vista a solicitação da emenda</w:t>
      </w:r>
      <w:r w:rsidR="00B940BD">
        <w:rPr>
          <w:rFonts w:cs="Arial"/>
        </w:rPr>
        <w:t xml:space="preserve"> durante a primeira discussão do projeto</w:t>
      </w:r>
      <w:r w:rsidR="00EF4681" w:rsidRPr="007166DE">
        <w:rPr>
          <w:rFonts w:cs="Arial"/>
        </w:rPr>
        <w:t>, a</w:t>
      </w:r>
      <w:r w:rsidR="00E25467" w:rsidRPr="007166DE">
        <w:rPr>
          <w:rFonts w:cs="Arial"/>
        </w:rPr>
        <w:t xml:space="preserve"> Presidente, então, com a devida aprovação do plenário, suspendeu a </w:t>
      </w:r>
      <w:r w:rsidR="00EF4681" w:rsidRPr="007166DE">
        <w:rPr>
          <w:rFonts w:cs="Arial"/>
        </w:rPr>
        <w:t xml:space="preserve">discussão e </w:t>
      </w:r>
      <w:r w:rsidR="00E25467" w:rsidRPr="007166DE">
        <w:rPr>
          <w:rFonts w:cs="Arial"/>
        </w:rPr>
        <w:t>votação do projeto até que a Assessora Ju</w:t>
      </w:r>
      <w:r w:rsidR="00363F0E" w:rsidRPr="007166DE">
        <w:rPr>
          <w:rFonts w:cs="Arial"/>
        </w:rPr>
        <w:t>rídica desta Casa Legislativa, S</w:t>
      </w:r>
      <w:r w:rsidR="00E25467" w:rsidRPr="007166DE">
        <w:rPr>
          <w:rFonts w:cs="Arial"/>
        </w:rPr>
        <w:t xml:space="preserve">ra. </w:t>
      </w:r>
      <w:proofErr w:type="spellStart"/>
      <w:r w:rsidR="00E25467" w:rsidRPr="007166DE">
        <w:rPr>
          <w:rFonts w:cs="Arial"/>
        </w:rPr>
        <w:t>Míriam</w:t>
      </w:r>
      <w:proofErr w:type="spellEnd"/>
      <w:r w:rsidR="00E25467" w:rsidRPr="007166DE">
        <w:rPr>
          <w:rFonts w:cs="Arial"/>
        </w:rPr>
        <w:t xml:space="preserve"> </w:t>
      </w:r>
      <w:proofErr w:type="spellStart"/>
      <w:r w:rsidR="00E25467" w:rsidRPr="007166DE">
        <w:rPr>
          <w:rFonts w:cs="Arial"/>
        </w:rPr>
        <w:t>Tagliaferri</w:t>
      </w:r>
      <w:proofErr w:type="spellEnd"/>
      <w:r w:rsidR="00363F0E" w:rsidRPr="007166DE">
        <w:rPr>
          <w:rFonts w:cs="Arial"/>
        </w:rPr>
        <w:t xml:space="preserve"> Menezes</w:t>
      </w:r>
      <w:r w:rsidR="00E25467" w:rsidRPr="007166DE">
        <w:rPr>
          <w:rFonts w:cs="Arial"/>
        </w:rPr>
        <w:t>, emitisse parecer</w:t>
      </w:r>
      <w:r w:rsidR="00242962" w:rsidRPr="007166DE">
        <w:rPr>
          <w:rFonts w:cs="Arial"/>
        </w:rPr>
        <w:t>, ainda durante a reunião,</w:t>
      </w:r>
      <w:r w:rsidR="00E25467" w:rsidRPr="007166DE">
        <w:rPr>
          <w:rFonts w:cs="Arial"/>
        </w:rPr>
        <w:t xml:space="preserve"> sobre a</w:t>
      </w:r>
      <w:r w:rsidR="00F26858" w:rsidRPr="007166DE">
        <w:rPr>
          <w:rFonts w:cs="Arial"/>
        </w:rPr>
        <w:t xml:space="preserve"> possibilidade de</w:t>
      </w:r>
      <w:r w:rsidR="00E25467" w:rsidRPr="007166DE">
        <w:rPr>
          <w:rFonts w:cs="Arial"/>
        </w:rPr>
        <w:t xml:space="preserve"> inclusão da emenda</w:t>
      </w:r>
      <w:r w:rsidR="00B940BD">
        <w:rPr>
          <w:rFonts w:cs="Arial"/>
        </w:rPr>
        <w:t xml:space="preserve"> referida</w:t>
      </w:r>
      <w:r w:rsidR="00E25467" w:rsidRPr="007166DE">
        <w:rPr>
          <w:rFonts w:cs="Arial"/>
        </w:rPr>
        <w:t>.</w:t>
      </w:r>
      <w:r w:rsidR="009D1D3D" w:rsidRPr="007166DE">
        <w:rPr>
          <w:rFonts w:cs="Arial"/>
        </w:rPr>
        <w:t xml:space="preserve"> </w:t>
      </w:r>
      <w:r w:rsidR="00F26858" w:rsidRPr="007166DE">
        <w:rPr>
          <w:rFonts w:cs="Arial"/>
        </w:rPr>
        <w:t xml:space="preserve">Dando prosseguimento à reunião, </w:t>
      </w:r>
      <w:r w:rsidR="00F26858" w:rsidRPr="007166DE">
        <w:rPr>
          <w:rFonts w:cs="Arial"/>
          <w:u w:val="single"/>
        </w:rPr>
        <w:t>foram levados à primeira discussão e votação e à segunda discussão e votação os demais projetos em pauta</w:t>
      </w:r>
      <w:r w:rsidR="00F26858" w:rsidRPr="007166DE">
        <w:rPr>
          <w:rFonts w:cs="Arial"/>
        </w:rPr>
        <w:t xml:space="preserve">: </w:t>
      </w:r>
      <w:r w:rsidR="00F76B87" w:rsidRPr="007166DE">
        <w:rPr>
          <w:rFonts w:cs="Arial"/>
          <w:b/>
        </w:rPr>
        <w:t xml:space="preserve">Projeto de Lei nº 094/2017 </w:t>
      </w:r>
      <w:r w:rsidR="00F76B87" w:rsidRPr="007166DE">
        <w:rPr>
          <w:rFonts w:cs="Arial"/>
        </w:rPr>
        <w:t xml:space="preserve">– </w:t>
      </w:r>
      <w:r w:rsidR="00F76B87" w:rsidRPr="007166DE">
        <w:rPr>
          <w:rFonts w:cs="Arial"/>
          <w:i/>
        </w:rPr>
        <w:t>dispõe sobre a Política Municipal de Segurança Alimentar e Nutricional e organiza o Sistema de Segurança Alimentar e Nutricional no âmbito do município</w:t>
      </w:r>
      <w:r w:rsidR="003A081E" w:rsidRPr="007166DE">
        <w:rPr>
          <w:rFonts w:cs="Arial"/>
        </w:rPr>
        <w:t xml:space="preserve">. </w:t>
      </w:r>
      <w:r w:rsidR="003A081E" w:rsidRPr="007166DE">
        <w:rPr>
          <w:rFonts w:cs="Arial"/>
          <w:szCs w:val="22"/>
        </w:rPr>
        <w:t xml:space="preserve">Neste momento, o vereador </w:t>
      </w:r>
      <w:r w:rsidR="003A081E" w:rsidRPr="007166DE">
        <w:t>Flávio Santos do Couto – Flávio Couto</w:t>
      </w:r>
      <w:r w:rsidR="00242962" w:rsidRPr="007166DE">
        <w:t xml:space="preserve"> solicitou que fosse</w:t>
      </w:r>
      <w:r w:rsidR="003A081E" w:rsidRPr="007166DE">
        <w:t xml:space="preserve"> feita correção na numeração dos incisos do </w:t>
      </w:r>
      <w:r w:rsidR="00670251" w:rsidRPr="007166DE">
        <w:t>A</w:t>
      </w:r>
      <w:r w:rsidR="003A081E" w:rsidRPr="007166DE">
        <w:t>rt</w:t>
      </w:r>
      <w:r w:rsidR="00242962" w:rsidRPr="007166DE">
        <w:t>.</w:t>
      </w:r>
      <w:r w:rsidR="003A081E" w:rsidRPr="007166DE">
        <w:t xml:space="preserve"> 28</w:t>
      </w:r>
      <w:r w:rsidR="00B23EF1" w:rsidRPr="007166DE">
        <w:t xml:space="preserve"> </w:t>
      </w:r>
      <w:r w:rsidR="003A081E" w:rsidRPr="007166DE">
        <w:t xml:space="preserve">do referido projeto, </w:t>
      </w:r>
      <w:r w:rsidR="00242962" w:rsidRPr="007166DE">
        <w:t xml:space="preserve">visto </w:t>
      </w:r>
      <w:r w:rsidR="003A081E" w:rsidRPr="007166DE">
        <w:t xml:space="preserve">que </w:t>
      </w:r>
      <w:r w:rsidR="00242962" w:rsidRPr="007166DE">
        <w:t xml:space="preserve">os mesmos </w:t>
      </w:r>
      <w:proofErr w:type="gramStart"/>
      <w:r w:rsidR="003A081E" w:rsidRPr="007166DE">
        <w:t>encontram</w:t>
      </w:r>
      <w:r w:rsidR="00242962" w:rsidRPr="007166DE">
        <w:t>-se</w:t>
      </w:r>
      <w:proofErr w:type="gramEnd"/>
      <w:r w:rsidR="003A081E" w:rsidRPr="007166DE">
        <w:t xml:space="preserve"> incorretamente numerados. Em seguida, </w:t>
      </w:r>
      <w:r w:rsidR="003A081E" w:rsidRPr="007166DE">
        <w:rPr>
          <w:rFonts w:cs="Arial"/>
        </w:rPr>
        <w:t>o projeto</w:t>
      </w:r>
      <w:r w:rsidR="000A6A99" w:rsidRPr="007166DE">
        <w:rPr>
          <w:rFonts w:cs="Arial"/>
        </w:rPr>
        <w:t xml:space="preserve"> foi</w:t>
      </w:r>
      <w:r w:rsidR="003A081E" w:rsidRPr="007166DE">
        <w:rPr>
          <w:rFonts w:cs="Arial"/>
        </w:rPr>
        <w:t xml:space="preserve"> </w:t>
      </w:r>
      <w:r w:rsidR="003A081E" w:rsidRPr="007166DE">
        <w:rPr>
          <w:rFonts w:cs="Arial"/>
          <w:b/>
          <w:u w:val="single"/>
        </w:rPr>
        <w:t>aprovado</w:t>
      </w:r>
      <w:r w:rsidR="003A081E" w:rsidRPr="007166DE">
        <w:rPr>
          <w:rFonts w:cs="Arial"/>
        </w:rPr>
        <w:t xml:space="preserve"> por unanimidade do plenário;</w:t>
      </w:r>
      <w:r w:rsidR="009D1D3D" w:rsidRPr="007166DE">
        <w:rPr>
          <w:rFonts w:cs="Arial"/>
        </w:rPr>
        <w:t xml:space="preserve"> </w:t>
      </w:r>
      <w:r w:rsidR="00F76B87" w:rsidRPr="007166DE">
        <w:rPr>
          <w:rFonts w:cs="Arial"/>
          <w:b/>
        </w:rPr>
        <w:t xml:space="preserve">Projeto de Lei Complementar nº 016/2017 </w:t>
      </w:r>
      <w:r w:rsidR="00F76B87" w:rsidRPr="007166DE">
        <w:rPr>
          <w:rFonts w:cs="Arial"/>
        </w:rPr>
        <w:t xml:space="preserve">– </w:t>
      </w:r>
      <w:r w:rsidR="00F76B87" w:rsidRPr="007166DE">
        <w:rPr>
          <w:rFonts w:cs="Arial"/>
          <w:i/>
        </w:rPr>
        <w:t>altera a Lei Complementar nº 43/2011 (que dispõe sobre o Plano de Cargos, Carreiras e Vencimentos dos Profissionais da Educação do Município de Formiga), com o objetivo de definir os cargos públicos que integram as carreiras da área da educação da Prefeitura Municipal de Formiga. A aprovação do projeto permitirá ao Município realizar procedimento de concurso público para admissão de servidores na área da educação</w:t>
      </w:r>
      <w:r w:rsidR="00371AFB" w:rsidRPr="007166DE">
        <w:rPr>
          <w:rFonts w:cs="Arial"/>
          <w:i/>
        </w:rPr>
        <w:t xml:space="preserve">. </w:t>
      </w:r>
      <w:r w:rsidR="002C163F">
        <w:rPr>
          <w:rFonts w:cs="Arial"/>
        </w:rPr>
        <w:t>Devido à</w:t>
      </w:r>
      <w:r w:rsidR="00A3314A">
        <w:rPr>
          <w:rFonts w:cs="Arial"/>
        </w:rPr>
        <w:t xml:space="preserve"> </w:t>
      </w:r>
      <w:r w:rsidR="002C163F">
        <w:rPr>
          <w:rFonts w:cs="Arial"/>
        </w:rPr>
        <w:t xml:space="preserve">grande </w:t>
      </w:r>
      <w:r w:rsidR="00A3314A">
        <w:rPr>
          <w:rFonts w:cs="Arial"/>
        </w:rPr>
        <w:t>extensão do projeto, f</w:t>
      </w:r>
      <w:r w:rsidR="00371AFB" w:rsidRPr="007166DE">
        <w:rPr>
          <w:rFonts w:cs="Arial"/>
        </w:rPr>
        <w:t xml:space="preserve">oi solicitado pela Presidente </w:t>
      </w:r>
      <w:r w:rsidR="00242962" w:rsidRPr="007166DE">
        <w:rPr>
          <w:rFonts w:cs="Arial"/>
        </w:rPr>
        <w:t xml:space="preserve">a </w:t>
      </w:r>
      <w:r w:rsidR="00371AFB" w:rsidRPr="007166DE">
        <w:rPr>
          <w:rFonts w:cs="Arial"/>
        </w:rPr>
        <w:t>supr</w:t>
      </w:r>
      <w:r w:rsidR="00242962" w:rsidRPr="007166DE">
        <w:rPr>
          <w:rFonts w:cs="Arial"/>
        </w:rPr>
        <w:t>essão</w:t>
      </w:r>
      <w:r w:rsidR="00371AFB" w:rsidRPr="007166DE">
        <w:rPr>
          <w:rFonts w:cs="Arial"/>
        </w:rPr>
        <w:t xml:space="preserve"> </w:t>
      </w:r>
      <w:r w:rsidR="00242962" w:rsidRPr="007166DE">
        <w:rPr>
          <w:rFonts w:cs="Arial"/>
        </w:rPr>
        <w:t>d</w:t>
      </w:r>
      <w:r w:rsidR="002C163F">
        <w:rPr>
          <w:rFonts w:cs="Arial"/>
        </w:rPr>
        <w:t>a leitura de seu</w:t>
      </w:r>
      <w:r w:rsidR="00371AFB" w:rsidRPr="007166DE">
        <w:rPr>
          <w:rFonts w:cs="Arial"/>
        </w:rPr>
        <w:t xml:space="preserve"> Anexo VIII, o que foi aprovado por unanimidade do plenário, sendo realizado, portanto, somente a leitura do corpo do projeto e dos demais anexos.</w:t>
      </w:r>
      <w:r w:rsidR="00B419AC" w:rsidRPr="007166DE">
        <w:rPr>
          <w:rFonts w:cs="Arial"/>
        </w:rPr>
        <w:t xml:space="preserve"> </w:t>
      </w:r>
      <w:r w:rsidR="00834AD9">
        <w:rPr>
          <w:rFonts w:cs="Arial"/>
        </w:rPr>
        <w:t>Mais adiante, a</w:t>
      </w:r>
      <w:r w:rsidR="00B419AC" w:rsidRPr="007166DE">
        <w:rPr>
          <w:rFonts w:cs="Arial"/>
        </w:rPr>
        <w:t xml:space="preserve"> pedido do vereador Sidney Geraldo Ferreira – Sidney Ferreira e com a aprovação do plenário foi suprimida</w:t>
      </w:r>
      <w:r w:rsidR="00813160" w:rsidRPr="007166DE">
        <w:rPr>
          <w:rFonts w:cs="Arial"/>
        </w:rPr>
        <w:t>,</w:t>
      </w:r>
      <w:r w:rsidR="00B419AC" w:rsidRPr="007166DE">
        <w:rPr>
          <w:rFonts w:cs="Arial"/>
        </w:rPr>
        <w:t xml:space="preserve"> também</w:t>
      </w:r>
      <w:r w:rsidR="00813160" w:rsidRPr="007166DE">
        <w:rPr>
          <w:rFonts w:cs="Arial"/>
        </w:rPr>
        <w:t>,</w:t>
      </w:r>
      <w:r w:rsidR="00B419AC" w:rsidRPr="007166DE">
        <w:rPr>
          <w:rFonts w:cs="Arial"/>
        </w:rPr>
        <w:t xml:space="preserve"> a leitura do</w:t>
      </w:r>
      <w:r w:rsidR="00242962" w:rsidRPr="007166DE">
        <w:rPr>
          <w:rFonts w:cs="Arial"/>
        </w:rPr>
        <w:t xml:space="preserve"> final do Anexo V e dos</w:t>
      </w:r>
      <w:r w:rsidR="00B419AC" w:rsidRPr="007166DE">
        <w:rPr>
          <w:rFonts w:cs="Arial"/>
        </w:rPr>
        <w:t xml:space="preserve"> Anexos VI e VII.</w:t>
      </w:r>
      <w:r w:rsidR="00242962" w:rsidRPr="007166DE">
        <w:rPr>
          <w:rFonts w:cs="Arial"/>
        </w:rPr>
        <w:t xml:space="preserve"> </w:t>
      </w:r>
      <w:r w:rsidR="00371AFB" w:rsidRPr="007166DE">
        <w:rPr>
          <w:rFonts w:cs="Arial"/>
        </w:rPr>
        <w:t xml:space="preserve">Em seguida, o </w:t>
      </w:r>
      <w:r w:rsidR="00B419AC" w:rsidRPr="007166DE">
        <w:rPr>
          <w:rFonts w:cs="Arial"/>
        </w:rPr>
        <w:t>projeto</w:t>
      </w:r>
      <w:r w:rsidR="00371AFB" w:rsidRPr="007166DE">
        <w:rPr>
          <w:rFonts w:cs="Arial"/>
        </w:rPr>
        <w:t xml:space="preserve"> foi</w:t>
      </w:r>
      <w:r w:rsidR="00E03FB6" w:rsidRPr="007166DE">
        <w:rPr>
          <w:rFonts w:cs="Arial"/>
        </w:rPr>
        <w:t xml:space="preserve"> </w:t>
      </w:r>
      <w:r w:rsidR="00E03FB6" w:rsidRPr="007166DE">
        <w:rPr>
          <w:rFonts w:cs="Arial"/>
          <w:b/>
          <w:u w:val="single"/>
        </w:rPr>
        <w:t>aprovado</w:t>
      </w:r>
      <w:r w:rsidR="00813160" w:rsidRPr="007166DE">
        <w:rPr>
          <w:rFonts w:cs="Arial"/>
        </w:rPr>
        <w:t>, considerando as ausências dos vereadores Marcelo Fernandes de Oliveira – Marcelo Fernandes</w:t>
      </w:r>
      <w:r w:rsidR="00E04C4A" w:rsidRPr="007166DE">
        <w:rPr>
          <w:rFonts w:cs="Arial"/>
        </w:rPr>
        <w:t xml:space="preserve"> e Rogério Alves de Oliveira – Rogerinho do Fórum</w:t>
      </w:r>
      <w:r w:rsidR="00666E30" w:rsidRPr="007166DE">
        <w:rPr>
          <w:rFonts w:cs="Arial"/>
        </w:rPr>
        <w:t>,</w:t>
      </w:r>
      <w:r w:rsidR="00E04C4A" w:rsidRPr="007166DE">
        <w:rPr>
          <w:rFonts w:cs="Arial"/>
        </w:rPr>
        <w:t xml:space="preserve"> no momento da votação.</w:t>
      </w:r>
      <w:r w:rsidR="009D1D3D" w:rsidRPr="007166DE">
        <w:rPr>
          <w:rFonts w:cs="Arial"/>
        </w:rPr>
        <w:t xml:space="preserve"> </w:t>
      </w:r>
      <w:r w:rsidR="00791D9D" w:rsidRPr="007166DE">
        <w:rPr>
          <w:rFonts w:cs="Arial"/>
          <w:bCs/>
        </w:rPr>
        <w:t xml:space="preserve">No momento seguinte, </w:t>
      </w:r>
      <w:r w:rsidR="00666E30" w:rsidRPr="007166DE">
        <w:rPr>
          <w:rFonts w:cs="Arial"/>
          <w:bCs/>
        </w:rPr>
        <w:t xml:space="preserve">voltando ao </w:t>
      </w:r>
      <w:r w:rsidR="00666E30" w:rsidRPr="007166DE">
        <w:rPr>
          <w:rFonts w:cs="Arial"/>
          <w:b/>
        </w:rPr>
        <w:t xml:space="preserve">Projeto de Lei nº 090/2017, </w:t>
      </w:r>
      <w:r w:rsidR="00791D9D" w:rsidRPr="007166DE">
        <w:rPr>
          <w:rFonts w:cs="Arial"/>
          <w:bCs/>
        </w:rPr>
        <w:t xml:space="preserve">a </w:t>
      </w:r>
      <w:r w:rsidR="00791D9D" w:rsidRPr="007166DE">
        <w:rPr>
          <w:rFonts w:cs="Arial"/>
        </w:rPr>
        <w:t xml:space="preserve">Assessora Jurídica desta Casa Legislativa, Sra. </w:t>
      </w:r>
      <w:proofErr w:type="spellStart"/>
      <w:r w:rsidR="00791D9D" w:rsidRPr="007166DE">
        <w:rPr>
          <w:rFonts w:cs="Arial"/>
        </w:rPr>
        <w:t>Míriam</w:t>
      </w:r>
      <w:proofErr w:type="spellEnd"/>
      <w:r w:rsidR="00791D9D" w:rsidRPr="007166DE">
        <w:rPr>
          <w:rFonts w:cs="Arial"/>
        </w:rPr>
        <w:t xml:space="preserve"> </w:t>
      </w:r>
      <w:proofErr w:type="spellStart"/>
      <w:r w:rsidR="00791D9D" w:rsidRPr="007166DE">
        <w:rPr>
          <w:rFonts w:cs="Arial"/>
        </w:rPr>
        <w:t>Tagliaferri</w:t>
      </w:r>
      <w:proofErr w:type="spellEnd"/>
      <w:r w:rsidR="00791D9D" w:rsidRPr="007166DE">
        <w:rPr>
          <w:rFonts w:cs="Arial"/>
        </w:rPr>
        <w:t xml:space="preserve"> Menezes, </w:t>
      </w:r>
      <w:r w:rsidR="00791D9D" w:rsidRPr="007166DE">
        <w:rPr>
          <w:rFonts w:cs="Arial"/>
          <w:bCs/>
        </w:rPr>
        <w:t xml:space="preserve">a pedido da Presidente, fez a leitura de seu Parecer Jurídico sobre a possibilidade de apresentação de emenda à projeto de lei, em plenário, durante a </w:t>
      </w:r>
      <w:r w:rsidR="000A32C3">
        <w:rPr>
          <w:rFonts w:cs="Arial"/>
          <w:bCs/>
        </w:rPr>
        <w:t xml:space="preserve">discussão e </w:t>
      </w:r>
      <w:r w:rsidR="00791D9D" w:rsidRPr="007166DE">
        <w:rPr>
          <w:rFonts w:cs="Arial"/>
          <w:bCs/>
        </w:rPr>
        <w:t>votação</w:t>
      </w:r>
      <w:r w:rsidR="000A32C3">
        <w:rPr>
          <w:rFonts w:cs="Arial"/>
          <w:bCs/>
        </w:rPr>
        <w:t xml:space="preserve"> do mesmo</w:t>
      </w:r>
      <w:r w:rsidR="00791D9D" w:rsidRPr="007166DE">
        <w:rPr>
          <w:rFonts w:cs="Arial"/>
          <w:bCs/>
        </w:rPr>
        <w:t xml:space="preserve">. Em seu parecer a Assessora Jurídica afirma </w:t>
      </w:r>
      <w:r w:rsidR="00B84B82" w:rsidRPr="007166DE">
        <w:rPr>
          <w:rFonts w:cs="Arial"/>
          <w:bCs/>
        </w:rPr>
        <w:t>que</w:t>
      </w:r>
      <w:r w:rsidR="00C915B1" w:rsidRPr="007166DE">
        <w:rPr>
          <w:rFonts w:cs="Arial"/>
          <w:bCs/>
        </w:rPr>
        <w:t xml:space="preserve">, conforme o </w:t>
      </w:r>
      <w:r w:rsidR="00C915B1" w:rsidRPr="007166DE">
        <w:rPr>
          <w:rFonts w:cs="Arial"/>
        </w:rPr>
        <w:t>Regimento Interno desta Câmara Municipal,</w:t>
      </w:r>
      <w:r w:rsidR="00B84B82" w:rsidRPr="007166DE">
        <w:rPr>
          <w:rFonts w:cs="Arial"/>
          <w:bCs/>
        </w:rPr>
        <w:t xml:space="preserve"> as emendas devem</w:t>
      </w:r>
      <w:r w:rsidR="00791D9D" w:rsidRPr="007166DE">
        <w:rPr>
          <w:rFonts w:cs="Arial"/>
          <w:bCs/>
        </w:rPr>
        <w:t xml:space="preserve"> ser feitas por escrito,</w:t>
      </w:r>
      <w:r w:rsidR="00B84B82" w:rsidRPr="007166DE">
        <w:rPr>
          <w:rFonts w:cs="Arial"/>
          <w:bCs/>
        </w:rPr>
        <w:t xml:space="preserve"> mediante protocolo, e necessitam de parecer das comissões pertinentes, antes de irem a plenário para votação</w:t>
      </w:r>
      <w:r w:rsidR="00666E30" w:rsidRPr="007166DE">
        <w:rPr>
          <w:rFonts w:cs="Arial"/>
          <w:bCs/>
        </w:rPr>
        <w:t>,</w:t>
      </w:r>
      <w:r w:rsidR="00B84B82" w:rsidRPr="007166DE">
        <w:rPr>
          <w:rFonts w:cs="Arial"/>
          <w:bCs/>
        </w:rPr>
        <w:t xml:space="preserve"> </w:t>
      </w:r>
      <w:r w:rsidR="00666E30" w:rsidRPr="007166DE">
        <w:rPr>
          <w:rFonts w:cs="Arial"/>
          <w:bCs/>
        </w:rPr>
        <w:t>f</w:t>
      </w:r>
      <w:r w:rsidR="00B84B82" w:rsidRPr="007166DE">
        <w:rPr>
          <w:rFonts w:cs="Arial"/>
          <w:bCs/>
        </w:rPr>
        <w:t xml:space="preserve">icando, assim, prejudicada a emenda solicitada pelo Vereador </w:t>
      </w:r>
      <w:r w:rsidR="0087420A" w:rsidRPr="007166DE">
        <w:rPr>
          <w:rFonts w:cs="Arial"/>
        </w:rPr>
        <w:t xml:space="preserve">Flávio Martins da Silva – Flávio Martins ao </w:t>
      </w:r>
      <w:r w:rsidR="00666E30" w:rsidRPr="007166DE">
        <w:rPr>
          <w:rFonts w:cs="Arial"/>
        </w:rPr>
        <w:t>referido p</w:t>
      </w:r>
      <w:r w:rsidR="0087420A" w:rsidRPr="007166DE">
        <w:rPr>
          <w:rFonts w:cs="Arial"/>
        </w:rPr>
        <w:t>rojeto, por ser intempestiva e em desrespeito às normas do Regimento Interno.</w:t>
      </w:r>
      <w:r w:rsidR="009D1D3D" w:rsidRPr="007166DE">
        <w:rPr>
          <w:rFonts w:cs="Arial"/>
        </w:rPr>
        <w:t xml:space="preserve"> </w:t>
      </w:r>
      <w:r w:rsidR="00FE67AD" w:rsidRPr="007166DE">
        <w:rPr>
          <w:rFonts w:cs="Arial"/>
        </w:rPr>
        <w:t xml:space="preserve">Retornou-se, então, </w:t>
      </w:r>
      <w:r w:rsidR="00FE67AD" w:rsidRPr="007166DE">
        <w:rPr>
          <w:rFonts w:cs="Arial"/>
          <w:u w:val="single"/>
        </w:rPr>
        <w:t>à primeira discussão e votação e à segunda discussão e votação</w:t>
      </w:r>
      <w:r w:rsidR="00EF4681" w:rsidRPr="007166DE">
        <w:rPr>
          <w:rFonts w:cs="Arial"/>
        </w:rPr>
        <w:t xml:space="preserve"> do</w:t>
      </w:r>
      <w:r w:rsidR="00D70A2B" w:rsidRPr="007166DE">
        <w:rPr>
          <w:rFonts w:cs="Arial"/>
        </w:rPr>
        <w:t xml:space="preserve"> </w:t>
      </w:r>
      <w:r w:rsidR="00FE67AD" w:rsidRPr="007166DE">
        <w:rPr>
          <w:rFonts w:cs="Arial"/>
          <w:b/>
        </w:rPr>
        <w:t xml:space="preserve">Projeto de Lei nº 090/2017 </w:t>
      </w:r>
      <w:r w:rsidR="00FE67AD" w:rsidRPr="007166DE">
        <w:rPr>
          <w:rFonts w:cs="Arial"/>
        </w:rPr>
        <w:t xml:space="preserve">– </w:t>
      </w:r>
      <w:r w:rsidR="00FE67AD" w:rsidRPr="007166DE">
        <w:rPr>
          <w:rFonts w:cs="Arial"/>
          <w:i/>
        </w:rPr>
        <w:t xml:space="preserve">altera a redação da Lei nº 4595/2012, que dispõe sobre o Estatuto de Defesa, Controle e Proteção dos Animais no Município Formiga, </w:t>
      </w:r>
      <w:r w:rsidR="00FE67AD" w:rsidRPr="007166DE">
        <w:rPr>
          <w:rFonts w:cs="Arial"/>
        </w:rPr>
        <w:t xml:space="preserve">sendo o mesmo </w:t>
      </w:r>
      <w:r w:rsidR="00FE67AD" w:rsidRPr="007166DE">
        <w:rPr>
          <w:rFonts w:cs="Arial"/>
          <w:b/>
          <w:u w:val="single"/>
        </w:rPr>
        <w:t>aprovado</w:t>
      </w:r>
      <w:r w:rsidR="00FE67AD" w:rsidRPr="007166DE">
        <w:rPr>
          <w:rFonts w:cs="Arial"/>
        </w:rPr>
        <w:t xml:space="preserve"> por unanimidade do plenário.</w:t>
      </w:r>
      <w:r w:rsidR="009D1D3D" w:rsidRPr="007166DE">
        <w:rPr>
          <w:rFonts w:cs="Arial"/>
        </w:rPr>
        <w:t xml:space="preserve"> </w:t>
      </w:r>
      <w:r w:rsidR="00466944" w:rsidRPr="007166DE">
        <w:rPr>
          <w:rFonts w:cs="Arial"/>
        </w:rPr>
        <w:t xml:space="preserve">Neste momento, a Presidente, prorrogou </w:t>
      </w:r>
      <w:r w:rsidR="006D453D" w:rsidRPr="007166DE">
        <w:rPr>
          <w:rFonts w:cs="Arial"/>
        </w:rPr>
        <w:t>a</w:t>
      </w:r>
      <w:r w:rsidR="00466944" w:rsidRPr="007166DE">
        <w:rPr>
          <w:rFonts w:cs="Arial"/>
        </w:rPr>
        <w:t xml:space="preserve"> reunião por mais uma hora</w:t>
      </w:r>
      <w:r w:rsidR="006D453D" w:rsidRPr="007166DE">
        <w:rPr>
          <w:rFonts w:cs="Arial"/>
        </w:rPr>
        <w:t xml:space="preserve"> para o término dos trabalhos.</w:t>
      </w:r>
      <w:r w:rsidR="007166DE" w:rsidRPr="007166DE">
        <w:rPr>
          <w:rFonts w:cs="Arial"/>
        </w:rPr>
        <w:t xml:space="preserve"> </w:t>
      </w:r>
      <w:r w:rsidR="00BF06C4" w:rsidRPr="007166DE">
        <w:rPr>
          <w:rFonts w:cs="Arial"/>
          <w:bCs/>
        </w:rPr>
        <w:t xml:space="preserve">Dando prosseguimento à reunião, </w:t>
      </w:r>
      <w:r w:rsidR="00BF06C4" w:rsidRPr="007166DE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BF06C4" w:rsidRPr="007166DE">
        <w:rPr>
          <w:rFonts w:cs="Arial"/>
        </w:rPr>
        <w:t>:</w:t>
      </w:r>
      <w:r w:rsidR="003F0809" w:rsidRPr="007166DE">
        <w:rPr>
          <w:rFonts w:cs="Arial"/>
        </w:rPr>
        <w:t xml:space="preserve"> </w:t>
      </w:r>
      <w:proofErr w:type="spellStart"/>
      <w:r w:rsidR="00CB5D1B" w:rsidRPr="007166DE">
        <w:rPr>
          <w:rFonts w:cs="Arial"/>
        </w:rPr>
        <w:t>Wilse</w:t>
      </w:r>
      <w:proofErr w:type="spellEnd"/>
      <w:r w:rsidR="00CB5D1B" w:rsidRPr="007166DE">
        <w:rPr>
          <w:rFonts w:cs="Arial"/>
        </w:rPr>
        <w:t xml:space="preserve"> Marques Faria – </w:t>
      </w:r>
      <w:proofErr w:type="spellStart"/>
      <w:r w:rsidR="00CB5D1B" w:rsidRPr="007166DE">
        <w:rPr>
          <w:rFonts w:cs="Arial"/>
        </w:rPr>
        <w:t>Wilse</w:t>
      </w:r>
      <w:proofErr w:type="spellEnd"/>
      <w:r w:rsidR="00CB5D1B" w:rsidRPr="007166DE">
        <w:rPr>
          <w:rFonts w:cs="Arial"/>
        </w:rPr>
        <w:t xml:space="preserve"> Marques, Marcelo Fernandes de Oliveira – Marcelo Fernandes</w:t>
      </w:r>
      <w:r w:rsidR="00D70A2B" w:rsidRPr="007166DE">
        <w:rPr>
          <w:rFonts w:cs="Arial"/>
        </w:rPr>
        <w:t xml:space="preserve">, Mauro César Alves de Souza – Mauro César, Sidney Geraldo Ferreira – Sidney Ferreira, </w:t>
      </w:r>
      <w:proofErr w:type="spellStart"/>
      <w:r w:rsidR="005A7DD4" w:rsidRPr="007166DE">
        <w:rPr>
          <w:rFonts w:cs="Arial"/>
        </w:rPr>
        <w:t>Sandromar</w:t>
      </w:r>
      <w:proofErr w:type="spellEnd"/>
      <w:r w:rsidR="005A7DD4" w:rsidRPr="007166DE">
        <w:rPr>
          <w:rFonts w:cs="Arial"/>
        </w:rPr>
        <w:t xml:space="preserve"> Evandro Vieira – </w:t>
      </w:r>
      <w:proofErr w:type="spellStart"/>
      <w:r w:rsidR="005A7DD4" w:rsidRPr="007166DE">
        <w:rPr>
          <w:rFonts w:cs="Arial"/>
        </w:rPr>
        <w:t>Sandrinho</w:t>
      </w:r>
      <w:proofErr w:type="spellEnd"/>
      <w:r w:rsidR="005A7DD4" w:rsidRPr="007166DE">
        <w:rPr>
          <w:rFonts w:cs="Arial"/>
        </w:rPr>
        <w:t xml:space="preserve"> da </w:t>
      </w:r>
      <w:proofErr w:type="spellStart"/>
      <w:r w:rsidR="005A7DD4" w:rsidRPr="007166DE">
        <w:rPr>
          <w:rFonts w:cs="Arial"/>
        </w:rPr>
        <w:t>Looping</w:t>
      </w:r>
      <w:proofErr w:type="spellEnd"/>
      <w:r w:rsidR="005A7DD4" w:rsidRPr="007166DE">
        <w:rPr>
          <w:rFonts w:cs="Arial"/>
        </w:rPr>
        <w:t>,</w:t>
      </w:r>
      <w:r w:rsidR="00983ABC" w:rsidRPr="007166DE">
        <w:rPr>
          <w:rFonts w:cs="Arial"/>
        </w:rPr>
        <w:t xml:space="preserve"> </w:t>
      </w:r>
      <w:r w:rsidR="004C601F" w:rsidRPr="007166DE">
        <w:t>Flávio Santos do Couto – Flávio Couto,</w:t>
      </w:r>
      <w:r w:rsidR="003479E7" w:rsidRPr="007166DE">
        <w:t xml:space="preserve"> </w:t>
      </w:r>
      <w:r w:rsidR="003479E7" w:rsidRPr="007166DE">
        <w:rPr>
          <w:rFonts w:cs="Arial"/>
        </w:rPr>
        <w:t>Flávio Martins da Silva – Flávio Martins</w:t>
      </w:r>
      <w:r w:rsidR="006F53B4" w:rsidRPr="007166DE">
        <w:rPr>
          <w:rFonts w:cs="Arial"/>
        </w:rPr>
        <w:t xml:space="preserve"> e</w:t>
      </w:r>
      <w:r w:rsidR="003479E7" w:rsidRPr="007166DE">
        <w:rPr>
          <w:rFonts w:cs="Arial"/>
        </w:rPr>
        <w:t xml:space="preserve"> </w:t>
      </w:r>
      <w:r w:rsidR="00E23B65" w:rsidRPr="007166DE">
        <w:rPr>
          <w:rFonts w:cs="Arial"/>
        </w:rPr>
        <w:t>José Geraldo da Cunha – Cabo Cunha</w:t>
      </w:r>
      <w:r w:rsidR="006F53B4" w:rsidRPr="007166DE">
        <w:rPr>
          <w:rFonts w:cs="Arial"/>
        </w:rPr>
        <w:t>.</w:t>
      </w:r>
      <w:r w:rsidR="007166DE" w:rsidRPr="007166DE">
        <w:rPr>
          <w:rFonts w:cs="Arial"/>
        </w:rPr>
        <w:t xml:space="preserve"> </w:t>
      </w:r>
      <w:r w:rsidR="00BF06C4" w:rsidRPr="007166DE">
        <w:t xml:space="preserve">Ato contínuo, </w:t>
      </w:r>
      <w:r w:rsidR="00983ABC" w:rsidRPr="007166DE">
        <w:t xml:space="preserve">todos os </w:t>
      </w:r>
      <w:r w:rsidR="00BF06C4" w:rsidRPr="007166DE">
        <w:rPr>
          <w:rFonts w:cs="Arial"/>
        </w:rPr>
        <w:t>requerimentos, moções e/ou pedidos de providência foram aprovados pelos vereadores presentes.</w:t>
      </w:r>
      <w:r w:rsidR="003F0809" w:rsidRPr="007166DE">
        <w:rPr>
          <w:rFonts w:cs="Arial"/>
        </w:rPr>
        <w:t xml:space="preserve"> </w:t>
      </w:r>
      <w:r w:rsidR="00B67BF4" w:rsidRPr="007166DE">
        <w:rPr>
          <w:rFonts w:cs="Arial"/>
        </w:rPr>
        <w:t>Em seguida, n</w:t>
      </w:r>
      <w:r w:rsidR="00F61170" w:rsidRPr="007166DE">
        <w:rPr>
          <w:rFonts w:cs="Arial"/>
        </w:rPr>
        <w:t xml:space="preserve">ada mais havendo a tratar, a Presidente </w:t>
      </w:r>
      <w:proofErr w:type="spellStart"/>
      <w:r w:rsidR="00F61170" w:rsidRPr="007166DE">
        <w:rPr>
          <w:rFonts w:cs="Arial"/>
        </w:rPr>
        <w:t>Wilse</w:t>
      </w:r>
      <w:proofErr w:type="spellEnd"/>
      <w:r w:rsidR="00F61170" w:rsidRPr="007166DE">
        <w:rPr>
          <w:rFonts w:cs="Arial"/>
        </w:rPr>
        <w:t xml:space="preserve"> Marques Faria – </w:t>
      </w:r>
      <w:proofErr w:type="spellStart"/>
      <w:r w:rsidR="00F61170" w:rsidRPr="007166DE">
        <w:rPr>
          <w:rFonts w:cs="Arial"/>
        </w:rPr>
        <w:t>Wilse</w:t>
      </w:r>
      <w:proofErr w:type="spellEnd"/>
      <w:r w:rsidR="00F61170" w:rsidRPr="007166DE">
        <w:rPr>
          <w:rFonts w:cs="Arial"/>
        </w:rPr>
        <w:t xml:space="preserve"> Marques convidou a todos para a próxima Reunião Ordinária, a ser realizada no dia </w:t>
      </w:r>
      <w:r w:rsidR="006F53B4" w:rsidRPr="007166DE">
        <w:rPr>
          <w:rFonts w:cs="Arial"/>
        </w:rPr>
        <w:t>18</w:t>
      </w:r>
      <w:r w:rsidR="00983ABC" w:rsidRPr="007166DE">
        <w:rPr>
          <w:rFonts w:cs="Arial"/>
        </w:rPr>
        <w:t xml:space="preserve"> </w:t>
      </w:r>
      <w:r w:rsidR="00F61170" w:rsidRPr="007166DE">
        <w:rPr>
          <w:rFonts w:cs="Arial"/>
        </w:rPr>
        <w:t xml:space="preserve">de </w:t>
      </w:r>
      <w:r w:rsidR="00F16CE4" w:rsidRPr="007166DE">
        <w:rPr>
          <w:rFonts w:cs="Arial"/>
        </w:rPr>
        <w:t>dez</w:t>
      </w:r>
      <w:r w:rsidR="00F61170" w:rsidRPr="007166DE">
        <w:rPr>
          <w:rFonts w:cs="Arial"/>
        </w:rPr>
        <w:t xml:space="preserve">embro do ano corrente às dezenove horas e encerrou a reunião com a oração final. Dos trabalhos, o Vereador </w:t>
      </w:r>
      <w:r w:rsidR="004D1619" w:rsidRPr="007166DE">
        <w:t xml:space="preserve">Evandro </w:t>
      </w:r>
      <w:proofErr w:type="spellStart"/>
      <w:r w:rsidR="004D1619" w:rsidRPr="007166DE">
        <w:t>Donizetti</w:t>
      </w:r>
      <w:proofErr w:type="spellEnd"/>
      <w:r w:rsidR="004D1619" w:rsidRPr="007166DE">
        <w:t xml:space="preserve"> da Cunha – </w:t>
      </w:r>
      <w:proofErr w:type="spellStart"/>
      <w:r w:rsidR="004D1619" w:rsidRPr="007166DE">
        <w:t>Piruca</w:t>
      </w:r>
      <w:proofErr w:type="spellEnd"/>
      <w:r w:rsidR="004D1619" w:rsidRPr="007166DE">
        <w:t>,</w:t>
      </w:r>
      <w:r w:rsidR="00F61170" w:rsidRPr="007166DE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6F53B4" w:rsidRPr="007166DE">
        <w:rPr>
          <w:rFonts w:cs="Arial"/>
        </w:rPr>
        <w:t>onze</w:t>
      </w:r>
      <w:r w:rsidR="00983ABC" w:rsidRPr="007166DE">
        <w:rPr>
          <w:rFonts w:cs="Arial"/>
        </w:rPr>
        <w:t xml:space="preserve"> dias </w:t>
      </w:r>
      <w:r w:rsidR="00F61170" w:rsidRPr="007166DE">
        <w:rPr>
          <w:rFonts w:cs="Arial"/>
        </w:rPr>
        <w:t xml:space="preserve">do mês de </w:t>
      </w:r>
      <w:r w:rsidR="00983ABC" w:rsidRPr="007166DE">
        <w:rPr>
          <w:rFonts w:cs="Arial"/>
        </w:rPr>
        <w:t>dezem</w:t>
      </w:r>
      <w:r w:rsidR="000A1CD5" w:rsidRPr="007166DE">
        <w:rPr>
          <w:rFonts w:cs="Arial"/>
        </w:rPr>
        <w:t>bro</w:t>
      </w:r>
      <w:r w:rsidR="00F61170" w:rsidRPr="007166DE">
        <w:rPr>
          <w:rFonts w:cs="Arial"/>
        </w:rPr>
        <w:t xml:space="preserve"> do ano de dois mil e dezessete.</w:t>
      </w:r>
      <w:r w:rsidR="00346EF4" w:rsidRPr="007166DE">
        <w:rPr>
          <w:rFonts w:cs="Arial"/>
        </w:rPr>
        <w:t xml:space="preserve"> </w:t>
      </w:r>
    </w:p>
    <w:p w:rsidR="00F61170" w:rsidRDefault="00F61170" w:rsidP="001F700B">
      <w:pPr>
        <w:pStyle w:val="Recuodecorpodetexto"/>
        <w:rPr>
          <w:rFonts w:cs="Arial"/>
          <w:sz w:val="22"/>
          <w:szCs w:val="22"/>
        </w:rPr>
      </w:pPr>
    </w:p>
    <w:p w:rsidR="007166DE" w:rsidRDefault="007166DE" w:rsidP="001F700B">
      <w:pPr>
        <w:pStyle w:val="Recuodecorpodetexto"/>
        <w:rPr>
          <w:rFonts w:cs="Arial"/>
          <w:sz w:val="22"/>
          <w:szCs w:val="22"/>
        </w:rPr>
      </w:pPr>
    </w:p>
    <w:p w:rsidR="007166DE" w:rsidRDefault="007166DE" w:rsidP="001F700B">
      <w:pPr>
        <w:pStyle w:val="Recuodecorpodetexto"/>
        <w:rPr>
          <w:rFonts w:cs="Arial"/>
          <w:sz w:val="22"/>
          <w:szCs w:val="22"/>
        </w:rPr>
      </w:pPr>
    </w:p>
    <w:p w:rsidR="007166DE" w:rsidRPr="008B42BC" w:rsidRDefault="007166DE" w:rsidP="001F700B">
      <w:pPr>
        <w:pStyle w:val="Recuodecorpodetexto"/>
        <w:rPr>
          <w:rFonts w:cs="Arial"/>
          <w:sz w:val="22"/>
          <w:szCs w:val="22"/>
        </w:rPr>
      </w:pPr>
    </w:p>
    <w:p w:rsidR="001C3D2A" w:rsidRPr="008B42BC" w:rsidRDefault="001C3D2A" w:rsidP="001F700B">
      <w:pPr>
        <w:pStyle w:val="Recuodecorpodetexto"/>
        <w:rPr>
          <w:rFonts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4015D" w:rsidRPr="0044015D" w:rsidTr="00864E1B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Evandro </w:t>
            </w:r>
            <w:proofErr w:type="spellStart"/>
            <w:r w:rsidRPr="0044015D">
              <w:rPr>
                <w:rFonts w:ascii="Arial" w:hAnsi="Arial" w:cs="Arial"/>
              </w:rPr>
              <w:t>Donizetti</w:t>
            </w:r>
            <w:proofErr w:type="spellEnd"/>
            <w:r w:rsidRPr="0044015D">
              <w:rPr>
                <w:rFonts w:ascii="Arial" w:hAnsi="Arial" w:cs="Arial"/>
              </w:rPr>
              <w:t xml:space="preserve"> da Cunha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Piruca</w:t>
            </w:r>
            <w:proofErr w:type="spellEnd"/>
            <w:r w:rsidRPr="0044015D">
              <w:rPr>
                <w:rFonts w:ascii="Arial" w:hAnsi="Arial" w:cs="Arial"/>
              </w:rPr>
              <w:t xml:space="preserve"> - PSL</w:t>
            </w:r>
          </w:p>
          <w:p w:rsidR="007E39A6" w:rsidRPr="00864E1B" w:rsidRDefault="007E39A6" w:rsidP="004B2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F03" w:rsidRPr="0044015D" w:rsidRDefault="007C0F03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Marcelo Fernandes de Oliveira Marcelo Fernandes - PCdoB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44015D" w:rsidRPr="0044015D" w:rsidTr="009A4C91">
        <w:trPr>
          <w:trHeight w:hRule="exact" w:val="1171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Flávio Martins da Silva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Flávio Martins - PSC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44015D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Mauro César Alves de Sousa </w:t>
            </w:r>
          </w:p>
          <w:p w:rsidR="007E39A6" w:rsidRPr="0044015D" w:rsidRDefault="007E39A6" w:rsidP="004B21B3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Mauro César - SD</w:t>
            </w:r>
          </w:p>
          <w:p w:rsidR="007C0F03" w:rsidRPr="0044015D" w:rsidRDefault="007C0F03" w:rsidP="00864E1B">
            <w:pPr>
              <w:rPr>
                <w:rFonts w:ascii="Arial" w:hAnsi="Arial" w:cs="Arial"/>
              </w:rPr>
            </w:pPr>
          </w:p>
        </w:tc>
      </w:tr>
      <w:tr w:rsidR="0044015D" w:rsidRPr="0044015D" w:rsidTr="00F27F2B">
        <w:trPr>
          <w:trHeight w:val="648"/>
        </w:trPr>
        <w:tc>
          <w:tcPr>
            <w:tcW w:w="3828" w:type="dxa"/>
            <w:tcBorders>
              <w:top w:val="single" w:sz="4" w:space="0" w:color="auto"/>
            </w:tcBorders>
          </w:tcPr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Flávio Santos do Couto  </w:t>
            </w:r>
          </w:p>
          <w:p w:rsidR="001C3D2A" w:rsidRPr="0044015D" w:rsidRDefault="00DC6AB2" w:rsidP="00F27F2B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Flávio Couto - PSC</w:t>
            </w:r>
          </w:p>
        </w:tc>
        <w:tc>
          <w:tcPr>
            <w:tcW w:w="708" w:type="dxa"/>
          </w:tcPr>
          <w:p w:rsidR="00DC6AB2" w:rsidRPr="0044015D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6AB2" w:rsidRPr="0044015D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C6AB2" w:rsidRPr="0044015D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Sandromar</w:t>
            </w:r>
            <w:proofErr w:type="spellEnd"/>
            <w:r w:rsidRPr="0044015D">
              <w:rPr>
                <w:rFonts w:ascii="Arial" w:hAnsi="Arial" w:cs="Arial"/>
              </w:rPr>
              <w:t xml:space="preserve"> Evandro Vieira </w:t>
            </w:r>
          </w:p>
          <w:p w:rsidR="00DC6AB2" w:rsidRPr="0044015D" w:rsidRDefault="00DC6AB2" w:rsidP="00F27F2B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Sandrinho</w:t>
            </w:r>
            <w:proofErr w:type="spellEnd"/>
            <w:r w:rsidRPr="0044015D">
              <w:rPr>
                <w:rFonts w:ascii="Arial" w:hAnsi="Arial" w:cs="Arial"/>
              </w:rPr>
              <w:t xml:space="preserve"> da </w:t>
            </w:r>
            <w:proofErr w:type="spellStart"/>
            <w:r w:rsidRPr="0044015D">
              <w:rPr>
                <w:rFonts w:ascii="Arial" w:hAnsi="Arial" w:cs="Arial"/>
              </w:rPr>
              <w:t>Looping</w:t>
            </w:r>
            <w:proofErr w:type="spellEnd"/>
            <w:r w:rsidRPr="0044015D">
              <w:rPr>
                <w:rFonts w:ascii="Arial" w:hAnsi="Arial" w:cs="Arial"/>
              </w:rPr>
              <w:t xml:space="preserve"> - PDT</w:t>
            </w:r>
          </w:p>
        </w:tc>
      </w:tr>
    </w:tbl>
    <w:p w:rsidR="00690C67" w:rsidRPr="0044015D" w:rsidRDefault="00690C67" w:rsidP="00690C67">
      <w:pPr>
        <w:pStyle w:val="Recuodecorpodetexto"/>
        <w:ind w:left="0"/>
        <w:rPr>
          <w:rFonts w:cs="Arial"/>
        </w:rPr>
      </w:pPr>
    </w:p>
    <w:p w:rsidR="00690C67" w:rsidRDefault="00690C67" w:rsidP="007E39A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F27F2B" w:rsidRPr="0044015D" w:rsidTr="00CB1D48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Rogério Alves de Oliveira – Rogerinho do Fórum - PMDB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Sidney Geraldo Ferreira 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Sidney Ferreira - PDT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</w:tr>
      <w:tr w:rsidR="00F27F2B" w:rsidRPr="0044015D" w:rsidTr="00CB1D48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 xml:space="preserve">José Geraldo da Cunha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r w:rsidRPr="0044015D">
              <w:rPr>
                <w:rFonts w:ascii="Arial" w:hAnsi="Arial" w:cs="Arial"/>
              </w:rPr>
              <w:t>Cabo Cunha - PMN</w:t>
            </w:r>
          </w:p>
          <w:p w:rsidR="00F27F2B" w:rsidRPr="0044015D" w:rsidRDefault="00F27F2B" w:rsidP="00CB1D4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7F2B" w:rsidRPr="0044015D" w:rsidRDefault="00F27F2B" w:rsidP="00CB1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Wilse</w:t>
            </w:r>
            <w:proofErr w:type="spellEnd"/>
            <w:r w:rsidRPr="0044015D">
              <w:rPr>
                <w:rFonts w:ascii="Arial" w:hAnsi="Arial" w:cs="Arial"/>
              </w:rPr>
              <w:t xml:space="preserve"> Marques Faria 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  <w:proofErr w:type="spellStart"/>
            <w:r w:rsidRPr="0044015D">
              <w:rPr>
                <w:rFonts w:ascii="Arial" w:hAnsi="Arial" w:cs="Arial"/>
              </w:rPr>
              <w:t>Wilse</w:t>
            </w:r>
            <w:proofErr w:type="spellEnd"/>
            <w:r w:rsidRPr="0044015D">
              <w:rPr>
                <w:rFonts w:ascii="Arial" w:hAnsi="Arial" w:cs="Arial"/>
              </w:rPr>
              <w:t xml:space="preserve"> Marques - PP</w:t>
            </w:r>
          </w:p>
          <w:p w:rsidR="00F27F2B" w:rsidRPr="0044015D" w:rsidRDefault="00F27F2B" w:rsidP="00CB1D4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7F2B" w:rsidRDefault="00F27F2B" w:rsidP="00913277">
      <w:pPr>
        <w:pStyle w:val="Recuodecorpodetexto"/>
      </w:pPr>
    </w:p>
    <w:p w:rsidR="00B67BF4" w:rsidRDefault="00B67BF4" w:rsidP="00913277">
      <w:pPr>
        <w:pStyle w:val="Recuodecorpodetexto"/>
      </w:pPr>
    </w:p>
    <w:sectPr w:rsidR="00B67BF4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8B7A26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2pt;height:58.2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7DC362F2"/>
    <w:multiLevelType w:val="hybridMultilevel"/>
    <w:tmpl w:val="51769EF8"/>
    <w:lvl w:ilvl="0" w:tplc="963A93B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EA3"/>
    <w:rsid w:val="000014F7"/>
    <w:rsid w:val="00002B12"/>
    <w:rsid w:val="0000440C"/>
    <w:rsid w:val="00004A90"/>
    <w:rsid w:val="00005B70"/>
    <w:rsid w:val="0000655D"/>
    <w:rsid w:val="000108D5"/>
    <w:rsid w:val="00011F35"/>
    <w:rsid w:val="000142B8"/>
    <w:rsid w:val="00014C78"/>
    <w:rsid w:val="00014D02"/>
    <w:rsid w:val="00016162"/>
    <w:rsid w:val="00016547"/>
    <w:rsid w:val="00017CE3"/>
    <w:rsid w:val="00017ED2"/>
    <w:rsid w:val="0002115F"/>
    <w:rsid w:val="0002281B"/>
    <w:rsid w:val="0002294D"/>
    <w:rsid w:val="00023B17"/>
    <w:rsid w:val="000240C6"/>
    <w:rsid w:val="00024DBA"/>
    <w:rsid w:val="000263F1"/>
    <w:rsid w:val="000270DF"/>
    <w:rsid w:val="00035982"/>
    <w:rsid w:val="00035BED"/>
    <w:rsid w:val="00037249"/>
    <w:rsid w:val="00037536"/>
    <w:rsid w:val="000376A4"/>
    <w:rsid w:val="00037EDD"/>
    <w:rsid w:val="000406D2"/>
    <w:rsid w:val="0004261E"/>
    <w:rsid w:val="000430C7"/>
    <w:rsid w:val="00043E9C"/>
    <w:rsid w:val="00047968"/>
    <w:rsid w:val="00050339"/>
    <w:rsid w:val="000517C0"/>
    <w:rsid w:val="000557B3"/>
    <w:rsid w:val="000607AB"/>
    <w:rsid w:val="000625E7"/>
    <w:rsid w:val="00062BF8"/>
    <w:rsid w:val="0006329C"/>
    <w:rsid w:val="00063E86"/>
    <w:rsid w:val="00064F7F"/>
    <w:rsid w:val="000652D5"/>
    <w:rsid w:val="00065338"/>
    <w:rsid w:val="00070407"/>
    <w:rsid w:val="00072F41"/>
    <w:rsid w:val="00073092"/>
    <w:rsid w:val="00073EAA"/>
    <w:rsid w:val="000756CF"/>
    <w:rsid w:val="00077D82"/>
    <w:rsid w:val="00077E37"/>
    <w:rsid w:val="000800B4"/>
    <w:rsid w:val="00081209"/>
    <w:rsid w:val="00083B47"/>
    <w:rsid w:val="0008664E"/>
    <w:rsid w:val="00086652"/>
    <w:rsid w:val="000867C4"/>
    <w:rsid w:val="00090D1B"/>
    <w:rsid w:val="00094A38"/>
    <w:rsid w:val="00094BFD"/>
    <w:rsid w:val="00094CC8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1CD5"/>
    <w:rsid w:val="000A2E0F"/>
    <w:rsid w:val="000A32C3"/>
    <w:rsid w:val="000A46CF"/>
    <w:rsid w:val="000A4AAA"/>
    <w:rsid w:val="000A6A99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72EC"/>
    <w:rsid w:val="000C7C18"/>
    <w:rsid w:val="000D1EFA"/>
    <w:rsid w:val="000D2158"/>
    <w:rsid w:val="000D5003"/>
    <w:rsid w:val="000D70B2"/>
    <w:rsid w:val="000D74F6"/>
    <w:rsid w:val="000D7908"/>
    <w:rsid w:val="000E0386"/>
    <w:rsid w:val="000E0A3B"/>
    <w:rsid w:val="000E1B52"/>
    <w:rsid w:val="000E308D"/>
    <w:rsid w:val="000E418D"/>
    <w:rsid w:val="000E5779"/>
    <w:rsid w:val="000E5C5B"/>
    <w:rsid w:val="000E71A1"/>
    <w:rsid w:val="000E71ED"/>
    <w:rsid w:val="000E7BE3"/>
    <w:rsid w:val="000F0613"/>
    <w:rsid w:val="000F1C5E"/>
    <w:rsid w:val="000F4ACB"/>
    <w:rsid w:val="000F56F8"/>
    <w:rsid w:val="000F7051"/>
    <w:rsid w:val="000F7BF2"/>
    <w:rsid w:val="00101B15"/>
    <w:rsid w:val="00101FD8"/>
    <w:rsid w:val="001028AE"/>
    <w:rsid w:val="00105039"/>
    <w:rsid w:val="00105F87"/>
    <w:rsid w:val="00106BBB"/>
    <w:rsid w:val="00107207"/>
    <w:rsid w:val="001076F7"/>
    <w:rsid w:val="00107A22"/>
    <w:rsid w:val="00107BCE"/>
    <w:rsid w:val="00107BF1"/>
    <w:rsid w:val="00107CD7"/>
    <w:rsid w:val="00111CE9"/>
    <w:rsid w:val="00112C09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CE5"/>
    <w:rsid w:val="00121DAA"/>
    <w:rsid w:val="00124099"/>
    <w:rsid w:val="001301D0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4D70"/>
    <w:rsid w:val="0014546B"/>
    <w:rsid w:val="00145822"/>
    <w:rsid w:val="0014603D"/>
    <w:rsid w:val="001464FB"/>
    <w:rsid w:val="0014657E"/>
    <w:rsid w:val="00146B90"/>
    <w:rsid w:val="001474DD"/>
    <w:rsid w:val="001475D4"/>
    <w:rsid w:val="00147AB3"/>
    <w:rsid w:val="00147EF1"/>
    <w:rsid w:val="00150003"/>
    <w:rsid w:val="001513C2"/>
    <w:rsid w:val="001521BB"/>
    <w:rsid w:val="001540E4"/>
    <w:rsid w:val="00154937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4BC6"/>
    <w:rsid w:val="00185436"/>
    <w:rsid w:val="001926BC"/>
    <w:rsid w:val="0019333E"/>
    <w:rsid w:val="001934CB"/>
    <w:rsid w:val="00193B52"/>
    <w:rsid w:val="0019424C"/>
    <w:rsid w:val="00197BC5"/>
    <w:rsid w:val="001A1339"/>
    <w:rsid w:val="001A2AE0"/>
    <w:rsid w:val="001A3C67"/>
    <w:rsid w:val="001A577E"/>
    <w:rsid w:val="001A5EE4"/>
    <w:rsid w:val="001A729C"/>
    <w:rsid w:val="001B1071"/>
    <w:rsid w:val="001B1208"/>
    <w:rsid w:val="001B12E1"/>
    <w:rsid w:val="001B1B0B"/>
    <w:rsid w:val="001B292E"/>
    <w:rsid w:val="001B3667"/>
    <w:rsid w:val="001B38A9"/>
    <w:rsid w:val="001B4EA2"/>
    <w:rsid w:val="001B5EC3"/>
    <w:rsid w:val="001B667E"/>
    <w:rsid w:val="001B7E4F"/>
    <w:rsid w:val="001C0137"/>
    <w:rsid w:val="001C1A86"/>
    <w:rsid w:val="001C3D2A"/>
    <w:rsid w:val="001C4B97"/>
    <w:rsid w:val="001C4CA5"/>
    <w:rsid w:val="001C6837"/>
    <w:rsid w:val="001C6FC7"/>
    <w:rsid w:val="001C707B"/>
    <w:rsid w:val="001C746B"/>
    <w:rsid w:val="001D1B8F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E7686"/>
    <w:rsid w:val="001F143B"/>
    <w:rsid w:val="001F2270"/>
    <w:rsid w:val="001F2534"/>
    <w:rsid w:val="001F25C7"/>
    <w:rsid w:val="001F2A48"/>
    <w:rsid w:val="001F2C4F"/>
    <w:rsid w:val="001F450F"/>
    <w:rsid w:val="001F53B1"/>
    <w:rsid w:val="001F63F4"/>
    <w:rsid w:val="001F6A6E"/>
    <w:rsid w:val="001F700B"/>
    <w:rsid w:val="001F7EBB"/>
    <w:rsid w:val="00200837"/>
    <w:rsid w:val="00201131"/>
    <w:rsid w:val="002017DB"/>
    <w:rsid w:val="00201AE0"/>
    <w:rsid w:val="00202EAC"/>
    <w:rsid w:val="00203F62"/>
    <w:rsid w:val="00205DBE"/>
    <w:rsid w:val="00206521"/>
    <w:rsid w:val="0021020B"/>
    <w:rsid w:val="00210DBF"/>
    <w:rsid w:val="00211678"/>
    <w:rsid w:val="00211839"/>
    <w:rsid w:val="0021390E"/>
    <w:rsid w:val="0021397D"/>
    <w:rsid w:val="00214348"/>
    <w:rsid w:val="00214405"/>
    <w:rsid w:val="00216D7F"/>
    <w:rsid w:val="0022194B"/>
    <w:rsid w:val="002227EE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2962"/>
    <w:rsid w:val="002432A4"/>
    <w:rsid w:val="00243590"/>
    <w:rsid w:val="00244C2B"/>
    <w:rsid w:val="002466BB"/>
    <w:rsid w:val="0024735A"/>
    <w:rsid w:val="00247578"/>
    <w:rsid w:val="00247A8D"/>
    <w:rsid w:val="00247ABE"/>
    <w:rsid w:val="0025042A"/>
    <w:rsid w:val="0025052C"/>
    <w:rsid w:val="002509A9"/>
    <w:rsid w:val="00253621"/>
    <w:rsid w:val="002539D1"/>
    <w:rsid w:val="00253BBB"/>
    <w:rsid w:val="002541B0"/>
    <w:rsid w:val="00254D27"/>
    <w:rsid w:val="00255152"/>
    <w:rsid w:val="00255E28"/>
    <w:rsid w:val="00257567"/>
    <w:rsid w:val="0026106B"/>
    <w:rsid w:val="00262479"/>
    <w:rsid w:val="0026293E"/>
    <w:rsid w:val="0026447D"/>
    <w:rsid w:val="00265FE9"/>
    <w:rsid w:val="002674AD"/>
    <w:rsid w:val="00267E73"/>
    <w:rsid w:val="002718CD"/>
    <w:rsid w:val="002729E8"/>
    <w:rsid w:val="00272D5F"/>
    <w:rsid w:val="00273700"/>
    <w:rsid w:val="00273A09"/>
    <w:rsid w:val="00275DBD"/>
    <w:rsid w:val="00277144"/>
    <w:rsid w:val="00280380"/>
    <w:rsid w:val="00283FE3"/>
    <w:rsid w:val="00284117"/>
    <w:rsid w:val="00286FE0"/>
    <w:rsid w:val="00287006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5EA4"/>
    <w:rsid w:val="00296A0A"/>
    <w:rsid w:val="0029769D"/>
    <w:rsid w:val="002A006C"/>
    <w:rsid w:val="002A0D82"/>
    <w:rsid w:val="002A1881"/>
    <w:rsid w:val="002A4C9F"/>
    <w:rsid w:val="002A5504"/>
    <w:rsid w:val="002A5536"/>
    <w:rsid w:val="002A5DD4"/>
    <w:rsid w:val="002A6178"/>
    <w:rsid w:val="002A7183"/>
    <w:rsid w:val="002B2BD1"/>
    <w:rsid w:val="002B387C"/>
    <w:rsid w:val="002B583C"/>
    <w:rsid w:val="002C0C6C"/>
    <w:rsid w:val="002C163F"/>
    <w:rsid w:val="002C2CE0"/>
    <w:rsid w:val="002C6E48"/>
    <w:rsid w:val="002C720F"/>
    <w:rsid w:val="002D2788"/>
    <w:rsid w:val="002D2F77"/>
    <w:rsid w:val="002D304D"/>
    <w:rsid w:val="002D46E3"/>
    <w:rsid w:val="002D5694"/>
    <w:rsid w:val="002D64DB"/>
    <w:rsid w:val="002D7282"/>
    <w:rsid w:val="002D7567"/>
    <w:rsid w:val="002E0451"/>
    <w:rsid w:val="002E13B1"/>
    <w:rsid w:val="002E1A2A"/>
    <w:rsid w:val="002E1B88"/>
    <w:rsid w:val="002E2107"/>
    <w:rsid w:val="002E22C7"/>
    <w:rsid w:val="002E4AD1"/>
    <w:rsid w:val="002E74C1"/>
    <w:rsid w:val="002E763B"/>
    <w:rsid w:val="002E76BC"/>
    <w:rsid w:val="002E7B3E"/>
    <w:rsid w:val="002F196C"/>
    <w:rsid w:val="002F1F2B"/>
    <w:rsid w:val="002F3B12"/>
    <w:rsid w:val="002F4B5D"/>
    <w:rsid w:val="002F680A"/>
    <w:rsid w:val="003021AC"/>
    <w:rsid w:val="00302500"/>
    <w:rsid w:val="00302765"/>
    <w:rsid w:val="00303B79"/>
    <w:rsid w:val="003067DC"/>
    <w:rsid w:val="00306A04"/>
    <w:rsid w:val="00307243"/>
    <w:rsid w:val="003100D7"/>
    <w:rsid w:val="00310CFF"/>
    <w:rsid w:val="00313AB9"/>
    <w:rsid w:val="00317545"/>
    <w:rsid w:val="00317822"/>
    <w:rsid w:val="003178E1"/>
    <w:rsid w:val="003235E3"/>
    <w:rsid w:val="00323AAA"/>
    <w:rsid w:val="00325AC0"/>
    <w:rsid w:val="00325B78"/>
    <w:rsid w:val="0032618D"/>
    <w:rsid w:val="0032625E"/>
    <w:rsid w:val="003318A8"/>
    <w:rsid w:val="0033270F"/>
    <w:rsid w:val="00333453"/>
    <w:rsid w:val="003337C3"/>
    <w:rsid w:val="0033611C"/>
    <w:rsid w:val="0034268D"/>
    <w:rsid w:val="00342C5A"/>
    <w:rsid w:val="00343440"/>
    <w:rsid w:val="0034389D"/>
    <w:rsid w:val="00345891"/>
    <w:rsid w:val="003458DF"/>
    <w:rsid w:val="00345CB0"/>
    <w:rsid w:val="00346EF4"/>
    <w:rsid w:val="0034704B"/>
    <w:rsid w:val="003474B7"/>
    <w:rsid w:val="003479E7"/>
    <w:rsid w:val="00347F09"/>
    <w:rsid w:val="00350396"/>
    <w:rsid w:val="0035223A"/>
    <w:rsid w:val="00353D44"/>
    <w:rsid w:val="003546BD"/>
    <w:rsid w:val="00355808"/>
    <w:rsid w:val="003573B7"/>
    <w:rsid w:val="00361D5A"/>
    <w:rsid w:val="00362ACC"/>
    <w:rsid w:val="00362B5F"/>
    <w:rsid w:val="00363F0E"/>
    <w:rsid w:val="003668A5"/>
    <w:rsid w:val="00366F78"/>
    <w:rsid w:val="003671F3"/>
    <w:rsid w:val="00370809"/>
    <w:rsid w:val="00371612"/>
    <w:rsid w:val="00371649"/>
    <w:rsid w:val="00371A48"/>
    <w:rsid w:val="00371AFB"/>
    <w:rsid w:val="00374A4B"/>
    <w:rsid w:val="00374D37"/>
    <w:rsid w:val="00374D66"/>
    <w:rsid w:val="00374F25"/>
    <w:rsid w:val="0037595C"/>
    <w:rsid w:val="0037753F"/>
    <w:rsid w:val="00380D9A"/>
    <w:rsid w:val="0038297A"/>
    <w:rsid w:val="00382EA8"/>
    <w:rsid w:val="00382F40"/>
    <w:rsid w:val="00382F9F"/>
    <w:rsid w:val="00383BB2"/>
    <w:rsid w:val="003855C8"/>
    <w:rsid w:val="00385796"/>
    <w:rsid w:val="00385A59"/>
    <w:rsid w:val="0038601B"/>
    <w:rsid w:val="00387C90"/>
    <w:rsid w:val="00390512"/>
    <w:rsid w:val="00390A7C"/>
    <w:rsid w:val="00391776"/>
    <w:rsid w:val="003920BE"/>
    <w:rsid w:val="00393365"/>
    <w:rsid w:val="00393765"/>
    <w:rsid w:val="003978BB"/>
    <w:rsid w:val="00397BB9"/>
    <w:rsid w:val="003A081E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DE0"/>
    <w:rsid w:val="003B5F70"/>
    <w:rsid w:val="003B6567"/>
    <w:rsid w:val="003B788D"/>
    <w:rsid w:val="003C1849"/>
    <w:rsid w:val="003C1D34"/>
    <w:rsid w:val="003C25AF"/>
    <w:rsid w:val="003C4859"/>
    <w:rsid w:val="003C4CE1"/>
    <w:rsid w:val="003C7799"/>
    <w:rsid w:val="003D0A91"/>
    <w:rsid w:val="003D0E76"/>
    <w:rsid w:val="003D12E0"/>
    <w:rsid w:val="003D16C0"/>
    <w:rsid w:val="003D23A5"/>
    <w:rsid w:val="003D389F"/>
    <w:rsid w:val="003D580F"/>
    <w:rsid w:val="003D598A"/>
    <w:rsid w:val="003D6E22"/>
    <w:rsid w:val="003D74B4"/>
    <w:rsid w:val="003D74DB"/>
    <w:rsid w:val="003D7AA5"/>
    <w:rsid w:val="003E04F7"/>
    <w:rsid w:val="003E21CF"/>
    <w:rsid w:val="003E3E4B"/>
    <w:rsid w:val="003E457A"/>
    <w:rsid w:val="003E4987"/>
    <w:rsid w:val="003E5C9B"/>
    <w:rsid w:val="003F0809"/>
    <w:rsid w:val="003F0ACF"/>
    <w:rsid w:val="003F2599"/>
    <w:rsid w:val="003F2B23"/>
    <w:rsid w:val="003F373B"/>
    <w:rsid w:val="003F50FF"/>
    <w:rsid w:val="003F5E3F"/>
    <w:rsid w:val="003F6285"/>
    <w:rsid w:val="003F7241"/>
    <w:rsid w:val="003F775C"/>
    <w:rsid w:val="003F7CA4"/>
    <w:rsid w:val="00400D5B"/>
    <w:rsid w:val="00401282"/>
    <w:rsid w:val="0040171D"/>
    <w:rsid w:val="00403013"/>
    <w:rsid w:val="00404CA4"/>
    <w:rsid w:val="00405390"/>
    <w:rsid w:val="00406732"/>
    <w:rsid w:val="00406D29"/>
    <w:rsid w:val="00406F85"/>
    <w:rsid w:val="00407175"/>
    <w:rsid w:val="00407E59"/>
    <w:rsid w:val="0041115B"/>
    <w:rsid w:val="00411E1D"/>
    <w:rsid w:val="00412B67"/>
    <w:rsid w:val="0041503A"/>
    <w:rsid w:val="00415E41"/>
    <w:rsid w:val="00421D62"/>
    <w:rsid w:val="00423BAF"/>
    <w:rsid w:val="00424E52"/>
    <w:rsid w:val="00425DDA"/>
    <w:rsid w:val="004314E7"/>
    <w:rsid w:val="00432C94"/>
    <w:rsid w:val="0043330A"/>
    <w:rsid w:val="00435E29"/>
    <w:rsid w:val="004365D0"/>
    <w:rsid w:val="00437F17"/>
    <w:rsid w:val="0044015D"/>
    <w:rsid w:val="00440360"/>
    <w:rsid w:val="004414A7"/>
    <w:rsid w:val="00442D9B"/>
    <w:rsid w:val="00443D48"/>
    <w:rsid w:val="00444910"/>
    <w:rsid w:val="00445E05"/>
    <w:rsid w:val="00446A9E"/>
    <w:rsid w:val="00446C06"/>
    <w:rsid w:val="00446E66"/>
    <w:rsid w:val="004478B0"/>
    <w:rsid w:val="004509A3"/>
    <w:rsid w:val="004515E7"/>
    <w:rsid w:val="0045249A"/>
    <w:rsid w:val="00452A97"/>
    <w:rsid w:val="004533BC"/>
    <w:rsid w:val="004538D6"/>
    <w:rsid w:val="004563E8"/>
    <w:rsid w:val="0045640C"/>
    <w:rsid w:val="004568CE"/>
    <w:rsid w:val="00456A51"/>
    <w:rsid w:val="00461343"/>
    <w:rsid w:val="004616E5"/>
    <w:rsid w:val="004632B7"/>
    <w:rsid w:val="004638B8"/>
    <w:rsid w:val="00464922"/>
    <w:rsid w:val="00465087"/>
    <w:rsid w:val="004650CE"/>
    <w:rsid w:val="00466944"/>
    <w:rsid w:val="00466EB0"/>
    <w:rsid w:val="004677EC"/>
    <w:rsid w:val="00470C38"/>
    <w:rsid w:val="00471C2F"/>
    <w:rsid w:val="00472146"/>
    <w:rsid w:val="004740A2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2FC"/>
    <w:rsid w:val="00490FC8"/>
    <w:rsid w:val="00492883"/>
    <w:rsid w:val="00493A5F"/>
    <w:rsid w:val="004940B5"/>
    <w:rsid w:val="004953E5"/>
    <w:rsid w:val="00495A7F"/>
    <w:rsid w:val="00496212"/>
    <w:rsid w:val="004975BF"/>
    <w:rsid w:val="004A17BB"/>
    <w:rsid w:val="004A197E"/>
    <w:rsid w:val="004A2F0B"/>
    <w:rsid w:val="004A3A2E"/>
    <w:rsid w:val="004A409B"/>
    <w:rsid w:val="004A4FE2"/>
    <w:rsid w:val="004A6317"/>
    <w:rsid w:val="004A64A8"/>
    <w:rsid w:val="004A663F"/>
    <w:rsid w:val="004A78AB"/>
    <w:rsid w:val="004B0C59"/>
    <w:rsid w:val="004B108F"/>
    <w:rsid w:val="004B1CF3"/>
    <w:rsid w:val="004B22B0"/>
    <w:rsid w:val="004B307E"/>
    <w:rsid w:val="004B5F61"/>
    <w:rsid w:val="004B7B44"/>
    <w:rsid w:val="004C244C"/>
    <w:rsid w:val="004C3EA7"/>
    <w:rsid w:val="004C601F"/>
    <w:rsid w:val="004C7ED9"/>
    <w:rsid w:val="004D03FC"/>
    <w:rsid w:val="004D0986"/>
    <w:rsid w:val="004D1619"/>
    <w:rsid w:val="004D43AA"/>
    <w:rsid w:val="004D5363"/>
    <w:rsid w:val="004D5D5B"/>
    <w:rsid w:val="004D6421"/>
    <w:rsid w:val="004D7206"/>
    <w:rsid w:val="004D7550"/>
    <w:rsid w:val="004D7C6F"/>
    <w:rsid w:val="004E0A15"/>
    <w:rsid w:val="004E2BBF"/>
    <w:rsid w:val="004E300E"/>
    <w:rsid w:val="004E433A"/>
    <w:rsid w:val="004E54F9"/>
    <w:rsid w:val="004E5B0F"/>
    <w:rsid w:val="004E6AA3"/>
    <w:rsid w:val="004F01F0"/>
    <w:rsid w:val="004F0407"/>
    <w:rsid w:val="004F0E5E"/>
    <w:rsid w:val="004F15E2"/>
    <w:rsid w:val="004F1D72"/>
    <w:rsid w:val="004F2799"/>
    <w:rsid w:val="004F2F57"/>
    <w:rsid w:val="004F2F78"/>
    <w:rsid w:val="004F3757"/>
    <w:rsid w:val="004F54C9"/>
    <w:rsid w:val="004F6D96"/>
    <w:rsid w:val="004F7FED"/>
    <w:rsid w:val="00500F00"/>
    <w:rsid w:val="005012E8"/>
    <w:rsid w:val="00501B4F"/>
    <w:rsid w:val="0050353F"/>
    <w:rsid w:val="0050517F"/>
    <w:rsid w:val="00505B5F"/>
    <w:rsid w:val="00506015"/>
    <w:rsid w:val="00506BCB"/>
    <w:rsid w:val="00506E5B"/>
    <w:rsid w:val="00507927"/>
    <w:rsid w:val="005114BA"/>
    <w:rsid w:val="00511B53"/>
    <w:rsid w:val="00512DEB"/>
    <w:rsid w:val="00513211"/>
    <w:rsid w:val="0051336D"/>
    <w:rsid w:val="005137C9"/>
    <w:rsid w:val="00513B24"/>
    <w:rsid w:val="00514FCF"/>
    <w:rsid w:val="00515692"/>
    <w:rsid w:val="005158E6"/>
    <w:rsid w:val="005168C7"/>
    <w:rsid w:val="00522476"/>
    <w:rsid w:val="00523308"/>
    <w:rsid w:val="00524F16"/>
    <w:rsid w:val="00525159"/>
    <w:rsid w:val="00525266"/>
    <w:rsid w:val="005256ED"/>
    <w:rsid w:val="00525A0F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002"/>
    <w:rsid w:val="00547A17"/>
    <w:rsid w:val="0055025B"/>
    <w:rsid w:val="00551CA9"/>
    <w:rsid w:val="00551E63"/>
    <w:rsid w:val="00552927"/>
    <w:rsid w:val="00553E2A"/>
    <w:rsid w:val="005541DD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48A4"/>
    <w:rsid w:val="00564CF3"/>
    <w:rsid w:val="00564D67"/>
    <w:rsid w:val="00565C35"/>
    <w:rsid w:val="005670DA"/>
    <w:rsid w:val="00567E76"/>
    <w:rsid w:val="005705E6"/>
    <w:rsid w:val="0057087C"/>
    <w:rsid w:val="005726B0"/>
    <w:rsid w:val="00573F3D"/>
    <w:rsid w:val="00573FF7"/>
    <w:rsid w:val="00574378"/>
    <w:rsid w:val="005750BB"/>
    <w:rsid w:val="00576C55"/>
    <w:rsid w:val="00577EF5"/>
    <w:rsid w:val="00580432"/>
    <w:rsid w:val="00580711"/>
    <w:rsid w:val="00580882"/>
    <w:rsid w:val="00580B4A"/>
    <w:rsid w:val="00581328"/>
    <w:rsid w:val="0058140C"/>
    <w:rsid w:val="00582ED3"/>
    <w:rsid w:val="00583CBE"/>
    <w:rsid w:val="00583E22"/>
    <w:rsid w:val="00584C2E"/>
    <w:rsid w:val="005865AA"/>
    <w:rsid w:val="00586900"/>
    <w:rsid w:val="00590113"/>
    <w:rsid w:val="0059196C"/>
    <w:rsid w:val="005922E7"/>
    <w:rsid w:val="00592AF7"/>
    <w:rsid w:val="00593DDE"/>
    <w:rsid w:val="00594DC4"/>
    <w:rsid w:val="00596F0C"/>
    <w:rsid w:val="005A0E67"/>
    <w:rsid w:val="005A0EE0"/>
    <w:rsid w:val="005A228E"/>
    <w:rsid w:val="005A2B67"/>
    <w:rsid w:val="005A2F06"/>
    <w:rsid w:val="005A5EFB"/>
    <w:rsid w:val="005A602F"/>
    <w:rsid w:val="005A625B"/>
    <w:rsid w:val="005A6B1E"/>
    <w:rsid w:val="005A6CC1"/>
    <w:rsid w:val="005A718C"/>
    <w:rsid w:val="005A74F1"/>
    <w:rsid w:val="005A775D"/>
    <w:rsid w:val="005A7DD4"/>
    <w:rsid w:val="005B04F2"/>
    <w:rsid w:val="005B0F15"/>
    <w:rsid w:val="005B155A"/>
    <w:rsid w:val="005B4FC3"/>
    <w:rsid w:val="005B6020"/>
    <w:rsid w:val="005B7D49"/>
    <w:rsid w:val="005C04BA"/>
    <w:rsid w:val="005C0EA9"/>
    <w:rsid w:val="005C6565"/>
    <w:rsid w:val="005C772C"/>
    <w:rsid w:val="005D196D"/>
    <w:rsid w:val="005D2E75"/>
    <w:rsid w:val="005D64BB"/>
    <w:rsid w:val="005D6A6F"/>
    <w:rsid w:val="005E09E4"/>
    <w:rsid w:val="005E1E5C"/>
    <w:rsid w:val="005E21F6"/>
    <w:rsid w:val="005E4747"/>
    <w:rsid w:val="005E4D18"/>
    <w:rsid w:val="005E64EC"/>
    <w:rsid w:val="005E6C84"/>
    <w:rsid w:val="005E6F2E"/>
    <w:rsid w:val="005F0BAC"/>
    <w:rsid w:val="005F0C0E"/>
    <w:rsid w:val="005F0D45"/>
    <w:rsid w:val="005F1164"/>
    <w:rsid w:val="005F3C93"/>
    <w:rsid w:val="005F4069"/>
    <w:rsid w:val="005F420B"/>
    <w:rsid w:val="005F4418"/>
    <w:rsid w:val="005F4A32"/>
    <w:rsid w:val="005F4E58"/>
    <w:rsid w:val="005F4F39"/>
    <w:rsid w:val="006014C3"/>
    <w:rsid w:val="00603AA7"/>
    <w:rsid w:val="00604C18"/>
    <w:rsid w:val="006050A2"/>
    <w:rsid w:val="006051E9"/>
    <w:rsid w:val="00606351"/>
    <w:rsid w:val="0060784F"/>
    <w:rsid w:val="00610DA6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54C9"/>
    <w:rsid w:val="00626147"/>
    <w:rsid w:val="006264B4"/>
    <w:rsid w:val="00626C52"/>
    <w:rsid w:val="006273E9"/>
    <w:rsid w:val="00630203"/>
    <w:rsid w:val="006308E6"/>
    <w:rsid w:val="0063273E"/>
    <w:rsid w:val="00633C66"/>
    <w:rsid w:val="00636E4D"/>
    <w:rsid w:val="00637249"/>
    <w:rsid w:val="00641256"/>
    <w:rsid w:val="00641411"/>
    <w:rsid w:val="0064472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5931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6E30"/>
    <w:rsid w:val="006671FF"/>
    <w:rsid w:val="0067017A"/>
    <w:rsid w:val="00670251"/>
    <w:rsid w:val="006706BE"/>
    <w:rsid w:val="0067078B"/>
    <w:rsid w:val="00670BD5"/>
    <w:rsid w:val="006712AA"/>
    <w:rsid w:val="00672B9D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35C3"/>
    <w:rsid w:val="0068474B"/>
    <w:rsid w:val="00685626"/>
    <w:rsid w:val="006868A6"/>
    <w:rsid w:val="006870C2"/>
    <w:rsid w:val="006876CB"/>
    <w:rsid w:val="00687738"/>
    <w:rsid w:val="00690C67"/>
    <w:rsid w:val="006910AD"/>
    <w:rsid w:val="0069173D"/>
    <w:rsid w:val="00691FB0"/>
    <w:rsid w:val="006920EE"/>
    <w:rsid w:val="00692AC5"/>
    <w:rsid w:val="00695156"/>
    <w:rsid w:val="0069653A"/>
    <w:rsid w:val="00697083"/>
    <w:rsid w:val="00697111"/>
    <w:rsid w:val="006974C6"/>
    <w:rsid w:val="006A04D0"/>
    <w:rsid w:val="006A0B8B"/>
    <w:rsid w:val="006A0BA3"/>
    <w:rsid w:val="006A1BEF"/>
    <w:rsid w:val="006A2F95"/>
    <w:rsid w:val="006A51E2"/>
    <w:rsid w:val="006A5F50"/>
    <w:rsid w:val="006A6F21"/>
    <w:rsid w:val="006B0208"/>
    <w:rsid w:val="006B05FE"/>
    <w:rsid w:val="006B0864"/>
    <w:rsid w:val="006B24B6"/>
    <w:rsid w:val="006B2F41"/>
    <w:rsid w:val="006B3A93"/>
    <w:rsid w:val="006B44DC"/>
    <w:rsid w:val="006B6986"/>
    <w:rsid w:val="006B6D07"/>
    <w:rsid w:val="006B7030"/>
    <w:rsid w:val="006C07C1"/>
    <w:rsid w:val="006C2788"/>
    <w:rsid w:val="006C307B"/>
    <w:rsid w:val="006C4219"/>
    <w:rsid w:val="006C4403"/>
    <w:rsid w:val="006C624A"/>
    <w:rsid w:val="006C71EF"/>
    <w:rsid w:val="006D3279"/>
    <w:rsid w:val="006D453D"/>
    <w:rsid w:val="006D50A4"/>
    <w:rsid w:val="006D51C7"/>
    <w:rsid w:val="006D5FF8"/>
    <w:rsid w:val="006E12B9"/>
    <w:rsid w:val="006E1636"/>
    <w:rsid w:val="006E370F"/>
    <w:rsid w:val="006E3A59"/>
    <w:rsid w:val="006E4F30"/>
    <w:rsid w:val="006E653C"/>
    <w:rsid w:val="006E6C00"/>
    <w:rsid w:val="006E7B3B"/>
    <w:rsid w:val="006F12F5"/>
    <w:rsid w:val="006F1953"/>
    <w:rsid w:val="006F2FAC"/>
    <w:rsid w:val="006F3CEC"/>
    <w:rsid w:val="006F4948"/>
    <w:rsid w:val="006F4C38"/>
    <w:rsid w:val="006F53B4"/>
    <w:rsid w:val="006F540E"/>
    <w:rsid w:val="006F6462"/>
    <w:rsid w:val="006F6F76"/>
    <w:rsid w:val="006F7669"/>
    <w:rsid w:val="007004DF"/>
    <w:rsid w:val="00702578"/>
    <w:rsid w:val="00703905"/>
    <w:rsid w:val="007039C6"/>
    <w:rsid w:val="00704704"/>
    <w:rsid w:val="007054B9"/>
    <w:rsid w:val="00705DD0"/>
    <w:rsid w:val="00705F3E"/>
    <w:rsid w:val="00707A27"/>
    <w:rsid w:val="00707BBC"/>
    <w:rsid w:val="0071008A"/>
    <w:rsid w:val="00710810"/>
    <w:rsid w:val="007116B8"/>
    <w:rsid w:val="00712C7B"/>
    <w:rsid w:val="0071398E"/>
    <w:rsid w:val="007166DE"/>
    <w:rsid w:val="00717273"/>
    <w:rsid w:val="00717A79"/>
    <w:rsid w:val="007201B9"/>
    <w:rsid w:val="00720F84"/>
    <w:rsid w:val="00721714"/>
    <w:rsid w:val="00722036"/>
    <w:rsid w:val="00722E5E"/>
    <w:rsid w:val="00723109"/>
    <w:rsid w:val="007234CC"/>
    <w:rsid w:val="00723763"/>
    <w:rsid w:val="007267E1"/>
    <w:rsid w:val="00726E2B"/>
    <w:rsid w:val="00730C71"/>
    <w:rsid w:val="00731DBF"/>
    <w:rsid w:val="00732802"/>
    <w:rsid w:val="00734507"/>
    <w:rsid w:val="007348B2"/>
    <w:rsid w:val="00734974"/>
    <w:rsid w:val="007358C5"/>
    <w:rsid w:val="00736393"/>
    <w:rsid w:val="00740A02"/>
    <w:rsid w:val="007413BE"/>
    <w:rsid w:val="00742278"/>
    <w:rsid w:val="00742382"/>
    <w:rsid w:val="00745BFA"/>
    <w:rsid w:val="00745F48"/>
    <w:rsid w:val="007503BB"/>
    <w:rsid w:val="00751960"/>
    <w:rsid w:val="00751C7B"/>
    <w:rsid w:val="007520BD"/>
    <w:rsid w:val="00752A5A"/>
    <w:rsid w:val="0076032A"/>
    <w:rsid w:val="00760685"/>
    <w:rsid w:val="007608AD"/>
    <w:rsid w:val="007615EC"/>
    <w:rsid w:val="007628B4"/>
    <w:rsid w:val="007643F5"/>
    <w:rsid w:val="007646F6"/>
    <w:rsid w:val="00764E8E"/>
    <w:rsid w:val="00765743"/>
    <w:rsid w:val="0076579C"/>
    <w:rsid w:val="007663E7"/>
    <w:rsid w:val="00767870"/>
    <w:rsid w:val="00772115"/>
    <w:rsid w:val="00774787"/>
    <w:rsid w:val="00774CA2"/>
    <w:rsid w:val="0077536E"/>
    <w:rsid w:val="007765EF"/>
    <w:rsid w:val="00777276"/>
    <w:rsid w:val="007802C1"/>
    <w:rsid w:val="00781719"/>
    <w:rsid w:val="00783353"/>
    <w:rsid w:val="007836F2"/>
    <w:rsid w:val="007839F0"/>
    <w:rsid w:val="007853A8"/>
    <w:rsid w:val="0078569E"/>
    <w:rsid w:val="00786C4E"/>
    <w:rsid w:val="00787BA6"/>
    <w:rsid w:val="007907ED"/>
    <w:rsid w:val="0079119E"/>
    <w:rsid w:val="00791D9D"/>
    <w:rsid w:val="00791DBD"/>
    <w:rsid w:val="00794C8B"/>
    <w:rsid w:val="00794CAC"/>
    <w:rsid w:val="00796740"/>
    <w:rsid w:val="00796E19"/>
    <w:rsid w:val="00797EB8"/>
    <w:rsid w:val="007A1257"/>
    <w:rsid w:val="007A219B"/>
    <w:rsid w:val="007A32D2"/>
    <w:rsid w:val="007A53B3"/>
    <w:rsid w:val="007A644C"/>
    <w:rsid w:val="007A6B26"/>
    <w:rsid w:val="007A7AD9"/>
    <w:rsid w:val="007A7BC7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0F03"/>
    <w:rsid w:val="007C1038"/>
    <w:rsid w:val="007C1A19"/>
    <w:rsid w:val="007C1DFF"/>
    <w:rsid w:val="007C2740"/>
    <w:rsid w:val="007C322C"/>
    <w:rsid w:val="007D0E5E"/>
    <w:rsid w:val="007D1072"/>
    <w:rsid w:val="007D230B"/>
    <w:rsid w:val="007D2980"/>
    <w:rsid w:val="007D353F"/>
    <w:rsid w:val="007D46C5"/>
    <w:rsid w:val="007D5DC0"/>
    <w:rsid w:val="007D5E6B"/>
    <w:rsid w:val="007D6F97"/>
    <w:rsid w:val="007D7378"/>
    <w:rsid w:val="007D7648"/>
    <w:rsid w:val="007E04C1"/>
    <w:rsid w:val="007E21EC"/>
    <w:rsid w:val="007E2B26"/>
    <w:rsid w:val="007E2B59"/>
    <w:rsid w:val="007E2B7C"/>
    <w:rsid w:val="007E39A6"/>
    <w:rsid w:val="007E4501"/>
    <w:rsid w:val="007E5038"/>
    <w:rsid w:val="007E51DF"/>
    <w:rsid w:val="007E587C"/>
    <w:rsid w:val="007E7525"/>
    <w:rsid w:val="007F091A"/>
    <w:rsid w:val="007F0B61"/>
    <w:rsid w:val="007F1ABB"/>
    <w:rsid w:val="007F22B9"/>
    <w:rsid w:val="008009FF"/>
    <w:rsid w:val="0080182D"/>
    <w:rsid w:val="008018A7"/>
    <w:rsid w:val="00801985"/>
    <w:rsid w:val="00801C48"/>
    <w:rsid w:val="00802BC3"/>
    <w:rsid w:val="00803F51"/>
    <w:rsid w:val="00806524"/>
    <w:rsid w:val="00806B96"/>
    <w:rsid w:val="0080707F"/>
    <w:rsid w:val="00807396"/>
    <w:rsid w:val="00807D00"/>
    <w:rsid w:val="00810B90"/>
    <w:rsid w:val="00811C41"/>
    <w:rsid w:val="00811EF5"/>
    <w:rsid w:val="00813160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5D1"/>
    <w:rsid w:val="00825A84"/>
    <w:rsid w:val="00825BAA"/>
    <w:rsid w:val="0082603D"/>
    <w:rsid w:val="00826FB0"/>
    <w:rsid w:val="00833CED"/>
    <w:rsid w:val="00834AD9"/>
    <w:rsid w:val="0083564A"/>
    <w:rsid w:val="00835A5F"/>
    <w:rsid w:val="00835E39"/>
    <w:rsid w:val="00836DA7"/>
    <w:rsid w:val="008378D2"/>
    <w:rsid w:val="008379CA"/>
    <w:rsid w:val="00840A30"/>
    <w:rsid w:val="00840DF8"/>
    <w:rsid w:val="008411CD"/>
    <w:rsid w:val="008413A7"/>
    <w:rsid w:val="00842C99"/>
    <w:rsid w:val="00844064"/>
    <w:rsid w:val="008442CA"/>
    <w:rsid w:val="00844B6E"/>
    <w:rsid w:val="00844F23"/>
    <w:rsid w:val="008464DB"/>
    <w:rsid w:val="00846AE5"/>
    <w:rsid w:val="00847062"/>
    <w:rsid w:val="00847585"/>
    <w:rsid w:val="00847AD3"/>
    <w:rsid w:val="00851671"/>
    <w:rsid w:val="00851937"/>
    <w:rsid w:val="008535FE"/>
    <w:rsid w:val="00854B7C"/>
    <w:rsid w:val="008551D7"/>
    <w:rsid w:val="008557C9"/>
    <w:rsid w:val="00855962"/>
    <w:rsid w:val="0085743F"/>
    <w:rsid w:val="008604DC"/>
    <w:rsid w:val="0086290D"/>
    <w:rsid w:val="0086341E"/>
    <w:rsid w:val="00863566"/>
    <w:rsid w:val="00863DB6"/>
    <w:rsid w:val="00864E1B"/>
    <w:rsid w:val="00865EA6"/>
    <w:rsid w:val="00866F14"/>
    <w:rsid w:val="0086723F"/>
    <w:rsid w:val="008718F8"/>
    <w:rsid w:val="008722C1"/>
    <w:rsid w:val="0087420A"/>
    <w:rsid w:val="0087568A"/>
    <w:rsid w:val="008759EE"/>
    <w:rsid w:val="00877938"/>
    <w:rsid w:val="00877DC2"/>
    <w:rsid w:val="00882FE1"/>
    <w:rsid w:val="0088382C"/>
    <w:rsid w:val="00884891"/>
    <w:rsid w:val="0088514E"/>
    <w:rsid w:val="00885842"/>
    <w:rsid w:val="0088736D"/>
    <w:rsid w:val="008875FC"/>
    <w:rsid w:val="00890D2A"/>
    <w:rsid w:val="0089221F"/>
    <w:rsid w:val="00892D59"/>
    <w:rsid w:val="008961F7"/>
    <w:rsid w:val="00896F39"/>
    <w:rsid w:val="008974E0"/>
    <w:rsid w:val="00897C01"/>
    <w:rsid w:val="008A0FDA"/>
    <w:rsid w:val="008A34D8"/>
    <w:rsid w:val="008A4ACA"/>
    <w:rsid w:val="008A54C3"/>
    <w:rsid w:val="008A5C69"/>
    <w:rsid w:val="008A5D65"/>
    <w:rsid w:val="008A6135"/>
    <w:rsid w:val="008A674D"/>
    <w:rsid w:val="008B1C0E"/>
    <w:rsid w:val="008B1CCC"/>
    <w:rsid w:val="008B3C36"/>
    <w:rsid w:val="008B42BC"/>
    <w:rsid w:val="008B4B08"/>
    <w:rsid w:val="008B64A4"/>
    <w:rsid w:val="008B6FE3"/>
    <w:rsid w:val="008B764B"/>
    <w:rsid w:val="008B7A26"/>
    <w:rsid w:val="008B7E4B"/>
    <w:rsid w:val="008C1AAA"/>
    <w:rsid w:val="008C2899"/>
    <w:rsid w:val="008C3EB7"/>
    <w:rsid w:val="008C40D5"/>
    <w:rsid w:val="008C47B1"/>
    <w:rsid w:val="008C5967"/>
    <w:rsid w:val="008C63F1"/>
    <w:rsid w:val="008C6E84"/>
    <w:rsid w:val="008C731A"/>
    <w:rsid w:val="008D031C"/>
    <w:rsid w:val="008D0EC2"/>
    <w:rsid w:val="008D18BF"/>
    <w:rsid w:val="008D1E7A"/>
    <w:rsid w:val="008D1F48"/>
    <w:rsid w:val="008D3D4F"/>
    <w:rsid w:val="008D4256"/>
    <w:rsid w:val="008D425F"/>
    <w:rsid w:val="008D6E9F"/>
    <w:rsid w:val="008D7737"/>
    <w:rsid w:val="008E032B"/>
    <w:rsid w:val="008E04A3"/>
    <w:rsid w:val="008E1182"/>
    <w:rsid w:val="008E1903"/>
    <w:rsid w:val="008E3EFC"/>
    <w:rsid w:val="008E4BEA"/>
    <w:rsid w:val="008E586D"/>
    <w:rsid w:val="008E588F"/>
    <w:rsid w:val="008E694C"/>
    <w:rsid w:val="008E6DE9"/>
    <w:rsid w:val="008E71BF"/>
    <w:rsid w:val="008E7D17"/>
    <w:rsid w:val="008E7D64"/>
    <w:rsid w:val="008F091B"/>
    <w:rsid w:val="008F1831"/>
    <w:rsid w:val="008F33AB"/>
    <w:rsid w:val="008F4008"/>
    <w:rsid w:val="008F4B4F"/>
    <w:rsid w:val="008F4D0A"/>
    <w:rsid w:val="008F50B4"/>
    <w:rsid w:val="008F587F"/>
    <w:rsid w:val="008F5BCB"/>
    <w:rsid w:val="008F5BF8"/>
    <w:rsid w:val="008F6CB5"/>
    <w:rsid w:val="00901B6B"/>
    <w:rsid w:val="009039AB"/>
    <w:rsid w:val="00913277"/>
    <w:rsid w:val="00914A0A"/>
    <w:rsid w:val="00916205"/>
    <w:rsid w:val="0091633F"/>
    <w:rsid w:val="009219EE"/>
    <w:rsid w:val="0092229D"/>
    <w:rsid w:val="00923EFD"/>
    <w:rsid w:val="009240CD"/>
    <w:rsid w:val="00927A36"/>
    <w:rsid w:val="0093115A"/>
    <w:rsid w:val="00933615"/>
    <w:rsid w:val="00933A06"/>
    <w:rsid w:val="00934B57"/>
    <w:rsid w:val="009364BA"/>
    <w:rsid w:val="00940D82"/>
    <w:rsid w:val="009411F1"/>
    <w:rsid w:val="009418B3"/>
    <w:rsid w:val="00943CCE"/>
    <w:rsid w:val="00944D43"/>
    <w:rsid w:val="009470DE"/>
    <w:rsid w:val="00947402"/>
    <w:rsid w:val="00947FD5"/>
    <w:rsid w:val="00951094"/>
    <w:rsid w:val="0095312C"/>
    <w:rsid w:val="00953ADF"/>
    <w:rsid w:val="00956032"/>
    <w:rsid w:val="0095696C"/>
    <w:rsid w:val="00956D35"/>
    <w:rsid w:val="00962C4A"/>
    <w:rsid w:val="00962E71"/>
    <w:rsid w:val="009646C1"/>
    <w:rsid w:val="009658C9"/>
    <w:rsid w:val="0096636E"/>
    <w:rsid w:val="00966639"/>
    <w:rsid w:val="009674BD"/>
    <w:rsid w:val="009678B6"/>
    <w:rsid w:val="009703F6"/>
    <w:rsid w:val="00970674"/>
    <w:rsid w:val="00970E36"/>
    <w:rsid w:val="00971C66"/>
    <w:rsid w:val="009729E8"/>
    <w:rsid w:val="009733FB"/>
    <w:rsid w:val="00973BD9"/>
    <w:rsid w:val="00974078"/>
    <w:rsid w:val="00974F84"/>
    <w:rsid w:val="009801BD"/>
    <w:rsid w:val="00982132"/>
    <w:rsid w:val="009836BC"/>
    <w:rsid w:val="00983ABC"/>
    <w:rsid w:val="00983E0B"/>
    <w:rsid w:val="00985F18"/>
    <w:rsid w:val="00987B51"/>
    <w:rsid w:val="00990071"/>
    <w:rsid w:val="00991F7C"/>
    <w:rsid w:val="0099203E"/>
    <w:rsid w:val="009953AD"/>
    <w:rsid w:val="00996E72"/>
    <w:rsid w:val="00996F8E"/>
    <w:rsid w:val="009975E8"/>
    <w:rsid w:val="009978B6"/>
    <w:rsid w:val="009A188B"/>
    <w:rsid w:val="009A26E3"/>
    <w:rsid w:val="009A310C"/>
    <w:rsid w:val="009A3A87"/>
    <w:rsid w:val="009A3CBF"/>
    <w:rsid w:val="009A4C91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3135"/>
    <w:rsid w:val="009C5D29"/>
    <w:rsid w:val="009C6BEA"/>
    <w:rsid w:val="009C794F"/>
    <w:rsid w:val="009D0C1C"/>
    <w:rsid w:val="009D1000"/>
    <w:rsid w:val="009D1D3D"/>
    <w:rsid w:val="009D2FDC"/>
    <w:rsid w:val="009D3B48"/>
    <w:rsid w:val="009D42D3"/>
    <w:rsid w:val="009D4BAC"/>
    <w:rsid w:val="009D739F"/>
    <w:rsid w:val="009E0EDE"/>
    <w:rsid w:val="009E302A"/>
    <w:rsid w:val="009E3A3D"/>
    <w:rsid w:val="009E4BC4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9F69A3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413"/>
    <w:rsid w:val="00A1498E"/>
    <w:rsid w:val="00A20347"/>
    <w:rsid w:val="00A2055A"/>
    <w:rsid w:val="00A2057E"/>
    <w:rsid w:val="00A2182F"/>
    <w:rsid w:val="00A2417C"/>
    <w:rsid w:val="00A25DAE"/>
    <w:rsid w:val="00A27C6E"/>
    <w:rsid w:val="00A30249"/>
    <w:rsid w:val="00A30E7F"/>
    <w:rsid w:val="00A31962"/>
    <w:rsid w:val="00A31CBC"/>
    <w:rsid w:val="00A31E8A"/>
    <w:rsid w:val="00A321F9"/>
    <w:rsid w:val="00A32E15"/>
    <w:rsid w:val="00A3314A"/>
    <w:rsid w:val="00A33B56"/>
    <w:rsid w:val="00A342C5"/>
    <w:rsid w:val="00A343AF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05AB"/>
    <w:rsid w:val="00A52878"/>
    <w:rsid w:val="00A53BDA"/>
    <w:rsid w:val="00A54C38"/>
    <w:rsid w:val="00A552AA"/>
    <w:rsid w:val="00A5707C"/>
    <w:rsid w:val="00A603AF"/>
    <w:rsid w:val="00A604BA"/>
    <w:rsid w:val="00A604E3"/>
    <w:rsid w:val="00A60FD4"/>
    <w:rsid w:val="00A610F5"/>
    <w:rsid w:val="00A61428"/>
    <w:rsid w:val="00A65840"/>
    <w:rsid w:val="00A66488"/>
    <w:rsid w:val="00A67A74"/>
    <w:rsid w:val="00A67F80"/>
    <w:rsid w:val="00A72303"/>
    <w:rsid w:val="00A72347"/>
    <w:rsid w:val="00A7366D"/>
    <w:rsid w:val="00A75190"/>
    <w:rsid w:val="00A751A5"/>
    <w:rsid w:val="00A75558"/>
    <w:rsid w:val="00A75EB2"/>
    <w:rsid w:val="00A760CB"/>
    <w:rsid w:val="00A76497"/>
    <w:rsid w:val="00A777DE"/>
    <w:rsid w:val="00A77B18"/>
    <w:rsid w:val="00A8189B"/>
    <w:rsid w:val="00A81D24"/>
    <w:rsid w:val="00A830D1"/>
    <w:rsid w:val="00A8392F"/>
    <w:rsid w:val="00A8461B"/>
    <w:rsid w:val="00A84DBF"/>
    <w:rsid w:val="00A858D6"/>
    <w:rsid w:val="00A8682A"/>
    <w:rsid w:val="00A86EE2"/>
    <w:rsid w:val="00A90602"/>
    <w:rsid w:val="00A91AE9"/>
    <w:rsid w:val="00A92F8B"/>
    <w:rsid w:val="00A93969"/>
    <w:rsid w:val="00A93DE2"/>
    <w:rsid w:val="00A95C18"/>
    <w:rsid w:val="00A95DAE"/>
    <w:rsid w:val="00A95FE3"/>
    <w:rsid w:val="00A96B75"/>
    <w:rsid w:val="00A975E3"/>
    <w:rsid w:val="00AA0DC2"/>
    <w:rsid w:val="00AA0E58"/>
    <w:rsid w:val="00AA1215"/>
    <w:rsid w:val="00AA48CB"/>
    <w:rsid w:val="00AA49AD"/>
    <w:rsid w:val="00AA4DF9"/>
    <w:rsid w:val="00AA761D"/>
    <w:rsid w:val="00AA7E3F"/>
    <w:rsid w:val="00AB635F"/>
    <w:rsid w:val="00AB6C1F"/>
    <w:rsid w:val="00AB6C2F"/>
    <w:rsid w:val="00AB6CFC"/>
    <w:rsid w:val="00AB7307"/>
    <w:rsid w:val="00AB75A9"/>
    <w:rsid w:val="00AC0211"/>
    <w:rsid w:val="00AC1E7D"/>
    <w:rsid w:val="00AC38A4"/>
    <w:rsid w:val="00AC4FC9"/>
    <w:rsid w:val="00AC7E0A"/>
    <w:rsid w:val="00AD0096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1DDF"/>
    <w:rsid w:val="00AE25EF"/>
    <w:rsid w:val="00AE289E"/>
    <w:rsid w:val="00AE4322"/>
    <w:rsid w:val="00AE499C"/>
    <w:rsid w:val="00AE4EB1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3812"/>
    <w:rsid w:val="00B03C66"/>
    <w:rsid w:val="00B040B2"/>
    <w:rsid w:val="00B04FF1"/>
    <w:rsid w:val="00B05540"/>
    <w:rsid w:val="00B06EA9"/>
    <w:rsid w:val="00B079A3"/>
    <w:rsid w:val="00B10028"/>
    <w:rsid w:val="00B21F32"/>
    <w:rsid w:val="00B22176"/>
    <w:rsid w:val="00B223CF"/>
    <w:rsid w:val="00B239C8"/>
    <w:rsid w:val="00B23AD0"/>
    <w:rsid w:val="00B23EF1"/>
    <w:rsid w:val="00B242D8"/>
    <w:rsid w:val="00B254D6"/>
    <w:rsid w:val="00B25979"/>
    <w:rsid w:val="00B25AB2"/>
    <w:rsid w:val="00B25FD5"/>
    <w:rsid w:val="00B26C39"/>
    <w:rsid w:val="00B272F8"/>
    <w:rsid w:val="00B27FDC"/>
    <w:rsid w:val="00B30692"/>
    <w:rsid w:val="00B31291"/>
    <w:rsid w:val="00B34120"/>
    <w:rsid w:val="00B357DA"/>
    <w:rsid w:val="00B35A2A"/>
    <w:rsid w:val="00B36306"/>
    <w:rsid w:val="00B3743B"/>
    <w:rsid w:val="00B419AC"/>
    <w:rsid w:val="00B41C06"/>
    <w:rsid w:val="00B4223C"/>
    <w:rsid w:val="00B42450"/>
    <w:rsid w:val="00B439C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1A91"/>
    <w:rsid w:val="00B51DDB"/>
    <w:rsid w:val="00B54C09"/>
    <w:rsid w:val="00B55915"/>
    <w:rsid w:val="00B5738A"/>
    <w:rsid w:val="00B609A3"/>
    <w:rsid w:val="00B60C4D"/>
    <w:rsid w:val="00B63C1A"/>
    <w:rsid w:val="00B665BF"/>
    <w:rsid w:val="00B67BF4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2F3B"/>
    <w:rsid w:val="00B848C3"/>
    <w:rsid w:val="00B849CA"/>
    <w:rsid w:val="00B84B82"/>
    <w:rsid w:val="00B855B7"/>
    <w:rsid w:val="00B86FBB"/>
    <w:rsid w:val="00B91DD6"/>
    <w:rsid w:val="00B91FA2"/>
    <w:rsid w:val="00B9329C"/>
    <w:rsid w:val="00B93B11"/>
    <w:rsid w:val="00B940BD"/>
    <w:rsid w:val="00B94D14"/>
    <w:rsid w:val="00B96055"/>
    <w:rsid w:val="00B96700"/>
    <w:rsid w:val="00B9744D"/>
    <w:rsid w:val="00BA070D"/>
    <w:rsid w:val="00BA10E6"/>
    <w:rsid w:val="00BA1F46"/>
    <w:rsid w:val="00BA1FFB"/>
    <w:rsid w:val="00BA3477"/>
    <w:rsid w:val="00BA40B3"/>
    <w:rsid w:val="00BA584D"/>
    <w:rsid w:val="00BB0204"/>
    <w:rsid w:val="00BB0309"/>
    <w:rsid w:val="00BB05A8"/>
    <w:rsid w:val="00BB08EF"/>
    <w:rsid w:val="00BB2693"/>
    <w:rsid w:val="00BB31D8"/>
    <w:rsid w:val="00BB3440"/>
    <w:rsid w:val="00BB6739"/>
    <w:rsid w:val="00BB72FB"/>
    <w:rsid w:val="00BB7A28"/>
    <w:rsid w:val="00BB7C7A"/>
    <w:rsid w:val="00BB7F7C"/>
    <w:rsid w:val="00BC1805"/>
    <w:rsid w:val="00BC1DD8"/>
    <w:rsid w:val="00BC247A"/>
    <w:rsid w:val="00BC3D76"/>
    <w:rsid w:val="00BC6FA2"/>
    <w:rsid w:val="00BC76C1"/>
    <w:rsid w:val="00BC798C"/>
    <w:rsid w:val="00BD1020"/>
    <w:rsid w:val="00BD3087"/>
    <w:rsid w:val="00BD32F8"/>
    <w:rsid w:val="00BD3317"/>
    <w:rsid w:val="00BD4153"/>
    <w:rsid w:val="00BE6DAE"/>
    <w:rsid w:val="00BE7396"/>
    <w:rsid w:val="00BF06C4"/>
    <w:rsid w:val="00BF06D8"/>
    <w:rsid w:val="00BF0C64"/>
    <w:rsid w:val="00BF0EDA"/>
    <w:rsid w:val="00BF3C67"/>
    <w:rsid w:val="00BF43F8"/>
    <w:rsid w:val="00BF56B5"/>
    <w:rsid w:val="00BF56DC"/>
    <w:rsid w:val="00BF7617"/>
    <w:rsid w:val="00C01271"/>
    <w:rsid w:val="00C03103"/>
    <w:rsid w:val="00C0430A"/>
    <w:rsid w:val="00C04CF9"/>
    <w:rsid w:val="00C06BDD"/>
    <w:rsid w:val="00C10D2A"/>
    <w:rsid w:val="00C11DE2"/>
    <w:rsid w:val="00C128BE"/>
    <w:rsid w:val="00C12C79"/>
    <w:rsid w:val="00C13E88"/>
    <w:rsid w:val="00C1539A"/>
    <w:rsid w:val="00C155D5"/>
    <w:rsid w:val="00C15C46"/>
    <w:rsid w:val="00C16DE7"/>
    <w:rsid w:val="00C20A0F"/>
    <w:rsid w:val="00C21F8C"/>
    <w:rsid w:val="00C22594"/>
    <w:rsid w:val="00C237A8"/>
    <w:rsid w:val="00C23AC1"/>
    <w:rsid w:val="00C27FD1"/>
    <w:rsid w:val="00C3048D"/>
    <w:rsid w:val="00C32428"/>
    <w:rsid w:val="00C32B2B"/>
    <w:rsid w:val="00C3455E"/>
    <w:rsid w:val="00C365EC"/>
    <w:rsid w:val="00C40367"/>
    <w:rsid w:val="00C405A7"/>
    <w:rsid w:val="00C41525"/>
    <w:rsid w:val="00C41FA0"/>
    <w:rsid w:val="00C428AE"/>
    <w:rsid w:val="00C45682"/>
    <w:rsid w:val="00C4585A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0CF4"/>
    <w:rsid w:val="00C73745"/>
    <w:rsid w:val="00C74425"/>
    <w:rsid w:val="00C77202"/>
    <w:rsid w:val="00C80BBF"/>
    <w:rsid w:val="00C8146C"/>
    <w:rsid w:val="00C83817"/>
    <w:rsid w:val="00C85152"/>
    <w:rsid w:val="00C85299"/>
    <w:rsid w:val="00C8726F"/>
    <w:rsid w:val="00C87CE6"/>
    <w:rsid w:val="00C87CE7"/>
    <w:rsid w:val="00C914A7"/>
    <w:rsid w:val="00C915B1"/>
    <w:rsid w:val="00C91F59"/>
    <w:rsid w:val="00C92731"/>
    <w:rsid w:val="00C94421"/>
    <w:rsid w:val="00C95E59"/>
    <w:rsid w:val="00C97994"/>
    <w:rsid w:val="00CA2AD4"/>
    <w:rsid w:val="00CA3172"/>
    <w:rsid w:val="00CA4156"/>
    <w:rsid w:val="00CA4E5E"/>
    <w:rsid w:val="00CA6775"/>
    <w:rsid w:val="00CA75C6"/>
    <w:rsid w:val="00CB0F13"/>
    <w:rsid w:val="00CB1507"/>
    <w:rsid w:val="00CB1B34"/>
    <w:rsid w:val="00CB260B"/>
    <w:rsid w:val="00CB2BEE"/>
    <w:rsid w:val="00CB494C"/>
    <w:rsid w:val="00CB4EF1"/>
    <w:rsid w:val="00CB528B"/>
    <w:rsid w:val="00CB5D1B"/>
    <w:rsid w:val="00CB7E67"/>
    <w:rsid w:val="00CC0E35"/>
    <w:rsid w:val="00CC28F9"/>
    <w:rsid w:val="00CC30F6"/>
    <w:rsid w:val="00CC3D22"/>
    <w:rsid w:val="00CC4C4E"/>
    <w:rsid w:val="00CC78B2"/>
    <w:rsid w:val="00CC7FE6"/>
    <w:rsid w:val="00CD0ACB"/>
    <w:rsid w:val="00CD10BF"/>
    <w:rsid w:val="00CD3D1B"/>
    <w:rsid w:val="00CD4616"/>
    <w:rsid w:val="00CD566A"/>
    <w:rsid w:val="00CD58EE"/>
    <w:rsid w:val="00CD6AA2"/>
    <w:rsid w:val="00CD6BA7"/>
    <w:rsid w:val="00CD773E"/>
    <w:rsid w:val="00CD77D8"/>
    <w:rsid w:val="00CD783E"/>
    <w:rsid w:val="00CD7FD2"/>
    <w:rsid w:val="00CE0EC0"/>
    <w:rsid w:val="00CE1EA6"/>
    <w:rsid w:val="00CE3C97"/>
    <w:rsid w:val="00CE5171"/>
    <w:rsid w:val="00CE5F5A"/>
    <w:rsid w:val="00CE5F7B"/>
    <w:rsid w:val="00CE6F0D"/>
    <w:rsid w:val="00CE7E37"/>
    <w:rsid w:val="00CF14BB"/>
    <w:rsid w:val="00CF3F47"/>
    <w:rsid w:val="00CF461D"/>
    <w:rsid w:val="00CF59D1"/>
    <w:rsid w:val="00CF78E6"/>
    <w:rsid w:val="00D00303"/>
    <w:rsid w:val="00D03740"/>
    <w:rsid w:val="00D03A21"/>
    <w:rsid w:val="00D113F6"/>
    <w:rsid w:val="00D11F33"/>
    <w:rsid w:val="00D134A8"/>
    <w:rsid w:val="00D14835"/>
    <w:rsid w:val="00D164DE"/>
    <w:rsid w:val="00D174E1"/>
    <w:rsid w:val="00D20069"/>
    <w:rsid w:val="00D20D1A"/>
    <w:rsid w:val="00D22B0A"/>
    <w:rsid w:val="00D23A7A"/>
    <w:rsid w:val="00D25E6A"/>
    <w:rsid w:val="00D27D8B"/>
    <w:rsid w:val="00D303FD"/>
    <w:rsid w:val="00D30701"/>
    <w:rsid w:val="00D312A7"/>
    <w:rsid w:val="00D32263"/>
    <w:rsid w:val="00D32A2B"/>
    <w:rsid w:val="00D3362B"/>
    <w:rsid w:val="00D33EF0"/>
    <w:rsid w:val="00D35098"/>
    <w:rsid w:val="00D35986"/>
    <w:rsid w:val="00D36A21"/>
    <w:rsid w:val="00D3749D"/>
    <w:rsid w:val="00D379B7"/>
    <w:rsid w:val="00D4032F"/>
    <w:rsid w:val="00D404D4"/>
    <w:rsid w:val="00D4059C"/>
    <w:rsid w:val="00D40F8C"/>
    <w:rsid w:val="00D42203"/>
    <w:rsid w:val="00D42266"/>
    <w:rsid w:val="00D428CA"/>
    <w:rsid w:val="00D432F7"/>
    <w:rsid w:val="00D4443A"/>
    <w:rsid w:val="00D44E90"/>
    <w:rsid w:val="00D45042"/>
    <w:rsid w:val="00D455C0"/>
    <w:rsid w:val="00D45827"/>
    <w:rsid w:val="00D47CE8"/>
    <w:rsid w:val="00D5093B"/>
    <w:rsid w:val="00D50B01"/>
    <w:rsid w:val="00D523E3"/>
    <w:rsid w:val="00D5250D"/>
    <w:rsid w:val="00D53778"/>
    <w:rsid w:val="00D5422F"/>
    <w:rsid w:val="00D5643F"/>
    <w:rsid w:val="00D56AF9"/>
    <w:rsid w:val="00D56DCD"/>
    <w:rsid w:val="00D62A68"/>
    <w:rsid w:val="00D63A1C"/>
    <w:rsid w:val="00D65944"/>
    <w:rsid w:val="00D6715F"/>
    <w:rsid w:val="00D705E0"/>
    <w:rsid w:val="00D70A2B"/>
    <w:rsid w:val="00D70A8C"/>
    <w:rsid w:val="00D70EE3"/>
    <w:rsid w:val="00D746AF"/>
    <w:rsid w:val="00D7659A"/>
    <w:rsid w:val="00D76710"/>
    <w:rsid w:val="00D77F3F"/>
    <w:rsid w:val="00D77FCD"/>
    <w:rsid w:val="00D8274B"/>
    <w:rsid w:val="00D83E17"/>
    <w:rsid w:val="00D83F5C"/>
    <w:rsid w:val="00D846AD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002"/>
    <w:rsid w:val="00D935AC"/>
    <w:rsid w:val="00D9439F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251"/>
    <w:rsid w:val="00DA2879"/>
    <w:rsid w:val="00DA2B5B"/>
    <w:rsid w:val="00DA3886"/>
    <w:rsid w:val="00DA488A"/>
    <w:rsid w:val="00DA674B"/>
    <w:rsid w:val="00DA68AC"/>
    <w:rsid w:val="00DA7A79"/>
    <w:rsid w:val="00DA7B44"/>
    <w:rsid w:val="00DB0F4C"/>
    <w:rsid w:val="00DB1569"/>
    <w:rsid w:val="00DB2D7C"/>
    <w:rsid w:val="00DB3E4F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6AB2"/>
    <w:rsid w:val="00DC7999"/>
    <w:rsid w:val="00DC7B25"/>
    <w:rsid w:val="00DC7E69"/>
    <w:rsid w:val="00DD06DB"/>
    <w:rsid w:val="00DD07B2"/>
    <w:rsid w:val="00DD0B76"/>
    <w:rsid w:val="00DD1572"/>
    <w:rsid w:val="00DD1850"/>
    <w:rsid w:val="00DD1CC6"/>
    <w:rsid w:val="00DD2D57"/>
    <w:rsid w:val="00DD6FBB"/>
    <w:rsid w:val="00DD765C"/>
    <w:rsid w:val="00DD769E"/>
    <w:rsid w:val="00DE019B"/>
    <w:rsid w:val="00DE0819"/>
    <w:rsid w:val="00DE0A35"/>
    <w:rsid w:val="00DE0E21"/>
    <w:rsid w:val="00DE1D9B"/>
    <w:rsid w:val="00DE3229"/>
    <w:rsid w:val="00DE3694"/>
    <w:rsid w:val="00DE4859"/>
    <w:rsid w:val="00DE5979"/>
    <w:rsid w:val="00DE59C8"/>
    <w:rsid w:val="00DE5C0F"/>
    <w:rsid w:val="00DE608F"/>
    <w:rsid w:val="00DE6B31"/>
    <w:rsid w:val="00DE75F9"/>
    <w:rsid w:val="00DF0048"/>
    <w:rsid w:val="00DF320B"/>
    <w:rsid w:val="00DF358D"/>
    <w:rsid w:val="00DF3E44"/>
    <w:rsid w:val="00DF3E97"/>
    <w:rsid w:val="00DF3EF8"/>
    <w:rsid w:val="00DF6B87"/>
    <w:rsid w:val="00E00AAC"/>
    <w:rsid w:val="00E00B94"/>
    <w:rsid w:val="00E02850"/>
    <w:rsid w:val="00E02A21"/>
    <w:rsid w:val="00E02CFF"/>
    <w:rsid w:val="00E035AE"/>
    <w:rsid w:val="00E03FB6"/>
    <w:rsid w:val="00E041C8"/>
    <w:rsid w:val="00E04650"/>
    <w:rsid w:val="00E04A3E"/>
    <w:rsid w:val="00E04C4A"/>
    <w:rsid w:val="00E04DCD"/>
    <w:rsid w:val="00E050F6"/>
    <w:rsid w:val="00E07FA4"/>
    <w:rsid w:val="00E106B7"/>
    <w:rsid w:val="00E11125"/>
    <w:rsid w:val="00E120B7"/>
    <w:rsid w:val="00E1213D"/>
    <w:rsid w:val="00E136F2"/>
    <w:rsid w:val="00E137BA"/>
    <w:rsid w:val="00E1409D"/>
    <w:rsid w:val="00E14885"/>
    <w:rsid w:val="00E15F78"/>
    <w:rsid w:val="00E16124"/>
    <w:rsid w:val="00E21BBF"/>
    <w:rsid w:val="00E2280A"/>
    <w:rsid w:val="00E22B42"/>
    <w:rsid w:val="00E23B65"/>
    <w:rsid w:val="00E25467"/>
    <w:rsid w:val="00E25F14"/>
    <w:rsid w:val="00E267D8"/>
    <w:rsid w:val="00E26981"/>
    <w:rsid w:val="00E269AA"/>
    <w:rsid w:val="00E30304"/>
    <w:rsid w:val="00E306B0"/>
    <w:rsid w:val="00E31ED3"/>
    <w:rsid w:val="00E32AB3"/>
    <w:rsid w:val="00E33F6A"/>
    <w:rsid w:val="00E34D66"/>
    <w:rsid w:val="00E36BFF"/>
    <w:rsid w:val="00E40E1B"/>
    <w:rsid w:val="00E4114B"/>
    <w:rsid w:val="00E4161F"/>
    <w:rsid w:val="00E41F8B"/>
    <w:rsid w:val="00E4205E"/>
    <w:rsid w:val="00E44337"/>
    <w:rsid w:val="00E44F22"/>
    <w:rsid w:val="00E450B4"/>
    <w:rsid w:val="00E452A5"/>
    <w:rsid w:val="00E45745"/>
    <w:rsid w:val="00E45C5E"/>
    <w:rsid w:val="00E476A8"/>
    <w:rsid w:val="00E50204"/>
    <w:rsid w:val="00E527C4"/>
    <w:rsid w:val="00E52928"/>
    <w:rsid w:val="00E53BA3"/>
    <w:rsid w:val="00E5435C"/>
    <w:rsid w:val="00E54848"/>
    <w:rsid w:val="00E5527E"/>
    <w:rsid w:val="00E56F5C"/>
    <w:rsid w:val="00E57679"/>
    <w:rsid w:val="00E57BA2"/>
    <w:rsid w:val="00E60BF1"/>
    <w:rsid w:val="00E618F3"/>
    <w:rsid w:val="00E6355C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450F"/>
    <w:rsid w:val="00E85A31"/>
    <w:rsid w:val="00E871FB"/>
    <w:rsid w:val="00E87446"/>
    <w:rsid w:val="00E908F1"/>
    <w:rsid w:val="00E90AB9"/>
    <w:rsid w:val="00E91383"/>
    <w:rsid w:val="00E9230B"/>
    <w:rsid w:val="00E92789"/>
    <w:rsid w:val="00E92BF7"/>
    <w:rsid w:val="00E93590"/>
    <w:rsid w:val="00E9383A"/>
    <w:rsid w:val="00E93EC3"/>
    <w:rsid w:val="00E94055"/>
    <w:rsid w:val="00E94ADC"/>
    <w:rsid w:val="00E94DA3"/>
    <w:rsid w:val="00E94FDD"/>
    <w:rsid w:val="00E95CE7"/>
    <w:rsid w:val="00E96095"/>
    <w:rsid w:val="00E97488"/>
    <w:rsid w:val="00E97718"/>
    <w:rsid w:val="00E97934"/>
    <w:rsid w:val="00EA1D21"/>
    <w:rsid w:val="00EA22FA"/>
    <w:rsid w:val="00EA38F8"/>
    <w:rsid w:val="00EA3BE4"/>
    <w:rsid w:val="00EA4C0D"/>
    <w:rsid w:val="00EA50C7"/>
    <w:rsid w:val="00EA62C9"/>
    <w:rsid w:val="00EA651B"/>
    <w:rsid w:val="00EA65CA"/>
    <w:rsid w:val="00EA6C7F"/>
    <w:rsid w:val="00EB112E"/>
    <w:rsid w:val="00EB278B"/>
    <w:rsid w:val="00EB69DB"/>
    <w:rsid w:val="00EB6BDD"/>
    <w:rsid w:val="00EB6CD8"/>
    <w:rsid w:val="00EB6D25"/>
    <w:rsid w:val="00EB7D69"/>
    <w:rsid w:val="00EC0766"/>
    <w:rsid w:val="00EC28EC"/>
    <w:rsid w:val="00EC3B1E"/>
    <w:rsid w:val="00EC4067"/>
    <w:rsid w:val="00EC4A62"/>
    <w:rsid w:val="00EC5BD7"/>
    <w:rsid w:val="00ED03CF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3D0"/>
    <w:rsid w:val="00EE544C"/>
    <w:rsid w:val="00EE6F09"/>
    <w:rsid w:val="00EE7CE2"/>
    <w:rsid w:val="00EF1246"/>
    <w:rsid w:val="00EF2D3E"/>
    <w:rsid w:val="00EF44C0"/>
    <w:rsid w:val="00EF44D1"/>
    <w:rsid w:val="00EF4681"/>
    <w:rsid w:val="00F00FFF"/>
    <w:rsid w:val="00F0133C"/>
    <w:rsid w:val="00F02227"/>
    <w:rsid w:val="00F029F1"/>
    <w:rsid w:val="00F106E6"/>
    <w:rsid w:val="00F11128"/>
    <w:rsid w:val="00F112AA"/>
    <w:rsid w:val="00F1232F"/>
    <w:rsid w:val="00F12656"/>
    <w:rsid w:val="00F13C88"/>
    <w:rsid w:val="00F16CE4"/>
    <w:rsid w:val="00F17B16"/>
    <w:rsid w:val="00F20929"/>
    <w:rsid w:val="00F245C4"/>
    <w:rsid w:val="00F24E52"/>
    <w:rsid w:val="00F26858"/>
    <w:rsid w:val="00F2734B"/>
    <w:rsid w:val="00F2777F"/>
    <w:rsid w:val="00F27F2B"/>
    <w:rsid w:val="00F32483"/>
    <w:rsid w:val="00F32797"/>
    <w:rsid w:val="00F33C2B"/>
    <w:rsid w:val="00F35FA7"/>
    <w:rsid w:val="00F37301"/>
    <w:rsid w:val="00F37E45"/>
    <w:rsid w:val="00F40453"/>
    <w:rsid w:val="00F405B5"/>
    <w:rsid w:val="00F41E13"/>
    <w:rsid w:val="00F436D9"/>
    <w:rsid w:val="00F440FA"/>
    <w:rsid w:val="00F51A49"/>
    <w:rsid w:val="00F51BB9"/>
    <w:rsid w:val="00F51E44"/>
    <w:rsid w:val="00F51E5D"/>
    <w:rsid w:val="00F520EE"/>
    <w:rsid w:val="00F523E5"/>
    <w:rsid w:val="00F53587"/>
    <w:rsid w:val="00F53C4F"/>
    <w:rsid w:val="00F541E6"/>
    <w:rsid w:val="00F56740"/>
    <w:rsid w:val="00F60DC6"/>
    <w:rsid w:val="00F61170"/>
    <w:rsid w:val="00F61BAD"/>
    <w:rsid w:val="00F6401B"/>
    <w:rsid w:val="00F64398"/>
    <w:rsid w:val="00F643FA"/>
    <w:rsid w:val="00F66CA5"/>
    <w:rsid w:val="00F6773B"/>
    <w:rsid w:val="00F677F1"/>
    <w:rsid w:val="00F719DA"/>
    <w:rsid w:val="00F71A7B"/>
    <w:rsid w:val="00F71DC4"/>
    <w:rsid w:val="00F72F8C"/>
    <w:rsid w:val="00F738E7"/>
    <w:rsid w:val="00F74447"/>
    <w:rsid w:val="00F75A01"/>
    <w:rsid w:val="00F7663A"/>
    <w:rsid w:val="00F76B87"/>
    <w:rsid w:val="00F77249"/>
    <w:rsid w:val="00F80221"/>
    <w:rsid w:val="00F80635"/>
    <w:rsid w:val="00F81A23"/>
    <w:rsid w:val="00F8549D"/>
    <w:rsid w:val="00F856CC"/>
    <w:rsid w:val="00F87695"/>
    <w:rsid w:val="00F87985"/>
    <w:rsid w:val="00F87F27"/>
    <w:rsid w:val="00F901A6"/>
    <w:rsid w:val="00F9077A"/>
    <w:rsid w:val="00F93F25"/>
    <w:rsid w:val="00F96121"/>
    <w:rsid w:val="00F96D55"/>
    <w:rsid w:val="00F975E5"/>
    <w:rsid w:val="00F97DD0"/>
    <w:rsid w:val="00FA0317"/>
    <w:rsid w:val="00FA0615"/>
    <w:rsid w:val="00FA456D"/>
    <w:rsid w:val="00FA4F15"/>
    <w:rsid w:val="00FA4F51"/>
    <w:rsid w:val="00FB082E"/>
    <w:rsid w:val="00FB0D38"/>
    <w:rsid w:val="00FB11B1"/>
    <w:rsid w:val="00FB2A0A"/>
    <w:rsid w:val="00FB5916"/>
    <w:rsid w:val="00FB745E"/>
    <w:rsid w:val="00FC0F53"/>
    <w:rsid w:val="00FC1CC9"/>
    <w:rsid w:val="00FC295B"/>
    <w:rsid w:val="00FC42B8"/>
    <w:rsid w:val="00FC7005"/>
    <w:rsid w:val="00FD0480"/>
    <w:rsid w:val="00FD0939"/>
    <w:rsid w:val="00FD14EA"/>
    <w:rsid w:val="00FD25E6"/>
    <w:rsid w:val="00FD27A4"/>
    <w:rsid w:val="00FD30BA"/>
    <w:rsid w:val="00FD44FC"/>
    <w:rsid w:val="00FD4761"/>
    <w:rsid w:val="00FD4C43"/>
    <w:rsid w:val="00FD67D6"/>
    <w:rsid w:val="00FD6E05"/>
    <w:rsid w:val="00FD7DF9"/>
    <w:rsid w:val="00FE25F9"/>
    <w:rsid w:val="00FE289D"/>
    <w:rsid w:val="00FE53B2"/>
    <w:rsid w:val="00FE59F8"/>
    <w:rsid w:val="00FE5C19"/>
    <w:rsid w:val="00FE5C20"/>
    <w:rsid w:val="00FE66ED"/>
    <w:rsid w:val="00FE67AD"/>
    <w:rsid w:val="00FE7E72"/>
    <w:rsid w:val="00FF0557"/>
    <w:rsid w:val="00FF0726"/>
    <w:rsid w:val="00FF0F1B"/>
    <w:rsid w:val="00FF1C1E"/>
    <w:rsid w:val="00FF2EA0"/>
    <w:rsid w:val="00FF41E5"/>
    <w:rsid w:val="00FF435B"/>
    <w:rsid w:val="00FF5175"/>
    <w:rsid w:val="00FF57E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4</Pages>
  <Words>1898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2017-12-18T15:05:00Z</cp:lastPrinted>
  <dcterms:created xsi:type="dcterms:W3CDTF">2017-12-18T15:06:00Z</dcterms:created>
  <dcterms:modified xsi:type="dcterms:W3CDTF">2017-12-18T15:06:00Z</dcterms:modified>
</cp:coreProperties>
</file>